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EAEBC47" w14:textId="77777777">
      <w:pPr>
        <w:pStyle w:val="Normalutanindragellerluft"/>
      </w:pPr>
      <w:bookmarkStart w:name="_Toc106800475" w:id="0"/>
      <w:bookmarkStart w:name="_Toc106801300" w:id="1"/>
    </w:p>
    <w:p xmlns:w14="http://schemas.microsoft.com/office/word/2010/wordml" w:rsidRPr="009B062B" w:rsidR="00AF30DD" w:rsidP="00B4151B" w:rsidRDefault="00DB4CBE" w14:paraId="4079D6D2" w14:textId="77777777">
      <w:pPr>
        <w:pStyle w:val="RubrikFrslagTIllRiksdagsbeslut"/>
      </w:pPr>
      <w:sdt>
        <w:sdtPr>
          <w:alias w:val="CC_Boilerplate_4"/>
          <w:tag w:val="CC_Boilerplate_4"/>
          <w:id w:val="-1644581176"/>
          <w:lock w:val="sdtContentLocked"/>
          <w:placeholder>
            <w:docPart w:val="760C5F8070B0491D8A7B3216AF8E7865"/>
          </w:placeholder>
          <w:text/>
        </w:sdtPr>
        <w:sdtEndPr/>
        <w:sdtContent>
          <w:r w:rsidRPr="009B062B" w:rsidR="00AF30DD">
            <w:t>Förslag till riksdagsbeslut</w:t>
          </w:r>
        </w:sdtContent>
      </w:sdt>
      <w:bookmarkEnd w:id="0"/>
      <w:bookmarkEnd w:id="1"/>
    </w:p>
    <w:sdt>
      <w:sdtPr>
        <w:tag w:val="b5e8c879-c6fe-4f2f-8358-b39098f24be7"/>
        <w:alias w:val="Yrkande 1"/>
        <w:lock w:val="sdtLocked"/>
        <w15:appearance xmlns:w15="http://schemas.microsoft.com/office/word/2012/wordml" w15:val="boundingBox"/>
      </w:sdtPr>
      <w:sdtContent>
        <w:p>
          <w:pPr>
            <w:pStyle w:val="Frslagstext"/>
          </w:pPr>
          <w:r>
            <w:t>Riksdagen ställer sig bakom det som anförs i motionen om att ideella kvinnojourer ska undantas från tillståndsplikten för skyddade boenden och tillkännager detta för regeringen.</w:t>
          </w:r>
        </w:p>
      </w:sdtContent>
    </w:sdt>
    <w:sdt>
      <w:sdtPr>
        <w:tag w:val="affb4180-00c1-4a2f-a8e1-0e54b0fa024b"/>
        <w:alias w:val="Yrkande 2"/>
        <w:lock w:val="sdtLocked"/>
        <w15:appearance xmlns:w15="http://schemas.microsoft.com/office/word/2012/wordml" w15:val="boundingBox"/>
      </w:sdtPr>
      <w:sdtContent>
        <w:p>
          <w:pPr>
            <w:pStyle w:val="Frslagstext"/>
          </w:pPr>
          <w:r>
            <w:t>Riksdagen ställer sig bakom det som anförs i motionen om att regeringen bör göra en översyn av livsvillkoren för personer med skyddade personuppgifter och tillkännager detta för regeringen.</w:t>
          </w:r>
        </w:p>
      </w:sdtContent>
    </w:sdt>
    <w:sdt>
      <w:sdtPr>
        <w:tag w:val="523d3357-affa-49e4-9a84-be530dd146d2"/>
        <w:alias w:val="Yrkande 3"/>
        <w:lock w:val="sdtLocked"/>
        <w15:appearance xmlns:w15="http://schemas.microsoft.com/office/word/2012/wordml" w15:val="boundingBox"/>
      </w:sdtPr>
      <w:sdtContent>
        <w:p>
          <w:pPr>
            <w:pStyle w:val="Frslagstext"/>
          </w:pPr>
          <w:r>
            <w:t>Riksdagen ställer sig bakom det som anförs i motionen om att regeringen bör utreda möjligheten att inrätta särskilda stödcenter för vuxna utsatta för sexualbrott, motsvarande barnahus, och tillkännager detta för regeringen.</w:t>
          </w:r>
        </w:p>
      </w:sdtContent>
    </w:sdt>
    <w:sdt>
      <w:sdtPr>
        <w:tag w:val="c12e3579-33c0-4061-b342-c1506e0bd08e"/>
        <w:alias w:val="Yrkande 4"/>
        <w:lock w:val="sdtLocked"/>
        <w15:appearance xmlns:w15="http://schemas.microsoft.com/office/word/2012/wordml" w15:val="boundingBox"/>
      </w:sdtPr>
      <w:sdtContent>
        <w:p>
          <w:pPr>
            <w:pStyle w:val="Frslagstext"/>
          </w:pPr>
          <w:r>
            <w:t>Riksdagen ställer sig bakom det som anförs i motionen om att regeringen bör permanenta polisens arbete med att punktmarkera våldsamma högriskmän och tillkännager detta för regeringen.</w:t>
          </w:r>
        </w:p>
      </w:sdtContent>
    </w:sdt>
    <w:sdt>
      <w:sdtPr>
        <w:tag w:val="d05c85c2-ddb2-4ae8-9665-cae7a315b0bb"/>
        <w:alias w:val="Yrkande 5"/>
        <w:lock w:val="sdtLocked"/>
        <w15:appearance xmlns:w15="http://schemas.microsoft.com/office/word/2012/wordml" w15:val="boundingBox"/>
      </w:sdtPr>
      <w:sdtContent>
        <w:p>
          <w:pPr>
            <w:pStyle w:val="Frslagstext"/>
          </w:pPr>
          <w:r>
            <w:t>Riksdagen ställer sig bakom det som anförs i motionen om att regeringen bör införa ett strikt ansvar för barns ålder vid sexualbrott och tillkännager detta för regeringen.</w:t>
          </w:r>
        </w:p>
      </w:sdtContent>
    </w:sdt>
    <w:sdt>
      <w:sdtPr>
        <w:tag w:val="b0c657be-4198-46a1-8668-fa14f114a280"/>
        <w:alias w:val="Yrkande 6"/>
        <w:lock w:val="sdtLocked"/>
        <w15:appearance xmlns:w15="http://schemas.microsoft.com/office/word/2012/wordml" w15:val="boundingBox"/>
      </w:sdtPr>
      <w:sdtContent>
        <w:p>
          <w:pPr>
            <w:pStyle w:val="Frslagstext"/>
          </w:pPr>
          <w:r>
            <w:t>Riksdagen ställer sig bakom det som anförs i motionen om att regeringen bör säkerställa jämlikt stöd och skydd för våldsutsatta personer med funktionsnedsättning och tillkännager detta för regeringen.</w:t>
          </w:r>
        </w:p>
      </w:sdtContent>
    </w:sdt>
    <w:sdt>
      <w:sdtPr>
        <w:tag w:val="ec24d0fe-12d1-47c0-a47a-b9b8d93acb9a"/>
        <w:alias w:val="Yrkande 7"/>
        <w:lock w:val="sdtLocked"/>
        <w15:appearance xmlns:w15="http://schemas.microsoft.com/office/word/2012/wordml" w15:val="boundingBox"/>
      </w:sdtPr>
      <w:sdtContent>
        <w:p>
          <w:pPr>
            <w:pStyle w:val="Frslagstext"/>
          </w:pPr>
          <w:r>
            <w:t>Riksdagen ställer sig bakom det som anförs i motionen om att regeringen bör göra plats för representanter från kvinnojourer i kvinnofridsrådet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648FA4E244989B4F934C04D3AD731"/>
        </w:placeholder>
        <w:text/>
      </w:sdtPr>
      <w:sdtEndPr/>
      <w:sdtContent>
        <w:p xmlns:w14="http://schemas.microsoft.com/office/word/2010/wordml" w:rsidRPr="009B062B" w:rsidR="006D79C9" w:rsidP="00333E95" w:rsidRDefault="006D79C9" w14:paraId="499A23B2" w14:textId="77777777">
          <w:pPr>
            <w:pStyle w:val="Rubrik1"/>
          </w:pPr>
          <w:r>
            <w:t>Motivering</w:t>
          </w:r>
        </w:p>
      </w:sdtContent>
    </w:sdt>
    <w:bookmarkEnd w:displacedByCustomXml="prev" w:id="3"/>
    <w:bookmarkEnd w:displacedByCustomXml="prev" w:id="4"/>
    <w:p xmlns:w14="http://schemas.microsoft.com/office/word/2010/wordml" w:rsidR="00893B77" w:rsidP="00893B77" w:rsidRDefault="00893B77" w14:paraId="33545757" w14:textId="6A7A468B">
      <w:pPr>
        <w:pStyle w:val="Normalutanindragellerluft"/>
      </w:pPr>
      <w:r>
        <w:t>Regeringens strategi Frihet från våld, förtryck och utnyttjande (</w:t>
      </w:r>
      <w:proofErr w:type="spellStart"/>
      <w:r>
        <w:t>skr</w:t>
      </w:r>
      <w:proofErr w:type="spellEnd"/>
      <w:r>
        <w:t>. 2025/26:245) är ett välstrukturerat dokument med rätt ambitioner. Men strategin är i grunden tom på konkreta åtgärder. Skrivelsen anger riktning, men de mest utsatta grupperna lämnas kvar i samma otrygghet.</w:t>
      </w:r>
    </w:p>
    <w:p xmlns:w14="http://schemas.microsoft.com/office/word/2010/wordml" w:rsidR="00893B77" w:rsidP="00893B77" w:rsidRDefault="00893B77" w14:paraId="7832135D" w14:textId="77777777">
      <w:pPr>
        <w:pStyle w:val="Normalutanindragellerluft"/>
      </w:pPr>
      <w:r w:rsidRPr="00893B77">
        <w:rPr>
          <w:rStyle w:val="Rubrik3Char"/>
        </w:rPr>
        <w:t>Ideella kvinnojourer har tvingats i konkurs</w:t>
      </w:r>
    </w:p>
    <w:p xmlns:w14="http://schemas.microsoft.com/office/word/2010/wordml" w:rsidR="00893B77" w:rsidP="00893B77" w:rsidRDefault="00893B77" w14:paraId="4523932A" w14:textId="7486F356">
      <w:pPr>
        <w:pStyle w:val="Normalutanindragellerluft"/>
      </w:pPr>
      <w:r>
        <w:t>Sedan tillståndsplikten infördes har omkring 40 ideella kvinnojourer tvingats lägga ner sina skyddade boenden. Det är de ideella jourerna som under decennier byggt upp den kompetens och trygghet som staten inte förmått erbjuda. De måste undantas från tillståndsplikten.</w:t>
      </w:r>
    </w:p>
    <w:p xmlns:w14="http://schemas.microsoft.com/office/word/2010/wordml" w:rsidR="00893B77" w:rsidP="00893B77" w:rsidRDefault="00893B77" w14:paraId="69CFF082" w14:textId="77777777">
      <w:pPr>
        <w:pStyle w:val="Normalutanindragellerluft"/>
      </w:pPr>
      <w:r w:rsidRPr="00893B77">
        <w:rPr>
          <w:rStyle w:val="Rubrik3Char"/>
        </w:rPr>
        <w:t>15 000 kvinnor lever gömda men glöms bort</w:t>
      </w:r>
    </w:p>
    <w:p xmlns:w14="http://schemas.microsoft.com/office/word/2010/wordml" w:rsidR="00893B77" w:rsidP="00893B77" w:rsidRDefault="00893B77" w14:paraId="022F0A4D" w14:textId="25207908">
      <w:pPr>
        <w:pStyle w:val="Normalutanindragellerluft"/>
      </w:pPr>
      <w:r>
        <w:t>Personer med skyddade personuppgifter möts av vardagliga hinder: post kommer sent, bank-id går inte att skaffa, kallelser till vård uteblir. En samlad översyn av livsvillkoren måste genomföras.</w:t>
      </w:r>
    </w:p>
    <w:p xmlns:w14="http://schemas.microsoft.com/office/word/2010/wordml" w:rsidR="00893B77" w:rsidP="00893B77" w:rsidRDefault="00893B77" w14:paraId="0D05F566" w14:textId="77777777">
      <w:pPr>
        <w:pStyle w:val="Normalutanindragellerluft"/>
      </w:pPr>
      <w:r w:rsidRPr="00893B77">
        <w:rPr>
          <w:rStyle w:val="Rubrik3Char"/>
        </w:rPr>
        <w:t xml:space="preserve">Vuxna utsatta saknar stöd som </w:t>
      </w:r>
      <w:proofErr w:type="spellStart"/>
      <w:r w:rsidRPr="00893B77">
        <w:rPr>
          <w:rStyle w:val="Rubrik3Char"/>
        </w:rPr>
        <w:t>barnahus</w:t>
      </w:r>
      <w:proofErr w:type="spellEnd"/>
    </w:p>
    <w:p xmlns:w14="http://schemas.microsoft.com/office/word/2010/wordml" w:rsidR="00893B77" w:rsidP="00893B77" w:rsidRDefault="00893B77" w14:paraId="72FD7F70" w14:textId="6D1D02EB">
      <w:pPr>
        <w:pStyle w:val="Normalutanindragellerluft"/>
      </w:pPr>
      <w:r>
        <w:t xml:space="preserve">För barn finns </w:t>
      </w:r>
      <w:proofErr w:type="spellStart"/>
      <w:r>
        <w:t>barnahus</w:t>
      </w:r>
      <w:proofErr w:type="spellEnd"/>
      <w:r>
        <w:t xml:space="preserve"> – för vuxna finns inget motsvarande. En utredning om särskilda stödcenter för vuxna utsatta för sexualbrott bör tillsättas.</w:t>
      </w:r>
    </w:p>
    <w:p xmlns:w14="http://schemas.microsoft.com/office/word/2010/wordml" w:rsidR="00893B77" w:rsidP="00893B77" w:rsidRDefault="00893B77" w14:paraId="5B0066A5" w14:textId="77777777">
      <w:pPr>
        <w:pStyle w:val="Normalutanindragellerluft"/>
      </w:pPr>
      <w:r w:rsidRPr="00893B77">
        <w:rPr>
          <w:rStyle w:val="Rubrik3Char"/>
        </w:rPr>
        <w:t>Högriskmän måste punktmarkeras permanent</w:t>
      </w:r>
    </w:p>
    <w:p xmlns:w14="http://schemas.microsoft.com/office/word/2010/wordml" w:rsidR="00893B77" w:rsidP="00893B77" w:rsidRDefault="00893B77" w14:paraId="0F99714E" w14:textId="4A2DD2E5">
      <w:pPr>
        <w:pStyle w:val="Normalutanindragellerluft"/>
      </w:pPr>
      <w:r>
        <w:t>Polisens operation Beta visade att kvinnor dött på grund av brister i hanteringen. Arbetet med att identifiera och agera mot högriskmän måste permanentas.</w:t>
      </w:r>
    </w:p>
    <w:p xmlns:w14="http://schemas.microsoft.com/office/word/2010/wordml" w:rsidR="00893B77" w:rsidP="00893B77" w:rsidRDefault="00893B77" w14:paraId="69E5122E" w14:textId="77777777">
      <w:pPr>
        <w:pStyle w:val="Normalutanindragellerluft"/>
      </w:pPr>
      <w:r w:rsidRPr="00893B77">
        <w:rPr>
          <w:rStyle w:val="Rubrik3Char"/>
        </w:rPr>
        <w:t>Barns ålder ska inte avgöra rätten till skydd</w:t>
      </w:r>
    </w:p>
    <w:p xmlns:w14="http://schemas.microsoft.com/office/word/2010/wordml" w:rsidR="00893B77" w:rsidP="00893B77" w:rsidRDefault="00893B77" w14:paraId="69DFD5E1" w14:textId="29602E83">
      <w:pPr>
        <w:pStyle w:val="Normalutanindragellerluft"/>
      </w:pPr>
      <w:r>
        <w:t>I dag kan en förövare gå fri om barnet bedöms ha sett äldre ut. Ett strikt ansvar för barns ålder vid sexualbrott måste införas.</w:t>
      </w:r>
    </w:p>
    <w:p xmlns:w14="http://schemas.microsoft.com/office/word/2010/wordml" w:rsidR="00893B77" w:rsidP="00893B77" w:rsidRDefault="00893B77" w14:paraId="0CC4B237" w14:textId="77777777">
      <w:pPr>
        <w:pStyle w:val="Normalutanindragellerluft"/>
      </w:pPr>
      <w:r w:rsidRPr="00893B77">
        <w:rPr>
          <w:rStyle w:val="Rubrik3Char"/>
        </w:rPr>
        <w:t>Personer med funktionsnedsättning löper dubbel risk</w:t>
      </w:r>
    </w:p>
    <w:p xmlns:w14="http://schemas.microsoft.com/office/word/2010/wordml" w:rsidR="00893B77" w:rsidP="00893B77" w:rsidRDefault="00893B77" w14:paraId="3555B29B" w14:textId="2BA24F30">
      <w:pPr>
        <w:pStyle w:val="Normalutanindragellerluft"/>
      </w:pPr>
      <w:r>
        <w:lastRenderedPageBreak/>
        <w:t>De utsätts för våld i nästan dubbelt så hög utsträckning men får sämre stöd. Jämlik tillgång till skydd måste säkerställas.</w:t>
      </w:r>
    </w:p>
    <w:p xmlns:w14="http://schemas.microsoft.com/office/word/2010/wordml" w:rsidR="00893B77" w:rsidP="00893B77" w:rsidRDefault="00893B77" w14:paraId="3B63F2B1" w14:textId="4C2FCF97">
      <w:pPr>
        <w:pStyle w:val="Normalutanindragellerluft"/>
      </w:pPr>
      <w:r w:rsidRPr="00893B77">
        <w:rPr>
          <w:rStyle w:val="Rubrik3Char"/>
        </w:rPr>
        <w:t xml:space="preserve">Civilsamhället </w:t>
      </w:r>
      <w:r>
        <w:rPr>
          <w:rStyle w:val="Rubrik3Char"/>
        </w:rPr>
        <w:t>behöver få ta plats</w:t>
      </w:r>
    </w:p>
    <w:p xmlns:w14="http://schemas.microsoft.com/office/word/2010/wordml" w:rsidR="00893B77" w:rsidP="00893B77" w:rsidRDefault="00893B77" w14:paraId="33B1A8B8" w14:textId="076B5336">
      <w:pPr>
        <w:pStyle w:val="Normalutanindragellerluft"/>
      </w:pPr>
      <w:r>
        <w:t>Kvinnofridsrådet saknar representanter från de ideella kvinnojourerna. Jourerna måste ges en plats vid bordet.</w:t>
      </w:r>
    </w:p>
    <w:p xmlns:w14="http://schemas.microsoft.com/office/word/2010/wordml" w:rsidR="00893B77" w:rsidP="00893B77" w:rsidRDefault="00893B77" w14:paraId="41A26E77" w14:textId="77777777">
      <w:pPr>
        <w:pStyle w:val="Normalutanindragellerluft"/>
      </w:pPr>
    </w:p>
    <w:p xmlns:w14="http://schemas.microsoft.com/office/word/2010/wordml" w:rsidRPr="00422B9E" w:rsidR="00422B9E" w:rsidP="00893B77" w:rsidRDefault="00893B77" w14:paraId="39584958" w14:textId="2849681B">
      <w:pPr>
        <w:pStyle w:val="Normalutanindragellerluft"/>
      </w:pPr>
      <w:r>
        <w:t>Sammanfattning. Regeringens strategi är en ram utan innehåll. Utan konkreta åtgärder förblir den en skrivelse utan verklig förändring.</w:t>
      </w:r>
    </w:p>
    <w:p xmlns:w14="http://schemas.microsoft.com/office/word/2010/wordml" w:rsidR="00BB6339" w:rsidP="008E0FE2" w:rsidRDefault="00BB6339" w14:paraId="0B027B1B" w14:textId="77777777">
      <w:pPr>
        <w:pStyle w:val="Normalutanindragellerluft"/>
      </w:pPr>
    </w:p>
    <w:sdt>
      <w:sdtPr>
        <w:alias w:val="CC_Underskrifter"/>
        <w:tag w:val="CC_Underskrifter"/>
        <w:id w:val="583496634"/>
        <w:lock w:val="sdtContentLocked"/>
        <w:placeholder>
          <w:docPart w:val="2D34A9526611453BB93764133AA0E6F3"/>
        </w:placeholder>
      </w:sdtPr>
      <w:sdtEndPr>
        <w:rPr>
          <w:i/>
          <w:noProof/>
        </w:rPr>
      </w:sdtEndPr>
      <w:sdtContent>
        <w:p xmlns:w14="http://schemas.microsoft.com/office/word/2010/wordml" w:rsidR="00893B77" w:rsidP="00DB4CBE" w:rsidRDefault="00893B77" w14:paraId="31D7E924" w14:textId="77777777">
          <w:pPr/>
          <w:r/>
        </w:p>
        <w:p xmlns:w14="http://schemas.microsoft.com/office/word/2010/wordml" w:rsidR="00893B77" w:rsidP="00DB4CBE" w:rsidRDefault="00893B77" w14:paraId="2CC8F049" w14:textId="074082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Malcolm Momodou Jallow (-)</w:t>
            </w:r>
          </w:p>
        </w:tc>
      </w:tr>
    </w:tbl>
    <w:p xmlns:w14="http://schemas.microsoft.com/office/word/2010/wordml" w:rsidRPr="008E0FE2" w:rsidR="004801AC" w:rsidP="00DF3554" w:rsidRDefault="004801AC" w14:paraId="2B5FB72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177C" w14:textId="77777777" w:rsidR="00893B77" w:rsidRDefault="00893B77" w:rsidP="000C1CAD">
      <w:pPr>
        <w:spacing w:line="240" w:lineRule="auto"/>
      </w:pPr>
      <w:r>
        <w:separator/>
      </w:r>
    </w:p>
  </w:endnote>
  <w:endnote w:type="continuationSeparator" w:id="0">
    <w:p w14:paraId="69261B56" w14:textId="77777777" w:rsidR="00893B77" w:rsidRDefault="00893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1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FF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24E9" w14:textId="48300F0E" w:rsidR="00262EA3" w:rsidRPr="00DB4CBE" w:rsidRDefault="00262EA3" w:rsidP="00DB4C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AC63" w14:textId="77777777" w:rsidR="00893B77" w:rsidRDefault="00893B77" w:rsidP="000C1CAD">
      <w:pPr>
        <w:spacing w:line="240" w:lineRule="auto"/>
      </w:pPr>
      <w:r>
        <w:separator/>
      </w:r>
    </w:p>
  </w:footnote>
  <w:footnote w:type="continuationSeparator" w:id="0">
    <w:p w14:paraId="0CED6252" w14:textId="77777777" w:rsidR="00893B77" w:rsidRDefault="00893B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F8D828C" w14:textId="7AE624B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CBE" w14:paraId="3954F226" w14:textId="77777777">
                          <w:pPr>
                            <w:jc w:val="right"/>
                          </w:pPr>
                          <w:sdt>
                            <w:sdtPr>
                              <w:alias w:val="CC_Noformat_Partikod"/>
                              <w:tag w:val="CC_Noformat_Partikod"/>
                              <w:id w:val="-53464382"/>
                              <w:placeholder>
                                <w:docPart w:val="54982425D1714AAE8FAB87D75358C94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9EE6FB26BCC48A5A051370616FF29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B4CBE" w14:paraId="3954F226" w14:textId="77777777">
                    <w:pPr>
                      <w:jc w:val="right"/>
                    </w:pPr>
                    <w:sdt>
                      <w:sdtPr>
                        <w:alias w:val="CC_Noformat_Partikod"/>
                        <w:tag w:val="CC_Noformat_Partikod"/>
                        <w:id w:val="-53464382"/>
                        <w:placeholder>
                          <w:docPart w:val="54982425D1714AAE8FAB87D75358C94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9EE6FB26BCC48A5A051370616FF29E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D5FB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FC9B2D9" w14:textId="48157995">
    <w:pPr>
      <w:jc w:val="right"/>
    </w:pPr>
  </w:p>
  <w:p w:rsidR="00262EA3" w:rsidP="00776B74" w:rsidRDefault="00262EA3" w14:paraId="17DEE8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B4CBE" w14:paraId="11131E7A" w14:textId="2CC62210">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CBE" w14:paraId="2584D5CF" w14:textId="77777777">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DB4CBE" w14:paraId="740B35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CBE" w14:paraId="6D0F438A" w14:textId="110CEE42">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:4133</w:t>
        </w:r>
      </w:sdtContent>
    </w:sdt>
  </w:p>
  <w:p w:rsidR="00262EA3" w:rsidP="00E03A3D" w:rsidRDefault="00DB4CBE" w14:paraId="7D9EE437" w14:textId="2016A6FF">
    <w:pPr>
      <w:pStyle w:val="Motionr"/>
    </w:pPr>
    <w:sdt>
      <w:sdtPr>
        <w:alias w:val="CC_Noformat_Avtext"/>
        <w:tag w:val="CC_Noformat_Avtext"/>
        <w:id w:val="-2020768203"/>
        <w:lock w:val="sdtContentLocked"/>
        <w:placeholder>
          <w:docPart w:val="54982425D1714AAE8FAB87D75358C948"/>
        </w:placeholder>
        <w15:appearance w15:val="hidden"/>
        <w:text/>
      </w:sdtPr>
      <w:sdtEndPr/>
      <w:sdtContent>
        <w:r>
          <w:t>
            <w:t>av Lorena Delgado Varas m.fl. (-)</w:t>
          </w:t>
        </w:r>
      </w:sdtContent>
    </w:sdt>
  </w:p>
  <w:sdt>
    <w:sdtPr>
      <w:alias w:val="CC_Noformat_Rubtext"/>
      <w:tag w:val="CC_Noformat_Rubtext"/>
      <w:id w:val="-218060500"/>
      <w:lock w:val="sdtContentLocked"/>
      <w:placeholder>
        <w:docPart w:val="D9EE6FB26BCC48A5A051370616FF29EB"/>
      </w:placeholder>
      <w:text/>
    </w:sdtPr>
    <w:sdtEndPr/>
    <w:sdtContent>
      <w:p w:rsidR="00262EA3" w:rsidP="00283E0F" w:rsidRDefault="00893B77" w14:paraId="53A5FF26" w14:textId="20FC1E9E">
        <w:pPr>
          <w:pStyle w:val="FSHRub2"/>
        </w:pPr>
        <w:r>
          <w:t>med anledning av skr. 2025/26:245 Frihet från våld, förtryck och utnyttjande – En nationell strategi mot mäns våld mot kvinnor, våld i nära relationer, utnyttjande i prostitution och människohandel samt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223A47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CF4913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B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F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77"/>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CB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57470"/>
  <w15:chartTrackingRefBased/>
  <w15:docId w15:val="{39375E5D-98C7-402D-915C-2F0942CC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0C5F8070B0491D8A7B3216AF8E7865"/>
        <w:category>
          <w:name w:val="Allmänt"/>
          <w:gallery w:val="placeholder"/>
        </w:category>
        <w:types>
          <w:type w:val="bbPlcHdr"/>
        </w:types>
        <w:behaviors>
          <w:behavior w:val="content"/>
        </w:behaviors>
        <w:guid w:val="{D0C90528-4CE9-4098-89A1-CE53DB8CD75F}"/>
      </w:docPartPr>
      <w:docPartBody>
        <w:p w:rsidR="00E168C4" w:rsidRDefault="00E168C4">
          <w:pPr>
            <w:pStyle w:val="760C5F8070B0491D8A7B3216AF8E7865"/>
          </w:pPr>
          <w:r w:rsidRPr="005A0A93">
            <w:rPr>
              <w:rStyle w:val="Platshllartext"/>
            </w:rPr>
            <w:t>Förslag till riksdagsbeslut</w:t>
          </w:r>
        </w:p>
      </w:docPartBody>
    </w:docPart>
    <w:docPart>
      <w:docPartPr>
        <w:name w:val="4B4B2C7CAD4946E0B0C3EB0CE123C33E"/>
        <w:category>
          <w:name w:val="Allmänt"/>
          <w:gallery w:val="placeholder"/>
        </w:category>
        <w:types>
          <w:type w:val="bbPlcHdr"/>
        </w:types>
        <w:behaviors>
          <w:behavior w:val="content"/>
        </w:behaviors>
        <w:guid w:val="{DAB4D3F5-EA32-471D-BFEA-C422628D9097}"/>
      </w:docPartPr>
      <w:docPartBody>
        <w:p w:rsidR="00E168C4" w:rsidRDefault="00E168C4">
          <w:pPr>
            <w:pStyle w:val="4B4B2C7CAD4946E0B0C3EB0CE123C3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2648FA4E244989B4F934C04D3AD731"/>
        <w:category>
          <w:name w:val="Allmänt"/>
          <w:gallery w:val="placeholder"/>
        </w:category>
        <w:types>
          <w:type w:val="bbPlcHdr"/>
        </w:types>
        <w:behaviors>
          <w:behavior w:val="content"/>
        </w:behaviors>
        <w:guid w:val="{0847D4D8-3534-448D-8C93-5A917C843A3F}"/>
      </w:docPartPr>
      <w:docPartBody>
        <w:p w:rsidR="00E168C4" w:rsidRDefault="00E168C4">
          <w:pPr>
            <w:pStyle w:val="362648FA4E244989B4F934C04D3AD731"/>
          </w:pPr>
          <w:r w:rsidRPr="005A0A93">
            <w:rPr>
              <w:rStyle w:val="Platshllartext"/>
            </w:rPr>
            <w:t>Motivering</w:t>
          </w:r>
        </w:p>
      </w:docPartBody>
    </w:docPart>
    <w:docPart>
      <w:docPartPr>
        <w:name w:val="2D34A9526611453BB93764133AA0E6F3"/>
        <w:category>
          <w:name w:val="Allmänt"/>
          <w:gallery w:val="placeholder"/>
        </w:category>
        <w:types>
          <w:type w:val="bbPlcHdr"/>
        </w:types>
        <w:behaviors>
          <w:behavior w:val="content"/>
        </w:behaviors>
        <w:guid w:val="{ADC368B8-4689-4466-A694-D540F848E529}"/>
      </w:docPartPr>
      <w:docPartBody>
        <w:p w:rsidR="00E168C4" w:rsidRDefault="00E168C4">
          <w:pPr>
            <w:pStyle w:val="2D34A9526611453BB93764133AA0E6F3"/>
          </w:pPr>
          <w:r w:rsidRPr="009B077E">
            <w:rPr>
              <w:rStyle w:val="Platshllartext"/>
            </w:rPr>
            <w:t>Namn på motionärer infogas/tas bort via panelen.</w:t>
          </w:r>
        </w:p>
      </w:docPartBody>
    </w:docPart>
    <w:docPart>
      <w:docPartPr>
        <w:name w:val="54982425D1714AAE8FAB87D75358C948"/>
        <w:category>
          <w:name w:val="Allmänt"/>
          <w:gallery w:val="placeholder"/>
        </w:category>
        <w:types>
          <w:type w:val="bbPlcHdr"/>
        </w:types>
        <w:behaviors>
          <w:behavior w:val="content"/>
        </w:behaviors>
        <w:guid w:val="{FE02D2CF-8DC2-4599-89A3-C4749A168252}"/>
      </w:docPartPr>
      <w:docPartBody>
        <w:p w:rsidR="00E168C4" w:rsidRDefault="00E168C4">
          <w:pPr>
            <w:pStyle w:val="54982425D1714AAE8FAB87D75358C948"/>
          </w:pPr>
          <w:r>
            <w:rPr>
              <w:rStyle w:val="Platshllartext"/>
            </w:rPr>
            <w:t xml:space="preserve"> </w:t>
          </w:r>
        </w:p>
      </w:docPartBody>
    </w:docPart>
    <w:docPart>
      <w:docPartPr>
        <w:name w:val="D9EE6FB26BCC48A5A051370616FF29EB"/>
        <w:category>
          <w:name w:val="Allmänt"/>
          <w:gallery w:val="placeholder"/>
        </w:category>
        <w:types>
          <w:type w:val="bbPlcHdr"/>
        </w:types>
        <w:behaviors>
          <w:behavior w:val="content"/>
        </w:behaviors>
        <w:guid w:val="{286834DF-BD72-48BA-8A15-A23E6010DC26}"/>
      </w:docPartPr>
      <w:docPartBody>
        <w:p w:rsidR="00E168C4" w:rsidRDefault="00E168C4">
          <w:pPr>
            <w:pStyle w:val="D9EE6FB26BCC48A5A051370616FF29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4"/>
    <w:rsid w:val="00047BF8"/>
    <w:rsid w:val="00E16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60C5F8070B0491D8A7B3216AF8E7865">
    <w:name w:val="760C5F8070B0491D8A7B3216AF8E7865"/>
  </w:style>
  <w:style w:type="paragraph" w:customStyle="1" w:styleId="4B4B2C7CAD4946E0B0C3EB0CE123C33E">
    <w:name w:val="4B4B2C7CAD4946E0B0C3EB0CE123C33E"/>
  </w:style>
  <w:style w:type="paragraph" w:customStyle="1" w:styleId="0B57EC9E5EE54299AB8CEE08B427E170">
    <w:name w:val="0B57EC9E5EE54299AB8CEE08B427E170"/>
  </w:style>
  <w:style w:type="paragraph" w:customStyle="1" w:styleId="362648FA4E244989B4F934C04D3AD731">
    <w:name w:val="362648FA4E244989B4F934C04D3AD731"/>
  </w:style>
  <w:style w:type="paragraph" w:customStyle="1" w:styleId="96B6F0AD72A04439B0C30ECFC9DBFD78">
    <w:name w:val="96B6F0AD72A04439B0C30ECFC9DBFD78"/>
  </w:style>
  <w:style w:type="paragraph" w:customStyle="1" w:styleId="2D34A9526611453BB93764133AA0E6F3">
    <w:name w:val="2D34A9526611453BB93764133AA0E6F3"/>
  </w:style>
  <w:style w:type="paragraph" w:customStyle="1" w:styleId="54982425D1714AAE8FAB87D75358C948">
    <w:name w:val="54982425D1714AAE8FAB87D75358C948"/>
  </w:style>
  <w:style w:type="paragraph" w:customStyle="1" w:styleId="D9EE6FB26BCC48A5A051370616FF29EB">
    <w:name w:val="D9EE6FB26BCC48A5A051370616FF2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0DB48-AADE-4732-A5EB-A1B930EA8D85}"/>
</file>

<file path=customXml/itemProps2.xml><?xml version="1.0" encoding="utf-8"?>
<ds:datastoreItem xmlns:ds="http://schemas.openxmlformats.org/officeDocument/2006/customXml" ds:itemID="{D3A3AA73-1076-4966-870B-6285E3A3CF8C}"/>
</file>

<file path=customXml/itemProps3.xml><?xml version="1.0" encoding="utf-8"?>
<ds:datastoreItem xmlns:ds="http://schemas.openxmlformats.org/officeDocument/2006/customXml" ds:itemID="{3862BB72-D81A-480D-BB1B-A280F1C84CAF}"/>
</file>

<file path=customXml/itemProps4.xml><?xml version="1.0" encoding="utf-8"?>
<ds:datastoreItem xmlns:ds="http://schemas.openxmlformats.org/officeDocument/2006/customXml" ds:itemID="{2E505B3F-0F24-4671-9298-3F5312B87A4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488</Words>
  <Characters>2899</Characters>
  <Application>Microsoft Office Word</Application>
  <DocSecurity>0</DocSecurity>
  <Lines>62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