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9213E6F8E1B419582CF2C53B69466CE"/>
        </w:placeholder>
        <w:text/>
      </w:sdtPr>
      <w:sdtEndPr/>
      <w:sdtContent>
        <w:p w:rsidRPr="009B062B" w:rsidR="00AF30DD" w:rsidP="00DA28CE" w:rsidRDefault="00AF30DD" w14:paraId="72989F8A" w14:textId="77777777">
          <w:pPr>
            <w:pStyle w:val="Rubrik1"/>
            <w:spacing w:after="300"/>
          </w:pPr>
          <w:r w:rsidRPr="009B062B">
            <w:t>Förslag till riksdagsbeslut</w:t>
          </w:r>
        </w:p>
      </w:sdtContent>
    </w:sdt>
    <w:sdt>
      <w:sdtPr>
        <w:alias w:val="Yrkande 1"/>
        <w:tag w:val="18b10efe-ee6e-43cc-a901-0bd0769d99c0"/>
        <w:id w:val="-2029095358"/>
        <w:lock w:val="sdtLocked"/>
      </w:sdtPr>
      <w:sdtEndPr/>
      <w:sdtContent>
        <w:p w:rsidR="00F5184C" w:rsidRDefault="002D216D" w14:paraId="72989F8B" w14:textId="27A79B9B">
          <w:pPr>
            <w:pStyle w:val="Frslagstext"/>
            <w:numPr>
              <w:ilvl w:val="0"/>
              <w:numId w:val="0"/>
            </w:numPr>
          </w:pPr>
          <w:r>
            <w:t>Riksdagen ställer sig bakom det som anförs i motionen om att uppmana regeringen att förbättra möjligheten att använda terrängfordon för jägare med funktionsnedsättning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5D2277EC07D4DF78AE3C4787B403934"/>
        </w:placeholder>
        <w:text/>
      </w:sdtPr>
      <w:sdtEndPr/>
      <w:sdtContent>
        <w:p w:rsidRPr="009B062B" w:rsidR="006D79C9" w:rsidP="00333E95" w:rsidRDefault="006D79C9" w14:paraId="72989F8C" w14:textId="77777777">
          <w:pPr>
            <w:pStyle w:val="Rubrik1"/>
          </w:pPr>
          <w:r>
            <w:t>Motivering</w:t>
          </w:r>
        </w:p>
      </w:sdtContent>
    </w:sdt>
    <w:p w:rsidR="000045EB" w:rsidP="000045EB" w:rsidRDefault="000045EB" w14:paraId="72989F8D" w14:textId="0DCDC515">
      <w:pPr>
        <w:pStyle w:val="Normalutanindragellerluft"/>
      </w:pPr>
      <w:r>
        <w:t>Liberal funktionsrättspolitik handlar om att riva hinder, så att varje människa kan forma sitt eget liv. God tillgänglighet gör att en funktionsnedsättning inte behöver vara ett hinder, men för jägare med funktionsnedsättning krävs i</w:t>
      </w:r>
      <w:r w:rsidR="00AF6D74">
        <w:t xml:space="preserve"> </w:t>
      </w:r>
      <w:r>
        <w:t xml:space="preserve">dag tidskrävande planering och pappersarbete för dispensansökan innan jägaren får använda </w:t>
      </w:r>
      <w:r w:rsidR="00AF6D74">
        <w:t xml:space="preserve">ett </w:t>
      </w:r>
      <w:r>
        <w:t>motordrivet fordon vid jakt och k</w:t>
      </w:r>
      <w:r w:rsidR="00AF6D74">
        <w:t>a</w:t>
      </w:r>
      <w:r>
        <w:t>n ta sig ut i terrängen tillsammans med resten av jaktlaget. Det är vår bestämda uppfattning att sådant ansökningsarbete måste vara väl avvägt och inte får belasta jägaren eller v</w:t>
      </w:r>
      <w:r w:rsidR="00637F30">
        <w:t>å</w:t>
      </w:r>
      <w:r>
        <w:t>ra gemensamma resurser m</w:t>
      </w:r>
      <w:bookmarkStart w:name="_GoBack" w:id="1"/>
      <w:bookmarkEnd w:id="1"/>
      <w:r>
        <w:t xml:space="preserve">er än nödvändigt. </w:t>
      </w:r>
    </w:p>
    <w:p w:rsidRPr="00DE73D5" w:rsidR="000045EB" w:rsidP="00DE73D5" w:rsidRDefault="000045EB" w14:paraId="72989F8E" w14:textId="77E2D3AD">
      <w:r w:rsidRPr="00DE73D5">
        <w:t>Till att börja med ser vi ingen anledning till att länsstyrelsen gång på gång ska bedöma behovet av dispens för samma person, men i</w:t>
      </w:r>
      <w:r w:rsidRPr="00DE73D5" w:rsidR="00AF6D74">
        <w:t xml:space="preserve"> </w:t>
      </w:r>
      <w:r w:rsidRPr="00DE73D5">
        <w:t xml:space="preserve">dag utfärdar länsstyrelserna olika områdesbegränsningar i jägarnas dispenser från </w:t>
      </w:r>
      <w:r w:rsidRPr="00DE73D5" w:rsidR="00BF5CA9">
        <w:t>t</w:t>
      </w:r>
      <w:r w:rsidRPr="00DE73D5">
        <w:t xml:space="preserve">errängkörningslagen, </w:t>
      </w:r>
      <w:r w:rsidRPr="00DE73D5" w:rsidR="00BF5CA9">
        <w:t>j</w:t>
      </w:r>
      <w:r w:rsidRPr="00DE73D5">
        <w:t xml:space="preserve">aktförordningen och </w:t>
      </w:r>
      <w:r w:rsidRPr="00DE73D5" w:rsidR="00BF5CA9">
        <w:t>j</w:t>
      </w:r>
      <w:r w:rsidRPr="00DE73D5">
        <w:t xml:space="preserve">aktlagen. Vissa länsstyrelser utfärdar dispens för hela det aktuella länet, medan en dispens i andra län gäller enbart viss jaktmark. Det finns ingen möjlighet till generell dispens i hela Sverige. Detta innebär att en jägare som bjuds in med sitt jaktlag att jaga på jaktmarken intill den vanliga kan behöva söka en ny dispens, om det ens finns framförhållning nog i inbjudan att vänta de upp till sex veckor </w:t>
      </w:r>
      <w:r w:rsidRPr="00DE73D5" w:rsidR="00CD2AC0">
        <w:t xml:space="preserve">som </w:t>
      </w:r>
      <w:r w:rsidRPr="00DE73D5">
        <w:t xml:space="preserve">en dispensansökan kan kräva. Detta är orimligt. Systemet är dessutom kostsamt och tidskrävande för offentlig sektor, som med fördel skulle kunna ägna mer tid och pengar åt andra ärenden. </w:t>
      </w:r>
    </w:p>
    <w:p w:rsidRPr="00DE73D5" w:rsidR="00422B9E" w:rsidP="00DE73D5" w:rsidRDefault="000045EB" w14:paraId="72989F8F" w14:textId="649ED8CA">
      <w:r w:rsidRPr="00DE73D5">
        <w:t xml:space="preserve">Vi vill ha ett samhälle </w:t>
      </w:r>
      <w:r w:rsidRPr="00DE73D5" w:rsidR="00CD2AC0">
        <w:t xml:space="preserve">som är </w:t>
      </w:r>
      <w:r w:rsidRPr="00DE73D5">
        <w:t xml:space="preserve">tillgängligt för alla, där skattemedel används med försiktighet. Vi föreslår därför att regeringen överväger dels att länsstyrelsens dispenser för jakt med motordrivet fordon ska gälla i minst fem år och utfärdas för jakt i hela </w:t>
      </w:r>
      <w:r w:rsidRPr="00DE73D5">
        <w:lastRenderedPageBreak/>
        <w:t>Sverige, dels att en moderniserad terrängkörningslagstiftning genom generella undantag förbättrar möjligheterna för jägare med funktionsnedsättning.</w:t>
      </w:r>
    </w:p>
    <w:sdt>
      <w:sdtPr>
        <w:alias w:val="CC_Underskrifter"/>
        <w:tag w:val="CC_Underskrifter"/>
        <w:id w:val="583496634"/>
        <w:lock w:val="sdtContentLocked"/>
        <w:placeholder>
          <w:docPart w:val="FBD41B2C7504497499843F539553C193"/>
        </w:placeholder>
      </w:sdtPr>
      <w:sdtEndPr/>
      <w:sdtContent>
        <w:p w:rsidR="00006F83" w:rsidRDefault="00006F83" w14:paraId="72989F91" w14:textId="77777777"/>
        <w:p w:rsidRPr="008E0FE2" w:rsidR="004801AC" w:rsidP="00006F83" w:rsidRDefault="00DE73D5" w14:paraId="72989F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Lina Nordquist (L)</w:t>
            </w:r>
          </w:p>
        </w:tc>
        <w:tc>
          <w:tcPr>
            <w:tcW w:w="50" w:type="pct"/>
            <w:vAlign w:val="bottom"/>
          </w:tcPr>
          <w:p>
            <w:pPr>
              <w:pStyle w:val="Underskrifter"/>
            </w:pPr>
            <w:r>
              <w:t> </w:t>
            </w:r>
          </w:p>
        </w:tc>
      </w:tr>
      <w:tr>
        <w:trPr>
          <w:cantSplit/>
        </w:trPr>
        <w:tc>
          <w:tcPr>
            <w:tcW w:w="50" w:type="pct"/>
            <w:vAlign w:val="bottom"/>
          </w:tcPr>
          <w:p>
            <w:pPr>
              <w:pStyle w:val="Underskrifter"/>
              <w:spacing w:after="0"/>
            </w:pPr>
            <w:r>
              <w:t>Bengt Eliasson (L)</w:t>
            </w:r>
          </w:p>
        </w:tc>
        <w:tc>
          <w:tcPr>
            <w:tcW w:w="50" w:type="pct"/>
            <w:vAlign w:val="bottom"/>
          </w:tcPr>
          <w:p>
            <w:pPr>
              <w:pStyle w:val="Underskrifter"/>
              <w:spacing w:after="0"/>
            </w:pPr>
            <w:r>
              <w:t>Joar Forssell (L)</w:t>
            </w:r>
          </w:p>
        </w:tc>
      </w:tr>
    </w:tbl>
    <w:p w:rsidR="00364DA1" w:rsidRDefault="00364DA1" w14:paraId="72989F99" w14:textId="77777777"/>
    <w:sectPr w:rsidR="00364D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89F9B" w14:textId="77777777" w:rsidR="003229FF" w:rsidRDefault="003229FF" w:rsidP="000C1CAD">
      <w:pPr>
        <w:spacing w:line="240" w:lineRule="auto"/>
      </w:pPr>
      <w:r>
        <w:separator/>
      </w:r>
    </w:p>
  </w:endnote>
  <w:endnote w:type="continuationSeparator" w:id="0">
    <w:p w14:paraId="72989F9C" w14:textId="77777777" w:rsidR="003229FF" w:rsidRDefault="003229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89F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89F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89FAA" w14:textId="77777777" w:rsidR="00262EA3" w:rsidRPr="00006F83" w:rsidRDefault="00262EA3" w:rsidP="00006F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89F99" w14:textId="77777777" w:rsidR="003229FF" w:rsidRDefault="003229FF" w:rsidP="000C1CAD">
      <w:pPr>
        <w:spacing w:line="240" w:lineRule="auto"/>
      </w:pPr>
      <w:r>
        <w:separator/>
      </w:r>
    </w:p>
  </w:footnote>
  <w:footnote w:type="continuationSeparator" w:id="0">
    <w:p w14:paraId="72989F9A" w14:textId="77777777" w:rsidR="003229FF" w:rsidRDefault="003229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2989F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989FAC" wp14:anchorId="72989F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E73D5" w14:paraId="72989FAF" w14:textId="77777777">
                          <w:pPr>
                            <w:jc w:val="right"/>
                          </w:pPr>
                          <w:sdt>
                            <w:sdtPr>
                              <w:alias w:val="CC_Noformat_Partikod"/>
                              <w:tag w:val="CC_Noformat_Partikod"/>
                              <w:id w:val="-53464382"/>
                              <w:placeholder>
                                <w:docPart w:val="E0A6FA68C40E4C7FA1B3291C2C7EF63A"/>
                              </w:placeholder>
                              <w:text/>
                            </w:sdtPr>
                            <w:sdtEndPr/>
                            <w:sdtContent>
                              <w:r w:rsidR="000045EB">
                                <w:t>L</w:t>
                              </w:r>
                            </w:sdtContent>
                          </w:sdt>
                          <w:sdt>
                            <w:sdtPr>
                              <w:alias w:val="CC_Noformat_Partinummer"/>
                              <w:tag w:val="CC_Noformat_Partinummer"/>
                              <w:id w:val="-1709555926"/>
                              <w:placeholder>
                                <w:docPart w:val="79AF028B4CE646DEA3AD169D2EBF09A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989F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73D5" w14:paraId="72989FAF" w14:textId="77777777">
                    <w:pPr>
                      <w:jc w:val="right"/>
                    </w:pPr>
                    <w:sdt>
                      <w:sdtPr>
                        <w:alias w:val="CC_Noformat_Partikod"/>
                        <w:tag w:val="CC_Noformat_Partikod"/>
                        <w:id w:val="-53464382"/>
                        <w:placeholder>
                          <w:docPart w:val="E0A6FA68C40E4C7FA1B3291C2C7EF63A"/>
                        </w:placeholder>
                        <w:text/>
                      </w:sdtPr>
                      <w:sdtEndPr/>
                      <w:sdtContent>
                        <w:r w:rsidR="000045EB">
                          <w:t>L</w:t>
                        </w:r>
                      </w:sdtContent>
                    </w:sdt>
                    <w:sdt>
                      <w:sdtPr>
                        <w:alias w:val="CC_Noformat_Partinummer"/>
                        <w:tag w:val="CC_Noformat_Partinummer"/>
                        <w:id w:val="-1709555926"/>
                        <w:placeholder>
                          <w:docPart w:val="79AF028B4CE646DEA3AD169D2EBF09A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2989F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989F9F" w14:textId="77777777">
    <w:pPr>
      <w:jc w:val="right"/>
    </w:pPr>
  </w:p>
  <w:p w:rsidR="00262EA3" w:rsidP="00776B74" w:rsidRDefault="00262EA3" w14:paraId="72989FA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E73D5" w14:paraId="72989FA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989FAE" wp14:anchorId="72989F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E73D5" w14:paraId="72989FA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045EB">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E73D5" w14:paraId="72989F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E73D5" w14:paraId="72989F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:2085</w:t>
        </w:r>
      </w:sdtContent>
    </w:sdt>
  </w:p>
  <w:p w:rsidR="00262EA3" w:rsidP="00E03A3D" w:rsidRDefault="00DE73D5" w14:paraId="72989FA7" w14:textId="77777777">
    <w:pPr>
      <w:pStyle w:val="Motionr"/>
    </w:pPr>
    <w:sdt>
      <w:sdtPr>
        <w:alias w:val="CC_Noformat_Avtext"/>
        <w:tag w:val="CC_Noformat_Avtext"/>
        <w:id w:val="-2020768203"/>
        <w:lock w:val="sdtContentLocked"/>
        <w15:appearance w15:val="hidden"/>
        <w:text/>
      </w:sdtPr>
      <w:sdtEndPr/>
      <w:sdtContent>
        <w:r>
          <w:t>av Lina Nordquist m.fl. (L)</w:t>
        </w:r>
      </w:sdtContent>
    </w:sdt>
  </w:p>
  <w:sdt>
    <w:sdtPr>
      <w:alias w:val="CC_Noformat_Rubtext"/>
      <w:tag w:val="CC_Noformat_Rubtext"/>
      <w:id w:val="-218060500"/>
      <w:lock w:val="sdtLocked"/>
      <w:text/>
    </w:sdtPr>
    <w:sdtEndPr/>
    <w:sdtContent>
      <w:p w:rsidR="00262EA3" w:rsidP="00283E0F" w:rsidRDefault="000045EB" w14:paraId="72989FA8" w14:textId="77777777">
        <w:pPr>
          <w:pStyle w:val="FSHRub2"/>
        </w:pPr>
        <w:r>
          <w:t xml:space="preserve">Kunna vara jägare, oavsett funktionsnedsättning </w:t>
        </w:r>
      </w:p>
    </w:sdtContent>
  </w:sdt>
  <w:sdt>
    <w:sdtPr>
      <w:alias w:val="CC_Boilerplate_3"/>
      <w:tag w:val="CC_Boilerplate_3"/>
      <w:id w:val="1606463544"/>
      <w:lock w:val="sdtContentLocked"/>
      <w15:appearance w15:val="hidden"/>
      <w:text w:multiLine="1"/>
    </w:sdtPr>
    <w:sdtEndPr/>
    <w:sdtContent>
      <w:p w:rsidR="00262EA3" w:rsidP="00283E0F" w:rsidRDefault="00262EA3" w14:paraId="72989F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0045EB"/>
    <w:rsid w:val="000000E0"/>
    <w:rsid w:val="00000761"/>
    <w:rsid w:val="000014AF"/>
    <w:rsid w:val="00002310"/>
    <w:rsid w:val="00002CB4"/>
    <w:rsid w:val="000030B6"/>
    <w:rsid w:val="00003CCB"/>
    <w:rsid w:val="00003F79"/>
    <w:rsid w:val="0000412E"/>
    <w:rsid w:val="00004250"/>
    <w:rsid w:val="000043C1"/>
    <w:rsid w:val="000045EB"/>
    <w:rsid w:val="00004F03"/>
    <w:rsid w:val="000055B5"/>
    <w:rsid w:val="00006BF0"/>
    <w:rsid w:val="00006F83"/>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16D"/>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9FF"/>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DA1"/>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1AE9"/>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2EB"/>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F30"/>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D74"/>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CA9"/>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AC0"/>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3D5"/>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4FBA"/>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79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84C"/>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989F89"/>
  <w15:chartTrackingRefBased/>
  <w15:docId w15:val="{437B4F87-6BDC-4057-8623-D9003F8B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37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213E6F8E1B419582CF2C53B69466CE"/>
        <w:category>
          <w:name w:val="Allmänt"/>
          <w:gallery w:val="placeholder"/>
        </w:category>
        <w:types>
          <w:type w:val="bbPlcHdr"/>
        </w:types>
        <w:behaviors>
          <w:behavior w:val="content"/>
        </w:behaviors>
        <w:guid w:val="{D36A382D-C27E-4A23-B8CE-82870F4320BD}"/>
      </w:docPartPr>
      <w:docPartBody>
        <w:p w:rsidR="00E00947" w:rsidRDefault="00E767EC">
          <w:pPr>
            <w:pStyle w:val="C9213E6F8E1B419582CF2C53B69466CE"/>
          </w:pPr>
          <w:r w:rsidRPr="005A0A93">
            <w:rPr>
              <w:rStyle w:val="Platshllartext"/>
            </w:rPr>
            <w:t>Förslag till riksdagsbeslut</w:t>
          </w:r>
        </w:p>
      </w:docPartBody>
    </w:docPart>
    <w:docPart>
      <w:docPartPr>
        <w:name w:val="E5D2277EC07D4DF78AE3C4787B403934"/>
        <w:category>
          <w:name w:val="Allmänt"/>
          <w:gallery w:val="placeholder"/>
        </w:category>
        <w:types>
          <w:type w:val="bbPlcHdr"/>
        </w:types>
        <w:behaviors>
          <w:behavior w:val="content"/>
        </w:behaviors>
        <w:guid w:val="{8429E775-C906-4FB0-9F89-8EC09DA420EF}"/>
      </w:docPartPr>
      <w:docPartBody>
        <w:p w:rsidR="00E00947" w:rsidRDefault="00E767EC">
          <w:pPr>
            <w:pStyle w:val="E5D2277EC07D4DF78AE3C4787B403934"/>
          </w:pPr>
          <w:r w:rsidRPr="005A0A93">
            <w:rPr>
              <w:rStyle w:val="Platshllartext"/>
            </w:rPr>
            <w:t>Motivering</w:t>
          </w:r>
        </w:p>
      </w:docPartBody>
    </w:docPart>
    <w:docPart>
      <w:docPartPr>
        <w:name w:val="E0A6FA68C40E4C7FA1B3291C2C7EF63A"/>
        <w:category>
          <w:name w:val="Allmänt"/>
          <w:gallery w:val="placeholder"/>
        </w:category>
        <w:types>
          <w:type w:val="bbPlcHdr"/>
        </w:types>
        <w:behaviors>
          <w:behavior w:val="content"/>
        </w:behaviors>
        <w:guid w:val="{50401957-FF94-45D2-8A31-B5F76DAD061B}"/>
      </w:docPartPr>
      <w:docPartBody>
        <w:p w:rsidR="00E00947" w:rsidRDefault="00E767EC">
          <w:pPr>
            <w:pStyle w:val="E0A6FA68C40E4C7FA1B3291C2C7EF63A"/>
          </w:pPr>
          <w:r>
            <w:rPr>
              <w:rStyle w:val="Platshllartext"/>
            </w:rPr>
            <w:t xml:space="preserve"> </w:t>
          </w:r>
        </w:p>
      </w:docPartBody>
    </w:docPart>
    <w:docPart>
      <w:docPartPr>
        <w:name w:val="79AF028B4CE646DEA3AD169D2EBF09A8"/>
        <w:category>
          <w:name w:val="Allmänt"/>
          <w:gallery w:val="placeholder"/>
        </w:category>
        <w:types>
          <w:type w:val="bbPlcHdr"/>
        </w:types>
        <w:behaviors>
          <w:behavior w:val="content"/>
        </w:behaviors>
        <w:guid w:val="{048908F9-04A1-482B-952D-536BFCA1A6C4}"/>
      </w:docPartPr>
      <w:docPartBody>
        <w:p w:rsidR="00E00947" w:rsidRDefault="00E767EC">
          <w:pPr>
            <w:pStyle w:val="79AF028B4CE646DEA3AD169D2EBF09A8"/>
          </w:pPr>
          <w:r>
            <w:t xml:space="preserve"> </w:t>
          </w:r>
        </w:p>
      </w:docPartBody>
    </w:docPart>
    <w:docPart>
      <w:docPartPr>
        <w:name w:val="FBD41B2C7504497499843F539553C193"/>
        <w:category>
          <w:name w:val="Allmänt"/>
          <w:gallery w:val="placeholder"/>
        </w:category>
        <w:types>
          <w:type w:val="bbPlcHdr"/>
        </w:types>
        <w:behaviors>
          <w:behavior w:val="content"/>
        </w:behaviors>
        <w:guid w:val="{ED7859A0-0A47-48F6-AB65-9D1CA1580482}"/>
      </w:docPartPr>
      <w:docPartBody>
        <w:p w:rsidR="008F51B5" w:rsidRDefault="008F51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EC"/>
    <w:rsid w:val="008F51B5"/>
    <w:rsid w:val="00E00947"/>
    <w:rsid w:val="00E767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213E6F8E1B419582CF2C53B69466CE">
    <w:name w:val="C9213E6F8E1B419582CF2C53B69466CE"/>
  </w:style>
  <w:style w:type="paragraph" w:customStyle="1" w:styleId="E559447CDB5145E796228B88FB4B4DB9">
    <w:name w:val="E559447CDB5145E796228B88FB4B4DB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90A75188F924F9FB51773589BC68815">
    <w:name w:val="090A75188F924F9FB51773589BC68815"/>
  </w:style>
  <w:style w:type="paragraph" w:customStyle="1" w:styleId="E5D2277EC07D4DF78AE3C4787B403934">
    <w:name w:val="E5D2277EC07D4DF78AE3C4787B403934"/>
  </w:style>
  <w:style w:type="paragraph" w:customStyle="1" w:styleId="A96DF40BE57D408FA27E21403A7E3BF6">
    <w:name w:val="A96DF40BE57D408FA27E21403A7E3BF6"/>
  </w:style>
  <w:style w:type="paragraph" w:customStyle="1" w:styleId="B76CEB96B09A40509CC8ACFD91068BBD">
    <w:name w:val="B76CEB96B09A40509CC8ACFD91068BBD"/>
  </w:style>
  <w:style w:type="paragraph" w:customStyle="1" w:styleId="E0A6FA68C40E4C7FA1B3291C2C7EF63A">
    <w:name w:val="E0A6FA68C40E4C7FA1B3291C2C7EF63A"/>
  </w:style>
  <w:style w:type="paragraph" w:customStyle="1" w:styleId="79AF028B4CE646DEA3AD169D2EBF09A8">
    <w:name w:val="79AF028B4CE646DEA3AD169D2EBF09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E4C020-8E0D-416F-A1D8-FA0C59B92942}"/>
</file>

<file path=customXml/itemProps2.xml><?xml version="1.0" encoding="utf-8"?>
<ds:datastoreItem xmlns:ds="http://schemas.openxmlformats.org/officeDocument/2006/customXml" ds:itemID="{215C31F1-AE4F-4C33-89A4-1C9A42774757}"/>
</file>

<file path=customXml/itemProps3.xml><?xml version="1.0" encoding="utf-8"?>
<ds:datastoreItem xmlns:ds="http://schemas.openxmlformats.org/officeDocument/2006/customXml" ds:itemID="{3B9549C3-58ED-48A0-A54F-499D6E389764}"/>
</file>

<file path=docProps/app.xml><?xml version="1.0" encoding="utf-8"?>
<Properties xmlns="http://schemas.openxmlformats.org/officeDocument/2006/extended-properties" xmlns:vt="http://schemas.openxmlformats.org/officeDocument/2006/docPropsVTypes">
  <Template>Normal</Template>
  <TotalTime>12</TotalTime>
  <Pages>2</Pages>
  <Words>321</Words>
  <Characters>1849</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Kunna vara jägare  oavsett funktionsnedsättning</vt:lpstr>
      <vt:lpstr>
      </vt:lpstr>
    </vt:vector>
  </TitlesOfParts>
  <Company>Sveriges riksdag</Company>
  <LinksUpToDate>false</LinksUpToDate>
  <CharactersWithSpaces>2160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