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912B1" w:rsidRDefault="005912B1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7bb7981-5b65-422f-b754-50d48d78f38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om potatisen kan inkluderas som en strategisk gröda i Sveriges livsmedelsberedskap och totalförsvarsplanering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161157" w:rsidR="00161157" w:rsidP="00161157" w:rsidRDefault="00161157" w14:paraId="390B6E0F" w14:textId="30658146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Regeringen har redan tagit viktiga steg för att stärka Sveriges livsmedelsberedskap och öka självförsörjningsgraden. Men fler åtgärder kan bidra till att bygga långsiktig motståndskraft.</w:t>
      </w:r>
    </w:p>
    <w:p xmlns:w14="http://schemas.microsoft.com/office/word/2010/wordml" w:rsidRPr="00161157" w:rsidR="00161157" w:rsidP="00161157" w:rsidRDefault="00161157" w14:paraId="797C3B6C" w14:textId="6F95093F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Potatisen är en av de mest robusta och näringsrika grödor vi har. Den kan odlas i hela landet, kräver relativt lite insatsmedel och ger mycket energi per odlad yta. Historiskt har potatisen haft en avgörande roll i svensk folkförsörjning i tider av kris, och den kan få det igen.</w:t>
      </w:r>
    </w:p>
    <w:p xmlns:w14="http://schemas.microsoft.com/office/word/2010/wordml" w:rsidR="00161157" w:rsidP="00161157" w:rsidRDefault="00161157" w14:paraId="0818273A" w14:textId="77777777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 xml:space="preserve">Genom att tydligare erkänna potatisens strategiska roll i livsmedelsberedskapen stärker vi både hushållens trygghet och samhällets </w:t>
      </w:r>
      <w:proofErr w:type="spellStart"/>
      <w:r w:rsidRPr="00161157">
        <w:rPr>
          <w:rFonts w:eastAsia="Times New Roman"/>
          <w:lang w:eastAsia="sv-SE"/>
        </w:rPr>
        <w:t>resiliens</w:t>
      </w:r>
      <w:proofErr w:type="spellEnd"/>
      <w:r w:rsidRPr="00161157">
        <w:rPr>
          <w:rFonts w:eastAsia="Times New Roman"/>
          <w:lang w:eastAsia="sv-SE"/>
        </w:rPr>
        <w:t>. Det är en enkel, kostnadseffektiv och realistisk åtgärd i totalförsvaret.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5912B1" w:rsidP="005912B1" w:rsidRDefault="005912B1" w14:paraId="5F0D034C" w14:textId="77777777">
          <w:pPr/>
          <w:r/>
        </w:p>
        <w:p xmlns:w14="http://schemas.microsoft.com/office/word/2010/wordml" w:rsidR="005912B1" w:rsidP="005912B1" w:rsidRDefault="005912B1" w14:paraId="262784E9" w14:textId="6C4A97D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55229C8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16CE" w14:textId="77777777" w:rsidR="007C4113" w:rsidRDefault="007C4113" w:rsidP="000C1CAD">
      <w:pPr>
        <w:spacing w:line="240" w:lineRule="auto"/>
      </w:pPr>
      <w:r>
        <w:separator/>
      </w:r>
    </w:p>
  </w:endnote>
  <w:endnote w:type="continuationSeparator" w:id="0">
    <w:p w14:paraId="0AF474C8" w14:textId="77777777" w:rsidR="007C4113" w:rsidRDefault="007C41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4FB4C9A8" w:rsidR="00262EA3" w:rsidRPr="005912B1" w:rsidRDefault="00262EA3" w:rsidP="00591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18A4" w14:textId="77777777" w:rsidR="007C4113" w:rsidRDefault="007C4113" w:rsidP="000C1CAD">
      <w:pPr>
        <w:spacing w:line="240" w:lineRule="auto"/>
      </w:pPr>
      <w:r>
        <w:separator/>
      </w:r>
    </w:p>
  </w:footnote>
  <w:footnote w:type="continuationSeparator" w:id="0">
    <w:p w14:paraId="6BD9EF3C" w14:textId="77777777" w:rsidR="007C4113" w:rsidRDefault="007C41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12B1" w14:paraId="7E068DF6" w14:textId="1EEB1FF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15A2">
                                <w:t>2106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12B1" w14:paraId="7E068DF6" w14:textId="1EEB1FF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15A2">
                          <w:t>2106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912B1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12B1" w14:paraId="098D4BFC" w14:textId="4DF9E89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15A2">
          <w:t>2106</w:t>
        </w:r>
      </w:sdtContent>
    </w:sdt>
  </w:p>
  <w:p w:rsidRPr="008227B3" w:rsidR="00262EA3" w:rsidP="008227B3" w:rsidRDefault="005912B1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12B1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:3334</w:t>
        </w:r>
      </w:sdtContent>
    </w:sdt>
  </w:p>
  <w:p w:rsidR="00262EA3" w:rsidP="00E03A3D" w:rsidRDefault="005912B1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61157" w14:paraId="1384FF6B" w14:textId="27419347">
        <w:pPr>
          <w:pStyle w:val="FSHRub2"/>
        </w:pPr>
        <w:r>
          <w:t>Potatis som strategisk gröda i svensk livsmedelsberedskap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947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A2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EB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2FFB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2B1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113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0B1A4C"/>
    <w:rsid w:val="00AA3482"/>
    <w:rsid w:val="00D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9A43E-B9B9-48EF-96E9-6F6AA1F47F88}"/>
</file>

<file path=customXml/itemProps2.xml><?xml version="1.0" encoding="utf-8"?>
<ds:datastoreItem xmlns:ds="http://schemas.openxmlformats.org/officeDocument/2006/customXml" ds:itemID="{182379EC-DC45-4A2D-A447-C0AEA7A66A94}"/>
</file>

<file path=customXml/itemProps3.xml><?xml version="1.0" encoding="utf-8"?>
<ds:datastoreItem xmlns:ds="http://schemas.openxmlformats.org/officeDocument/2006/customXml" ds:itemID="{71124326-82F4-4A31-A0B0-15C21DA0F0FE}"/>
</file>

<file path=customXml/itemProps5.xml><?xml version="1.0" encoding="utf-8"?>
<ds:datastoreItem xmlns:ds="http://schemas.openxmlformats.org/officeDocument/2006/customXml" ds:itemID="{625511A6-DEBA-4F5A-97DA-5539474D2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