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D34964" w14:textId="77777777">
      <w:pPr>
        <w:pStyle w:val="Normalutanindragellerluft"/>
      </w:pPr>
      <w:bookmarkStart w:name="_Toc106800475" w:id="0"/>
      <w:bookmarkStart w:name="_Toc106801300" w:id="1"/>
    </w:p>
    <w:p xmlns:w14="http://schemas.microsoft.com/office/word/2010/wordml" w:rsidRPr="009B062B" w:rsidR="00AF30DD" w:rsidP="0041420D" w:rsidRDefault="0041420D" w14:paraId="16B387D4" w14:textId="77777777">
      <w:pPr>
        <w:pStyle w:val="RubrikFrslagTIllRiksdagsbeslut"/>
      </w:pPr>
      <w:sdt>
        <w:sdtPr>
          <w:alias w:val="CC_Boilerplate_4"/>
          <w:tag w:val="CC_Boilerplate_4"/>
          <w:id w:val="-1644581176"/>
          <w:lock w:val="sdtContentLocked"/>
          <w:placeholder>
            <w:docPart w:val="FEE412301E2B4569BC11D095E3FF9FCE"/>
          </w:placeholder>
          <w:text/>
        </w:sdtPr>
        <w:sdtEndPr/>
        <w:sdtContent>
          <w:r w:rsidRPr="009B062B" w:rsidR="00AF30DD">
            <w:t>Förslag till riksdagsbeslut</w:t>
          </w:r>
        </w:sdtContent>
      </w:sdt>
      <w:bookmarkEnd w:id="0"/>
      <w:bookmarkEnd w:id="1"/>
    </w:p>
    <w:sdt>
      <w:sdtPr>
        <w:tag w:val="7d4b8f99-7304-43dc-9496-9aea9df6c901"/>
        <w:alias w:val="Yrkande 1"/>
        <w:lock w:val="sdtLocked"/>
        <w15:appearance xmlns:w15="http://schemas.microsoft.com/office/word/2012/wordml" w15:val="boundingBox"/>
      </w:sdtPr>
      <w:sdtContent>
        <w:p>
          <w:pPr>
            <w:pStyle w:val="Frslagstext"/>
          </w:pPr>
          <w:r>
            <w:t>Riksdagen ställer sig bakom det som anförs i motionen om att verka för en ändrad lagstiftning för att förhindra att skatteavdrag för rut och rot tillämpas för arbeten utomlands och tillkännager detta för regeringen.</w:t>
          </w:r>
        </w:p>
      </w:sdtContent>
    </w:sdt>
    <w:sdt>
      <w:sdtPr>
        <w:tag w:val="cae73eb1-e614-44e5-aad0-6a543312af20"/>
        <w:alias w:val="Yrkande 2"/>
        <w:lock w:val="sdtLocked"/>
        <w15:appearance xmlns:w15="http://schemas.microsoft.com/office/word/2012/wordml" w15:val="boundingBox"/>
      </w:sdtPr>
      <w:sdtContent>
        <w:p>
          <w:pPr>
            <w:pStyle w:val="Frslagstext"/>
          </w:pPr>
          <w:r>
            <w:t>Riksdagen ställer sig bakom det som anförs i motionen om att inom EU verka för att nationella avdrag och skatteavdrag ska kunna tillämpas enbart inom det egna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D66B52C25C43888F31F52E67A5A17C"/>
        </w:placeholder>
        <w:text/>
      </w:sdtPr>
      <w:sdtEndPr/>
      <w:sdtContent>
        <w:p xmlns:w14="http://schemas.microsoft.com/office/word/2010/wordml" w:rsidRPr="009B062B" w:rsidR="006D79C9" w:rsidP="00333E95" w:rsidRDefault="006D79C9" w14:paraId="2AFC4758" w14:textId="77777777">
          <w:pPr>
            <w:pStyle w:val="Rubrik1"/>
          </w:pPr>
          <w:r>
            <w:t>Motivering</w:t>
          </w:r>
        </w:p>
      </w:sdtContent>
    </w:sdt>
    <w:bookmarkEnd w:displacedByCustomXml="prev" w:id="3"/>
    <w:bookmarkEnd w:displacedByCustomXml="prev" w:id="4"/>
    <w:p xmlns:w14="http://schemas.microsoft.com/office/word/2010/wordml" w:rsidR="0045113D" w:rsidP="0045113D" w:rsidRDefault="0045113D" w14:paraId="6820042C" w14:textId="77777777">
      <w:pPr>
        <w:pStyle w:val="Normalutanindragellerluft"/>
      </w:pPr>
      <w:r>
        <w:t xml:space="preserve">Rut och rot är skatteavdrag som ges till privatpersoner för vissa typer av arbeten som utförs i hemmet. Det handlar om renoveringar när det gäller rot och i huvudsak hushållsnära tjänster när det gäller </w:t>
      </w:r>
      <w:proofErr w:type="spellStart"/>
      <w:r>
        <w:t>rut</w:t>
      </w:r>
      <w:proofErr w:type="spellEnd"/>
      <w:r>
        <w:t>. Motiven för avdragen är att de ska främja svenska arbetstillfällen och att minska svartarbetet genom att fler tjänster ska betalas och skattas för.</w:t>
      </w:r>
    </w:p>
    <w:p xmlns:w14="http://schemas.microsoft.com/office/word/2010/wordml" w:rsidR="0045113D" w:rsidP="0045113D" w:rsidRDefault="0045113D" w14:paraId="60313045" w14:textId="77777777">
      <w:pPr>
        <w:pStyle w:val="Normalutanindragellerluft"/>
      </w:pPr>
      <w:r>
        <w:tab/>
        <w:t xml:space="preserve">Idag är det möjligt att använda dessa avdrag även för renoveringar och hushållsnära tjänster i bostäder utanför Sverige. Det blir allt vanligare att utländska företagare får pengar från svenska Skatteverket för reparationer och hushållshjälp som utförts hos svenskar boende utomlands. Sedan 2014 har antalet ökat med 40 procent. Oavsett </w:t>
      </w:r>
      <w:r>
        <w:lastRenderedPageBreak/>
        <w:t>uppfattningar om skatteavdragens utformning, borde vi kunna enas om att det är orimligt att kunna dra av skatt via rut- och rotavdrag i hem utanför Sverige.</w:t>
      </w:r>
    </w:p>
    <w:p xmlns:w14="http://schemas.microsoft.com/office/word/2010/wordml" w:rsidRPr="00422B9E" w:rsidR="00422B9E" w:rsidP="0045113D" w:rsidRDefault="0045113D" w14:paraId="2B49BE2F" w14:textId="477AD576">
      <w:pPr>
        <w:pStyle w:val="Normalutanindragellerluft"/>
      </w:pPr>
      <w:r>
        <w:tab/>
        <w:t xml:space="preserve">Förklaringen till att det ser ut som det gör idag är gällande EU-regler. Den fria rörligheten uppges förhindra Sverige att avgränsa avdragen till att gälla enbart inom Sverige. Detta har dock inte prövats. I Finland har ett motsvarande hushållsavdrag funnits sedan 1997 och under de första sexton åren var det inte möjligt att använda avdraget om tjänsten utfördes i annat land. Reglerna för skatteavdragen </w:t>
      </w:r>
      <w:proofErr w:type="spellStart"/>
      <w:r>
        <w:t>rut</w:t>
      </w:r>
      <w:proofErr w:type="spellEnd"/>
      <w:r>
        <w:t xml:space="preserve"> och rot bör begränsas till bostäder inom Sverige.</w:t>
      </w:r>
    </w:p>
    <w:p xmlns:w14="http://schemas.microsoft.com/office/word/2010/wordml" w:rsidR="00BB6339" w:rsidP="008E0FE2" w:rsidRDefault="00BB6339" w14:paraId="4711CD6E" w14:textId="77777777">
      <w:pPr>
        <w:pStyle w:val="Normalutanindragellerluft"/>
      </w:pPr>
    </w:p>
    <w:sdt>
      <w:sdtPr>
        <w:rPr>
          <w:i/>
          <w:noProof/>
        </w:rPr>
        <w:alias w:val="CC_Underskrifter"/>
        <w:tag w:val="CC_Underskrifter"/>
        <w:id w:val="583496634"/>
        <w:lock w:val="sdtContentLocked"/>
        <w:placeholder>
          <w:docPart w:val="56C2D263FF864F7D9EEE59C3E9558D4D"/>
        </w:placeholder>
      </w:sdtPr>
      <w:sdtEndPr>
        <w:rPr>
          <w:i w:val="0"/>
          <w:noProof w:val="0"/>
        </w:rPr>
      </w:sdtEndPr>
      <w:sdtContent>
        <w:p xmlns:w14="http://schemas.microsoft.com/office/word/2010/wordml" w:rsidR="0041420D" w:rsidP="0041420D" w:rsidRDefault="0041420D" w14:paraId="51F1E2D2" w14:textId="77777777">
          <w:pPr/>
          <w:r/>
        </w:p>
        <w:p xmlns:w14="http://schemas.microsoft.com/office/word/2010/wordml" w:rsidRPr="008E0FE2" w:rsidR="004801AC" w:rsidP="0041420D" w:rsidRDefault="0041420D" w14:paraId="32AEFCAA" w14:textId="39BACD1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B8A2" w14:textId="77777777" w:rsidR="0045113D" w:rsidRDefault="0045113D" w:rsidP="000C1CAD">
      <w:pPr>
        <w:spacing w:line="240" w:lineRule="auto"/>
      </w:pPr>
      <w:r>
        <w:separator/>
      </w:r>
    </w:p>
  </w:endnote>
  <w:endnote w:type="continuationSeparator" w:id="0">
    <w:p w14:paraId="24E887EF" w14:textId="77777777" w:rsidR="0045113D" w:rsidRDefault="004511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74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10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F464" w14:textId="6B67267D" w:rsidR="00262EA3" w:rsidRPr="0041420D" w:rsidRDefault="00262EA3" w:rsidP="004142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66FC" w14:textId="77777777" w:rsidR="0045113D" w:rsidRDefault="0045113D" w:rsidP="000C1CAD">
      <w:pPr>
        <w:spacing w:line="240" w:lineRule="auto"/>
      </w:pPr>
      <w:r>
        <w:separator/>
      </w:r>
    </w:p>
  </w:footnote>
  <w:footnote w:type="continuationSeparator" w:id="0">
    <w:p w14:paraId="01F3E7C0" w14:textId="77777777" w:rsidR="0045113D" w:rsidRDefault="004511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F1BE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2EAFEA" wp14:anchorId="58F8A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20D" w14:paraId="0043459C" w14:textId="10504391">
                          <w:pPr>
                            <w:jc w:val="right"/>
                          </w:pPr>
                          <w:sdt>
                            <w:sdtPr>
                              <w:alias w:val="CC_Noformat_Partikod"/>
                              <w:tag w:val="CC_Noformat_Partikod"/>
                              <w:id w:val="-53464382"/>
                              <w:text/>
                            </w:sdtPr>
                            <w:sdtEndPr/>
                            <w:sdtContent>
                              <w:r w:rsidR="0045113D">
                                <w:t>S</w:t>
                              </w:r>
                            </w:sdtContent>
                          </w:sdt>
                          <w:sdt>
                            <w:sdtPr>
                              <w:alias w:val="CC_Noformat_Partinummer"/>
                              <w:tag w:val="CC_Noformat_Partinummer"/>
                              <w:id w:val="-1709555926"/>
                              <w:text/>
                            </w:sdtPr>
                            <w:sdtEndPr/>
                            <w:sdtContent>
                              <w:r w:rsidR="0045113D">
                                <w:t>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8A0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20D" w14:paraId="0043459C" w14:textId="10504391">
                    <w:pPr>
                      <w:jc w:val="right"/>
                    </w:pPr>
                    <w:sdt>
                      <w:sdtPr>
                        <w:alias w:val="CC_Noformat_Partikod"/>
                        <w:tag w:val="CC_Noformat_Partikod"/>
                        <w:id w:val="-53464382"/>
                        <w:text/>
                      </w:sdtPr>
                      <w:sdtEndPr/>
                      <w:sdtContent>
                        <w:r w:rsidR="0045113D">
                          <w:t>S</w:t>
                        </w:r>
                      </w:sdtContent>
                    </w:sdt>
                    <w:sdt>
                      <w:sdtPr>
                        <w:alias w:val="CC_Noformat_Partinummer"/>
                        <w:tag w:val="CC_Noformat_Partinummer"/>
                        <w:id w:val="-1709555926"/>
                        <w:text/>
                      </w:sdtPr>
                      <w:sdtEndPr/>
                      <w:sdtContent>
                        <w:r w:rsidR="0045113D">
                          <w:t>643</w:t>
                        </w:r>
                      </w:sdtContent>
                    </w:sdt>
                  </w:p>
                </w:txbxContent>
              </v:textbox>
              <w10:wrap anchorx="page"/>
            </v:shape>
          </w:pict>
        </mc:Fallback>
      </mc:AlternateContent>
    </w:r>
  </w:p>
  <w:p w:rsidRPr="00293C4F" w:rsidR="00262EA3" w:rsidP="00776B74" w:rsidRDefault="00262EA3" w14:paraId="482A33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9C9952" w14:textId="77777777">
    <w:pPr>
      <w:jc w:val="right"/>
    </w:pPr>
  </w:p>
  <w:p w:rsidR="00262EA3" w:rsidP="00776B74" w:rsidRDefault="00262EA3" w14:paraId="60B293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1420D" w14:paraId="03F8D3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0B72E4" wp14:anchorId="7B1F97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20D" w14:paraId="7BE2FE85" w14:textId="23B7149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113D">
          <w:t>S</w:t>
        </w:r>
      </w:sdtContent>
    </w:sdt>
    <w:sdt>
      <w:sdtPr>
        <w:alias w:val="CC_Noformat_Partinummer"/>
        <w:tag w:val="CC_Noformat_Partinummer"/>
        <w:id w:val="-2014525982"/>
        <w:text/>
      </w:sdtPr>
      <w:sdtEndPr/>
      <w:sdtContent>
        <w:r w:rsidR="0045113D">
          <w:t>643</w:t>
        </w:r>
      </w:sdtContent>
    </w:sdt>
  </w:p>
  <w:p w:rsidRPr="008227B3" w:rsidR="00262EA3" w:rsidP="008227B3" w:rsidRDefault="0041420D" w14:paraId="4E4B2F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20D" w14:paraId="35644D10" w14:textId="7CCC7D2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:2354</w:t>
        </w:r>
      </w:sdtContent>
    </w:sdt>
  </w:p>
  <w:p w:rsidR="00262EA3" w:rsidP="00E03A3D" w:rsidRDefault="0041420D" w14:paraId="63ED2F95" w14:textId="5A46CFF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Eva Lindh m.fl. (S)</w:t>
        </w:r>
      </w:sdtContent>
    </w:sdt>
  </w:p>
  <w:sdt>
    <w:sdtPr>
      <w:alias w:val="CC_Noformat_Rubtext"/>
      <w:tag w:val="CC_Noformat_Rubtext"/>
      <w:id w:val="-218060500"/>
      <w:lock w:val="sdtContentLocked"/>
      <w:placeholder>
        <w:docPart w:val="ABFA6457147B429F814A22836CADAF9F"/>
      </w:placeholder>
      <w:text/>
    </w:sdtPr>
    <w:sdtEndPr/>
    <w:sdtContent>
      <w:p w:rsidR="00262EA3" w:rsidP="00283E0F" w:rsidRDefault="0045113D" w14:paraId="1D475FFE" w14:textId="481CDD85">
        <w:pPr>
          <w:pStyle w:val="FSHRub2"/>
        </w:pPr>
        <w:r>
          <w:t>Rut och rot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563A46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11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0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3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35642"/>
  <w15:chartTrackingRefBased/>
  <w15:docId w15:val="{720639FA-1B52-44CE-A5B7-C1B08984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8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E412301E2B4569BC11D095E3FF9FCE"/>
        <w:category>
          <w:name w:val="Allmänt"/>
          <w:gallery w:val="placeholder"/>
        </w:category>
        <w:types>
          <w:type w:val="bbPlcHdr"/>
        </w:types>
        <w:behaviors>
          <w:behavior w:val="content"/>
        </w:behaviors>
        <w:guid w:val="{7C388E2C-77BD-427D-B055-A295DD51150E}"/>
      </w:docPartPr>
      <w:docPartBody>
        <w:p w:rsidR="006617B6" w:rsidRDefault="00F86B55">
          <w:pPr>
            <w:pStyle w:val="FEE412301E2B4569BC11D095E3FF9FCE"/>
          </w:pPr>
          <w:r w:rsidRPr="005A0A93">
            <w:rPr>
              <w:rStyle w:val="Platshllartext"/>
            </w:rPr>
            <w:t>Förslag till riksdagsbeslut</w:t>
          </w:r>
        </w:p>
      </w:docPartBody>
    </w:docPart>
    <w:docPart>
      <w:docPartPr>
        <w:name w:val="27EA58A49A174BE98CE13786BB64A6A9"/>
        <w:category>
          <w:name w:val="Allmänt"/>
          <w:gallery w:val="placeholder"/>
        </w:category>
        <w:types>
          <w:type w:val="bbPlcHdr"/>
        </w:types>
        <w:behaviors>
          <w:behavior w:val="content"/>
        </w:behaviors>
        <w:guid w:val="{B6E504D4-D185-404F-94C6-4BE848BFDFEE}"/>
      </w:docPartPr>
      <w:docPartBody>
        <w:p w:rsidR="006617B6" w:rsidRDefault="00F86B55">
          <w:pPr>
            <w:pStyle w:val="27EA58A49A174BE98CE13786BB64A6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D66B52C25C43888F31F52E67A5A17C"/>
        <w:category>
          <w:name w:val="Allmänt"/>
          <w:gallery w:val="placeholder"/>
        </w:category>
        <w:types>
          <w:type w:val="bbPlcHdr"/>
        </w:types>
        <w:behaviors>
          <w:behavior w:val="content"/>
        </w:behaviors>
        <w:guid w:val="{38B3A1C0-F210-4ED2-81C2-4868CE75F93A}"/>
      </w:docPartPr>
      <w:docPartBody>
        <w:p w:rsidR="006617B6" w:rsidRDefault="00F86B55">
          <w:pPr>
            <w:pStyle w:val="F5D66B52C25C43888F31F52E67A5A17C"/>
          </w:pPr>
          <w:r w:rsidRPr="005A0A93">
            <w:rPr>
              <w:rStyle w:val="Platshllartext"/>
            </w:rPr>
            <w:t>Motivering</w:t>
          </w:r>
        </w:p>
      </w:docPartBody>
    </w:docPart>
    <w:docPart>
      <w:docPartPr>
        <w:name w:val="56C2D263FF864F7D9EEE59C3E9558D4D"/>
        <w:category>
          <w:name w:val="Allmänt"/>
          <w:gallery w:val="placeholder"/>
        </w:category>
        <w:types>
          <w:type w:val="bbPlcHdr"/>
        </w:types>
        <w:behaviors>
          <w:behavior w:val="content"/>
        </w:behaviors>
        <w:guid w:val="{4B9933A9-80BC-4932-B59C-034CB1B9EF01}"/>
      </w:docPartPr>
      <w:docPartBody>
        <w:p w:rsidR="006617B6" w:rsidRDefault="00F86B55">
          <w:pPr>
            <w:pStyle w:val="56C2D263FF864F7D9EEE59C3E9558D4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C467D01-3ECD-4493-8332-D31D29CD378F}"/>
      </w:docPartPr>
      <w:docPartBody>
        <w:p w:rsidR="006617B6" w:rsidRDefault="00F86B55">
          <w:r w:rsidRPr="00277D95">
            <w:rPr>
              <w:rStyle w:val="Platshllartext"/>
            </w:rPr>
            <w:t>Klicka eller tryck här för att ange text.</w:t>
          </w:r>
        </w:p>
      </w:docPartBody>
    </w:docPart>
    <w:docPart>
      <w:docPartPr>
        <w:name w:val="ABFA6457147B429F814A22836CADAF9F"/>
        <w:category>
          <w:name w:val="Allmänt"/>
          <w:gallery w:val="placeholder"/>
        </w:category>
        <w:types>
          <w:type w:val="bbPlcHdr"/>
        </w:types>
        <w:behaviors>
          <w:behavior w:val="content"/>
        </w:behaviors>
        <w:guid w:val="{0844141A-9901-4DA8-84A7-101C98FEE55B}"/>
      </w:docPartPr>
      <w:docPartBody>
        <w:p w:rsidR="006617B6" w:rsidRDefault="00F86B55">
          <w:r w:rsidRPr="00277D9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55"/>
    <w:rsid w:val="006617B6"/>
    <w:rsid w:val="00F86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6B55"/>
    <w:rPr>
      <w:color w:val="F4B083" w:themeColor="accent2" w:themeTint="99"/>
    </w:rPr>
  </w:style>
  <w:style w:type="paragraph" w:customStyle="1" w:styleId="FEE412301E2B4569BC11D095E3FF9FCE">
    <w:name w:val="FEE412301E2B4569BC11D095E3FF9FCE"/>
  </w:style>
  <w:style w:type="paragraph" w:customStyle="1" w:styleId="27EA58A49A174BE98CE13786BB64A6A9">
    <w:name w:val="27EA58A49A174BE98CE13786BB64A6A9"/>
  </w:style>
  <w:style w:type="paragraph" w:customStyle="1" w:styleId="F5D66B52C25C43888F31F52E67A5A17C">
    <w:name w:val="F5D66B52C25C43888F31F52E67A5A17C"/>
  </w:style>
  <w:style w:type="paragraph" w:customStyle="1" w:styleId="56C2D263FF864F7D9EEE59C3E9558D4D">
    <w:name w:val="56C2D263FF864F7D9EEE59C3E9558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48E95-227A-4326-9585-C72FE189AC77}"/>
</file>

<file path=customXml/itemProps2.xml><?xml version="1.0" encoding="utf-8"?>
<ds:datastoreItem xmlns:ds="http://schemas.openxmlformats.org/officeDocument/2006/customXml" ds:itemID="{4C2816BD-0E4B-4867-BF32-A347378E9E37}"/>
</file>

<file path=customXml/itemProps3.xml><?xml version="1.0" encoding="utf-8"?>
<ds:datastoreItem xmlns:ds="http://schemas.openxmlformats.org/officeDocument/2006/customXml" ds:itemID="{A1F4C9A9-A96F-4A4A-ABEC-7B6563B6B844}"/>
</file>

<file path=customXml/itemProps4.xml><?xml version="1.0" encoding="utf-8"?>
<ds:datastoreItem xmlns:ds="http://schemas.openxmlformats.org/officeDocument/2006/customXml" ds:itemID="{548D486E-AC15-4D07-B160-C57650C2EAE2}"/>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1564</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