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D76096E70047C1B7AC698183DEA161"/>
        </w:placeholder>
        <w:text/>
      </w:sdtPr>
      <w:sdtEndPr/>
      <w:sdtContent>
        <w:p w:rsidRPr="009B062B" w:rsidR="00AF30DD" w:rsidP="00106D8F" w:rsidRDefault="00AF30DD" w14:paraId="58B107C5" w14:textId="77777777">
          <w:pPr>
            <w:pStyle w:val="Rubrik1"/>
            <w:spacing w:after="300"/>
          </w:pPr>
          <w:r w:rsidRPr="009B062B">
            <w:t>Förslag till riksdagsbeslut</w:t>
          </w:r>
        </w:p>
      </w:sdtContent>
    </w:sdt>
    <w:sdt>
      <w:sdtPr>
        <w:alias w:val="Yrkande 1"/>
        <w:tag w:val="7392ff91-318a-443b-a486-7f4eb553ac45"/>
        <w:id w:val="-171261364"/>
        <w:lock w:val="sdtLocked"/>
      </w:sdtPr>
      <w:sdtEndPr/>
      <w:sdtContent>
        <w:p w:rsidR="00465848" w:rsidRDefault="006837AD" w14:paraId="58B107C6" w14:textId="77777777">
          <w:pPr>
            <w:pStyle w:val="Frslagstext"/>
            <w:numPr>
              <w:ilvl w:val="0"/>
              <w:numId w:val="0"/>
            </w:numPr>
          </w:pPr>
          <w:r>
            <w:t>Riksdagen ställer sig bakom det som anförs i motionen om att beakta renskötselns förutsättningar vid vargföryngring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38241FFA59409F9D68C651120406E3"/>
        </w:placeholder>
        <w:text/>
      </w:sdtPr>
      <w:sdtEndPr/>
      <w:sdtContent>
        <w:p w:rsidRPr="009B062B" w:rsidR="006D79C9" w:rsidP="00333E95" w:rsidRDefault="006D79C9" w14:paraId="58B107C7" w14:textId="77777777">
          <w:pPr>
            <w:pStyle w:val="Rubrik1"/>
          </w:pPr>
          <w:r>
            <w:t>Motivering</w:t>
          </w:r>
        </w:p>
      </w:sdtContent>
    </w:sdt>
    <w:p w:rsidR="00286998" w:rsidP="00FF340D" w:rsidRDefault="00286998" w14:paraId="58B107C8" w14:textId="3C3C60EF">
      <w:pPr>
        <w:pStyle w:val="Normalutanindragellerluft"/>
      </w:pPr>
      <w:r>
        <w:t>Den svenska rovdjursförvaltningen är ett ständigt omtvistat ämne. Balansen ska hållas mellan olika arter i vår fauna, människor ska kunna leva och verka i områden där rov</w:t>
      </w:r>
      <w:r w:rsidR="00FF340D">
        <w:softHyphen/>
      </w:r>
      <w:r>
        <w:t>djur finns, och åsikterna om hur detta ska ske är många.</w:t>
      </w:r>
    </w:p>
    <w:p w:rsidRPr="00CB6C39" w:rsidR="00286998" w:rsidP="00FF340D" w:rsidRDefault="00286998" w14:paraId="58B107C9" w14:textId="77777777">
      <w:r w:rsidRPr="00CB6C39">
        <w:t>Renskötseln är en av de verksamheter som är oerhört känslig för rovdjur, där ett stort antal renar dödas och skadas av rovdjur varje år. Vargen orsakar stor skada när den kommer i kontakt med renhjordarna, inte bara för de byten den tar, utan också för att den skingrar hjordarna och orsakar en oerhörd press för renägarna. Rennäringen får redan idag bära stora delar av konsekvenserna för den statliga rovdjurspolitiken i form av ekonomiska förluster, men också i form av ständig oro och en enorm arbetsbörda.</w:t>
      </w:r>
    </w:p>
    <w:p w:rsidRPr="00CB6C39" w:rsidR="00CB6C39" w:rsidP="00FF340D" w:rsidRDefault="00286998" w14:paraId="58B107CA" w14:textId="735F95E6">
      <w:r w:rsidRPr="00CB6C39">
        <w:t>När det gäller huruvida det är möjligt eller ej att tillåta eller eftersträva vargföryng</w:t>
      </w:r>
      <w:r w:rsidR="00FF340D">
        <w:softHyphen/>
      </w:r>
      <w:bookmarkStart w:name="_GoBack" w:id="1"/>
      <w:bookmarkEnd w:id="1"/>
      <w:r w:rsidRPr="00CB6C39">
        <w:t>ringar inom renskötselområdet har det funnits en samsyn i att vargföryngringar och renskötsel inte är förenligt. Om vi menar allvar med att vi vill att rennäringen ska ha en framtid i vårt land så är det inte möjligt att tillåta vargföryngringar inom eller direkt angränsande till renskötselområdet.</w:t>
      </w:r>
    </w:p>
    <w:sdt>
      <w:sdtPr>
        <w:rPr>
          <w:i/>
          <w:noProof/>
        </w:rPr>
        <w:alias w:val="CC_Underskrifter"/>
        <w:tag w:val="CC_Underskrifter"/>
        <w:id w:val="583496634"/>
        <w:lock w:val="sdtContentLocked"/>
        <w:placeholder>
          <w:docPart w:val="2BE010ABA07542B3A9D9EA44C0B0D712"/>
        </w:placeholder>
      </w:sdtPr>
      <w:sdtEndPr>
        <w:rPr>
          <w:i w:val="0"/>
          <w:noProof w:val="0"/>
        </w:rPr>
      </w:sdtEndPr>
      <w:sdtContent>
        <w:p w:rsidR="00106D8F" w:rsidP="00106D8F" w:rsidRDefault="00106D8F" w14:paraId="58B107CB" w14:textId="77777777"/>
        <w:p w:rsidRPr="008E0FE2" w:rsidR="004801AC" w:rsidP="00106D8F" w:rsidRDefault="00FF340D" w14:paraId="58B107CC" w14:textId="77777777"/>
      </w:sdtContent>
    </w:sdt>
    <w:tbl>
      <w:tblPr>
        <w:tblW w:w="5000" w:type="pct"/>
        <w:tblLook w:val="04A0" w:firstRow="1" w:lastRow="0" w:firstColumn="1" w:lastColumn="0" w:noHBand="0" w:noVBand="1"/>
        <w:tblCaption w:val="underskrifter"/>
      </w:tblPr>
      <w:tblGrid>
        <w:gridCol w:w="4252"/>
        <w:gridCol w:w="4252"/>
      </w:tblGrid>
      <w:tr w:rsidR="001745CC" w14:paraId="4606EDFC" w14:textId="77777777">
        <w:trPr>
          <w:cantSplit/>
        </w:trPr>
        <w:tc>
          <w:tcPr>
            <w:tcW w:w="50" w:type="pct"/>
            <w:vAlign w:val="bottom"/>
          </w:tcPr>
          <w:p w:rsidR="001745CC" w:rsidRDefault="00D070E6" w14:paraId="6CE68C4E" w14:textId="77777777">
            <w:pPr>
              <w:pStyle w:val="Underskrifter"/>
            </w:pPr>
            <w:r>
              <w:t>Helén Pettersson (S)</w:t>
            </w:r>
          </w:p>
        </w:tc>
        <w:tc>
          <w:tcPr>
            <w:tcW w:w="50" w:type="pct"/>
            <w:vAlign w:val="bottom"/>
          </w:tcPr>
          <w:p w:rsidR="001745CC" w:rsidRDefault="001745CC" w14:paraId="63A1820C" w14:textId="77777777">
            <w:pPr>
              <w:pStyle w:val="Underskrifter"/>
            </w:pPr>
          </w:p>
        </w:tc>
      </w:tr>
    </w:tbl>
    <w:p w:rsidR="001A7540" w:rsidRDefault="001A7540" w14:paraId="58B107D0" w14:textId="77777777"/>
    <w:sectPr w:rsidR="001A754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107D2" w14:textId="77777777" w:rsidR="00FB3EE5" w:rsidRDefault="00FB3EE5" w:rsidP="000C1CAD">
      <w:pPr>
        <w:spacing w:line="240" w:lineRule="auto"/>
      </w:pPr>
      <w:r>
        <w:separator/>
      </w:r>
    </w:p>
  </w:endnote>
  <w:endnote w:type="continuationSeparator" w:id="0">
    <w:p w14:paraId="58B107D3" w14:textId="77777777" w:rsidR="00FB3EE5" w:rsidRDefault="00FB3E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07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07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07E1" w14:textId="77777777" w:rsidR="00262EA3" w:rsidRPr="00106D8F" w:rsidRDefault="00262EA3" w:rsidP="00106D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107D0" w14:textId="77777777" w:rsidR="00FB3EE5" w:rsidRDefault="00FB3EE5" w:rsidP="000C1CAD">
      <w:pPr>
        <w:spacing w:line="240" w:lineRule="auto"/>
      </w:pPr>
      <w:r>
        <w:separator/>
      </w:r>
    </w:p>
  </w:footnote>
  <w:footnote w:type="continuationSeparator" w:id="0">
    <w:p w14:paraId="58B107D1" w14:textId="77777777" w:rsidR="00FB3EE5" w:rsidRDefault="00FB3E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07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B107E2" wp14:editId="58B107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B107E6" w14:textId="77777777" w:rsidR="00262EA3" w:rsidRDefault="00FF340D" w:rsidP="008103B5">
                          <w:pPr>
                            <w:jc w:val="right"/>
                          </w:pPr>
                          <w:sdt>
                            <w:sdtPr>
                              <w:alias w:val="CC_Noformat_Partikod"/>
                              <w:tag w:val="CC_Noformat_Partikod"/>
                              <w:id w:val="-53464382"/>
                              <w:placeholder>
                                <w:docPart w:val="E9407E252EEF42D6817BD3D8E27EC144"/>
                              </w:placeholder>
                              <w:text/>
                            </w:sdtPr>
                            <w:sdtEndPr/>
                            <w:sdtContent>
                              <w:r w:rsidR="00286998">
                                <w:t>S</w:t>
                              </w:r>
                            </w:sdtContent>
                          </w:sdt>
                          <w:sdt>
                            <w:sdtPr>
                              <w:alias w:val="CC_Noformat_Partinummer"/>
                              <w:tag w:val="CC_Noformat_Partinummer"/>
                              <w:id w:val="-1709555926"/>
                              <w:placeholder>
                                <w:docPart w:val="206BB3B55696476CB9ABA4231FD26C76"/>
                              </w:placeholder>
                              <w:text/>
                            </w:sdtPr>
                            <w:sdtEndPr/>
                            <w:sdtContent>
                              <w:r w:rsidR="00286998">
                                <w:t>1372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B107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B107E6" w14:textId="77777777" w:rsidR="00262EA3" w:rsidRDefault="00FF340D" w:rsidP="008103B5">
                    <w:pPr>
                      <w:jc w:val="right"/>
                    </w:pPr>
                    <w:sdt>
                      <w:sdtPr>
                        <w:alias w:val="CC_Noformat_Partikod"/>
                        <w:tag w:val="CC_Noformat_Partikod"/>
                        <w:id w:val="-53464382"/>
                        <w:placeholder>
                          <w:docPart w:val="E9407E252EEF42D6817BD3D8E27EC144"/>
                        </w:placeholder>
                        <w:text/>
                      </w:sdtPr>
                      <w:sdtEndPr/>
                      <w:sdtContent>
                        <w:r w:rsidR="00286998">
                          <w:t>S</w:t>
                        </w:r>
                      </w:sdtContent>
                    </w:sdt>
                    <w:sdt>
                      <w:sdtPr>
                        <w:alias w:val="CC_Noformat_Partinummer"/>
                        <w:tag w:val="CC_Noformat_Partinummer"/>
                        <w:id w:val="-1709555926"/>
                        <w:placeholder>
                          <w:docPart w:val="206BB3B55696476CB9ABA4231FD26C76"/>
                        </w:placeholder>
                        <w:text/>
                      </w:sdtPr>
                      <w:sdtEndPr/>
                      <w:sdtContent>
                        <w:r w:rsidR="00286998">
                          <w:t>1372</w:t>
                        </w:r>
                      </w:sdtContent>
                    </w:sdt>
                  </w:p>
                </w:txbxContent>
              </v:textbox>
              <w10:wrap anchorx="page"/>
            </v:shape>
          </w:pict>
        </mc:Fallback>
      </mc:AlternateContent>
    </w:r>
  </w:p>
  <w:p w14:paraId="58B107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07D6" w14:textId="77777777" w:rsidR="00262EA3" w:rsidRDefault="00262EA3" w:rsidP="008563AC">
    <w:pPr>
      <w:jc w:val="right"/>
    </w:pPr>
  </w:p>
  <w:p w14:paraId="58B107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07DA" w14:textId="77777777" w:rsidR="00262EA3" w:rsidRDefault="00FF34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B107E4" wp14:editId="58B107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B107DB" w14:textId="77777777" w:rsidR="00262EA3" w:rsidRDefault="00FF340D" w:rsidP="00A314CF">
    <w:pPr>
      <w:pStyle w:val="FSHNormal"/>
      <w:spacing w:before="40"/>
    </w:pPr>
    <w:sdt>
      <w:sdtPr>
        <w:alias w:val="CC_Noformat_Motionstyp"/>
        <w:tag w:val="CC_Noformat_Motionstyp"/>
        <w:id w:val="1162973129"/>
        <w:lock w:val="sdtContentLocked"/>
        <w15:appearance w15:val="hidden"/>
        <w:text/>
      </w:sdtPr>
      <w:sdtEndPr/>
      <w:sdtContent>
        <w:r w:rsidR="00C11743">
          <w:t>Enskild motion</w:t>
        </w:r>
      </w:sdtContent>
    </w:sdt>
    <w:r w:rsidR="00821B36">
      <w:t xml:space="preserve"> </w:t>
    </w:r>
    <w:sdt>
      <w:sdtPr>
        <w:alias w:val="CC_Noformat_Partikod"/>
        <w:tag w:val="CC_Noformat_Partikod"/>
        <w:id w:val="1471015553"/>
        <w:text/>
      </w:sdtPr>
      <w:sdtEndPr/>
      <w:sdtContent>
        <w:r w:rsidR="00286998">
          <w:t>S</w:t>
        </w:r>
      </w:sdtContent>
    </w:sdt>
    <w:sdt>
      <w:sdtPr>
        <w:alias w:val="CC_Noformat_Partinummer"/>
        <w:tag w:val="CC_Noformat_Partinummer"/>
        <w:id w:val="-2014525982"/>
        <w:text/>
      </w:sdtPr>
      <w:sdtEndPr/>
      <w:sdtContent>
        <w:r w:rsidR="00286998">
          <w:t>1372</w:t>
        </w:r>
      </w:sdtContent>
    </w:sdt>
  </w:p>
  <w:p w14:paraId="58B107DC" w14:textId="77777777" w:rsidR="00262EA3" w:rsidRPr="008227B3" w:rsidRDefault="00FF34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B107DD" w14:textId="77777777" w:rsidR="00262EA3" w:rsidRPr="008227B3" w:rsidRDefault="00FF34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174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1743">
          <w:t>:929</w:t>
        </w:r>
      </w:sdtContent>
    </w:sdt>
  </w:p>
  <w:p w14:paraId="58B107DE" w14:textId="77777777" w:rsidR="00262EA3" w:rsidRDefault="00FF340D" w:rsidP="00E03A3D">
    <w:pPr>
      <w:pStyle w:val="Motionr"/>
    </w:pPr>
    <w:sdt>
      <w:sdtPr>
        <w:alias w:val="CC_Noformat_Avtext"/>
        <w:tag w:val="CC_Noformat_Avtext"/>
        <w:id w:val="-2020768203"/>
        <w:lock w:val="sdtContentLocked"/>
        <w15:appearance w15:val="hidden"/>
        <w:text/>
      </w:sdtPr>
      <w:sdtEndPr/>
      <w:sdtContent>
        <w:r w:rsidR="00C11743">
          <w:t>av Helén Pettersson (S)</w:t>
        </w:r>
      </w:sdtContent>
    </w:sdt>
  </w:p>
  <w:sdt>
    <w:sdtPr>
      <w:alias w:val="CC_Noformat_Rubtext"/>
      <w:tag w:val="CC_Noformat_Rubtext"/>
      <w:id w:val="-218060500"/>
      <w:lock w:val="sdtLocked"/>
      <w:text/>
    </w:sdtPr>
    <w:sdtEndPr/>
    <w:sdtContent>
      <w:p w14:paraId="58B107DF" w14:textId="77777777" w:rsidR="00262EA3" w:rsidRDefault="00286998" w:rsidP="00283E0F">
        <w:pPr>
          <w:pStyle w:val="FSHRub2"/>
        </w:pPr>
        <w:r>
          <w:t>Vargföryngringar inom renskötselområdet</w:t>
        </w:r>
      </w:p>
    </w:sdtContent>
  </w:sdt>
  <w:sdt>
    <w:sdtPr>
      <w:alias w:val="CC_Boilerplate_3"/>
      <w:tag w:val="CC_Boilerplate_3"/>
      <w:id w:val="1606463544"/>
      <w:lock w:val="sdtContentLocked"/>
      <w15:appearance w15:val="hidden"/>
      <w:text w:multiLine="1"/>
    </w:sdtPr>
    <w:sdtEndPr/>
    <w:sdtContent>
      <w:p w14:paraId="58B107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869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D8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5CC"/>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540"/>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998"/>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48"/>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B54"/>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7AD"/>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743"/>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6C3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0E6"/>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EE5"/>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40D"/>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B107C4"/>
  <w15:chartTrackingRefBased/>
  <w15:docId w15:val="{F00DC995-67A6-4353-A990-AB5254E7F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6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D76096E70047C1B7AC698183DEA161"/>
        <w:category>
          <w:name w:val="Allmänt"/>
          <w:gallery w:val="placeholder"/>
        </w:category>
        <w:types>
          <w:type w:val="bbPlcHdr"/>
        </w:types>
        <w:behaviors>
          <w:behavior w:val="content"/>
        </w:behaviors>
        <w:guid w:val="{1A983430-4733-4608-9DEA-3C6F8D13A7F3}"/>
      </w:docPartPr>
      <w:docPartBody>
        <w:p w:rsidR="006B1A89" w:rsidRDefault="0035670C">
          <w:pPr>
            <w:pStyle w:val="56D76096E70047C1B7AC698183DEA161"/>
          </w:pPr>
          <w:r w:rsidRPr="005A0A93">
            <w:rPr>
              <w:rStyle w:val="Platshllartext"/>
            </w:rPr>
            <w:t>Förslag till riksdagsbeslut</w:t>
          </w:r>
        </w:p>
      </w:docPartBody>
    </w:docPart>
    <w:docPart>
      <w:docPartPr>
        <w:name w:val="1C38241FFA59409F9D68C651120406E3"/>
        <w:category>
          <w:name w:val="Allmänt"/>
          <w:gallery w:val="placeholder"/>
        </w:category>
        <w:types>
          <w:type w:val="bbPlcHdr"/>
        </w:types>
        <w:behaviors>
          <w:behavior w:val="content"/>
        </w:behaviors>
        <w:guid w:val="{E0F16B96-6526-42C1-83B6-7FDAEB755A04}"/>
      </w:docPartPr>
      <w:docPartBody>
        <w:p w:rsidR="006B1A89" w:rsidRDefault="0035670C">
          <w:pPr>
            <w:pStyle w:val="1C38241FFA59409F9D68C651120406E3"/>
          </w:pPr>
          <w:r w:rsidRPr="005A0A93">
            <w:rPr>
              <w:rStyle w:val="Platshllartext"/>
            </w:rPr>
            <w:t>Motivering</w:t>
          </w:r>
        </w:p>
      </w:docPartBody>
    </w:docPart>
    <w:docPart>
      <w:docPartPr>
        <w:name w:val="E9407E252EEF42D6817BD3D8E27EC144"/>
        <w:category>
          <w:name w:val="Allmänt"/>
          <w:gallery w:val="placeholder"/>
        </w:category>
        <w:types>
          <w:type w:val="bbPlcHdr"/>
        </w:types>
        <w:behaviors>
          <w:behavior w:val="content"/>
        </w:behaviors>
        <w:guid w:val="{BF05C530-AA96-4E71-A3D0-E0238631C095}"/>
      </w:docPartPr>
      <w:docPartBody>
        <w:p w:rsidR="006B1A89" w:rsidRDefault="0035670C">
          <w:pPr>
            <w:pStyle w:val="E9407E252EEF42D6817BD3D8E27EC144"/>
          </w:pPr>
          <w:r>
            <w:rPr>
              <w:rStyle w:val="Platshllartext"/>
            </w:rPr>
            <w:t xml:space="preserve"> </w:t>
          </w:r>
        </w:p>
      </w:docPartBody>
    </w:docPart>
    <w:docPart>
      <w:docPartPr>
        <w:name w:val="206BB3B55696476CB9ABA4231FD26C76"/>
        <w:category>
          <w:name w:val="Allmänt"/>
          <w:gallery w:val="placeholder"/>
        </w:category>
        <w:types>
          <w:type w:val="bbPlcHdr"/>
        </w:types>
        <w:behaviors>
          <w:behavior w:val="content"/>
        </w:behaviors>
        <w:guid w:val="{FFC856A7-9C4A-4743-B2B6-C933AD32C657}"/>
      </w:docPartPr>
      <w:docPartBody>
        <w:p w:rsidR="006B1A89" w:rsidRDefault="0035670C">
          <w:pPr>
            <w:pStyle w:val="206BB3B55696476CB9ABA4231FD26C76"/>
          </w:pPr>
          <w:r>
            <w:t xml:space="preserve"> </w:t>
          </w:r>
        </w:p>
      </w:docPartBody>
    </w:docPart>
    <w:docPart>
      <w:docPartPr>
        <w:name w:val="2BE010ABA07542B3A9D9EA44C0B0D712"/>
        <w:category>
          <w:name w:val="Allmänt"/>
          <w:gallery w:val="placeholder"/>
        </w:category>
        <w:types>
          <w:type w:val="bbPlcHdr"/>
        </w:types>
        <w:behaviors>
          <w:behavior w:val="content"/>
        </w:behaviors>
        <w:guid w:val="{836B406E-AECC-4BA0-8AD2-476A4E9D06E7}"/>
      </w:docPartPr>
      <w:docPartBody>
        <w:p w:rsidR="00D71092" w:rsidRDefault="00D710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0C"/>
    <w:rsid w:val="0035670C"/>
    <w:rsid w:val="006B1A89"/>
    <w:rsid w:val="00D710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D76096E70047C1B7AC698183DEA161">
    <w:name w:val="56D76096E70047C1B7AC698183DEA161"/>
  </w:style>
  <w:style w:type="paragraph" w:customStyle="1" w:styleId="50B68C64CA9C4A03ADCB2F14C168689F">
    <w:name w:val="50B68C64CA9C4A03ADCB2F14C16868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7B28784AF04A68B3A8F9BC06AE4375">
    <w:name w:val="B67B28784AF04A68B3A8F9BC06AE4375"/>
  </w:style>
  <w:style w:type="paragraph" w:customStyle="1" w:styleId="1C38241FFA59409F9D68C651120406E3">
    <w:name w:val="1C38241FFA59409F9D68C651120406E3"/>
  </w:style>
  <w:style w:type="paragraph" w:customStyle="1" w:styleId="0FB954E6A1384C1AB30009DF55CB7D3E">
    <w:name w:val="0FB954E6A1384C1AB30009DF55CB7D3E"/>
  </w:style>
  <w:style w:type="paragraph" w:customStyle="1" w:styleId="D7F1C1D4B11D4A2EAC91AD474053E019">
    <w:name w:val="D7F1C1D4B11D4A2EAC91AD474053E019"/>
  </w:style>
  <w:style w:type="paragraph" w:customStyle="1" w:styleId="E9407E252EEF42D6817BD3D8E27EC144">
    <w:name w:val="E9407E252EEF42D6817BD3D8E27EC144"/>
  </w:style>
  <w:style w:type="paragraph" w:customStyle="1" w:styleId="206BB3B55696476CB9ABA4231FD26C76">
    <w:name w:val="206BB3B55696476CB9ABA4231FD26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1BE5BA-AFDC-4309-836F-8F1EBBFF2D8A}"/>
</file>

<file path=customXml/itemProps2.xml><?xml version="1.0" encoding="utf-8"?>
<ds:datastoreItem xmlns:ds="http://schemas.openxmlformats.org/officeDocument/2006/customXml" ds:itemID="{C84FAC88-AABB-4BD1-9CAA-1EDABBAB555A}"/>
</file>

<file path=customXml/itemProps3.xml><?xml version="1.0" encoding="utf-8"?>
<ds:datastoreItem xmlns:ds="http://schemas.openxmlformats.org/officeDocument/2006/customXml" ds:itemID="{F8E4357A-256E-46D4-936D-F9C19165929F}"/>
</file>

<file path=docProps/app.xml><?xml version="1.0" encoding="utf-8"?>
<Properties xmlns="http://schemas.openxmlformats.org/officeDocument/2006/extended-properties" xmlns:vt="http://schemas.openxmlformats.org/officeDocument/2006/docPropsVTypes">
  <Template>Normal</Template>
  <TotalTime>5</TotalTime>
  <Pages>1</Pages>
  <Words>212</Words>
  <Characters>1144</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S1372 Vargföryngringar inom renskötselområdet</vt:lpstr>
      <vt:lpstr>
      </vt:lpstr>
    </vt:vector>
  </TitlesOfParts>
  <Company>Sveriges riksdag</Company>
  <LinksUpToDate>false</LinksUpToDate>
  <CharactersWithSpaces>1348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