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2FADEBBF844C66A6CC863949725EF9"/>
        </w:placeholder>
        <w:text/>
      </w:sdtPr>
      <w:sdtEndPr/>
      <w:sdtContent>
        <w:p w:rsidRPr="009B062B" w:rsidR="00AF30DD" w:rsidP="00DA28CE" w:rsidRDefault="00AF30DD" w14:paraId="27A0DEA0" w14:textId="77777777">
          <w:pPr>
            <w:pStyle w:val="Rubrik1"/>
            <w:spacing w:after="300"/>
          </w:pPr>
          <w:r w:rsidRPr="009B062B">
            <w:t>Förslag till riksdagsbeslut</w:t>
          </w:r>
        </w:p>
      </w:sdtContent>
    </w:sdt>
    <w:sdt>
      <w:sdtPr>
        <w:alias w:val="Yrkande 1"/>
        <w:tag w:val="b564cd00-1faf-43bd-a4a6-1c15ee765672"/>
        <w:id w:val="-754042052"/>
        <w:lock w:val="sdtLocked"/>
      </w:sdtPr>
      <w:sdtEndPr/>
      <w:sdtContent>
        <w:p w:rsidR="0092691D" w:rsidRDefault="00E5761F" w14:paraId="3F7B5D4A" w14:textId="77777777">
          <w:pPr>
            <w:pStyle w:val="Frslagstext"/>
            <w:numPr>
              <w:ilvl w:val="0"/>
              <w:numId w:val="0"/>
            </w:numPr>
          </w:pPr>
          <w:r>
            <w:t>Riksdagen ställer sig bakom det som anförs i motionen om att se över möjligheterna kring sänkt bensin- och dieselskatt i Norrland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40C0CDA1D14E0FACCE11C615B72642"/>
        </w:placeholder>
        <w:text/>
      </w:sdtPr>
      <w:sdtEndPr/>
      <w:sdtContent>
        <w:p w:rsidRPr="009B062B" w:rsidR="006D79C9" w:rsidP="00333E95" w:rsidRDefault="006D79C9" w14:paraId="6EA931F9" w14:textId="77777777">
          <w:pPr>
            <w:pStyle w:val="Rubrik1"/>
          </w:pPr>
          <w:r>
            <w:t>Motivering</w:t>
          </w:r>
        </w:p>
      </w:sdtContent>
    </w:sdt>
    <w:p w:rsidRPr="00720F9C" w:rsidR="00080877" w:rsidP="00720F9C" w:rsidRDefault="00080877" w14:paraId="6BEF1843" w14:textId="77777777">
      <w:pPr>
        <w:pStyle w:val="Normalutanindragellerluft"/>
      </w:pPr>
      <w:r w:rsidRPr="00720F9C">
        <w:t>Möjligheten att r</w:t>
      </w:r>
      <w:bookmarkStart w:name="_GoBack" w:id="1"/>
      <w:bookmarkEnd w:id="1"/>
      <w:r w:rsidRPr="00720F9C">
        <w:t>esa med kollektivtrafik ser väldigt olika ut i Sverige. I Norrland och på många andra håll i Sverige är folk beroende av bilen. Att smidigt kunna ta sig till och från jobbet är centralt för att människor ska kunna få ihop vardagen. Arbete får dock inte förknippas med en merkostnad. Det ska löna sig att arbeta, inte kosta.</w:t>
      </w:r>
    </w:p>
    <w:p w:rsidRPr="0073443B" w:rsidR="00080877" w:rsidP="00080877" w:rsidRDefault="00080877" w14:paraId="4E82B774" w14:textId="77777777">
      <w:r w:rsidRPr="0073443B">
        <w:t>Många i Norrland drabbas när bensin- och dieselskatter kontinuerligt höjs. I regioner där avstånden är som längst blir både livspusslet och det ekonomiska pusslet svårare att få ihop när avstånd beskattas.</w:t>
      </w:r>
    </w:p>
    <w:p w:rsidRPr="0073443B" w:rsidR="00080877" w:rsidP="00080877" w:rsidRDefault="00080877" w14:paraId="07C4B363" w14:textId="77777777">
      <w:r w:rsidRPr="0073443B">
        <w:t>Även konkurrenskraften i Norrland riskerar att drabbas av den höjda bensinskatten. Bensinmackar får allt svårare att gå runt och industrin får höjda omkostnader.</w:t>
      </w:r>
    </w:p>
    <w:p w:rsidR="00080877" w:rsidP="00080877" w:rsidRDefault="00080877" w14:paraId="20229311" w14:textId="77777777">
      <w:r>
        <w:t>När många saknar alternativ till bilen är det helt fel väg att gå att höja bensin- och dieselskatterna. Därför bör Norrland inte omfattas av samma bensin- och dieselskatter som resterande delar av landet som har bättre förutsättningar gällande alternativ till bilen.</w:t>
      </w:r>
    </w:p>
    <w:sdt>
      <w:sdtPr>
        <w:rPr>
          <w:i/>
          <w:noProof/>
        </w:rPr>
        <w:alias w:val="CC_Underskrifter"/>
        <w:tag w:val="CC_Underskrifter"/>
        <w:id w:val="583496634"/>
        <w:lock w:val="sdtContentLocked"/>
        <w:placeholder>
          <w:docPart w:val="D3CCCF115E974F01A74ABCEEB4D450F3"/>
        </w:placeholder>
      </w:sdtPr>
      <w:sdtEndPr>
        <w:rPr>
          <w:i w:val="0"/>
          <w:noProof w:val="0"/>
        </w:rPr>
      </w:sdtEndPr>
      <w:sdtContent>
        <w:p w:rsidR="009336D4" w:rsidP="005E76AD" w:rsidRDefault="009336D4" w14:paraId="5AF5B520" w14:textId="77777777"/>
        <w:p w:rsidRPr="008E0FE2" w:rsidR="004801AC" w:rsidP="005E76AD" w:rsidRDefault="00720F9C" w14:paraId="3BFD89FC" w14:textId="5D9784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7799A" w:rsidRDefault="0067799A" w14:paraId="3AF8A89D" w14:textId="77777777"/>
    <w:sectPr w:rsidR="006779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4435C" w14:textId="77777777" w:rsidR="00267221" w:rsidRDefault="00267221" w:rsidP="000C1CAD">
      <w:pPr>
        <w:spacing w:line="240" w:lineRule="auto"/>
      </w:pPr>
      <w:r>
        <w:separator/>
      </w:r>
    </w:p>
  </w:endnote>
  <w:endnote w:type="continuationSeparator" w:id="0">
    <w:p w14:paraId="163EE4F6" w14:textId="77777777" w:rsidR="00267221" w:rsidRDefault="00267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4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80AD" w14:textId="1FC2C2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76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8836" w14:textId="77777777" w:rsidR="006A4598" w:rsidRDefault="006A45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F2A1" w14:textId="77777777" w:rsidR="00267221" w:rsidRDefault="00267221" w:rsidP="000C1CAD">
      <w:pPr>
        <w:spacing w:line="240" w:lineRule="auto"/>
      </w:pPr>
      <w:r>
        <w:separator/>
      </w:r>
    </w:p>
  </w:footnote>
  <w:footnote w:type="continuationSeparator" w:id="0">
    <w:p w14:paraId="592B5810" w14:textId="77777777" w:rsidR="00267221" w:rsidRDefault="002672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F565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BA690E" wp14:anchorId="31F34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0F9C" w14:paraId="0418FF27" w14:textId="77777777">
                          <w:pPr>
                            <w:jc w:val="right"/>
                          </w:pPr>
                          <w:sdt>
                            <w:sdtPr>
                              <w:alias w:val="CC_Noformat_Partikod"/>
                              <w:tag w:val="CC_Noformat_Partikod"/>
                              <w:id w:val="-53464382"/>
                              <w:placeholder>
                                <w:docPart w:val="083CC4C955FB415DA06EA6A8322FA5ED"/>
                              </w:placeholder>
                              <w:text/>
                            </w:sdtPr>
                            <w:sdtEndPr/>
                            <w:sdtContent>
                              <w:r w:rsidR="00080877">
                                <w:t>M</w:t>
                              </w:r>
                            </w:sdtContent>
                          </w:sdt>
                          <w:sdt>
                            <w:sdtPr>
                              <w:alias w:val="CC_Noformat_Partinummer"/>
                              <w:tag w:val="CC_Noformat_Partinummer"/>
                              <w:id w:val="-1709555926"/>
                              <w:placeholder>
                                <w:docPart w:val="FF643A3D05A74AF98613FDB894F1605E"/>
                              </w:placeholder>
                              <w:text/>
                            </w:sdtPr>
                            <w:sdtEndPr/>
                            <w:sdtContent>
                              <w:r w:rsidR="00080877">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F345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0F9C" w14:paraId="0418FF27" w14:textId="77777777">
                    <w:pPr>
                      <w:jc w:val="right"/>
                    </w:pPr>
                    <w:sdt>
                      <w:sdtPr>
                        <w:alias w:val="CC_Noformat_Partikod"/>
                        <w:tag w:val="CC_Noformat_Partikod"/>
                        <w:id w:val="-53464382"/>
                        <w:placeholder>
                          <w:docPart w:val="083CC4C955FB415DA06EA6A8322FA5ED"/>
                        </w:placeholder>
                        <w:text/>
                      </w:sdtPr>
                      <w:sdtEndPr/>
                      <w:sdtContent>
                        <w:r w:rsidR="00080877">
                          <w:t>M</w:t>
                        </w:r>
                      </w:sdtContent>
                    </w:sdt>
                    <w:sdt>
                      <w:sdtPr>
                        <w:alias w:val="CC_Noformat_Partinummer"/>
                        <w:tag w:val="CC_Noformat_Partinummer"/>
                        <w:id w:val="-1709555926"/>
                        <w:placeholder>
                          <w:docPart w:val="FF643A3D05A74AF98613FDB894F1605E"/>
                        </w:placeholder>
                        <w:text/>
                      </w:sdtPr>
                      <w:sdtEndPr/>
                      <w:sdtContent>
                        <w:r w:rsidR="00080877">
                          <w:t>1305</w:t>
                        </w:r>
                      </w:sdtContent>
                    </w:sdt>
                  </w:p>
                </w:txbxContent>
              </v:textbox>
              <w10:wrap anchorx="page"/>
            </v:shape>
          </w:pict>
        </mc:Fallback>
      </mc:AlternateContent>
    </w:r>
  </w:p>
  <w:p w:rsidRPr="00293C4F" w:rsidR="00262EA3" w:rsidP="00776B74" w:rsidRDefault="00262EA3" w14:paraId="703478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85739B" w14:textId="77777777">
    <w:pPr>
      <w:jc w:val="right"/>
    </w:pPr>
  </w:p>
  <w:p w:rsidR="00262EA3" w:rsidP="00776B74" w:rsidRDefault="00262EA3" w14:paraId="54B0AA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0F9C" w14:paraId="312C70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58D60F" wp14:anchorId="765D1E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0F9C" w14:paraId="10F7BA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0877">
          <w:t>M</w:t>
        </w:r>
      </w:sdtContent>
    </w:sdt>
    <w:sdt>
      <w:sdtPr>
        <w:alias w:val="CC_Noformat_Partinummer"/>
        <w:tag w:val="CC_Noformat_Partinummer"/>
        <w:id w:val="-2014525982"/>
        <w:text/>
      </w:sdtPr>
      <w:sdtEndPr/>
      <w:sdtContent>
        <w:r w:rsidR="00080877">
          <w:t>1305</w:t>
        </w:r>
      </w:sdtContent>
    </w:sdt>
  </w:p>
  <w:p w:rsidRPr="008227B3" w:rsidR="00262EA3" w:rsidP="008227B3" w:rsidRDefault="00720F9C" w14:paraId="0AC283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0F9C" w14:paraId="634CE5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:2999</w:t>
        </w:r>
      </w:sdtContent>
    </w:sdt>
  </w:p>
  <w:p w:rsidR="00262EA3" w:rsidP="00E03A3D" w:rsidRDefault="00720F9C" w14:paraId="17FD2E5F"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17225" w14:paraId="66E8C0E2" w14:textId="5054CD9F">
        <w:pPr>
          <w:pStyle w:val="FSHRub2"/>
        </w:pPr>
        <w:r>
          <w:t>Lägre bensin- och dieselskatt i Norrland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0A3C9E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80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7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7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2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386"/>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6AD"/>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B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9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598"/>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05"/>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F9C"/>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25"/>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91D"/>
    <w:rsid w:val="0092754F"/>
    <w:rsid w:val="00927DEA"/>
    <w:rsid w:val="00930345"/>
    <w:rsid w:val="009303EF"/>
    <w:rsid w:val="00930A6D"/>
    <w:rsid w:val="00930D71"/>
    <w:rsid w:val="00931527"/>
    <w:rsid w:val="0093156A"/>
    <w:rsid w:val="009315BF"/>
    <w:rsid w:val="00931DEF"/>
    <w:rsid w:val="00931FCC"/>
    <w:rsid w:val="00932D19"/>
    <w:rsid w:val="009336D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89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61F"/>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06B89F"/>
  <w15:chartTrackingRefBased/>
  <w15:docId w15:val="{3D5D0C43-8A61-4DF0-9649-FF68C3CE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2FADEBBF844C66A6CC863949725EF9"/>
        <w:category>
          <w:name w:val="Allmänt"/>
          <w:gallery w:val="placeholder"/>
        </w:category>
        <w:types>
          <w:type w:val="bbPlcHdr"/>
        </w:types>
        <w:behaviors>
          <w:behavior w:val="content"/>
        </w:behaviors>
        <w:guid w:val="{6CE80601-36E5-4E4C-B8D0-0B04F2EB9D71}"/>
      </w:docPartPr>
      <w:docPartBody>
        <w:p w:rsidR="001A2690" w:rsidRDefault="005302B0">
          <w:pPr>
            <w:pStyle w:val="0C2FADEBBF844C66A6CC863949725EF9"/>
          </w:pPr>
          <w:r w:rsidRPr="005A0A93">
            <w:rPr>
              <w:rStyle w:val="Platshllartext"/>
            </w:rPr>
            <w:t>Förslag till riksdagsbeslut</w:t>
          </w:r>
        </w:p>
      </w:docPartBody>
    </w:docPart>
    <w:docPart>
      <w:docPartPr>
        <w:name w:val="9D40C0CDA1D14E0FACCE11C615B72642"/>
        <w:category>
          <w:name w:val="Allmänt"/>
          <w:gallery w:val="placeholder"/>
        </w:category>
        <w:types>
          <w:type w:val="bbPlcHdr"/>
        </w:types>
        <w:behaviors>
          <w:behavior w:val="content"/>
        </w:behaviors>
        <w:guid w:val="{8577D8AC-507F-48BE-A66A-729D2D4CC066}"/>
      </w:docPartPr>
      <w:docPartBody>
        <w:p w:rsidR="001A2690" w:rsidRDefault="005302B0">
          <w:pPr>
            <w:pStyle w:val="9D40C0CDA1D14E0FACCE11C615B72642"/>
          </w:pPr>
          <w:r w:rsidRPr="005A0A93">
            <w:rPr>
              <w:rStyle w:val="Platshllartext"/>
            </w:rPr>
            <w:t>Motivering</w:t>
          </w:r>
        </w:p>
      </w:docPartBody>
    </w:docPart>
    <w:docPart>
      <w:docPartPr>
        <w:name w:val="083CC4C955FB415DA06EA6A8322FA5ED"/>
        <w:category>
          <w:name w:val="Allmänt"/>
          <w:gallery w:val="placeholder"/>
        </w:category>
        <w:types>
          <w:type w:val="bbPlcHdr"/>
        </w:types>
        <w:behaviors>
          <w:behavior w:val="content"/>
        </w:behaviors>
        <w:guid w:val="{0E7499E2-84A3-4527-B93B-4E7E87D68833}"/>
      </w:docPartPr>
      <w:docPartBody>
        <w:p w:rsidR="001A2690" w:rsidRDefault="005302B0">
          <w:pPr>
            <w:pStyle w:val="083CC4C955FB415DA06EA6A8322FA5ED"/>
          </w:pPr>
          <w:r>
            <w:rPr>
              <w:rStyle w:val="Platshllartext"/>
            </w:rPr>
            <w:t xml:space="preserve"> </w:t>
          </w:r>
        </w:p>
      </w:docPartBody>
    </w:docPart>
    <w:docPart>
      <w:docPartPr>
        <w:name w:val="FF643A3D05A74AF98613FDB894F1605E"/>
        <w:category>
          <w:name w:val="Allmänt"/>
          <w:gallery w:val="placeholder"/>
        </w:category>
        <w:types>
          <w:type w:val="bbPlcHdr"/>
        </w:types>
        <w:behaviors>
          <w:behavior w:val="content"/>
        </w:behaviors>
        <w:guid w:val="{F583F2DF-09F1-4CD7-B387-B38951326E3C}"/>
      </w:docPartPr>
      <w:docPartBody>
        <w:p w:rsidR="001A2690" w:rsidRDefault="005302B0">
          <w:pPr>
            <w:pStyle w:val="FF643A3D05A74AF98613FDB894F1605E"/>
          </w:pPr>
          <w:r>
            <w:t xml:space="preserve"> </w:t>
          </w:r>
        </w:p>
      </w:docPartBody>
    </w:docPart>
    <w:docPart>
      <w:docPartPr>
        <w:name w:val="D3CCCF115E974F01A74ABCEEB4D450F3"/>
        <w:category>
          <w:name w:val="Allmänt"/>
          <w:gallery w:val="placeholder"/>
        </w:category>
        <w:types>
          <w:type w:val="bbPlcHdr"/>
        </w:types>
        <w:behaviors>
          <w:behavior w:val="content"/>
        </w:behaviors>
        <w:guid w:val="{DBFF219A-AB1D-4B45-B7FD-317F9CA80F80}"/>
      </w:docPartPr>
      <w:docPartBody>
        <w:p w:rsidR="00892ADA" w:rsidRDefault="00892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B0"/>
    <w:rsid w:val="001A2690"/>
    <w:rsid w:val="005302B0"/>
    <w:rsid w:val="00892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2FADEBBF844C66A6CC863949725EF9">
    <w:name w:val="0C2FADEBBF844C66A6CC863949725EF9"/>
  </w:style>
  <w:style w:type="paragraph" w:customStyle="1" w:styleId="4E8134F65C824CBC87DC89FE751227AF">
    <w:name w:val="4E8134F65C824CBC87DC89FE751227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BCD5A434E341EE8FF469137882596D">
    <w:name w:val="5EBCD5A434E341EE8FF469137882596D"/>
  </w:style>
  <w:style w:type="paragraph" w:customStyle="1" w:styleId="9D40C0CDA1D14E0FACCE11C615B72642">
    <w:name w:val="9D40C0CDA1D14E0FACCE11C615B72642"/>
  </w:style>
  <w:style w:type="paragraph" w:customStyle="1" w:styleId="C850888E20F1418988E04C4BAFB78AE1">
    <w:name w:val="C850888E20F1418988E04C4BAFB78AE1"/>
  </w:style>
  <w:style w:type="paragraph" w:customStyle="1" w:styleId="DB44BB8FBF0945A2B6D5666EFA942171">
    <w:name w:val="DB44BB8FBF0945A2B6D5666EFA942171"/>
  </w:style>
  <w:style w:type="paragraph" w:customStyle="1" w:styleId="083CC4C955FB415DA06EA6A8322FA5ED">
    <w:name w:val="083CC4C955FB415DA06EA6A8322FA5ED"/>
  </w:style>
  <w:style w:type="paragraph" w:customStyle="1" w:styleId="FF643A3D05A74AF98613FDB894F1605E">
    <w:name w:val="FF643A3D05A74AF98613FDB894F16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F6B23-BF5C-4322-A2E6-15487A5F7687}"/>
</file>

<file path=customXml/itemProps2.xml><?xml version="1.0" encoding="utf-8"?>
<ds:datastoreItem xmlns:ds="http://schemas.openxmlformats.org/officeDocument/2006/customXml" ds:itemID="{0C55CD1F-EB2B-4EBA-A441-6C038921866D}"/>
</file>

<file path=customXml/itemProps3.xml><?xml version="1.0" encoding="utf-8"?>
<ds:datastoreItem xmlns:ds="http://schemas.openxmlformats.org/officeDocument/2006/customXml" ds:itemID="{069C7F61-F1F7-4410-B939-936DC16DEDB1}"/>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M1305 Lägre bensin och dieselskatt i Norrland</vt:lpstr>
      <vt:lpstr>
      </vt:lpstr>
    </vt:vector>
  </TitlesOfParts>
  <Company>Sveriges riksdag</Company>
  <LinksUpToDate>false</LinksUpToDate>
  <CharactersWithSpaces>1205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