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6C6D92A5664E06B49DF305AD813646"/>
        </w:placeholder>
        <w15:appearance w15:val="hidden"/>
        <w:text/>
      </w:sdtPr>
      <w:sdtEndPr/>
      <w:sdtContent>
        <w:p w:rsidRPr="009B062B" w:rsidR="00AF30DD" w:rsidP="00C32CA5" w:rsidRDefault="00AF30DD" w14:paraId="4283477F" w14:textId="77777777">
          <w:pPr>
            <w:pStyle w:val="RubrikFrslagTIllRiksdagsbeslut"/>
            <w:spacing w:before="760"/>
          </w:pPr>
          <w:r w:rsidRPr="009B062B">
            <w:t>Förslag till riksdagsbeslut</w:t>
          </w:r>
        </w:p>
      </w:sdtContent>
    </w:sdt>
    <w:sdt>
      <w:sdtPr>
        <w:alias w:val="Yrkande 1"/>
        <w:tag w:val="016b97c3-bbd3-4f20-ac87-ca5abdff898e"/>
        <w:id w:val="-49772103"/>
        <w:lock w:val="sdtLocked"/>
      </w:sdtPr>
      <w:sdtEndPr/>
      <w:sdtContent>
        <w:p w:rsidR="00695B4A" w:rsidRDefault="008F6020" w14:paraId="42834780" w14:textId="77777777">
          <w:pPr>
            <w:pStyle w:val="Frslagstext"/>
          </w:pPr>
          <w:r>
            <w:t>Riksdagen ställer sig bakom det som anförs i motionen om en bättre granskning för public service och tillkännager detta för regeringen.</w:t>
          </w:r>
        </w:p>
      </w:sdtContent>
    </w:sdt>
    <w:sdt>
      <w:sdtPr>
        <w:alias w:val="Yrkande 2"/>
        <w:tag w:val="1ec62e2b-f751-47f6-a863-337055452ad7"/>
        <w:id w:val="-409695678"/>
        <w:lock w:val="sdtLocked"/>
      </w:sdtPr>
      <w:sdtEndPr/>
      <w:sdtContent>
        <w:p w:rsidR="00695B4A" w:rsidRDefault="008F6020" w14:paraId="42834781" w14:textId="5780C728">
          <w:pPr>
            <w:pStyle w:val="Frslagstext"/>
          </w:pPr>
          <w:r>
            <w:t>Riksdagen ställer sig bakom det som anförs i motionen om att se över vilka verksamheter som ska ligga inom public services uppdrag och tillkännager detta för regeringen.</w:t>
          </w:r>
        </w:p>
      </w:sdtContent>
    </w:sdt>
    <w:sdt>
      <w:sdtPr>
        <w:alias w:val="Yrkande 3"/>
        <w:tag w:val="16690731-7e39-4049-8184-62ff11a908f3"/>
        <w:id w:val="1886514091"/>
        <w:lock w:val="sdtLocked"/>
      </w:sdtPr>
      <w:sdtEndPr/>
      <w:sdtContent>
        <w:p w:rsidR="00695B4A" w:rsidRDefault="008F6020" w14:paraId="42834782" w14:textId="4FEC1FE3">
          <w:pPr>
            <w:pStyle w:val="Frslagstext"/>
          </w:pPr>
          <w:r>
            <w:t>Riksdagen ställer sig bakom det som anförs i motionen om att se över ekonomin för public service med målet att halvera kostnaden och därmed sedan kunna halvera tv-avgiften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BC016D47BC49A9ABA85207B359B452"/>
        </w:placeholder>
        <w15:appearance w15:val="hidden"/>
        <w:text/>
      </w:sdtPr>
      <w:sdtEndPr/>
      <w:sdtContent>
        <w:p w:rsidRPr="009B062B" w:rsidR="006D79C9" w:rsidP="00C32CA5" w:rsidRDefault="006D79C9" w14:paraId="42834783" w14:textId="77777777">
          <w:pPr>
            <w:pStyle w:val="Rubrik1"/>
            <w:spacing w:before="720"/>
          </w:pPr>
          <w:r>
            <w:t>Motivering</w:t>
          </w:r>
        </w:p>
      </w:sdtContent>
    </w:sdt>
    <w:p w:rsidRPr="00C32CA5" w:rsidR="001B0564" w:rsidP="00C32CA5" w:rsidRDefault="001B0564" w14:paraId="42834784" w14:textId="5D50DE7F">
      <w:pPr>
        <w:pStyle w:val="Normalutanindragellerluft"/>
      </w:pPr>
      <w:r w:rsidRPr="00C32CA5">
        <w:t xml:space="preserve">Public service kostar drygt åtta miljarder per år och finansieras idag i huvudsak av </w:t>
      </w:r>
      <w:r w:rsidR="00C32CA5">
        <w:t>tv</w:t>
      </w:r>
      <w:r w:rsidRPr="00C32CA5">
        <w:t xml:space="preserve">-avgiften som betalas av alla med en </w:t>
      </w:r>
      <w:r w:rsidR="00C32CA5">
        <w:t>tv</w:t>
      </w:r>
      <w:r w:rsidRPr="00C32CA5">
        <w:t>-mottagare. Public service ska vara opolitiskt och leverera samhällsinformation på ett säkert och opartiskt sätt. Detta är mycket viktigt, men fler och fler upplever att så inte sker och förtroendet för public service urholkas. Därför är det viktigt att man tar kritiken på allvar och därför genomför en grundlig utredning om public service</w:t>
      </w:r>
      <w:r w:rsidR="00C32CA5">
        <w:t>s</w:t>
      </w:r>
      <w:r w:rsidRPr="00C32CA5">
        <w:t xml:space="preserve"> sätt att arbeta och förmedla samhällsinformation. Det är också viktigt att se över hela uppdraget och dess kostnader. Kan man sänka kostnaderna för </w:t>
      </w:r>
      <w:r w:rsidR="00C32CA5">
        <w:t>p</w:t>
      </w:r>
      <w:r w:rsidRPr="00C32CA5">
        <w:t>ublic service? Förutom att producera program ägnar sig SVT åt att driva runt 60 officiella Facebookgrupper, vilket kan diskuteras om det verkligen ligger inom ramarna för uppdraget.</w:t>
      </w:r>
    </w:p>
    <w:p w:rsidRPr="00C32CA5" w:rsidR="001B0564" w:rsidP="00C32CA5" w:rsidRDefault="001B0564" w14:paraId="42834785" w14:textId="1569C7EA">
      <w:r w:rsidRPr="00C32CA5">
        <w:t xml:space="preserve">Är två </w:t>
      </w:r>
      <w:r w:rsidR="00C32CA5">
        <w:t>t</w:t>
      </w:r>
      <w:r w:rsidRPr="00C32CA5">
        <w:t>v-kanaler i public service</w:t>
      </w:r>
      <w:r w:rsidR="00C32CA5">
        <w:t>s</w:t>
      </w:r>
      <w:r w:rsidRPr="00C32CA5">
        <w:t xml:space="preserve"> regi verkligen rimligt eller skulle det räcka med en av kanalerna? Är produktion av dokusåpor verkligen det licensbetalarna vill betala för? Genom att halvera antalet kanaler, se över ekonomin samt förtydliga public </w:t>
      </w:r>
      <w:bookmarkStart w:name="_GoBack" w:id="1"/>
      <w:bookmarkEnd w:id="1"/>
      <w:r w:rsidRPr="00C32CA5">
        <w:t>service</w:t>
      </w:r>
      <w:r w:rsidR="00C32CA5">
        <w:t>s</w:t>
      </w:r>
      <w:r w:rsidRPr="00C32CA5">
        <w:t xml:space="preserve"> uppdrag borde det även gå att halvera kostnaden och </w:t>
      </w:r>
      <w:r w:rsidR="00C32CA5">
        <w:t>tv</w:t>
      </w:r>
      <w:r w:rsidRPr="00C32CA5">
        <w:t>-avgiften.</w:t>
      </w:r>
    </w:p>
    <w:p w:rsidR="00C32CA5" w:rsidP="001B0564" w:rsidRDefault="00C32CA5" w14:paraId="32ABC8D0" w14:textId="77777777"/>
    <w:sdt>
      <w:sdtPr>
        <w:rPr>
          <w:i/>
          <w:noProof/>
        </w:rPr>
        <w:alias w:val="CC_Underskrifter"/>
        <w:tag w:val="CC_Underskrifter"/>
        <w:id w:val="583496634"/>
        <w:lock w:val="sdtContentLocked"/>
        <w:placeholder>
          <w:docPart w:val="C2D0E8399E294445B858A0AAA068D6A7"/>
        </w:placeholder>
        <w15:appearance w15:val="hidden"/>
      </w:sdtPr>
      <w:sdtEndPr>
        <w:rPr>
          <w:i w:val="0"/>
          <w:noProof w:val="0"/>
        </w:rPr>
      </w:sdtEndPr>
      <w:sdtContent>
        <w:p w:rsidR="004801AC" w:rsidP="001E7BA1" w:rsidRDefault="00C32CA5" w14:paraId="428347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D688F" w:rsidRDefault="006D688F" w14:paraId="4283478A" w14:textId="77777777"/>
    <w:sectPr w:rsidR="006D68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3478C" w14:textId="77777777" w:rsidR="001B0564" w:rsidRDefault="001B0564" w:rsidP="000C1CAD">
      <w:pPr>
        <w:spacing w:line="240" w:lineRule="auto"/>
      </w:pPr>
      <w:r>
        <w:separator/>
      </w:r>
    </w:p>
  </w:endnote>
  <w:endnote w:type="continuationSeparator" w:id="0">
    <w:p w14:paraId="4283478D" w14:textId="77777777" w:rsidR="001B0564" w:rsidRDefault="001B0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347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34793" w14:textId="0A8E494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2C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3478A" w14:textId="77777777" w:rsidR="001B0564" w:rsidRDefault="001B0564" w:rsidP="000C1CAD">
      <w:pPr>
        <w:spacing w:line="240" w:lineRule="auto"/>
      </w:pPr>
      <w:r>
        <w:separator/>
      </w:r>
    </w:p>
  </w:footnote>
  <w:footnote w:type="continuationSeparator" w:id="0">
    <w:p w14:paraId="4283478B" w14:textId="77777777" w:rsidR="001B0564" w:rsidRDefault="001B05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8347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3479D" wp14:anchorId="428347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32CA5" w14:paraId="4283479E" w14:textId="77777777">
                          <w:pPr>
                            <w:jc w:val="right"/>
                          </w:pPr>
                          <w:sdt>
                            <w:sdtPr>
                              <w:alias w:val="CC_Noformat_Partikod"/>
                              <w:tag w:val="CC_Noformat_Partikod"/>
                              <w:id w:val="-53464382"/>
                              <w:placeholder>
                                <w:docPart w:val="8CCEEA83033D4BB1822AA98D3E24C4FE"/>
                              </w:placeholder>
                              <w:text/>
                            </w:sdtPr>
                            <w:sdtEndPr/>
                            <w:sdtContent>
                              <w:r w:rsidR="001B0564">
                                <w:t>M</w:t>
                              </w:r>
                            </w:sdtContent>
                          </w:sdt>
                          <w:sdt>
                            <w:sdtPr>
                              <w:alias w:val="CC_Noformat_Partinummer"/>
                              <w:tag w:val="CC_Noformat_Partinummer"/>
                              <w:id w:val="-1709555926"/>
                              <w:placeholder>
                                <w:docPart w:val="45D88B10A1AC4C1483E4B3E46D99DA2C"/>
                              </w:placeholder>
                              <w:text/>
                            </w:sdtPr>
                            <w:sdtEndPr/>
                            <w:sdtContent>
                              <w:r w:rsidR="001B0564">
                                <w:t>2334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347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32CA5" w14:paraId="4283479E" w14:textId="77777777">
                    <w:pPr>
                      <w:jc w:val="right"/>
                    </w:pPr>
                    <w:sdt>
                      <w:sdtPr>
                        <w:alias w:val="CC_Noformat_Partikod"/>
                        <w:tag w:val="CC_Noformat_Partikod"/>
                        <w:id w:val="-53464382"/>
                        <w:placeholder>
                          <w:docPart w:val="8CCEEA83033D4BB1822AA98D3E24C4FE"/>
                        </w:placeholder>
                        <w:text/>
                      </w:sdtPr>
                      <w:sdtEndPr/>
                      <w:sdtContent>
                        <w:r w:rsidR="001B0564">
                          <w:t>M</w:t>
                        </w:r>
                      </w:sdtContent>
                    </w:sdt>
                    <w:sdt>
                      <w:sdtPr>
                        <w:alias w:val="CC_Noformat_Partinummer"/>
                        <w:tag w:val="CC_Noformat_Partinummer"/>
                        <w:id w:val="-1709555926"/>
                        <w:placeholder>
                          <w:docPart w:val="45D88B10A1AC4C1483E4B3E46D99DA2C"/>
                        </w:placeholder>
                        <w:text/>
                      </w:sdtPr>
                      <w:sdtEndPr/>
                      <w:sdtContent>
                        <w:r w:rsidR="001B0564">
                          <w:t>2334</w:t>
                        </w:r>
                      </w:sdtContent>
                    </w:sdt>
                  </w:p>
                </w:txbxContent>
              </v:textbox>
              <w10:wrap anchorx="page"/>
            </v:shape>
          </w:pict>
        </mc:Fallback>
      </mc:AlternateContent>
    </w:r>
  </w:p>
  <w:p w:rsidRPr="00293C4F" w:rsidR="004F35FE" w:rsidP="00776B74" w:rsidRDefault="004F35FE" w14:paraId="428347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2CA5" w14:paraId="42834790" w14:textId="77777777">
    <w:pPr>
      <w:jc w:val="right"/>
    </w:pPr>
    <w:sdt>
      <w:sdtPr>
        <w:alias w:val="CC_Noformat_Partikod"/>
        <w:tag w:val="CC_Noformat_Partikod"/>
        <w:id w:val="559911109"/>
        <w:placeholder>
          <w:docPart w:val="45D88B10A1AC4C1483E4B3E46D99DA2C"/>
        </w:placeholder>
        <w:text/>
      </w:sdtPr>
      <w:sdtEndPr/>
      <w:sdtContent>
        <w:r w:rsidR="001B0564">
          <w:t>M</w:t>
        </w:r>
      </w:sdtContent>
    </w:sdt>
    <w:sdt>
      <w:sdtPr>
        <w:alias w:val="CC_Noformat_Partinummer"/>
        <w:tag w:val="CC_Noformat_Partinummer"/>
        <w:id w:val="1197820850"/>
        <w:placeholder>
          <w:docPart w:val="DefaultPlaceholder_-1854013440"/>
        </w:placeholder>
        <w:text/>
      </w:sdtPr>
      <w:sdtEndPr/>
      <w:sdtContent>
        <w:r w:rsidR="001B0564">
          <w:t>2334</w:t>
        </w:r>
      </w:sdtContent>
    </w:sdt>
  </w:p>
  <w:p w:rsidR="004F35FE" w:rsidP="00776B74" w:rsidRDefault="004F35FE" w14:paraId="428347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2CA5" w14:paraId="42834794" w14:textId="77777777">
    <w:pPr>
      <w:jc w:val="right"/>
    </w:pPr>
    <w:sdt>
      <w:sdtPr>
        <w:alias w:val="CC_Noformat_Partikod"/>
        <w:tag w:val="CC_Noformat_Partikod"/>
        <w:id w:val="1471015553"/>
        <w:text/>
      </w:sdtPr>
      <w:sdtEndPr/>
      <w:sdtContent>
        <w:r w:rsidR="001B0564">
          <w:t>M</w:t>
        </w:r>
      </w:sdtContent>
    </w:sdt>
    <w:sdt>
      <w:sdtPr>
        <w:alias w:val="CC_Noformat_Partinummer"/>
        <w:tag w:val="CC_Noformat_Partinummer"/>
        <w:id w:val="-2014525982"/>
        <w:text/>
      </w:sdtPr>
      <w:sdtEndPr/>
      <w:sdtContent>
        <w:r w:rsidR="001B0564">
          <w:t>2334</w:t>
        </w:r>
      </w:sdtContent>
    </w:sdt>
  </w:p>
  <w:p w:rsidR="004F35FE" w:rsidP="00A314CF" w:rsidRDefault="00C32CA5" w14:paraId="428347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32CA5" w14:paraId="428347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32CA5" w14:paraId="428347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:3318</w:t>
        </w:r>
      </w:sdtContent>
    </w:sdt>
  </w:p>
  <w:p w:rsidR="004F35FE" w:rsidP="00E03A3D" w:rsidRDefault="00C32CA5" w14:paraId="4283479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8F6020" w14:paraId="42834799" w14:textId="026428E0">
        <w:pPr>
          <w:pStyle w:val="FSHRub2"/>
        </w:pPr>
        <w:r>
          <w:t>Public services uppdrag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428347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491"/>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BAD"/>
    <w:rsid w:val="001A7F59"/>
    <w:rsid w:val="001B0564"/>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BA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A78"/>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61B"/>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1B9"/>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B4A"/>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88F"/>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020"/>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CA5"/>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5B4"/>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2DFB"/>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B1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32B"/>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83477E"/>
  <w15:chartTrackingRefBased/>
  <w15:docId w15:val="{ADF7F6E3-50DB-4778-B503-AF2A7956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6C6D92A5664E06B49DF305AD813646"/>
        <w:category>
          <w:name w:val="Allmänt"/>
          <w:gallery w:val="placeholder"/>
        </w:category>
        <w:types>
          <w:type w:val="bbPlcHdr"/>
        </w:types>
        <w:behaviors>
          <w:behavior w:val="content"/>
        </w:behaviors>
        <w:guid w:val="{65AB2346-7214-4943-9745-03E3FE6595AC}"/>
      </w:docPartPr>
      <w:docPartBody>
        <w:p w:rsidR="007924C6" w:rsidRDefault="002450A6">
          <w:pPr>
            <w:pStyle w:val="5E6C6D92A5664E06B49DF305AD813646"/>
          </w:pPr>
          <w:r w:rsidRPr="005A0A93">
            <w:rPr>
              <w:rStyle w:val="Platshllartext"/>
            </w:rPr>
            <w:t>Förslag till riksdagsbeslut</w:t>
          </w:r>
        </w:p>
      </w:docPartBody>
    </w:docPart>
    <w:docPart>
      <w:docPartPr>
        <w:name w:val="D8BC016D47BC49A9ABA85207B359B452"/>
        <w:category>
          <w:name w:val="Allmänt"/>
          <w:gallery w:val="placeholder"/>
        </w:category>
        <w:types>
          <w:type w:val="bbPlcHdr"/>
        </w:types>
        <w:behaviors>
          <w:behavior w:val="content"/>
        </w:behaviors>
        <w:guid w:val="{9AF5978B-4C65-4DB2-87D6-A112AD0BA5D6}"/>
      </w:docPartPr>
      <w:docPartBody>
        <w:p w:rsidR="007924C6" w:rsidRDefault="002450A6">
          <w:pPr>
            <w:pStyle w:val="D8BC016D47BC49A9ABA85207B359B452"/>
          </w:pPr>
          <w:r w:rsidRPr="005A0A93">
            <w:rPr>
              <w:rStyle w:val="Platshllartext"/>
            </w:rPr>
            <w:t>Motivering</w:t>
          </w:r>
        </w:p>
      </w:docPartBody>
    </w:docPart>
    <w:docPart>
      <w:docPartPr>
        <w:name w:val="8CCEEA83033D4BB1822AA98D3E24C4FE"/>
        <w:category>
          <w:name w:val="Allmänt"/>
          <w:gallery w:val="placeholder"/>
        </w:category>
        <w:types>
          <w:type w:val="bbPlcHdr"/>
        </w:types>
        <w:behaviors>
          <w:behavior w:val="content"/>
        </w:behaviors>
        <w:guid w:val="{9D1FFF31-3ECE-43F7-B946-2CD5DCAF13C3}"/>
      </w:docPartPr>
      <w:docPartBody>
        <w:p w:rsidR="007924C6" w:rsidRDefault="002450A6">
          <w:pPr>
            <w:pStyle w:val="8CCEEA83033D4BB1822AA98D3E24C4FE"/>
          </w:pPr>
          <w:r>
            <w:rPr>
              <w:rStyle w:val="Platshllartext"/>
            </w:rPr>
            <w:t xml:space="preserve"> </w:t>
          </w:r>
        </w:p>
      </w:docPartBody>
    </w:docPart>
    <w:docPart>
      <w:docPartPr>
        <w:name w:val="45D88B10A1AC4C1483E4B3E46D99DA2C"/>
        <w:category>
          <w:name w:val="Allmänt"/>
          <w:gallery w:val="placeholder"/>
        </w:category>
        <w:types>
          <w:type w:val="bbPlcHdr"/>
        </w:types>
        <w:behaviors>
          <w:behavior w:val="content"/>
        </w:behaviors>
        <w:guid w:val="{41852506-5E8B-4643-9BA0-D169FFBAC4F7}"/>
      </w:docPartPr>
      <w:docPartBody>
        <w:p w:rsidR="007924C6" w:rsidRDefault="002450A6">
          <w:pPr>
            <w:pStyle w:val="45D88B10A1AC4C1483E4B3E46D99DA2C"/>
          </w:pPr>
          <w:r>
            <w:t xml:space="preserve"> </w:t>
          </w:r>
        </w:p>
      </w:docPartBody>
    </w:docPart>
    <w:docPart>
      <w:docPartPr>
        <w:name w:val="DefaultPlaceholder_-1854013440"/>
        <w:category>
          <w:name w:val="Allmänt"/>
          <w:gallery w:val="placeholder"/>
        </w:category>
        <w:types>
          <w:type w:val="bbPlcHdr"/>
        </w:types>
        <w:behaviors>
          <w:behavior w:val="content"/>
        </w:behaviors>
        <w:guid w:val="{8E81BE12-C434-45AE-80D0-8F5072A136A7}"/>
      </w:docPartPr>
      <w:docPartBody>
        <w:p w:rsidR="007924C6" w:rsidRDefault="002450A6">
          <w:r w:rsidRPr="001B4BE7">
            <w:rPr>
              <w:rStyle w:val="Platshllartext"/>
            </w:rPr>
            <w:t>Klicka eller tryck här för att ange text.</w:t>
          </w:r>
        </w:p>
      </w:docPartBody>
    </w:docPart>
    <w:docPart>
      <w:docPartPr>
        <w:name w:val="C2D0E8399E294445B858A0AAA068D6A7"/>
        <w:category>
          <w:name w:val="Allmänt"/>
          <w:gallery w:val="placeholder"/>
        </w:category>
        <w:types>
          <w:type w:val="bbPlcHdr"/>
        </w:types>
        <w:behaviors>
          <w:behavior w:val="content"/>
        </w:behaviors>
        <w:guid w:val="{6187A5CF-7C81-4B57-8E43-A570A6C3D06A}"/>
      </w:docPartPr>
      <w:docPartBody>
        <w:p w:rsidR="002F28C6" w:rsidRDefault="002F28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A6"/>
    <w:rsid w:val="002450A6"/>
    <w:rsid w:val="002F28C6"/>
    <w:rsid w:val="007924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50A6"/>
    <w:rPr>
      <w:color w:val="F4B083" w:themeColor="accent2" w:themeTint="99"/>
    </w:rPr>
  </w:style>
  <w:style w:type="paragraph" w:customStyle="1" w:styleId="5E6C6D92A5664E06B49DF305AD813646">
    <w:name w:val="5E6C6D92A5664E06B49DF305AD813646"/>
  </w:style>
  <w:style w:type="paragraph" w:customStyle="1" w:styleId="EF5B9F5C72874DD79ACC6BCB5D1CA13F">
    <w:name w:val="EF5B9F5C72874DD79ACC6BCB5D1CA13F"/>
  </w:style>
  <w:style w:type="paragraph" w:customStyle="1" w:styleId="10DC239C91D0446981ACAE1CE437C793">
    <w:name w:val="10DC239C91D0446981ACAE1CE437C793"/>
  </w:style>
  <w:style w:type="paragraph" w:customStyle="1" w:styleId="D8BC016D47BC49A9ABA85207B359B452">
    <w:name w:val="D8BC016D47BC49A9ABA85207B359B452"/>
  </w:style>
  <w:style w:type="paragraph" w:customStyle="1" w:styleId="0F1D28995AFD4DDFBFD3433D356339D9">
    <w:name w:val="0F1D28995AFD4DDFBFD3433D356339D9"/>
  </w:style>
  <w:style w:type="paragraph" w:customStyle="1" w:styleId="8CCEEA83033D4BB1822AA98D3E24C4FE">
    <w:name w:val="8CCEEA83033D4BB1822AA98D3E24C4FE"/>
  </w:style>
  <w:style w:type="paragraph" w:customStyle="1" w:styleId="45D88B10A1AC4C1483E4B3E46D99DA2C">
    <w:name w:val="45D88B10A1AC4C1483E4B3E46D99D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72255-838C-4D53-84BB-C356558562D9}"/>
</file>

<file path=customXml/itemProps2.xml><?xml version="1.0" encoding="utf-8"?>
<ds:datastoreItem xmlns:ds="http://schemas.openxmlformats.org/officeDocument/2006/customXml" ds:itemID="{B3677525-5815-46AE-8E7C-687AF26E0738}"/>
</file>

<file path=customXml/itemProps3.xml><?xml version="1.0" encoding="utf-8"?>
<ds:datastoreItem xmlns:ds="http://schemas.openxmlformats.org/officeDocument/2006/customXml" ds:itemID="{267BAFE8-E016-438D-94FB-CFDD70763EE2}"/>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1457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M2334 Public service uppdrag</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