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09676EDD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1ABA17AB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5D5457">
              <w:rPr>
                <w:b/>
                <w:sz w:val="22"/>
                <w:szCs w:val="22"/>
              </w:rPr>
              <w:t>48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5BE0AC4E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5D5457">
              <w:rPr>
                <w:sz w:val="22"/>
                <w:szCs w:val="22"/>
              </w:rPr>
              <w:t>4</w:t>
            </w:r>
            <w:r w:rsidR="00A955FF" w:rsidRPr="00AA46EB">
              <w:rPr>
                <w:sz w:val="22"/>
                <w:szCs w:val="22"/>
              </w:rPr>
              <w:t>-</w:t>
            </w:r>
            <w:r w:rsidR="005D5457">
              <w:rPr>
                <w:sz w:val="22"/>
                <w:szCs w:val="22"/>
              </w:rPr>
              <w:t>06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0E774DE5" w:rsidR="00725D41" w:rsidRPr="00AA46EB" w:rsidRDefault="005D545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725D41" w:rsidRPr="00AA46EB">
              <w:rPr>
                <w:sz w:val="22"/>
                <w:szCs w:val="22"/>
              </w:rPr>
              <w:t>00–</w:t>
            </w:r>
            <w:r w:rsidR="00EB5D39">
              <w:rPr>
                <w:sz w:val="22"/>
                <w:szCs w:val="22"/>
              </w:rPr>
              <w:t>11.3</w:t>
            </w:r>
            <w:r w:rsidR="00107171">
              <w:rPr>
                <w:sz w:val="22"/>
                <w:szCs w:val="22"/>
              </w:rPr>
              <w:t>6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2AB4E8EC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333CE1" w14:textId="6722AF78" w:rsidR="00AA46EB" w:rsidRPr="00A05B85" w:rsidRDefault="009A62AC" w:rsidP="009A62A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medgav deltagande på distans</w:t>
            </w:r>
            <w:r w:rsidR="00EB5D39">
              <w:rPr>
                <w:snapToGrid w:val="0"/>
                <w:sz w:val="22"/>
                <w:szCs w:val="22"/>
              </w:rPr>
              <w:t>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EB5D39" w:rsidRPr="0038004D">
              <w:rPr>
                <w:bCs/>
                <w:snapToGrid w:val="0"/>
                <w:sz w:val="22"/>
                <w:szCs w:val="22"/>
              </w:rPr>
              <w:t xml:space="preserve">utom </w:t>
            </w:r>
            <w:r w:rsidR="00EB5D39">
              <w:rPr>
                <w:bCs/>
                <w:snapToGrid w:val="0"/>
                <w:sz w:val="22"/>
                <w:szCs w:val="22"/>
              </w:rPr>
              <w:t>vid</w:t>
            </w:r>
            <w:r w:rsidR="00EB5D39" w:rsidRPr="0038004D">
              <w:rPr>
                <w:bCs/>
                <w:snapToGrid w:val="0"/>
                <w:sz w:val="22"/>
                <w:szCs w:val="22"/>
              </w:rPr>
              <w:t xml:space="preserve"> punkt</w:t>
            </w:r>
            <w:r w:rsidR="00EB5D39">
              <w:rPr>
                <w:bCs/>
                <w:snapToGrid w:val="0"/>
                <w:sz w:val="22"/>
                <w:szCs w:val="22"/>
              </w:rPr>
              <w:t>erna</w:t>
            </w:r>
            <w:r w:rsidR="00EB5D39" w:rsidRPr="0038004D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EB5D39">
              <w:rPr>
                <w:bCs/>
                <w:snapToGrid w:val="0"/>
                <w:sz w:val="22"/>
                <w:szCs w:val="22"/>
              </w:rPr>
              <w:t>3–10</w:t>
            </w:r>
            <w:r w:rsidR="00EB5D39" w:rsidRPr="0038004D">
              <w:rPr>
                <w:bCs/>
                <w:snapToGrid w:val="0"/>
                <w:sz w:val="22"/>
                <w:szCs w:val="22"/>
              </w:rPr>
              <w:t xml:space="preserve"> i den särskilda </w:t>
            </w:r>
            <w:r w:rsidR="00EB5D39">
              <w:rPr>
                <w:bCs/>
                <w:snapToGrid w:val="0"/>
                <w:sz w:val="22"/>
                <w:szCs w:val="22"/>
              </w:rPr>
              <w:t>föredragningslistan,</w:t>
            </w:r>
            <w:r w:rsidR="00EB5D39" w:rsidRPr="005F6C6F">
              <w:rPr>
                <w:snapToGrid w:val="0"/>
                <w:sz w:val="22"/>
                <w:szCs w:val="22"/>
              </w:rPr>
              <w:t xml:space="preserve">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</w:t>
            </w:r>
            <w:r>
              <w:rPr>
                <w:snapToGrid w:val="0"/>
                <w:sz w:val="22"/>
                <w:szCs w:val="22"/>
              </w:rPr>
              <w:t>:</w:t>
            </w:r>
          </w:p>
          <w:p w14:paraId="45B33AF6" w14:textId="38B2892D" w:rsidR="00AA46EB" w:rsidRPr="00AA46EB" w:rsidRDefault="00AA46EB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F2822">
              <w:rPr>
                <w:sz w:val="22"/>
                <w:szCs w:val="22"/>
              </w:rPr>
              <w:t>Tuve Skånberg (KD),</w:t>
            </w:r>
            <w:r w:rsidR="009A62AC" w:rsidRPr="00AF2822">
              <w:rPr>
                <w:sz w:val="22"/>
                <w:szCs w:val="22"/>
              </w:rPr>
              <w:t xml:space="preserve"> </w:t>
            </w:r>
            <w:r w:rsidRPr="00AF2822">
              <w:rPr>
                <w:sz w:val="22"/>
                <w:szCs w:val="22"/>
              </w:rPr>
              <w:t>Tina Acketoft (L)</w:t>
            </w:r>
            <w:r w:rsidR="00AF2822" w:rsidRPr="00AF2822">
              <w:rPr>
                <w:sz w:val="22"/>
                <w:szCs w:val="22"/>
              </w:rPr>
              <w:t xml:space="preserve">, </w:t>
            </w:r>
            <w:r w:rsidR="00C10F16" w:rsidRPr="00AF2822">
              <w:rPr>
                <w:sz w:val="22"/>
                <w:szCs w:val="22"/>
              </w:rPr>
              <w:t xml:space="preserve">Erik Ottoson (M) </w:t>
            </w:r>
            <w:r w:rsidR="00AF2822" w:rsidRPr="00AF2822">
              <w:rPr>
                <w:sz w:val="22"/>
                <w:szCs w:val="22"/>
              </w:rPr>
              <w:t xml:space="preserve">och </w:t>
            </w:r>
            <w:r w:rsidRPr="00AF2822">
              <w:rPr>
                <w:sz w:val="22"/>
                <w:szCs w:val="22"/>
              </w:rPr>
              <w:t>Erik Ezelius (S)</w:t>
            </w:r>
            <w:r w:rsidR="00C10F16" w:rsidRPr="00AF2822">
              <w:rPr>
                <w:sz w:val="22"/>
                <w:szCs w:val="22"/>
              </w:rPr>
              <w:t>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EB5D39" w:rsidRPr="00AA46EB" w14:paraId="14AAE7E3" w14:textId="77777777" w:rsidTr="00AA46EB">
        <w:tc>
          <w:tcPr>
            <w:tcW w:w="497" w:type="dxa"/>
          </w:tcPr>
          <w:p w14:paraId="47235A5F" w14:textId="73E04F80" w:rsidR="00EB5D39" w:rsidRPr="00AA46EB" w:rsidRDefault="00EB5D39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4023CA7C" w14:textId="4E691646" w:rsidR="00EB5D39" w:rsidRDefault="00EB5D39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</w:t>
            </w:r>
            <w:r w:rsidRPr="00EB5D39">
              <w:rPr>
                <w:b/>
                <w:snapToGrid w:val="0"/>
                <w:sz w:val="22"/>
                <w:szCs w:val="22"/>
              </w:rPr>
              <w:t>nform</w:t>
            </w:r>
            <w:r>
              <w:rPr>
                <w:b/>
                <w:snapToGrid w:val="0"/>
                <w:sz w:val="22"/>
                <w:szCs w:val="22"/>
              </w:rPr>
              <w:t>ation</w:t>
            </w:r>
          </w:p>
          <w:p w14:paraId="71E82CF5" w14:textId="77777777" w:rsidR="00EB5D39" w:rsidRPr="00EB5D39" w:rsidRDefault="00EB5D39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4F855B" w14:textId="77777777" w:rsidR="00EB5D39" w:rsidRPr="00762798" w:rsidRDefault="00EB5D39" w:rsidP="00EB5D3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762798">
              <w:rPr>
                <w:snapToGrid w:val="0"/>
                <w:sz w:val="22"/>
                <w:szCs w:val="22"/>
              </w:rPr>
              <w:t>Statssekreterare Catharina Espmark</w:t>
            </w:r>
            <w:r>
              <w:rPr>
                <w:snapToGrid w:val="0"/>
                <w:sz w:val="22"/>
                <w:szCs w:val="22"/>
              </w:rPr>
              <w:t>,</w:t>
            </w:r>
            <w:r w:rsidRPr="00762798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biträdd av</w:t>
            </w:r>
            <w:r w:rsidRPr="00502763">
              <w:rPr>
                <w:snapToGrid w:val="0"/>
                <w:sz w:val="22"/>
                <w:szCs w:val="22"/>
              </w:rPr>
              <w:t xml:space="preserve"> medarbetare</w:t>
            </w:r>
            <w:r>
              <w:rPr>
                <w:snapToGrid w:val="0"/>
                <w:sz w:val="22"/>
                <w:szCs w:val="22"/>
              </w:rPr>
              <w:t xml:space="preserve"> från </w:t>
            </w:r>
            <w:r w:rsidRPr="00762798">
              <w:rPr>
                <w:snapToGrid w:val="0"/>
                <w:sz w:val="22"/>
                <w:szCs w:val="22"/>
              </w:rPr>
              <w:t>Justitiedepartementet</w:t>
            </w:r>
            <w:r>
              <w:rPr>
                <w:snapToGrid w:val="0"/>
                <w:sz w:val="22"/>
                <w:szCs w:val="22"/>
              </w:rPr>
              <w:t>, i</w:t>
            </w:r>
            <w:r w:rsidRPr="00502763">
              <w:rPr>
                <w:snapToGrid w:val="0"/>
                <w:sz w:val="22"/>
                <w:szCs w:val="22"/>
              </w:rPr>
              <w:t>nform</w:t>
            </w:r>
            <w:r>
              <w:rPr>
                <w:snapToGrid w:val="0"/>
                <w:sz w:val="22"/>
                <w:szCs w:val="22"/>
              </w:rPr>
              <w:t xml:space="preserve">erade om grundlagsaspekter i ett överträdelseärende om Sveriges genomförande av rådets rambeslut 2008/913/RIF av den 28 november 2008 om bekämpande av vissa former av och uttryck för rasism och främlingsfientlighet enligt strafflagstiftningen. </w:t>
            </w:r>
            <w:r w:rsidRPr="00762798">
              <w:rPr>
                <w:snapToGrid w:val="0"/>
                <w:sz w:val="22"/>
                <w:szCs w:val="22"/>
              </w:rPr>
              <w:t>Statssekreterare</w:t>
            </w:r>
            <w:r>
              <w:rPr>
                <w:snapToGrid w:val="0"/>
                <w:sz w:val="22"/>
                <w:szCs w:val="22"/>
              </w:rPr>
              <w:t>n</w:t>
            </w:r>
            <w:r w:rsidRPr="00762798">
              <w:rPr>
                <w:snapToGrid w:val="0"/>
                <w:sz w:val="22"/>
                <w:szCs w:val="22"/>
              </w:rPr>
              <w:t xml:space="preserve"> deltog på distans.</w:t>
            </w:r>
          </w:p>
          <w:p w14:paraId="324ED0BE" w14:textId="6941EF1C" w:rsidR="00EB5D39" w:rsidRPr="00EB5D39" w:rsidRDefault="00EB5D39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381BC9FE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5D3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906097" w14:textId="71030D59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EB5D39">
              <w:rPr>
                <w:snapToGrid w:val="0"/>
                <w:sz w:val="22"/>
                <w:szCs w:val="22"/>
              </w:rPr>
              <w:t>45, 46 och 47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05BC" w:rsidRPr="00AA46EB" w14:paraId="46C0228C" w14:textId="77777777" w:rsidTr="00AA46EB">
        <w:tc>
          <w:tcPr>
            <w:tcW w:w="497" w:type="dxa"/>
          </w:tcPr>
          <w:p w14:paraId="52DF028F" w14:textId="1D20F20A" w:rsidR="00C905BC" w:rsidRPr="00AA46E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5D3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0757D27F" w14:textId="17C79AF2" w:rsidR="00FF0714" w:rsidRPr="00A05B85" w:rsidRDefault="00FF0714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A05B85">
              <w:rPr>
                <w:b/>
                <w:snapToGrid w:val="0"/>
                <w:sz w:val="22"/>
                <w:szCs w:val="22"/>
              </w:rPr>
              <w:t>Hänvisning av ärende</w:t>
            </w:r>
            <w:r w:rsidR="005F5C9C">
              <w:rPr>
                <w:b/>
                <w:snapToGrid w:val="0"/>
                <w:sz w:val="22"/>
                <w:szCs w:val="22"/>
              </w:rPr>
              <w:t>n</w:t>
            </w:r>
          </w:p>
          <w:p w14:paraId="4F32F6B3" w14:textId="77777777" w:rsidR="00FF0714" w:rsidRPr="00A05B85" w:rsidRDefault="00FF0714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3852CE4" w14:textId="61141E5D" w:rsidR="00EB5D39" w:rsidRPr="00EB5D39" w:rsidRDefault="00FF0714" w:rsidP="00EB5D39">
            <w:pPr>
              <w:widowControl/>
              <w:autoSpaceDE w:val="0"/>
              <w:autoSpaceDN w:val="0"/>
              <w:adjustRightInd w:val="0"/>
              <w:textAlignment w:val="center"/>
              <w:rPr>
                <w:i/>
                <w:snapToGrid w:val="0"/>
                <w:sz w:val="22"/>
                <w:szCs w:val="22"/>
              </w:rPr>
            </w:pPr>
            <w:r w:rsidRPr="00A05B85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 w:rsidR="00EB5D39">
              <w:rPr>
                <w:snapToGrid w:val="0"/>
                <w:sz w:val="22"/>
                <w:szCs w:val="22"/>
              </w:rPr>
              <w:t xml:space="preserve"> följande </w:t>
            </w:r>
            <w:r w:rsidR="00EB5D39" w:rsidRPr="00EB5D39">
              <w:rPr>
                <w:snapToGrid w:val="0"/>
                <w:sz w:val="22"/>
                <w:szCs w:val="22"/>
              </w:rPr>
              <w:t>propositioner:</w:t>
            </w:r>
          </w:p>
          <w:p w14:paraId="1717F881" w14:textId="77777777" w:rsidR="00EB5D39" w:rsidRPr="00A826FF" w:rsidRDefault="00EB5D39" w:rsidP="00EB5D3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6DE71CD" w14:textId="11D66DAE" w:rsidR="00EB5D39" w:rsidRPr="00EB5D39" w:rsidRDefault="00EB5D39" w:rsidP="00EB5D39">
            <w:pPr>
              <w:pStyle w:val="Liststycke"/>
              <w:widowControl/>
              <w:numPr>
                <w:ilvl w:val="0"/>
                <w:numId w:val="19"/>
              </w:numPr>
              <w:ind w:left="358"/>
              <w:textAlignment w:val="center"/>
              <w:rPr>
                <w:snapToGrid w:val="0"/>
                <w:sz w:val="22"/>
                <w:szCs w:val="22"/>
              </w:rPr>
            </w:pPr>
            <w:r w:rsidRPr="00EB5D39">
              <w:rPr>
                <w:snapToGrid w:val="0"/>
                <w:sz w:val="22"/>
                <w:szCs w:val="22"/>
              </w:rPr>
              <w:t>2020/21:141 Tidsbegränsad lösning för att säkerställa tillgång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EB5D39">
              <w:rPr>
                <w:snapToGrid w:val="0"/>
                <w:sz w:val="22"/>
                <w:szCs w:val="22"/>
              </w:rPr>
              <w:t>till skolinformation</w:t>
            </w:r>
          </w:p>
          <w:p w14:paraId="1EC07D5F" w14:textId="398BD843" w:rsidR="00EB5D39" w:rsidRPr="00EB5D39" w:rsidRDefault="00EB5D39" w:rsidP="00EB5D39">
            <w:pPr>
              <w:pStyle w:val="Liststycke"/>
              <w:widowControl/>
              <w:numPr>
                <w:ilvl w:val="0"/>
                <w:numId w:val="19"/>
              </w:numPr>
              <w:ind w:left="358"/>
              <w:textAlignment w:val="center"/>
              <w:rPr>
                <w:snapToGrid w:val="0"/>
                <w:sz w:val="22"/>
                <w:szCs w:val="22"/>
              </w:rPr>
            </w:pPr>
            <w:r w:rsidRPr="00EB5D39">
              <w:rPr>
                <w:snapToGrid w:val="0"/>
                <w:sz w:val="22"/>
                <w:szCs w:val="22"/>
              </w:rPr>
              <w:t>2020/21:143 Institutet för mänskliga rättigheter</w:t>
            </w:r>
            <w:r>
              <w:rPr>
                <w:snapToGrid w:val="0"/>
                <w:sz w:val="22"/>
                <w:szCs w:val="22"/>
              </w:rPr>
              <w:t>.</w:t>
            </w:r>
            <w:r w:rsidRPr="00EB5D39">
              <w:rPr>
                <w:snapToGrid w:val="0"/>
                <w:sz w:val="22"/>
                <w:szCs w:val="22"/>
              </w:rPr>
              <w:t xml:space="preserve"> </w:t>
            </w:r>
          </w:p>
          <w:p w14:paraId="734F5D6D" w14:textId="77777777" w:rsidR="00C905BC" w:rsidRPr="00AA46EB" w:rsidRDefault="00C905BC" w:rsidP="00FF0714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EB5D39" w:rsidRPr="00AA46EB" w14:paraId="310D1AEF" w14:textId="77777777" w:rsidTr="00AA46EB">
        <w:tc>
          <w:tcPr>
            <w:tcW w:w="497" w:type="dxa"/>
          </w:tcPr>
          <w:p w14:paraId="2C28E576" w14:textId="4474E3B3" w:rsidR="00EB5D39" w:rsidRPr="00AA46EB" w:rsidRDefault="00EB5D3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C128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4BFEBA0C" w14:textId="77777777" w:rsidR="00EB5D39" w:rsidRPr="00477C9F" w:rsidRDefault="00EB5D39" w:rsidP="00EB5D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063430B6" w14:textId="77777777" w:rsidR="00EB5D39" w:rsidRPr="006920FE" w:rsidRDefault="00EB5D39" w:rsidP="00EB5D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3D5B22" w14:textId="77777777" w:rsidR="00EB5D39" w:rsidRPr="00477C9F" w:rsidRDefault="00EB5D39" w:rsidP="00EB5D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37F79B49" w14:textId="77777777" w:rsidR="00EB5D39" w:rsidRPr="00A05B85" w:rsidRDefault="00EB5D39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EB5D39" w:rsidRPr="00AA46EB" w14:paraId="7CA77460" w14:textId="77777777" w:rsidTr="00AA46EB">
        <w:tc>
          <w:tcPr>
            <w:tcW w:w="497" w:type="dxa"/>
          </w:tcPr>
          <w:p w14:paraId="0A5115CA" w14:textId="53502F68" w:rsidR="00EB5D39" w:rsidRPr="00AA46EB" w:rsidRDefault="00EB5D3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C128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254A6345" w14:textId="77777777" w:rsidR="00EB5D39" w:rsidRDefault="00EB5D39" w:rsidP="00EB5D39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F59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Fri- och rättigheter m.m. (KU23)</w:t>
            </w:r>
          </w:p>
          <w:p w14:paraId="31CF1181" w14:textId="77777777" w:rsidR="00EB5D39" w:rsidRDefault="00EB5D39" w:rsidP="00EB5D39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FDF479E" w14:textId="39C570DE" w:rsidR="00EB5D39" w:rsidRDefault="00EB5D39" w:rsidP="00EB5D39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F59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 w:rsidR="0010717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fortsatte </w:t>
            </w:r>
            <w:r w:rsidRPr="00EF59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behandl</w:t>
            </w:r>
            <w:r w:rsidR="0010717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ingen av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motioner.</w:t>
            </w:r>
          </w:p>
          <w:p w14:paraId="63CB7CB8" w14:textId="77777777" w:rsidR="00EB5D39" w:rsidRDefault="00EB5D39" w:rsidP="00EB5D39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107C96A8" w14:textId="77777777" w:rsidR="00EB5D39" w:rsidRDefault="00EB5D39" w:rsidP="00EB5D39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F59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14:paraId="63BD9FC7" w14:textId="77777777" w:rsidR="00EB5D39" w:rsidRPr="00A05B85" w:rsidRDefault="00EB5D39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3445637B" w:rsidR="00413CBB" w:rsidRPr="00AA46EB" w:rsidRDefault="0010717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13CBB"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C128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2346C0D8" w14:textId="77777777" w:rsidR="00635BFA" w:rsidRPr="00635BFA" w:rsidRDefault="00635BFA" w:rsidP="00635BF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635BFA">
              <w:rPr>
                <w:b/>
                <w:sz w:val="22"/>
                <w:szCs w:val="22"/>
              </w:rPr>
              <w:t>Riksrevisionens rapport om automatiserat beslutsfattande i statsförvaltningen (KU28)</w:t>
            </w:r>
          </w:p>
          <w:p w14:paraId="1B4943EE" w14:textId="77777777" w:rsidR="00635BFA" w:rsidRDefault="00635BFA" w:rsidP="00635BF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5B473F4" w14:textId="58DC8B5B" w:rsidR="00635BFA" w:rsidRPr="00635BFA" w:rsidRDefault="00635BFA" w:rsidP="00635BF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35BFA">
              <w:rPr>
                <w:sz w:val="22"/>
                <w:szCs w:val="22"/>
              </w:rPr>
              <w:t xml:space="preserve">Utskottet behandlade </w:t>
            </w:r>
            <w:r>
              <w:rPr>
                <w:sz w:val="22"/>
                <w:szCs w:val="22"/>
              </w:rPr>
              <w:t>s</w:t>
            </w:r>
            <w:r w:rsidRPr="00635BFA">
              <w:rPr>
                <w:sz w:val="22"/>
                <w:szCs w:val="22"/>
              </w:rPr>
              <w:t>kr</w:t>
            </w:r>
            <w:r>
              <w:rPr>
                <w:sz w:val="22"/>
                <w:szCs w:val="22"/>
              </w:rPr>
              <w:t>ivelse</w:t>
            </w:r>
            <w:r w:rsidRPr="00635BFA">
              <w:rPr>
                <w:sz w:val="22"/>
                <w:szCs w:val="22"/>
              </w:rPr>
              <w:t xml:space="preserve"> 2020/21:88.</w:t>
            </w:r>
          </w:p>
          <w:p w14:paraId="36D1215F" w14:textId="77777777" w:rsidR="00635BFA" w:rsidRPr="00635BFA" w:rsidRDefault="00635BFA" w:rsidP="00635BF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E34EF69" w14:textId="77777777" w:rsidR="00B21831" w:rsidRPr="00635BFA" w:rsidRDefault="00635BFA" w:rsidP="00635BF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35BFA">
              <w:rPr>
                <w:sz w:val="22"/>
                <w:szCs w:val="22"/>
              </w:rPr>
              <w:t>Ärendet bordlades.</w:t>
            </w:r>
          </w:p>
          <w:p w14:paraId="557ECEB0" w14:textId="32E366A6" w:rsidR="00107171" w:rsidRPr="00107171" w:rsidRDefault="00107171" w:rsidP="0010717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59394F57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8C128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58E5C8F7" w14:textId="77777777" w:rsidR="00107171" w:rsidRPr="00107171" w:rsidRDefault="00107171" w:rsidP="0010717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107171">
              <w:rPr>
                <w:b/>
                <w:sz w:val="22"/>
                <w:szCs w:val="22"/>
              </w:rPr>
              <w:t>Riksrevisionens årsredovisning för 2020 (KU17)</w:t>
            </w:r>
          </w:p>
          <w:p w14:paraId="025BA3B2" w14:textId="77777777" w:rsidR="00107171" w:rsidRPr="00107171" w:rsidRDefault="00107171" w:rsidP="0010717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0A38FBA" w14:textId="77777777" w:rsidR="00107171" w:rsidRPr="00107171" w:rsidRDefault="00107171" w:rsidP="0010717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07171">
              <w:rPr>
                <w:sz w:val="22"/>
                <w:szCs w:val="22"/>
              </w:rPr>
              <w:t>Utskottet behandlade redogörelse 2020/</w:t>
            </w:r>
            <w:proofErr w:type="gramStart"/>
            <w:r w:rsidRPr="00107171">
              <w:rPr>
                <w:sz w:val="22"/>
                <w:szCs w:val="22"/>
              </w:rPr>
              <w:t>21:RR</w:t>
            </w:r>
            <w:proofErr w:type="gramEnd"/>
            <w:r w:rsidRPr="00107171">
              <w:rPr>
                <w:sz w:val="22"/>
                <w:szCs w:val="22"/>
              </w:rPr>
              <w:t>1.</w:t>
            </w:r>
          </w:p>
          <w:p w14:paraId="6DCD7E8E" w14:textId="77777777" w:rsidR="00107171" w:rsidRPr="00107171" w:rsidRDefault="00107171" w:rsidP="0010717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C72C1F1" w14:textId="77777777" w:rsidR="00B21831" w:rsidRDefault="00107171" w:rsidP="0010717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07171">
              <w:rPr>
                <w:sz w:val="22"/>
                <w:szCs w:val="22"/>
              </w:rPr>
              <w:t>Ärendet bordlades.</w:t>
            </w:r>
          </w:p>
          <w:p w14:paraId="3A826031" w14:textId="770EC399" w:rsidR="00107171" w:rsidRPr="00107171" w:rsidRDefault="00107171" w:rsidP="001071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07171" w:rsidRPr="00AA46EB" w14:paraId="18982131" w14:textId="77777777" w:rsidTr="00AA46EB">
        <w:tc>
          <w:tcPr>
            <w:tcW w:w="497" w:type="dxa"/>
          </w:tcPr>
          <w:p w14:paraId="6F035014" w14:textId="06A59E2A" w:rsidR="00107171" w:rsidRDefault="008C128D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7088" w:type="dxa"/>
          </w:tcPr>
          <w:p w14:paraId="1372D6C9" w14:textId="77777777" w:rsidR="00107171" w:rsidRPr="00477C9F" w:rsidRDefault="00107171" w:rsidP="001071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7A69990" w14:textId="77777777" w:rsidR="00107171" w:rsidRPr="00A826FF" w:rsidRDefault="00107171" w:rsidP="001071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5DFA2A" w14:textId="77777777" w:rsidR="00107171" w:rsidRPr="00477C9F" w:rsidRDefault="00107171" w:rsidP="001071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44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6D23FC6F" w14:textId="77777777" w:rsidR="00107171" w:rsidRPr="00477C9F" w:rsidRDefault="0010717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6506413E" w14:textId="688D04B4" w:rsidR="00A826FF" w:rsidRPr="00660600" w:rsidRDefault="00A826FF" w:rsidP="00A826F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>
              <w:rPr>
                <w:sz w:val="22"/>
                <w:szCs w:val="22"/>
              </w:rPr>
              <w:t>t 2021-04-13</w:t>
            </w:r>
          </w:p>
          <w:p w14:paraId="160DC1EA" w14:textId="4ECEDE75" w:rsidR="00920F2C" w:rsidRPr="00A826FF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826FF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30D3F3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A9592D">
              <w:rPr>
                <w:sz w:val="20"/>
              </w:rPr>
              <w:t>3</w:t>
            </w:r>
            <w:r w:rsidR="00F00B43">
              <w:rPr>
                <w:sz w:val="20"/>
              </w:rPr>
              <w:t>-</w:t>
            </w:r>
            <w:r w:rsidR="00A9592D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62CEB4CA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9C0F02">
              <w:rPr>
                <w:sz w:val="16"/>
                <w:szCs w:val="16"/>
              </w:rPr>
              <w:t>48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4D5CBCC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2-</w:t>
            </w:r>
            <w:r w:rsidR="009C0F02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9C0F02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2EFA8206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0EFA0212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5B5AF572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282E14A1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4B870B60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0ADA1EC9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C0F02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76FF1E45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6CDBC4A2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C0F02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3439265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46135CDC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C0F02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0F80B964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6FDE2DE0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C0F02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5854E660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3992CEEE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C0F02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65A337E1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5019514F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C0F02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1A3A7A0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6511D29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3E628CC0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20D8A974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C0F02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19B953BC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32E98ED9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C0F02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75CE233E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5C26F4C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C0F02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002AFA76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0ED22769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BD73AF1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5071EE5D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5AFCDA43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11AA2152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314E12B9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46CD1204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1B311E53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48F06B7E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C0F02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9C0F02" w:rsidRDefault="009C0F02" w:rsidP="009C0F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22AEEA7F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88E35B4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9C0F02" w:rsidRDefault="009C0F02" w:rsidP="009C0F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9C0F02" w:rsidRDefault="009C0F02" w:rsidP="009C0F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4A588DA6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1387B59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352F756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0EFD37D1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9C0F02" w:rsidRDefault="009C0F02" w:rsidP="009C0F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584E2909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6A8783B6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161331AF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9C0F02" w:rsidRDefault="009C0F02" w:rsidP="009C0F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6B24DD16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6BD4BB13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965CD74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0042962C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5B19BF90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5187D4E6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71F5694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68495984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05D6D44D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62FF5BD6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9C0F02" w:rsidRDefault="009C0F02" w:rsidP="009C0F0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1622FBB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1D9B5169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9730A3D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9C0F02" w:rsidRDefault="009C0F02" w:rsidP="009C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0F02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9C0F02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9C0F02" w:rsidRDefault="009C0F02" w:rsidP="009C0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F7145"/>
    <w:multiLevelType w:val="hybridMultilevel"/>
    <w:tmpl w:val="57E2E150"/>
    <w:lvl w:ilvl="0" w:tplc="C51C56C0">
      <w:start w:val="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5"/>
  </w:num>
  <w:num w:numId="14">
    <w:abstractNumId w:val="11"/>
  </w:num>
  <w:num w:numId="15">
    <w:abstractNumId w:val="10"/>
  </w:num>
  <w:num w:numId="16">
    <w:abstractNumId w:val="14"/>
  </w:num>
  <w:num w:numId="17">
    <w:abstractNumId w:val="1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F2853"/>
    <w:rsid w:val="000F5776"/>
    <w:rsid w:val="00107171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A6F90"/>
    <w:rsid w:val="001D6F36"/>
    <w:rsid w:val="001F750B"/>
    <w:rsid w:val="00220710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941EE"/>
    <w:rsid w:val="004A64CA"/>
    <w:rsid w:val="004A6B49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85C22"/>
    <w:rsid w:val="005955A8"/>
    <w:rsid w:val="005A06A0"/>
    <w:rsid w:val="005B4221"/>
    <w:rsid w:val="005D5457"/>
    <w:rsid w:val="005E44EE"/>
    <w:rsid w:val="005F4CC7"/>
    <w:rsid w:val="005F51E5"/>
    <w:rsid w:val="005F5C9C"/>
    <w:rsid w:val="005F65FB"/>
    <w:rsid w:val="00602B01"/>
    <w:rsid w:val="0062295E"/>
    <w:rsid w:val="00635BFA"/>
    <w:rsid w:val="00643703"/>
    <w:rsid w:val="00655861"/>
    <w:rsid w:val="006605FF"/>
    <w:rsid w:val="00674C4D"/>
    <w:rsid w:val="00685881"/>
    <w:rsid w:val="006C7DC9"/>
    <w:rsid w:val="006D1877"/>
    <w:rsid w:val="006D3AF9"/>
    <w:rsid w:val="00712851"/>
    <w:rsid w:val="007149F6"/>
    <w:rsid w:val="007210B8"/>
    <w:rsid w:val="00725D41"/>
    <w:rsid w:val="007317ED"/>
    <w:rsid w:val="007368F0"/>
    <w:rsid w:val="007377B2"/>
    <w:rsid w:val="00737FB2"/>
    <w:rsid w:val="007758D6"/>
    <w:rsid w:val="007772D7"/>
    <w:rsid w:val="00790A46"/>
    <w:rsid w:val="007B4DDB"/>
    <w:rsid w:val="007B6A85"/>
    <w:rsid w:val="007C2C20"/>
    <w:rsid w:val="00820D6E"/>
    <w:rsid w:val="00826215"/>
    <w:rsid w:val="008337D2"/>
    <w:rsid w:val="00860F11"/>
    <w:rsid w:val="00865055"/>
    <w:rsid w:val="0087112D"/>
    <w:rsid w:val="00874A67"/>
    <w:rsid w:val="00876357"/>
    <w:rsid w:val="00877E30"/>
    <w:rsid w:val="008C128D"/>
    <w:rsid w:val="008D3BE8"/>
    <w:rsid w:val="008F5C48"/>
    <w:rsid w:val="008F5E64"/>
    <w:rsid w:val="00920F2C"/>
    <w:rsid w:val="00925EF5"/>
    <w:rsid w:val="009334E9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C0F02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826FF"/>
    <w:rsid w:val="00A9524D"/>
    <w:rsid w:val="00A955FF"/>
    <w:rsid w:val="00A9592D"/>
    <w:rsid w:val="00AA46EB"/>
    <w:rsid w:val="00AB22B8"/>
    <w:rsid w:val="00AB242E"/>
    <w:rsid w:val="00AD561F"/>
    <w:rsid w:val="00AF2822"/>
    <w:rsid w:val="00AF6851"/>
    <w:rsid w:val="00B026D0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87ECA"/>
    <w:rsid w:val="00BB3810"/>
    <w:rsid w:val="00BC7ED8"/>
    <w:rsid w:val="00BD7A57"/>
    <w:rsid w:val="00BE605A"/>
    <w:rsid w:val="00C04BEE"/>
    <w:rsid w:val="00C10F16"/>
    <w:rsid w:val="00C5500B"/>
    <w:rsid w:val="00C74C63"/>
    <w:rsid w:val="00C754DE"/>
    <w:rsid w:val="00C905BC"/>
    <w:rsid w:val="00C91D61"/>
    <w:rsid w:val="00C92F8A"/>
    <w:rsid w:val="00CA08EE"/>
    <w:rsid w:val="00CA7261"/>
    <w:rsid w:val="00CB1CB4"/>
    <w:rsid w:val="00CB5D85"/>
    <w:rsid w:val="00CC08C4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3D8E"/>
    <w:rsid w:val="00DE593B"/>
    <w:rsid w:val="00E51E4F"/>
    <w:rsid w:val="00E7376D"/>
    <w:rsid w:val="00EB23A9"/>
    <w:rsid w:val="00EB5D39"/>
    <w:rsid w:val="00ED054E"/>
    <w:rsid w:val="00F00B43"/>
    <w:rsid w:val="00F0167C"/>
    <w:rsid w:val="00F063C4"/>
    <w:rsid w:val="00F12699"/>
    <w:rsid w:val="00F36225"/>
    <w:rsid w:val="00F573DC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549</Words>
  <Characters>3120</Characters>
  <Application>Microsoft Office Word</Application>
  <DocSecurity>4</DocSecurity>
  <Lines>1040</Lines>
  <Paragraphs>229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2021-04-06T08:24:00Z</cp:lastPrinted>
  <dcterms:created xsi:type="dcterms:W3CDTF">2021-04-16T12:29:00Z</dcterms:created>
  <dcterms:modified xsi:type="dcterms:W3CDTF">2021-04-16T12:29:00Z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