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538EA1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B86F259B6FA4DEEA1933774037960B0"/>
        </w:placeholder>
        <w15:appearance w15:val="hidden"/>
        <w:text/>
      </w:sdtPr>
      <w:sdtEndPr/>
      <w:sdtContent>
        <w:p w:rsidR="00AF30DD" w:rsidP="00CC4C93" w:rsidRDefault="00AF30DD" w14:paraId="5538EA1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84e1cf8-2127-4791-aa71-6085b219b800"/>
        <w:id w:val="1445722441"/>
        <w:lock w:val="sdtLocked"/>
      </w:sdtPr>
      <w:sdtEndPr/>
      <w:sdtContent>
        <w:p w:rsidR="00A95ADA" w:rsidRDefault="003B5C9E" w14:paraId="5538EA1D" w14:textId="77777777">
          <w:pPr>
            <w:pStyle w:val="Frslagstext"/>
          </w:pPr>
          <w:r>
            <w:t>Riksdagen tillkännager för regeringen som sin mening vad som anförs i motionen om att regeringen bör överväga möjligheterna att se över utmaningar i samband med gruvetableringar utifrån ett demokrati-, socialt och samhällsekonomiskt perspektiv.</w:t>
          </w:r>
        </w:p>
      </w:sdtContent>
    </w:sdt>
    <w:p w:rsidR="00AF30DD" w:rsidP="00AF30DD" w:rsidRDefault="000156D9" w14:paraId="5538EA1E" w14:textId="77777777">
      <w:pPr>
        <w:pStyle w:val="Rubrik1"/>
      </w:pPr>
      <w:bookmarkStart w:name="MotionsStart" w:id="0"/>
      <w:bookmarkEnd w:id="0"/>
      <w:r>
        <w:t>Motivering</w:t>
      </w:r>
    </w:p>
    <w:p w:rsidR="00C8307D" w:rsidP="00C8307D" w:rsidRDefault="00C8307D" w14:paraId="5538EA1F" w14:textId="77777777">
      <w:pPr>
        <w:pStyle w:val="Normalutanindragellerluft"/>
      </w:pPr>
      <w:r>
        <w:t>Sverige har under de senaste åren befunnit sig i en gruvboom. Gruv- och mineralnäringen för med sig utländska investeringar, jobb och tillväxt, vilket i sin tur stärker Sverige och välfärden. Detta är positivt och ska tas till vara, men det finns också utmaningar.</w:t>
      </w:r>
    </w:p>
    <w:p w:rsidR="00C8307D" w:rsidP="00C8307D" w:rsidRDefault="00C8307D" w14:paraId="5538EA20" w14:textId="77777777">
      <w:pPr>
        <w:pStyle w:val="Normalutanindragellerluft"/>
      </w:pPr>
    </w:p>
    <w:p w:rsidR="00574412" w:rsidP="00C8307D" w:rsidRDefault="007F4F54" w14:paraId="5538EA21" w14:textId="77777777">
      <w:pPr>
        <w:pStyle w:val="Normalutanindragellerluft"/>
      </w:pPr>
      <w:r w:rsidRPr="007F4F54">
        <w:t xml:space="preserve">Det tilltagande intresset för expansion </w:t>
      </w:r>
      <w:r>
        <w:t xml:space="preserve">inom gruvsektorn gör att det </w:t>
      </w:r>
      <w:r w:rsidRPr="007F4F54">
        <w:t>finns skäl att förutsättningslöst se över de avgifter som berör gruvnäringen. I en sådan översyn bör exempelvis den prospekteringsavgift som regleras i 14 kap. 2 § minerallagen ingå. Utgångspunkten för översynen bör vara att skapa en tydlig ansvarsfördelning mellan näringens olika aktörer och det omgivande samhället i syfte att hantera de långsiktiga utmaningar som näringen står inför.</w:t>
      </w:r>
      <w:r w:rsidR="00317C9B">
        <w:t xml:space="preserve"> </w:t>
      </w:r>
      <w:r w:rsidR="00C8307D">
        <w:t>Sverige har världens lägsta mineralavgift. De flesta av världens gruvnationer väljer att ta ut en mineralav</w:t>
      </w:r>
      <w:r w:rsidR="00A40C9E">
        <w:t>gift på mellan 10 och 30 procent</w:t>
      </w:r>
      <w:r w:rsidR="00574412">
        <w:t>, men i</w:t>
      </w:r>
      <w:r w:rsidR="00C8307D">
        <w:t xml:space="preserve"> Sverige </w:t>
      </w:r>
      <w:r w:rsidR="00574412">
        <w:t xml:space="preserve">har vi </w:t>
      </w:r>
      <w:r w:rsidR="00C8307D">
        <w:t xml:space="preserve">en mineralavgift på endast en halv promille. </w:t>
      </w:r>
      <w:r w:rsidRPr="00574412" w:rsidR="00574412">
        <w:t xml:space="preserve">Samtidigt vet vi att de svenska naturresurserna har stor betydelse för svensk välfärd och demokrati. </w:t>
      </w:r>
    </w:p>
    <w:p w:rsidR="00C8307D" w:rsidP="00C8307D" w:rsidRDefault="00C8307D" w14:paraId="5538EA22" w14:textId="77777777">
      <w:pPr>
        <w:pStyle w:val="Normalutanindragellerluft"/>
      </w:pPr>
    </w:p>
    <w:p w:rsidR="00C8307D" w:rsidP="00C8307D" w:rsidRDefault="00C8307D" w14:paraId="5538EA23" w14:textId="700D07BE">
      <w:pPr>
        <w:pStyle w:val="Normalutanindragellerluft"/>
      </w:pPr>
      <w:r>
        <w:t>Beslut</w:t>
      </w:r>
      <w:r w:rsidR="00197400">
        <w:t>s</w:t>
      </w:r>
      <w:r>
        <w:t xml:space="preserve">processerna kring tillståndsgivning för prospektering, brytning och eftervård får ofta kritik för bristande inflytande och insyn för de människor, samhällen </w:t>
      </w:r>
      <w:r w:rsidR="00574412">
        <w:t xml:space="preserve">och kommuner som påverkas. De får även kritik </w:t>
      </w:r>
      <w:r>
        <w:t xml:space="preserve">för att inte ta tillräcklig miljöhänsyn. </w:t>
      </w:r>
    </w:p>
    <w:p w:rsidR="00C8307D" w:rsidP="00C8307D" w:rsidRDefault="00C8307D" w14:paraId="5538EA24" w14:textId="77777777">
      <w:pPr>
        <w:pStyle w:val="Normalutanindragellerluft"/>
      </w:pPr>
    </w:p>
    <w:p w:rsidR="00C8307D" w:rsidP="00C8307D" w:rsidRDefault="00C8307D" w14:paraId="5538EA25" w14:textId="73BB721C">
      <w:pPr>
        <w:pStyle w:val="Normalutanindragellerluft"/>
      </w:pPr>
      <w:r>
        <w:t>Beslut om gruv- och mineralutvinning påverkar inte bara oss som lever nu</w:t>
      </w:r>
      <w:r w:rsidR="00A40C9E">
        <w:t>,</w:t>
      </w:r>
      <w:r>
        <w:t xml:space="preserve"> utan får konsekvenser för många generationer framöver. Mineraltillgångarna i Sverige tillhör hela den svenska befolkningen</w:t>
      </w:r>
      <w:r w:rsidR="00A40C9E">
        <w:t xml:space="preserve"> –</w:t>
      </w:r>
      <w:r>
        <w:t xml:space="preserve"> den nuvarande och den framtida. Staten ansvarar för att hantera tillgångarna på ett miljömässigt hållbart sätt som gör att samhällsnyt</w:t>
      </w:r>
      <w:r>
        <w:lastRenderedPageBreak/>
        <w:t>tan blir så stor som möjligt.</w:t>
      </w:r>
      <w:r w:rsidR="007F4F54">
        <w:t xml:space="preserve"> Vi anser därför </w:t>
      </w:r>
      <w:r w:rsidRPr="007F4F54" w:rsidR="007F4F54">
        <w:rPr>
          <w:rStyle w:val="FrslagstextChar"/>
        </w:rPr>
        <w:t>att regeringen bör överväga möjligheterna att se över</w:t>
      </w:r>
      <w:r w:rsidR="007F4F54">
        <w:rPr>
          <w:rStyle w:val="FrslagstextChar"/>
        </w:rPr>
        <w:t xml:space="preserve"> dessa</w:t>
      </w:r>
      <w:r w:rsidRPr="007F4F54" w:rsidR="007F4F54">
        <w:rPr>
          <w:rStyle w:val="FrslagstextChar"/>
        </w:rPr>
        <w:t xml:space="preserve"> utmaningar i samband med gruvetableringar utifrån </w:t>
      </w:r>
      <w:r w:rsidR="007F4F54">
        <w:rPr>
          <w:rStyle w:val="FrslagstextChar"/>
        </w:rPr>
        <w:t>e</w:t>
      </w:r>
      <w:r w:rsidR="00317C9B">
        <w:rPr>
          <w:rStyle w:val="FrslagstextChar"/>
        </w:rPr>
        <w:t>tt</w:t>
      </w:r>
      <w:r w:rsidR="00197400">
        <w:rPr>
          <w:rStyle w:val="FrslagstextChar"/>
        </w:rPr>
        <w:t xml:space="preserve"> demokratiperspektiv</w:t>
      </w:r>
      <w:r w:rsidR="007F4F54">
        <w:rPr>
          <w:rStyle w:val="FrslagstextChar"/>
        </w:rPr>
        <w:t xml:space="preserve">, </w:t>
      </w:r>
      <w:r w:rsidRPr="007F4F54" w:rsidR="007F4F54">
        <w:rPr>
          <w:rStyle w:val="FrslagstextChar"/>
        </w:rPr>
        <w:t>social</w:t>
      </w:r>
      <w:r w:rsidR="00317C9B">
        <w:rPr>
          <w:rStyle w:val="FrslagstextChar"/>
        </w:rPr>
        <w:t>t</w:t>
      </w:r>
      <w:r w:rsidR="00197400">
        <w:rPr>
          <w:rStyle w:val="FrslagstextChar"/>
        </w:rPr>
        <w:t>perspektiv</w:t>
      </w:r>
      <w:bookmarkStart w:name="_GoBack" w:id="1"/>
      <w:bookmarkEnd w:id="1"/>
      <w:r w:rsidR="007F4F54">
        <w:rPr>
          <w:rStyle w:val="FrslagstextChar"/>
        </w:rPr>
        <w:t xml:space="preserve"> och samhällsekonomisk</w:t>
      </w:r>
      <w:r w:rsidR="00317C9B">
        <w:rPr>
          <w:rStyle w:val="FrslagstextChar"/>
        </w:rPr>
        <w:t>t</w:t>
      </w:r>
      <w:r w:rsidR="007F4F54">
        <w:rPr>
          <w:rStyle w:val="FrslagstextChar"/>
        </w:rPr>
        <w:t xml:space="preserve"> perspektiv.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7CFF1590E0F145DBB1157435C51084DE"/>
        </w:placeholder>
        <w15:appearance w15:val="hidden"/>
      </w:sdtPr>
      <w:sdtEndPr/>
      <w:sdtContent>
        <w:p w:rsidRPr="009E153C" w:rsidR="00865E70" w:rsidP="001B4C48" w:rsidRDefault="00C31B2E" w14:paraId="5538EA2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Hallengren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Håkan Juholt (S)</w:t>
            </w:r>
          </w:p>
        </w:tc>
      </w:tr>
    </w:tbl>
    <w:p w:rsidR="00D67805" w:rsidRDefault="00D67805" w14:paraId="5538EA2D" w14:textId="77777777"/>
    <w:sectPr w:rsidR="00D6780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8EA2F" w14:textId="77777777" w:rsidR="00C8307D" w:rsidRDefault="00C8307D" w:rsidP="000C1CAD">
      <w:pPr>
        <w:spacing w:line="240" w:lineRule="auto"/>
      </w:pPr>
      <w:r>
        <w:separator/>
      </w:r>
    </w:p>
  </w:endnote>
  <w:endnote w:type="continuationSeparator" w:id="0">
    <w:p w14:paraId="5538EA30" w14:textId="77777777" w:rsidR="00C8307D" w:rsidRDefault="00C830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EA3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974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EA3B" w14:textId="77777777" w:rsidR="00395328" w:rsidRDefault="0039532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15:07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8EA2D" w14:textId="77777777" w:rsidR="00C8307D" w:rsidRDefault="00C8307D" w:rsidP="000C1CAD">
      <w:pPr>
        <w:spacing w:line="240" w:lineRule="auto"/>
      </w:pPr>
      <w:r>
        <w:separator/>
      </w:r>
    </w:p>
  </w:footnote>
  <w:footnote w:type="continuationSeparator" w:id="0">
    <w:p w14:paraId="5538EA2E" w14:textId="77777777" w:rsidR="00C8307D" w:rsidRDefault="00C830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538EA3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97400" w14:paraId="5538EA3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1177</w:t>
        </w:r>
      </w:sdtContent>
    </w:sdt>
  </w:p>
  <w:p w:rsidR="00467151" w:rsidP="00283E0F" w:rsidRDefault="00197400" w14:paraId="5538EA3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Örnfjäder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40C9E" w14:paraId="5538EA39" w14:textId="77777777">
        <w:pPr>
          <w:pStyle w:val="FSHRub2"/>
        </w:pPr>
        <w:r>
          <w:t>Mineralavgiften och beslutsprocesser rörande prospekterings- och utvinningstillstånd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538EA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134B712-6D5F-4C2F-B07F-13BB4717BBE0},{F40568E1-AB53-4AEE-989D-CF765E968386},{1521C0F4-7D06-4B20-8495-17494A7D5AF2}"/>
  </w:docVars>
  <w:rsids>
    <w:rsidRoot w:val="00C8307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97400"/>
    <w:rsid w:val="001A0693"/>
    <w:rsid w:val="001A5115"/>
    <w:rsid w:val="001A5B65"/>
    <w:rsid w:val="001B1273"/>
    <w:rsid w:val="001B2732"/>
    <w:rsid w:val="001B33E9"/>
    <w:rsid w:val="001B4C48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17C9B"/>
    <w:rsid w:val="0032197E"/>
    <w:rsid w:val="003226A0"/>
    <w:rsid w:val="003234B5"/>
    <w:rsid w:val="003258C5"/>
    <w:rsid w:val="00325E7A"/>
    <w:rsid w:val="00334938"/>
    <w:rsid w:val="00335FFF"/>
    <w:rsid w:val="00347F27"/>
    <w:rsid w:val="00350566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5328"/>
    <w:rsid w:val="00396398"/>
    <w:rsid w:val="00396C72"/>
    <w:rsid w:val="00397D42"/>
    <w:rsid w:val="003A4576"/>
    <w:rsid w:val="003A50FA"/>
    <w:rsid w:val="003A517F"/>
    <w:rsid w:val="003B1AFC"/>
    <w:rsid w:val="003B2109"/>
    <w:rsid w:val="003B5C9E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4412"/>
    <w:rsid w:val="00575613"/>
    <w:rsid w:val="0058081B"/>
    <w:rsid w:val="00580D98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4F54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44D9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1B26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449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0C9E"/>
    <w:rsid w:val="00A41B8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ADA"/>
    <w:rsid w:val="00A96870"/>
    <w:rsid w:val="00A969F4"/>
    <w:rsid w:val="00AA2C7A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2AF1"/>
    <w:rsid w:val="00C040E9"/>
    <w:rsid w:val="00C07775"/>
    <w:rsid w:val="00C13086"/>
    <w:rsid w:val="00C168DA"/>
    <w:rsid w:val="00C17BE9"/>
    <w:rsid w:val="00C17EB4"/>
    <w:rsid w:val="00C21EDC"/>
    <w:rsid w:val="00C221BE"/>
    <w:rsid w:val="00C31B2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07D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67805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3AC4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38EA1B"/>
  <w15:chartTrackingRefBased/>
  <w15:docId w15:val="{08E60B51-CD67-427D-96BF-1980437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86F259B6FA4DEEA193377403796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7885F-6BDE-4033-A21F-BAF1A78C5979}"/>
      </w:docPartPr>
      <w:docPartBody>
        <w:p w:rsidR="00F50AF4" w:rsidRDefault="00F50AF4">
          <w:pPr>
            <w:pStyle w:val="BB86F259B6FA4DEEA1933774037960B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CFF1590E0F145DBB1157435C5108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C2197-8C08-4DFA-AD60-DBCE10290F40}"/>
      </w:docPartPr>
      <w:docPartBody>
        <w:p w:rsidR="00F50AF4" w:rsidRDefault="00F50AF4">
          <w:pPr>
            <w:pStyle w:val="7CFF1590E0F145DBB1157435C51084D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4"/>
    <w:rsid w:val="00F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B86F259B6FA4DEEA1933774037960B0">
    <w:name w:val="BB86F259B6FA4DEEA1933774037960B0"/>
  </w:style>
  <w:style w:type="paragraph" w:customStyle="1" w:styleId="D6311C750C514AC3A59FE4924C013C17">
    <w:name w:val="D6311C750C514AC3A59FE4924C013C17"/>
  </w:style>
  <w:style w:type="paragraph" w:customStyle="1" w:styleId="7CFF1590E0F145DBB1157435C51084DE">
    <w:name w:val="7CFF1590E0F145DBB1157435C5108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1199</RubrikLookup>
    <MotionGuid xmlns="00d11361-0b92-4bae-a181-288d6a55b763">3f43c665-8232-4f81-afd1-84eff81b297c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62CA-B9BF-485D-95EA-C62F24D39DF1}"/>
</file>

<file path=customXml/itemProps2.xml><?xml version="1.0" encoding="utf-8"?>
<ds:datastoreItem xmlns:ds="http://schemas.openxmlformats.org/officeDocument/2006/customXml" ds:itemID="{1A20A048-4116-48BC-BBAF-9AF36DA39665}"/>
</file>

<file path=customXml/itemProps3.xml><?xml version="1.0" encoding="utf-8"?>
<ds:datastoreItem xmlns:ds="http://schemas.openxmlformats.org/officeDocument/2006/customXml" ds:itemID="{51FDA1DF-8603-4822-B3C0-1BA79BFAA1D5}"/>
</file>

<file path=customXml/itemProps4.xml><?xml version="1.0" encoding="utf-8"?>
<ds:datastoreItem xmlns:ds="http://schemas.openxmlformats.org/officeDocument/2006/customXml" ds:itemID="{413B8A9A-2905-4CCA-9FA3-53DC6400FB0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322</Words>
  <Characters>1888</Characters>
  <Application>Microsoft Office Word</Application>
  <DocSecurity>0</DocSecurity>
  <Lines>39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201415S25036 Mineralavgiften och beslutsprocesser rörande prospekterings  och utvinningstillstånd</vt:lpstr>
      <vt:lpstr/>
    </vt:vector>
  </TitlesOfParts>
  <Company>Riksdagen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201415S25036 Mineralavgiften och beslutsprocesser rörande prospekterings  och utvinningstillstånd</dc:title>
  <dc:subject/>
  <dc:creator>It-avdelningen</dc:creator>
  <cp:keywords/>
  <dc:description/>
  <cp:lastModifiedBy>Eva Lindqvist</cp:lastModifiedBy>
  <cp:revision>9</cp:revision>
  <cp:lastPrinted>2014-11-06T14:07:00Z</cp:lastPrinted>
  <dcterms:created xsi:type="dcterms:W3CDTF">2014-11-05T19:21:00Z</dcterms:created>
  <dcterms:modified xsi:type="dcterms:W3CDTF">2015-07-29T13:46:00Z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*TF1DDD1437490*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http://filur.riksdagen.se/drop/DropOffLibrary/TF1DDD1437490.docx</vt:lpwstr>
  </property>
</Properties>
</file>