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2D0FA" w14:textId="77777777" w:rsidR="006E04A4" w:rsidRPr="00CD7560" w:rsidRDefault="00EB6F53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77</w:t>
      </w:r>
      <w:bookmarkEnd w:id="1"/>
    </w:p>
    <w:p w14:paraId="2212D0FB" w14:textId="77777777" w:rsidR="006E04A4" w:rsidRDefault="00EB6F53">
      <w:pPr>
        <w:pStyle w:val="Datum"/>
        <w:outlineLvl w:val="0"/>
      </w:pPr>
      <w:bookmarkStart w:id="2" w:name="DocumentDate"/>
      <w:r>
        <w:t>Fredagen den 5 februari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D1C15" w14:paraId="2212D100" w14:textId="77777777" w:rsidTr="00E47117">
        <w:trPr>
          <w:cantSplit/>
        </w:trPr>
        <w:tc>
          <w:tcPr>
            <w:tcW w:w="454" w:type="dxa"/>
          </w:tcPr>
          <w:p w14:paraId="2212D0FC" w14:textId="77777777" w:rsidR="006E04A4" w:rsidRDefault="00EB6F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212D0FD" w14:textId="77777777" w:rsidR="006E04A4" w:rsidRDefault="00EB6F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212D0FE" w14:textId="77777777" w:rsidR="006E04A4" w:rsidRDefault="00EB6F53"/>
        </w:tc>
        <w:tc>
          <w:tcPr>
            <w:tcW w:w="7512" w:type="dxa"/>
          </w:tcPr>
          <w:p w14:paraId="2212D0FF" w14:textId="77777777" w:rsidR="006E04A4" w:rsidRDefault="00EB6F5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212D101" w14:textId="77777777" w:rsidR="006E04A4" w:rsidRDefault="00EB6F53">
      <w:pPr>
        <w:pStyle w:val="StreckLngt"/>
      </w:pPr>
      <w:r>
        <w:tab/>
      </w:r>
    </w:p>
    <w:p w14:paraId="2212D102" w14:textId="77777777" w:rsidR="00121B42" w:rsidRDefault="00EB6F53" w:rsidP="00121B42">
      <w:pPr>
        <w:pStyle w:val="Blankrad"/>
      </w:pPr>
      <w:r>
        <w:t xml:space="preserve">      </w:t>
      </w:r>
    </w:p>
    <w:p w14:paraId="2212D103" w14:textId="77777777" w:rsidR="00CF242C" w:rsidRDefault="00EB6F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D1C15" w14:paraId="2212D107" w14:textId="77777777" w:rsidTr="00055526">
        <w:trPr>
          <w:cantSplit/>
        </w:trPr>
        <w:tc>
          <w:tcPr>
            <w:tcW w:w="567" w:type="dxa"/>
          </w:tcPr>
          <w:p w14:paraId="2212D104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05" w14:textId="77777777" w:rsidR="006E04A4" w:rsidRDefault="00EB6F5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12D106" w14:textId="77777777" w:rsidR="006E04A4" w:rsidRDefault="00EB6F53" w:rsidP="00C84F80">
            <w:pPr>
              <w:keepNext/>
            </w:pPr>
          </w:p>
        </w:tc>
      </w:tr>
      <w:tr w:rsidR="003D1C15" w14:paraId="2212D10B" w14:textId="77777777" w:rsidTr="00055526">
        <w:trPr>
          <w:cantSplit/>
        </w:trPr>
        <w:tc>
          <w:tcPr>
            <w:tcW w:w="567" w:type="dxa"/>
          </w:tcPr>
          <w:p w14:paraId="2212D108" w14:textId="77777777" w:rsidR="001D7AF0" w:rsidRDefault="00EB6F5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12D109" w14:textId="77777777" w:rsidR="006E04A4" w:rsidRDefault="00EB6F53" w:rsidP="000326E3">
            <w:r>
              <w:t>Justering av protokoll från sammanträdet fredagen den 15 januari</w:t>
            </w:r>
          </w:p>
        </w:tc>
        <w:tc>
          <w:tcPr>
            <w:tcW w:w="2055" w:type="dxa"/>
          </w:tcPr>
          <w:p w14:paraId="2212D10A" w14:textId="77777777" w:rsidR="006E04A4" w:rsidRDefault="00EB6F53" w:rsidP="00C84F80"/>
        </w:tc>
      </w:tr>
      <w:tr w:rsidR="003D1C15" w14:paraId="2212D10F" w14:textId="77777777" w:rsidTr="00055526">
        <w:trPr>
          <w:cantSplit/>
        </w:trPr>
        <w:tc>
          <w:tcPr>
            <w:tcW w:w="567" w:type="dxa"/>
          </w:tcPr>
          <w:p w14:paraId="2212D10C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0D" w14:textId="77777777" w:rsidR="006E04A4" w:rsidRDefault="00EB6F5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212D10E" w14:textId="77777777" w:rsidR="006E04A4" w:rsidRDefault="00EB6F5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D1C15" w14:paraId="2212D113" w14:textId="77777777" w:rsidTr="00055526">
        <w:trPr>
          <w:cantSplit/>
        </w:trPr>
        <w:tc>
          <w:tcPr>
            <w:tcW w:w="567" w:type="dxa"/>
          </w:tcPr>
          <w:p w14:paraId="2212D110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11" w14:textId="77777777" w:rsidR="006E04A4" w:rsidRDefault="00EB6F53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212D112" w14:textId="77777777" w:rsidR="006E04A4" w:rsidRDefault="00EB6F53" w:rsidP="00C84F80">
            <w:pPr>
              <w:keepNext/>
            </w:pPr>
          </w:p>
        </w:tc>
      </w:tr>
      <w:tr w:rsidR="003D1C15" w14:paraId="2212D117" w14:textId="77777777" w:rsidTr="00055526">
        <w:trPr>
          <w:cantSplit/>
        </w:trPr>
        <w:tc>
          <w:tcPr>
            <w:tcW w:w="567" w:type="dxa"/>
          </w:tcPr>
          <w:p w14:paraId="2212D114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15" w14:textId="77777777" w:rsidR="006E04A4" w:rsidRDefault="00EB6F53" w:rsidP="000326E3">
            <w:pPr>
              <w:pStyle w:val="Motionsrubrik"/>
            </w:pPr>
            <w:r>
              <w:t xml:space="preserve">med anledning </w:t>
            </w:r>
            <w:r>
              <w:t>av prop. 2020/21:84 Extra ändringsbudget för 2021 – Förlängda ersättningar på sjukförsäkringsområdet, stöd till företag och andra åtgärder med anledning av coronaviruset</w:t>
            </w:r>
          </w:p>
        </w:tc>
        <w:tc>
          <w:tcPr>
            <w:tcW w:w="2055" w:type="dxa"/>
          </w:tcPr>
          <w:p w14:paraId="2212D116" w14:textId="77777777" w:rsidR="006E04A4" w:rsidRDefault="00EB6F53" w:rsidP="00C84F80">
            <w:pPr>
              <w:keepNext/>
            </w:pPr>
          </w:p>
        </w:tc>
      </w:tr>
      <w:tr w:rsidR="003D1C15" w14:paraId="2212D11B" w14:textId="77777777" w:rsidTr="00055526">
        <w:trPr>
          <w:cantSplit/>
        </w:trPr>
        <w:tc>
          <w:tcPr>
            <w:tcW w:w="567" w:type="dxa"/>
          </w:tcPr>
          <w:p w14:paraId="2212D118" w14:textId="77777777" w:rsidR="001D7AF0" w:rsidRDefault="00EB6F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12D119" w14:textId="77777777" w:rsidR="006E04A4" w:rsidRDefault="00EB6F53" w:rsidP="000326E3">
            <w:r>
              <w:t>2020/21:3857 av Jakob Forssmed m.fl. (KD)</w:t>
            </w:r>
          </w:p>
        </w:tc>
        <w:tc>
          <w:tcPr>
            <w:tcW w:w="2055" w:type="dxa"/>
          </w:tcPr>
          <w:p w14:paraId="2212D11A" w14:textId="77777777" w:rsidR="006E04A4" w:rsidRDefault="00EB6F53" w:rsidP="00C84F80">
            <w:r>
              <w:t>FiU</w:t>
            </w:r>
          </w:p>
        </w:tc>
      </w:tr>
      <w:tr w:rsidR="003D1C15" w14:paraId="2212D11F" w14:textId="77777777" w:rsidTr="00055526">
        <w:trPr>
          <w:cantSplit/>
        </w:trPr>
        <w:tc>
          <w:tcPr>
            <w:tcW w:w="567" w:type="dxa"/>
          </w:tcPr>
          <w:p w14:paraId="2212D11C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1D" w14:textId="77777777" w:rsidR="006E04A4" w:rsidRDefault="00EB6F5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212D11E" w14:textId="77777777" w:rsidR="006E04A4" w:rsidRDefault="00EB6F53" w:rsidP="00C84F80">
            <w:pPr>
              <w:keepNext/>
            </w:pPr>
          </w:p>
        </w:tc>
      </w:tr>
      <w:tr w:rsidR="003D1C15" w14:paraId="2212D123" w14:textId="77777777" w:rsidTr="00055526">
        <w:trPr>
          <w:cantSplit/>
        </w:trPr>
        <w:tc>
          <w:tcPr>
            <w:tcW w:w="567" w:type="dxa"/>
          </w:tcPr>
          <w:p w14:paraId="2212D120" w14:textId="77777777" w:rsidR="001D7AF0" w:rsidRDefault="00EB6F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12D121" w14:textId="77777777" w:rsidR="006E04A4" w:rsidRDefault="00EB6F53" w:rsidP="000326E3">
            <w:r>
              <w:t xml:space="preserve">COM(2021) 20 Förslag till Europaparlamentets och rådets direktiv om ändring av rådets rambeslut 2002/465/RIF vad gäller dess anpassning till EU:s regler om skydd av personuppgifter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31 mars </w:t>
            </w:r>
            <w:r>
              <w:rPr>
                <w:i/>
                <w:iCs/>
              </w:rPr>
              <w:t>2021</w:t>
            </w:r>
          </w:p>
        </w:tc>
        <w:tc>
          <w:tcPr>
            <w:tcW w:w="2055" w:type="dxa"/>
          </w:tcPr>
          <w:p w14:paraId="2212D122" w14:textId="77777777" w:rsidR="006E04A4" w:rsidRDefault="00EB6F53" w:rsidP="00C84F80">
            <w:r>
              <w:t>JuU</w:t>
            </w:r>
          </w:p>
        </w:tc>
      </w:tr>
      <w:tr w:rsidR="003D1C15" w14:paraId="2212D127" w14:textId="77777777" w:rsidTr="00055526">
        <w:trPr>
          <w:cantSplit/>
        </w:trPr>
        <w:tc>
          <w:tcPr>
            <w:tcW w:w="567" w:type="dxa"/>
          </w:tcPr>
          <w:p w14:paraId="2212D124" w14:textId="77777777" w:rsidR="001D7AF0" w:rsidRDefault="00EB6F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12D125" w14:textId="77777777" w:rsidR="006E04A4" w:rsidRDefault="00EB6F53" w:rsidP="000326E3">
            <w:r>
              <w:t xml:space="preserve">COM(2021) 21 Förslag till Europaparlamentets och rådets direktiv om ändring av rådets direktiv 2014/41/EU vad gäller dess anpassning till EU:s regler om skydd av personuppgifter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</w:t>
            </w:r>
            <w:r>
              <w:rPr>
                <w:i/>
                <w:iCs/>
              </w:rPr>
              <w:t xml:space="preserve"> 31 mars 2021</w:t>
            </w:r>
          </w:p>
        </w:tc>
        <w:tc>
          <w:tcPr>
            <w:tcW w:w="2055" w:type="dxa"/>
          </w:tcPr>
          <w:p w14:paraId="2212D126" w14:textId="77777777" w:rsidR="006E04A4" w:rsidRDefault="00EB6F53" w:rsidP="00C84F80">
            <w:r>
              <w:t>JuU</w:t>
            </w:r>
          </w:p>
        </w:tc>
      </w:tr>
      <w:tr w:rsidR="003D1C15" w14:paraId="2212D12B" w14:textId="77777777" w:rsidTr="00055526">
        <w:trPr>
          <w:cantSplit/>
        </w:trPr>
        <w:tc>
          <w:tcPr>
            <w:tcW w:w="567" w:type="dxa"/>
          </w:tcPr>
          <w:p w14:paraId="2212D128" w14:textId="77777777" w:rsidR="001D7AF0" w:rsidRDefault="00EB6F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12D129" w14:textId="77777777" w:rsidR="006E04A4" w:rsidRDefault="00EB6F53" w:rsidP="000326E3">
            <w:r>
              <w:t>COM(2021) 37 Förslag till Europaparlamentets och rådets förordning om statistik över insatsvaror och produktion i jordbruket och om upphävande av förordningarna (EG) nr 1165/2008, (EG) nr 543/2009, (EG) nr 1185/2009 och rådets direktiv</w:t>
            </w:r>
            <w:r>
              <w:t xml:space="preserve"> 96/16/EG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31 mars 2021</w:t>
            </w:r>
          </w:p>
        </w:tc>
        <w:tc>
          <w:tcPr>
            <w:tcW w:w="2055" w:type="dxa"/>
          </w:tcPr>
          <w:p w14:paraId="2212D12A" w14:textId="77777777" w:rsidR="006E04A4" w:rsidRDefault="00EB6F53" w:rsidP="00C84F80">
            <w:r>
              <w:t>MJU</w:t>
            </w:r>
          </w:p>
        </w:tc>
      </w:tr>
    </w:tbl>
    <w:p w14:paraId="2E88F846" w14:textId="77777777" w:rsidR="00EB6F53" w:rsidRDefault="00EB6F53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D1C15" w14:paraId="2212D12F" w14:textId="77777777" w:rsidTr="00055526">
        <w:trPr>
          <w:cantSplit/>
        </w:trPr>
        <w:tc>
          <w:tcPr>
            <w:tcW w:w="567" w:type="dxa"/>
          </w:tcPr>
          <w:p w14:paraId="2212D12C" w14:textId="111D5D1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2D" w14:textId="77777777" w:rsidR="006E04A4" w:rsidRDefault="00EB6F53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212D12E" w14:textId="77777777" w:rsidR="006E04A4" w:rsidRDefault="00EB6F53" w:rsidP="00C84F80">
            <w:pPr>
              <w:keepNext/>
            </w:pPr>
          </w:p>
        </w:tc>
      </w:tr>
      <w:tr w:rsidR="003D1C15" w14:paraId="2212D134" w14:textId="77777777" w:rsidTr="00055526">
        <w:trPr>
          <w:cantSplit/>
        </w:trPr>
        <w:tc>
          <w:tcPr>
            <w:tcW w:w="567" w:type="dxa"/>
          </w:tcPr>
          <w:p w14:paraId="2212D130" w14:textId="77777777" w:rsidR="001D7AF0" w:rsidRDefault="00EB6F53" w:rsidP="00C84F80"/>
        </w:tc>
        <w:tc>
          <w:tcPr>
            <w:tcW w:w="6663" w:type="dxa"/>
          </w:tcPr>
          <w:p w14:paraId="2212D131" w14:textId="77777777" w:rsidR="006E04A4" w:rsidRDefault="00EB6F53" w:rsidP="000326E3">
            <w:pPr>
              <w:pStyle w:val="Underrubrik"/>
            </w:pPr>
            <w:r>
              <w:t xml:space="preserve"> </w:t>
            </w:r>
          </w:p>
          <w:p w14:paraId="2212D132" w14:textId="77777777" w:rsidR="006E04A4" w:rsidRDefault="00EB6F5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212D133" w14:textId="77777777" w:rsidR="006E04A4" w:rsidRDefault="00EB6F53" w:rsidP="00C84F80"/>
        </w:tc>
      </w:tr>
      <w:tr w:rsidR="003D1C15" w14:paraId="2212D138" w14:textId="77777777" w:rsidTr="00055526">
        <w:trPr>
          <w:cantSplit/>
        </w:trPr>
        <w:tc>
          <w:tcPr>
            <w:tcW w:w="567" w:type="dxa"/>
          </w:tcPr>
          <w:p w14:paraId="2212D135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36" w14:textId="77777777" w:rsidR="006E04A4" w:rsidRDefault="00EB6F53" w:rsidP="000326E3">
            <w:pPr>
              <w:pStyle w:val="renderubrik"/>
            </w:pPr>
            <w:r>
              <w:t xml:space="preserve">Justitie- och migrationsminister </w:t>
            </w:r>
            <w:r>
              <w:t>Morgan Johansson (S)</w:t>
            </w:r>
          </w:p>
        </w:tc>
        <w:tc>
          <w:tcPr>
            <w:tcW w:w="2055" w:type="dxa"/>
          </w:tcPr>
          <w:p w14:paraId="2212D137" w14:textId="77777777" w:rsidR="006E04A4" w:rsidRDefault="00EB6F53" w:rsidP="00C84F80">
            <w:pPr>
              <w:keepNext/>
            </w:pPr>
          </w:p>
        </w:tc>
      </w:tr>
      <w:tr w:rsidR="003D1C15" w14:paraId="2212D13C" w14:textId="77777777" w:rsidTr="00055526">
        <w:trPr>
          <w:cantSplit/>
        </w:trPr>
        <w:tc>
          <w:tcPr>
            <w:tcW w:w="567" w:type="dxa"/>
          </w:tcPr>
          <w:p w14:paraId="2212D139" w14:textId="77777777" w:rsidR="001D7AF0" w:rsidRDefault="00EB6F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12D13A" w14:textId="77777777" w:rsidR="006E04A4" w:rsidRDefault="00EB6F53" w:rsidP="000326E3">
            <w:r>
              <w:t>2020/21:308 av Lotta Olsson (M)</w:t>
            </w:r>
            <w:r>
              <w:br/>
              <w:t>Covid-19-smitta på våra tunga anstalter</w:t>
            </w:r>
          </w:p>
        </w:tc>
        <w:tc>
          <w:tcPr>
            <w:tcW w:w="2055" w:type="dxa"/>
          </w:tcPr>
          <w:p w14:paraId="2212D13B" w14:textId="77777777" w:rsidR="006E04A4" w:rsidRDefault="00EB6F53" w:rsidP="00C84F80"/>
        </w:tc>
      </w:tr>
      <w:tr w:rsidR="003D1C15" w14:paraId="2212D140" w14:textId="77777777" w:rsidTr="00055526">
        <w:trPr>
          <w:cantSplit/>
        </w:trPr>
        <w:tc>
          <w:tcPr>
            <w:tcW w:w="567" w:type="dxa"/>
          </w:tcPr>
          <w:p w14:paraId="2212D13D" w14:textId="77777777" w:rsidR="001D7AF0" w:rsidRDefault="00EB6F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12D13E" w14:textId="77777777" w:rsidR="006E04A4" w:rsidRDefault="00EB6F53" w:rsidP="000326E3">
            <w:r>
              <w:t>2020/21:309 av Björn Söder (SD)</w:t>
            </w:r>
            <w:r>
              <w:br/>
              <w:t>Efterkontroll i utlandet av krigsmateriel</w:t>
            </w:r>
          </w:p>
        </w:tc>
        <w:tc>
          <w:tcPr>
            <w:tcW w:w="2055" w:type="dxa"/>
          </w:tcPr>
          <w:p w14:paraId="2212D13F" w14:textId="77777777" w:rsidR="006E04A4" w:rsidRDefault="00EB6F53" w:rsidP="00C84F80"/>
        </w:tc>
      </w:tr>
      <w:tr w:rsidR="003D1C15" w14:paraId="2212D144" w14:textId="77777777" w:rsidTr="00055526">
        <w:trPr>
          <w:cantSplit/>
        </w:trPr>
        <w:tc>
          <w:tcPr>
            <w:tcW w:w="567" w:type="dxa"/>
          </w:tcPr>
          <w:p w14:paraId="2212D141" w14:textId="77777777" w:rsidR="001D7AF0" w:rsidRDefault="00EB6F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12D142" w14:textId="77777777" w:rsidR="006E04A4" w:rsidRDefault="00EB6F53" w:rsidP="000326E3">
            <w:r>
              <w:t>2020/21:325 av Maria Malmer Stenergard (M)</w:t>
            </w:r>
            <w:r>
              <w:br/>
              <w:t>Vägran att testa sig för covid-19</w:t>
            </w:r>
          </w:p>
        </w:tc>
        <w:tc>
          <w:tcPr>
            <w:tcW w:w="2055" w:type="dxa"/>
          </w:tcPr>
          <w:p w14:paraId="2212D143" w14:textId="77777777" w:rsidR="006E04A4" w:rsidRDefault="00EB6F53" w:rsidP="00C84F80"/>
        </w:tc>
      </w:tr>
      <w:tr w:rsidR="003D1C15" w14:paraId="2212D148" w14:textId="77777777" w:rsidTr="00055526">
        <w:trPr>
          <w:cantSplit/>
        </w:trPr>
        <w:tc>
          <w:tcPr>
            <w:tcW w:w="567" w:type="dxa"/>
          </w:tcPr>
          <w:p w14:paraId="2212D145" w14:textId="77777777" w:rsidR="001D7AF0" w:rsidRDefault="00EB6F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12D146" w14:textId="77777777" w:rsidR="006E04A4" w:rsidRDefault="00EB6F53" w:rsidP="000326E3">
            <w:r>
              <w:t>2020/21:326 av Maria Malmer Stenergard (M)</w:t>
            </w:r>
            <w:r>
              <w:br/>
              <w:t>Uppehållstillstånd av humanitära skäl</w:t>
            </w:r>
          </w:p>
        </w:tc>
        <w:tc>
          <w:tcPr>
            <w:tcW w:w="2055" w:type="dxa"/>
          </w:tcPr>
          <w:p w14:paraId="2212D147" w14:textId="77777777" w:rsidR="006E04A4" w:rsidRDefault="00EB6F53" w:rsidP="00C84F80"/>
        </w:tc>
      </w:tr>
      <w:tr w:rsidR="003D1C15" w14:paraId="2212D14C" w14:textId="77777777" w:rsidTr="00055526">
        <w:trPr>
          <w:cantSplit/>
        </w:trPr>
        <w:tc>
          <w:tcPr>
            <w:tcW w:w="567" w:type="dxa"/>
          </w:tcPr>
          <w:p w14:paraId="2212D149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4A" w14:textId="77777777" w:rsidR="006E04A4" w:rsidRDefault="00EB6F53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212D14B" w14:textId="77777777" w:rsidR="006E04A4" w:rsidRDefault="00EB6F53" w:rsidP="00C84F80">
            <w:pPr>
              <w:keepNext/>
            </w:pPr>
          </w:p>
        </w:tc>
      </w:tr>
      <w:tr w:rsidR="003D1C15" w14:paraId="2212D150" w14:textId="77777777" w:rsidTr="00055526">
        <w:trPr>
          <w:cantSplit/>
        </w:trPr>
        <w:tc>
          <w:tcPr>
            <w:tcW w:w="567" w:type="dxa"/>
          </w:tcPr>
          <w:p w14:paraId="2212D14D" w14:textId="77777777" w:rsidR="001D7AF0" w:rsidRDefault="00EB6F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12D14E" w14:textId="77777777" w:rsidR="006E04A4" w:rsidRDefault="00EB6F53" w:rsidP="000326E3">
            <w:r>
              <w:t>2020/21:334 av Hampus Hagman (KD)</w:t>
            </w:r>
            <w:r>
              <w:br/>
              <w:t>Stöldligornas framfart i Sverige</w:t>
            </w:r>
          </w:p>
        </w:tc>
        <w:tc>
          <w:tcPr>
            <w:tcW w:w="2055" w:type="dxa"/>
          </w:tcPr>
          <w:p w14:paraId="2212D14F" w14:textId="77777777" w:rsidR="006E04A4" w:rsidRDefault="00EB6F53" w:rsidP="00C84F80"/>
        </w:tc>
      </w:tr>
      <w:tr w:rsidR="003D1C15" w14:paraId="2212D154" w14:textId="77777777" w:rsidTr="00055526">
        <w:trPr>
          <w:cantSplit/>
        </w:trPr>
        <w:tc>
          <w:tcPr>
            <w:tcW w:w="567" w:type="dxa"/>
          </w:tcPr>
          <w:p w14:paraId="2212D151" w14:textId="77777777" w:rsidR="001D7AF0" w:rsidRDefault="00EB6F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12D152" w14:textId="77777777" w:rsidR="006E04A4" w:rsidRDefault="00EB6F53" w:rsidP="000326E3">
            <w:r>
              <w:t>2020/21:341 av Lars Beckman (M)</w:t>
            </w:r>
            <w:r>
              <w:br/>
              <w:t>Bonus–malus</w:t>
            </w:r>
          </w:p>
        </w:tc>
        <w:tc>
          <w:tcPr>
            <w:tcW w:w="2055" w:type="dxa"/>
          </w:tcPr>
          <w:p w14:paraId="2212D153" w14:textId="77777777" w:rsidR="006E04A4" w:rsidRDefault="00EB6F53" w:rsidP="00C84F80"/>
        </w:tc>
      </w:tr>
      <w:tr w:rsidR="003D1C15" w14:paraId="2212D158" w14:textId="77777777" w:rsidTr="00055526">
        <w:trPr>
          <w:cantSplit/>
        </w:trPr>
        <w:tc>
          <w:tcPr>
            <w:tcW w:w="567" w:type="dxa"/>
          </w:tcPr>
          <w:p w14:paraId="2212D155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56" w14:textId="77777777" w:rsidR="006E04A4" w:rsidRDefault="00EB6F53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2212D157" w14:textId="77777777" w:rsidR="006E04A4" w:rsidRDefault="00EB6F53" w:rsidP="00C84F80">
            <w:pPr>
              <w:keepNext/>
            </w:pPr>
          </w:p>
        </w:tc>
      </w:tr>
      <w:tr w:rsidR="003D1C15" w14:paraId="2212D15C" w14:textId="77777777" w:rsidTr="00055526">
        <w:trPr>
          <w:cantSplit/>
        </w:trPr>
        <w:tc>
          <w:tcPr>
            <w:tcW w:w="567" w:type="dxa"/>
          </w:tcPr>
          <w:p w14:paraId="2212D159" w14:textId="77777777" w:rsidR="001D7AF0" w:rsidRDefault="00EB6F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12D15A" w14:textId="77777777" w:rsidR="006E04A4" w:rsidRDefault="00EB6F53" w:rsidP="000326E3">
            <w:r>
              <w:t>2020/21:339 av Hans Wallmark (M)</w:t>
            </w:r>
            <w:r>
              <w:br/>
              <w:t>Angreppen mot Aleksej Navalnyj</w:t>
            </w:r>
            <w:r>
              <w:br/>
              <w:t>2020/21:357 av Kerstin Lundgren (C)</w:t>
            </w:r>
            <w:r>
              <w:br/>
              <w:t xml:space="preserve">Magnitskijsanktioner mot Navalnyjs angripare </w:t>
            </w:r>
            <w:r>
              <w:br/>
              <w:t>2020/21:388 av Margareta Cederfelt (M)</w:t>
            </w:r>
            <w:r>
              <w:br/>
              <w:t>Stöd för demokrati i Ryssland</w:t>
            </w:r>
          </w:p>
        </w:tc>
        <w:tc>
          <w:tcPr>
            <w:tcW w:w="2055" w:type="dxa"/>
          </w:tcPr>
          <w:p w14:paraId="2212D15B" w14:textId="77777777" w:rsidR="006E04A4" w:rsidRDefault="00EB6F53" w:rsidP="00C84F80"/>
        </w:tc>
      </w:tr>
      <w:tr w:rsidR="003D1C15" w14:paraId="2212D160" w14:textId="77777777" w:rsidTr="00055526">
        <w:trPr>
          <w:cantSplit/>
        </w:trPr>
        <w:tc>
          <w:tcPr>
            <w:tcW w:w="567" w:type="dxa"/>
          </w:tcPr>
          <w:p w14:paraId="2212D15D" w14:textId="77777777" w:rsidR="001D7AF0" w:rsidRDefault="00EB6F53" w:rsidP="00C84F80">
            <w:pPr>
              <w:keepNext/>
            </w:pPr>
          </w:p>
        </w:tc>
        <w:tc>
          <w:tcPr>
            <w:tcW w:w="6663" w:type="dxa"/>
          </w:tcPr>
          <w:p w14:paraId="2212D15E" w14:textId="77777777" w:rsidR="006E04A4" w:rsidRDefault="00EB6F53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2212D15F" w14:textId="77777777" w:rsidR="006E04A4" w:rsidRDefault="00EB6F53" w:rsidP="00C84F80">
            <w:pPr>
              <w:keepNext/>
            </w:pPr>
          </w:p>
        </w:tc>
      </w:tr>
      <w:tr w:rsidR="003D1C15" w14:paraId="2212D164" w14:textId="77777777" w:rsidTr="00055526">
        <w:trPr>
          <w:cantSplit/>
        </w:trPr>
        <w:tc>
          <w:tcPr>
            <w:tcW w:w="567" w:type="dxa"/>
          </w:tcPr>
          <w:p w14:paraId="2212D161" w14:textId="77777777" w:rsidR="001D7AF0" w:rsidRDefault="00EB6F5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12D162" w14:textId="77777777" w:rsidR="006E04A4" w:rsidRDefault="00EB6F53" w:rsidP="000326E3">
            <w:r>
              <w:t>2020/21:348 av Alexandra Anstrell (M)</w:t>
            </w:r>
            <w:r>
              <w:br/>
              <w:t>Konsekvenser av coronapandemin för ridsporten</w:t>
            </w:r>
            <w:r>
              <w:br/>
              <w:t>2020/21:368 av Sofia Westergren (M)</w:t>
            </w:r>
            <w:r>
              <w:br/>
              <w:t>Ridsport under coronapandemin</w:t>
            </w:r>
          </w:p>
        </w:tc>
        <w:tc>
          <w:tcPr>
            <w:tcW w:w="2055" w:type="dxa"/>
          </w:tcPr>
          <w:p w14:paraId="2212D163" w14:textId="77777777" w:rsidR="006E04A4" w:rsidRDefault="00EB6F53" w:rsidP="00C84F80"/>
        </w:tc>
      </w:tr>
      <w:tr w:rsidR="003D1C15" w14:paraId="2212D168" w14:textId="77777777" w:rsidTr="00055526">
        <w:trPr>
          <w:cantSplit/>
        </w:trPr>
        <w:tc>
          <w:tcPr>
            <w:tcW w:w="567" w:type="dxa"/>
          </w:tcPr>
          <w:p w14:paraId="2212D165" w14:textId="77777777" w:rsidR="001D7AF0" w:rsidRDefault="00EB6F5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12D166" w14:textId="77777777" w:rsidR="006E04A4" w:rsidRDefault="00EB6F53" w:rsidP="000326E3">
            <w:r>
              <w:t>2020/21:361 av Hans Wallmark (M)</w:t>
            </w:r>
            <w:r>
              <w:br/>
              <w:t>Postdistribuerad</w:t>
            </w:r>
            <w:r>
              <w:t>e tidningar</w:t>
            </w:r>
          </w:p>
        </w:tc>
        <w:tc>
          <w:tcPr>
            <w:tcW w:w="2055" w:type="dxa"/>
          </w:tcPr>
          <w:p w14:paraId="2212D167" w14:textId="77777777" w:rsidR="006E04A4" w:rsidRDefault="00EB6F53" w:rsidP="00C84F80"/>
        </w:tc>
      </w:tr>
      <w:tr w:rsidR="003D1C15" w14:paraId="2212D16C" w14:textId="77777777" w:rsidTr="00055526">
        <w:trPr>
          <w:cantSplit/>
        </w:trPr>
        <w:tc>
          <w:tcPr>
            <w:tcW w:w="567" w:type="dxa"/>
          </w:tcPr>
          <w:p w14:paraId="2212D169" w14:textId="77777777" w:rsidR="001D7AF0" w:rsidRDefault="00EB6F5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12D16A" w14:textId="77777777" w:rsidR="006E04A4" w:rsidRDefault="00EB6F53" w:rsidP="000326E3">
            <w:r>
              <w:t>2020/21:362 av Hans Wallmark (M)</w:t>
            </w:r>
            <w:r>
              <w:br/>
              <w:t>Demokratisk dialog i det politiska samtalet</w:t>
            </w:r>
          </w:p>
        </w:tc>
        <w:tc>
          <w:tcPr>
            <w:tcW w:w="2055" w:type="dxa"/>
          </w:tcPr>
          <w:p w14:paraId="2212D16B" w14:textId="77777777" w:rsidR="006E04A4" w:rsidRDefault="00EB6F53" w:rsidP="00C84F80"/>
        </w:tc>
      </w:tr>
    </w:tbl>
    <w:p w14:paraId="2212D16D" w14:textId="77777777" w:rsidR="00517888" w:rsidRPr="00F221DA" w:rsidRDefault="00EB6F53" w:rsidP="00137840">
      <w:pPr>
        <w:pStyle w:val="Blankrad"/>
      </w:pPr>
      <w:r>
        <w:t xml:space="preserve">     </w:t>
      </w:r>
    </w:p>
    <w:p w14:paraId="2212D16E" w14:textId="77777777" w:rsidR="00121B42" w:rsidRDefault="00EB6F53" w:rsidP="00121B42">
      <w:pPr>
        <w:pStyle w:val="Blankrad"/>
      </w:pPr>
      <w:r>
        <w:t xml:space="preserve">     </w:t>
      </w:r>
    </w:p>
    <w:p w14:paraId="2212D16F" w14:textId="77777777" w:rsidR="006E04A4" w:rsidRPr="00F221DA" w:rsidRDefault="00EB6F5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D1C15" w14:paraId="2212D172" w14:textId="77777777" w:rsidTr="00D774A8">
        <w:tc>
          <w:tcPr>
            <w:tcW w:w="567" w:type="dxa"/>
          </w:tcPr>
          <w:p w14:paraId="2212D170" w14:textId="77777777" w:rsidR="00D774A8" w:rsidRDefault="00EB6F53">
            <w:pPr>
              <w:pStyle w:val="IngenText"/>
            </w:pPr>
          </w:p>
        </w:tc>
        <w:tc>
          <w:tcPr>
            <w:tcW w:w="8718" w:type="dxa"/>
          </w:tcPr>
          <w:p w14:paraId="2212D171" w14:textId="77777777" w:rsidR="00D774A8" w:rsidRDefault="00EB6F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12D173" w14:textId="77777777" w:rsidR="006E04A4" w:rsidRPr="00852BA1" w:rsidRDefault="00EB6F5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D185" w14:textId="77777777" w:rsidR="00000000" w:rsidRDefault="00EB6F53">
      <w:pPr>
        <w:spacing w:line="240" w:lineRule="auto"/>
      </w:pPr>
      <w:r>
        <w:separator/>
      </w:r>
    </w:p>
  </w:endnote>
  <w:endnote w:type="continuationSeparator" w:id="0">
    <w:p w14:paraId="2212D187" w14:textId="77777777" w:rsidR="00000000" w:rsidRDefault="00EB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9" w14:textId="77777777" w:rsidR="00BE217A" w:rsidRDefault="00EB6F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A" w14:textId="77777777" w:rsidR="00D73249" w:rsidRDefault="00EB6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12D17B" w14:textId="77777777" w:rsidR="00D73249" w:rsidRDefault="00EB6F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F" w14:textId="77777777" w:rsidR="00D73249" w:rsidRDefault="00EB6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212D180" w14:textId="77777777" w:rsidR="00D73249" w:rsidRDefault="00EB6F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D181" w14:textId="77777777" w:rsidR="00000000" w:rsidRDefault="00EB6F53">
      <w:pPr>
        <w:spacing w:line="240" w:lineRule="auto"/>
      </w:pPr>
      <w:r>
        <w:separator/>
      </w:r>
    </w:p>
  </w:footnote>
  <w:footnote w:type="continuationSeparator" w:id="0">
    <w:p w14:paraId="2212D183" w14:textId="77777777" w:rsidR="00000000" w:rsidRDefault="00EB6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4" w14:textId="77777777" w:rsidR="00BE217A" w:rsidRDefault="00EB6F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5" w14:textId="77777777" w:rsidR="00D73249" w:rsidRDefault="00EB6F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Fredagen den 5 februari </w:t>
    </w:r>
    <w:r>
      <w:t>2021</w:t>
    </w:r>
    <w:r>
      <w:fldChar w:fldCharType="end"/>
    </w:r>
  </w:p>
  <w:p w14:paraId="2212D176" w14:textId="77777777" w:rsidR="00D73249" w:rsidRDefault="00EB6F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12D177" w14:textId="77777777" w:rsidR="00D73249" w:rsidRDefault="00EB6F53"/>
  <w:p w14:paraId="2212D178" w14:textId="77777777" w:rsidR="00D73249" w:rsidRDefault="00EB6F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17C" w14:textId="77777777" w:rsidR="00D73249" w:rsidRDefault="00EB6F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12D181" wp14:editId="2212D18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2D17D" w14:textId="77777777" w:rsidR="00D73249" w:rsidRDefault="00EB6F53" w:rsidP="00BE217A">
    <w:pPr>
      <w:pStyle w:val="Dokumentrubrik"/>
      <w:spacing w:after="360"/>
    </w:pPr>
    <w:r>
      <w:t>Föredragningslista</w:t>
    </w:r>
  </w:p>
  <w:p w14:paraId="2212D17E" w14:textId="77777777" w:rsidR="00D73249" w:rsidRDefault="00EB6F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FB42B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E06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61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ED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69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60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C8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E0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44D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1C15"/>
    <w:rsid w:val="003D1C15"/>
    <w:rsid w:val="00E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D0FA"/>
  <w15:docId w15:val="{F26CEE7C-5717-4073-9511-417BCF0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2021-02-05</SAFIR_Sammantradesdatum_Doc>
    <SAFIR_SammantradeID xmlns="C07A1A6C-0B19-41D9-BDF8-F523BA3921EB">4df8f9ec-f201-4eb0-9384-7255d8463c3e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0A25-FD19-4442-B56E-FC875FAE67CD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C70B566F-47B8-421E-BC00-436948ECCF4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370</Words>
  <Characters>2275</Characters>
  <Application>Microsoft Office Word</Application>
  <DocSecurity>0</DocSecurity>
  <Lines>133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