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729DA" w:rsidRDefault="00E62499"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fddb70fc-00ff-4a27-9f78-f4dc0d32b4c1"/>
        <w:alias w:val="Yrkande 1"/>
        <w:lock w:val="sdtLocked"/>
        <w15:appearance xmlns:w15="http://schemas.microsoft.com/office/word/2012/wordml" w15:val="boundingBox"/>
      </w:sdtPr>
      <w:sdtContent>
        <w:p>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tag w:val="663edd69-66d8-46d3-9651-5374009472e3"/>
        <w:alias w:val="Yrkande 2"/>
        <w:lock w:val="sdtLocked"/>
        <w15:appearance xmlns:w15="http://schemas.microsoft.com/office/word/2012/wordml" w15:val="boundingBox"/>
      </w:sdtPr>
      <w:sdtContent>
        <w:p>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tag w:val="6b56bef6-6648-4f78-86fa-ae3f5e972d10"/>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tag w:val="147aeec3-9a45-4dd2-8411-7bfbdf4a122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tag w:val="6387af1b-48b5-4dc0-9948-6e62818b6c81"/>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tag w:val="735ea604-a59e-414c-b2f1-64a2aebb1504"/>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tag w:val="aa51b2c1-58c5-47e4-a174-3df00f704846"/>
        <w:alias w:val="Yrkande 7"/>
        <w:lock w:val="sdtLocked"/>
        <w15:appearance xmlns:w15="http://schemas.microsoft.com/office/word/2012/wordml" w15:val="boundingBox"/>
      </w:sdtPr>
      <w:sdtContent>
        <w:p>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tag w:val="182fc221-97eb-49ee-b862-3d36721c45e4"/>
        <w:alias w:val="Yrkande 8"/>
        <w:lock w:val="sdtLocked"/>
        <w15:appearance xmlns:w15="http://schemas.microsoft.com/office/word/2012/wordml" w15:val="boundingBox"/>
      </w:sdtPr>
      <w:sdtContent>
        <w:p>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tag w:val="e2ff8bc2-6f80-497e-84d3-d9b59772228f"/>
        <w:alias w:val="Yrkande 9"/>
        <w:lock w:val="sdtLocked"/>
        <w15:appearance xmlns:w15="http://schemas.microsoft.com/office/word/2012/wordml" w15:val="boundingBox"/>
      </w:sdtPr>
      <w:sdtContent>
        <w:p>
          <w:pPr>
            <w:pStyle w:val="Frslagstext"/>
          </w:pPr>
          <w:r>
            <w:t>Riksdagen ställer sig bakom det som anförs i motionen om en nationell samordnare för kompetensförsörjning inom vård och omsorg och tillkännager detta för regeringen.</w:t>
          </w:r>
        </w:p>
      </w:sdtContent>
    </w:sdt>
    <w:sdt>
      <w:sdtPr>
        <w:tag w:val="883cd402-cd44-4dc4-924c-f1ab5bec996b"/>
        <w:alias w:val="Yrkande 10"/>
        <w:lock w:val="sdtLocked"/>
        <w15:appearance xmlns:w15="http://schemas.microsoft.com/office/word/2012/wordml" w15:val="boundingBox"/>
      </w:sdtPr>
      <w:sdtContent>
        <w:p>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tag w:val="4e59cbd8-2b05-40c5-8f44-5a95d0d8692d"/>
        <w:alias w:val="Yrkande 11"/>
        <w:lock w:val="sdtLocked"/>
        <w15:appearance xmlns:w15="http://schemas.microsoft.com/office/word/2012/wordml" w15:val="boundingBox"/>
      </w:sdtPr>
      <w:sdtContent>
        <w:p>
          <w:pPr>
            <w:pStyle w:val="Frslagstext"/>
          </w:pPr>
          <w:r>
            <w:t>Riksdagen ställer sig bakom det som anförs i motionen om att förstärka förutsättningarna för de regionala vårdkompetensråden och tillkännager detta för regeringen.</w:t>
          </w:r>
        </w:p>
      </w:sdtContent>
    </w:sdt>
    <w:sdt>
      <w:sdtPr>
        <w:tag w:val="89f0e2a8-3c9a-4b08-abb4-725f684a46fe"/>
        <w:alias w:val="Yrkande 12"/>
        <w:lock w:val="sdtLocked"/>
        <w15:appearance xmlns:w15="http://schemas.microsoft.com/office/word/2012/wordml" w15:val="boundingBox"/>
      </w:sdtPr>
      <w:sdtContent>
        <w:p>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tag w:val="c6b81246-bc6c-4cff-97b7-a7366e5494f7"/>
        <w:alias w:val="Yrkande 13"/>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tag w:val="3d9753c3-fb05-4398-82b3-69f20df16875"/>
        <w:alias w:val="Yrkande 14"/>
        <w:lock w:val="sdtLocked"/>
        <w15:appearance xmlns:w15="http://schemas.microsoft.com/office/word/2012/wordml" w15:val="boundingBox"/>
      </w:sdtPr>
      <w:sdtContent>
        <w:p>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tag w:val="32f84517-eddf-4daa-8a59-a6f4a2747241"/>
        <w:alias w:val="Yrkande 15"/>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tag w:val="27c1f863-676a-4ac8-aac5-2a7d8281f7fe"/>
        <w:alias w:val="Yrkande 16"/>
        <w:lock w:val="sdtLocked"/>
        <w15:appearance xmlns:w15="http://schemas.microsoft.com/office/word/2012/wordml" w15:val="boundingBox"/>
      </w:sdtPr>
      <w:sdtContent>
        <w:p>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tag w:val="40f60d44-64ab-4ea8-ad94-116f93d4f667"/>
        <w:alias w:val="Yrkande 17"/>
        <w:lock w:val="sdtLocked"/>
        <w15:appearance xmlns:w15="http://schemas.microsoft.com/office/word/2012/wordml" w15:val="boundingBox"/>
      </w:sdtPr>
      <w:sdtContent>
        <w:p>
          <w:pPr>
            <w:pStyle w:val="Frslagstext"/>
          </w:pPr>
          <w:r>
            <w:t>Riksdagen ställer sig bakom det som anförs i motionen om att avskaffa den nationellt påtvingade lagen om valfrihet inom primärvården och tillkännager detta för regeringen.</w:t>
          </w:r>
        </w:p>
      </w:sdtContent>
    </w:sdt>
    <w:sdt>
      <w:sdtPr>
        <w:tag w:val="053d4875-d6e4-4127-b913-10cc0d3d6fda"/>
        <w:alias w:val="Yrkande 18"/>
        <w:lock w:val="sdtLocked"/>
        <w15:appearance xmlns:w15="http://schemas.microsoft.com/office/word/2012/wordml" w15:val="boundingBox"/>
      </w:sdtPr>
      <w:sdtContent>
        <w:p>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tag w:val="3c02c192-ed99-49c3-ae43-b2d3b69e249e"/>
        <w:alias w:val="Yrkande 19"/>
        <w:lock w:val="sdtLocked"/>
        <w15:appearance xmlns:w15="http://schemas.microsoft.com/office/word/2012/wordml" w15:val="boundingBox"/>
      </w:sdtPr>
      <w:sdtContent>
        <w:p>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tag w:val="d013daa2-6bdf-4c13-b833-1fbbcf15dd57"/>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endometrios och tillkännager detta för regeringen.</w:t>
          </w:r>
        </w:p>
      </w:sdtContent>
    </w:sdt>
    <w:sdt>
      <w:sdtPr>
        <w:tag w:val="aa579e9a-d1a4-46e0-bc53-095154afd11e"/>
        <w:alias w:val="Yrkande 21"/>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abortvård och tillkännager detta för regeringen.</w:t>
          </w:r>
        </w:p>
      </w:sdtContent>
    </w:sdt>
    <w:sdt>
      <w:sdtPr>
        <w:tag w:val="f1279789-137c-45c8-8703-c6beb57b74a9"/>
        <w:alias w:val="Yrkande 22"/>
        <w:lock w:val="sdtLocked"/>
        <w15:appearance xmlns:w15="http://schemas.microsoft.com/office/word/2012/wordml" w15:val="boundingBox"/>
      </w:sdtPr>
      <w:sdtContent>
        <w:p>
          <w:pPr>
            <w:pStyle w:val="Frslagstext"/>
          </w:pPr>
          <w:r>
            <w:t>Riksdagen ställer sig bakom det som anförs i motionen om stärkt forskning inom kvinnosjukdomar, med särskilt fokus på endometrios, PMS och klimakteriebesvär, och tillkännager detta för regeringen.</w:t>
          </w:r>
        </w:p>
      </w:sdtContent>
    </w:sdt>
    <w:sdt>
      <w:sdtPr>
        <w:tag w:val="c11510ed-58a7-4965-9cd7-b784e939db09"/>
        <w:alias w:val="Yrkande 23"/>
        <w:lock w:val="sdtLocked"/>
        <w15:appearance xmlns:w15="http://schemas.microsoft.com/office/word/2012/wordml" w15:val="boundingBox"/>
      </w:sdtPr>
      <w:sdtContent>
        <w:p>
          <w:pPr>
            <w:pStyle w:val="Frslagstext"/>
          </w:pPr>
          <w:r>
            <w:t>Riksdagen ställer sig bakom det som anförs i motionen om stärkt förlossningsvård och tillkännager detta för regeringen.</w:t>
          </w:r>
        </w:p>
      </w:sdtContent>
    </w:sdt>
    <w:sdt>
      <w:sdtPr>
        <w:tag w:val="49fe877f-46f0-4644-a77f-39607ebbc85b"/>
        <w:alias w:val="Yrkande 24"/>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tag w:val="9a90eeb3-9396-47cb-8782-046006cdff91"/>
        <w:alias w:val="Yrkande 2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tag w:val="3b03a3f7-b99b-4822-934f-516cbd12db19"/>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tag w:val="fef3d536-36db-4e15-88d4-6c736381d2f6"/>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tag w:val="f846b6bf-96fd-46d5-bee9-33e12bb63951"/>
        <w:alias w:val="Yrkande 28"/>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tag w:val="9c3b7aa6-31a2-427c-a32d-ae153b9ab14e"/>
        <w:alias w:val="Yrkande 29"/>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tag w:val="7e0e5906-39ec-48cd-b8df-dc69ac163040"/>
        <w:alias w:val="Yrkande 30"/>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tag w:val="d8672906-6f45-4cb2-b3e5-3d889175d1df"/>
        <w:alias w:val="Yrkande 31"/>
        <w:lock w:val="sdtLocked"/>
        <w15:appearance xmlns:w15="http://schemas.microsoft.com/office/word/2012/wordml" w15:val="boundingBox"/>
      </w:sdtPr>
      <w:sdtContent>
        <w:p>
          <w:pPr>
            <w:pStyle w:val="Frslagstext"/>
          </w:pPr>
          <w:r>
            <w:t>Riksdagen ställer sig bakom det som anförs i motionen om att utveckla arbetet med standardiserade vårdförlopp inom cancervården och tillkännager detta för regeringen.</w:t>
          </w:r>
        </w:p>
      </w:sdtContent>
    </w:sdt>
    <w:sdt>
      <w:sdtPr>
        <w:tag w:val="f5b0b791-0b69-4277-95bd-9d316c0cca66"/>
        <w:alias w:val="Yrkande 32"/>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tag w:val="08f8e7e3-304e-41d5-a696-1481d74a4224"/>
        <w:alias w:val="Yrkande 33"/>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tag w:val="a2f54a32-892a-40c1-b5c4-1b3d3d6a3264"/>
        <w:alias w:val="Yrkande 34"/>
        <w:lock w:val="sdtLocked"/>
        <w15:appearance xmlns:w15="http://schemas.microsoft.com/office/word/2012/wordml" w15:val="boundingBox"/>
      </w:sdtPr>
      <w:sdtContent>
        <w:p>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tag w:val="faf4cd81-7fa1-408f-8d83-5f9a9ef3c0d6"/>
        <w:alias w:val="Yrkande 3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tag w:val="1a239db3-481b-4831-8aa3-6acd1211b5f7"/>
        <w:alias w:val="Yrkande 36"/>
        <w:lock w:val="sdtLocked"/>
        <w15:appearance xmlns:w15="http://schemas.microsoft.com/office/word/2012/wordml" w15:val="boundingBox"/>
      </w:sdtPr>
      <w:sdtContent>
        <w:p>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tag w:val="298a9857-6f9e-40d0-8a2c-ea310b2c26f5"/>
        <w:alias w:val="Yrkande 37"/>
        <w:lock w:val="sdtLocked"/>
        <w15:appearance xmlns:w15="http://schemas.microsoft.com/office/word/2012/wordml" w15:val="boundingBox"/>
      </w:sdtPr>
      <w:sdtContent>
        <w:p>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tag w:val="5d73d77f-9088-40fa-9103-93397dc00c7f"/>
        <w:alias w:val="Yrkande 38"/>
        <w:lock w:val="sdtLocked"/>
        <w15:appearance xmlns:w15="http://schemas.microsoft.com/office/word/2012/wordml" w15:val="boundingBox"/>
      </w:sdtPr>
      <w:sdtContent>
        <w:p>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tag w:val="c9384bea-6e34-4da9-a8f1-ae4d4cdcc973"/>
        <w:alias w:val="Yrkande 39"/>
        <w:lock w:val="sdtLocked"/>
        <w15:appearance xmlns:w15="http://schemas.microsoft.com/office/word/2012/wordml" w15:val="boundingBox"/>
      </w:sdtPr>
      <w:sdtContent>
        <w:p>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tag w:val="962e17f6-906b-445f-9282-4a549fd2cbb5"/>
        <w:alias w:val="Yrkande 40"/>
        <w:lock w:val="sdtLocked"/>
        <w15:appearance xmlns:w15="http://schemas.microsoft.com/office/word/2012/wordml" w15:val="boundingBox"/>
      </w:sdtPr>
      <w:sdtContent>
        <w:p>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tag w:val="7ef3a972-78f1-4aa2-93bb-d20221b4d25a"/>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miljöklassificering av läkemedel och tillkännager detta för regeringen.</w:t>
          </w:r>
        </w:p>
      </w:sdtContent>
    </w:sdt>
    <w:sdt>
      <w:sdtPr>
        <w:tag w:val="10e82de2-1b3a-42d3-b5b5-c813f6e8386a"/>
        <w:alias w:val="Yrkande 42"/>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tag w:val="976b3194-dfd0-4e1c-bc8a-78977ffb0811"/>
        <w:alias w:val="Yrkande 43"/>
        <w:lock w:val="sdtLocked"/>
        <w15:appearance xmlns:w15="http://schemas.microsoft.com/office/word/2012/wordml" w15:val="boundingBox"/>
      </w:sdtPr>
      <w:sdtContent>
        <w:p>
          <w:pPr>
            <w:pStyle w:val="Frslagstext"/>
          </w:pPr>
          <w:r>
            <w:t>Riksdagen ställer sig bakom det som anförs i motionen om att ge regeringen i uppdrag att tillsätta en nationell samordnare för sällsynta hälsotillstånd och tillkännager detta för regeringen.</w:t>
          </w:r>
        </w:p>
      </w:sdtContent>
    </w:sdt>
    <w:sdt>
      <w:sdtPr>
        <w:tag w:val="ecfac596-c48c-4e51-a43f-9fdee48a543a"/>
        <w:alias w:val="Yrkande 44"/>
        <w:lock w:val="sdtLocked"/>
        <w15:appearance xmlns:w15="http://schemas.microsoft.com/office/word/2012/wordml" w15:val="boundingBox"/>
      </w:sdtPr>
      <w:sdtContent>
        <w:p>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E62499" w:rsidR="005F6BFA" w:rsidP="005F6BFA" w:rsidRDefault="006D79C9" w14:paraId="4AAE6E7B" w14:textId="471CFA22">
          <w:pPr>
            <w:pStyle w:val="Rubrik1"/>
          </w:pPr>
          <w:r>
            <w:t>Motivering</w:t>
          </w:r>
        </w:p>
      </w:sdtContent>
    </w:sdt>
    <w:bookmarkEnd w:displacedByCustomXml="prev" w:id="3"/>
    <w:bookmarkEnd w:displacedByCustomXml="prev" w:id="4"/>
    <w:p xmlns:w14="http://schemas.microsoft.com/office/word/2010/wordml"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xmlns:w14="http://schemas.microsoft.com/office/word/2010/wordml"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xmlns:w14="http://schemas.microsoft.com/office/word/2010/wordml"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xmlns:w14="http://schemas.microsoft.com/office/word/2010/wordml"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xmlns:w14="http://schemas.microsoft.com/office/word/2010/wordml"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xmlns:w14="http://schemas.microsoft.com/office/word/2010/wordml" w:rsidRPr="00E62499" w:rsidR="005F6BFA" w:rsidP="00B729DA" w:rsidRDefault="005F6BFA" w14:paraId="2140A015" w14:textId="6CDBDDD0">
      <w:r w:rsidRPr="00E62499">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xmlns:w14="http://schemas.microsoft.com/office/word/2010/wordml" w:rsidRPr="00E62499" w:rsidR="005F6BFA" w:rsidP="00B729DA" w:rsidRDefault="005F6BFA" w14:paraId="474A0EAF" w14:textId="338FD556">
      <w:r w:rsidRPr="00E62499">
        <w:lastRenderedPageBreak/>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xmlns:w14="http://schemas.microsoft.com/office/word/2010/wordml" w:rsidRPr="00E62499" w:rsidR="005F6BFA" w:rsidP="00B729DA" w:rsidRDefault="005F6BFA" w14:paraId="5D2E3295" w14:textId="346DB72D">
      <w:r w:rsidRPr="00E62499">
        <w:t>Sjukvården måste i stället bli bättre på att ta tillvara de personella resurser som finns. Det krävs mer tillit till personalen och deras kompetens. Vi behöver ta tillvara på deras erfarenheter och göra dem delaktiga i utvecklingen av såväl bättre arbetsmiljöer som nya arbetssätt för ökad kvalitet och effektivitet inom den svenska hälso- och sjukvården.</w:t>
      </w:r>
    </w:p>
    <w:p xmlns:w14="http://schemas.microsoft.com/office/word/2010/wordml" w:rsidRPr="00E62499" w:rsidR="005F6BFA" w:rsidP="005F6BFA" w:rsidRDefault="005F6BFA" w14:paraId="50576B99" w14:textId="77777777">
      <w:pPr>
        <w:pStyle w:val="Rubrik2"/>
      </w:pPr>
      <w:r w:rsidRPr="00E62499">
        <w:t>Primärvårdens utmaningar och omställningen till en god och nära vård</w:t>
      </w:r>
    </w:p>
    <w:p xmlns:w14="http://schemas.microsoft.com/office/word/2010/wordml"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xmlns:w14="http://schemas.microsoft.com/office/word/2010/wordml"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xmlns:w14="http://schemas.microsoft.com/office/word/2010/wordml" w:rsidRPr="00E62499" w:rsidR="005F6BFA" w:rsidP="00B729DA" w:rsidRDefault="005F6BFA" w14:paraId="261DC892" w14:textId="133EF762">
      <w:r w:rsidRPr="00E62499">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xmlns:w14="http://schemas.microsoft.com/office/word/2010/wordml" w:rsidRPr="00E62499" w:rsidR="005F6BFA" w:rsidP="00B729DA" w:rsidRDefault="005F6BFA" w14:paraId="5FA452D8" w14:textId="21DC204F">
      <w:r w:rsidRPr="00E62499">
        <w:lastRenderedPageBreak/>
        <w:t>I en annan rapport, Socialstyrelsens delredovisning ‘Uppföljning av omställning till en god och nära vård’ konstateras samma sak: “Grundläggande förutsättningar kring resurser och kompetensförsörjning har inte stärkts i den utsträckning som krävs för att genomföra omställningen”. De ekonomiska och personella resurserna för att göra primärvården till nav behöver öka. Utöver det konstaterar rapporten även att det råder stora regionala skillnader i landet när det gäller tillgängligheten till vården.</w:t>
      </w:r>
    </w:p>
    <w:p xmlns:w14="http://schemas.microsoft.com/office/word/2010/wordml" w:rsidRPr="00E62499" w:rsidR="005F6BFA" w:rsidP="00B729DA" w:rsidRDefault="005F6BFA" w14:paraId="3E0AFF16" w14:textId="65B0C03F">
      <w:r w:rsidRPr="00E62499">
        <w:t>Det är uppenbart att det behövs 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 i synnerhet i de mer glesbefolkade regioner och samhällen där kompetensförsörjningen är särskilt svår. En utredning behöver tillsättas med särskilt fokus på kompetensförsörjning inom primärvården i hela landet.</w:t>
      </w:r>
    </w:p>
    <w:p xmlns:w14="http://schemas.microsoft.com/office/word/2010/wordml"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xmlns:w14="http://schemas.microsoft.com/office/word/2010/wordml" w:rsidRPr="00E62499" w:rsidR="005F6BFA" w:rsidP="00B729DA" w:rsidRDefault="005F6BFA" w14:paraId="6B4AE69A" w14:textId="04BD4CAA">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xmlns:w14="http://schemas.microsoft.com/office/word/2010/wordml" w:rsidRPr="00E62499" w:rsidR="005F6BFA" w:rsidP="00B729DA" w:rsidRDefault="005F6BFA" w14:paraId="719ACD66" w14:textId="70190699">
      <w:r w:rsidRPr="00E62499">
        <w:t>Regeringen behöver utifrån denna rapport återkomma med förslag för hur arbetsbelastning och administrativt arbete kan minskas för allmänläkare så de får mer tid till att träffa patienter.</w:t>
      </w:r>
    </w:p>
    <w:p xmlns:w14="http://schemas.microsoft.com/office/word/2010/wordml" w:rsidRPr="00E62499" w:rsidR="005F6BFA" w:rsidP="005F6BFA" w:rsidRDefault="005F6BFA" w14:paraId="5AC6BF09" w14:textId="77777777">
      <w:pPr>
        <w:pStyle w:val="Rubrik2"/>
      </w:pPr>
      <w:r w:rsidRPr="00E62499">
        <w:t>Kompetensförsörjning</w:t>
      </w:r>
    </w:p>
    <w:p xmlns:w14="http://schemas.microsoft.com/office/word/2010/wordml" w:rsidRPr="00E62499" w:rsidR="005F6BFA" w:rsidP="005F6BFA" w:rsidRDefault="005F6BFA" w14:paraId="159B9536" w14:textId="77777777">
      <w:pPr>
        <w:pStyle w:val="Normalutanindragellerluft"/>
      </w:pPr>
      <w:r w:rsidRPr="00E62499">
        <w:t xml:space="preserve">Enligt SKR:s personalprognos över välfärdens kompetensförsörjning till 2033 leder demografiska förändringar och stora pensionsavgångar till enorma rekryteringsbehov som blir mycket svåra att möta. En stram </w:t>
      </w:r>
      <w:proofErr w:type="spellStart"/>
      <w:r w:rsidRPr="00E62499">
        <w:t>migrationspolitik</w:t>
      </w:r>
      <w:proofErr w:type="spellEnd"/>
      <w:r w:rsidRPr="00E62499">
        <w:t xml:space="preserve"> förvärrar dessutom </w:t>
      </w:r>
      <w:r w:rsidRPr="00E62499">
        <w:lastRenderedPageBreak/>
        <w:t>situationen ytterligare. Prognosen för hälso- och sjukvården visar att rekryteringsbehovet fram till 2033 är 83 500 personer. För äldreomsorgen är behovet ännu större. Samtidigt ökar andelen personer i arbetsför ålder under samma period endast med tre procent, motsvarande 166 000 personer. Sammantaget är det en mycket utmanande situation som kräver ett samlat krafttag för att säkra kompetensförsörjningen.</w:t>
      </w:r>
    </w:p>
    <w:p xmlns:w14="http://schemas.microsoft.com/office/word/2010/wordml" w:rsidRPr="00E62499" w:rsidR="005F6BFA" w:rsidP="00B729DA" w:rsidRDefault="005F6BFA" w14:paraId="0CB80366" w14:textId="2EEB8247">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xmlns:w14="http://schemas.microsoft.com/office/word/2010/wordml" w:rsidRPr="00E62499" w:rsidR="005F6BFA" w:rsidP="00B729DA" w:rsidRDefault="005F6BFA" w14:paraId="0A671E2D" w14:textId="3AFEC1BC">
      <w:r w:rsidRPr="00E62499">
        <w:t>Därför behövs det en nationell handlingsplan som visar hur kompetensförsörjningen inom vård- och omsorg kan säkras både på kort och lång sikt. Dessutom behövs en nationell samordnare för kompetensförsörjning, med ett tydligt och centralt ansvar för att leda och koordinera det strategiska arbetet tillsammans med regioner och kommuner. Därigenom kan man ta ett samlat grepp om såväl utmaningarna med kompetens</w:t>
      </w:r>
      <w:r w:rsidRPr="00E62499" w:rsidR="00B729DA">
        <w:softHyphen/>
      </w:r>
      <w:r w:rsidRPr="00E62499">
        <w:t>försörjningen inom omsorg under LSS och SOL som inom hälso- och sjukvården.</w:t>
      </w:r>
    </w:p>
    <w:p xmlns:w14="http://schemas.microsoft.com/office/word/2010/wordml" w:rsidRPr="00E62499" w:rsidR="005F6BFA" w:rsidP="00B729DA" w:rsidRDefault="005F6BFA" w14:paraId="30FD47B7" w14:textId="2EAEE945">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utbildningsbehov. Det är därför angeläget att de regionala vårdkompetensråden får förstärkta resurser och förutsättningar för sitt arbete.</w:t>
      </w:r>
    </w:p>
    <w:p xmlns:w14="http://schemas.microsoft.com/office/word/2010/wordml" w:rsidRPr="00E62499" w:rsidR="005F6BFA" w:rsidP="00601351" w:rsidRDefault="005F6BFA" w14:paraId="5EDF5A0C" w14:textId="77777777">
      <w:pPr>
        <w:pStyle w:val="Rubrik3"/>
      </w:pPr>
      <w:r w:rsidRPr="00E62499">
        <w:t>Kritiska sjukvårdskompetenser i glest befolkade kommuner och regioner</w:t>
      </w:r>
    </w:p>
    <w:p xmlns:w14="http://schemas.microsoft.com/office/word/2010/wordml"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xmlns:w14="http://schemas.microsoft.com/office/word/2010/wordml" w:rsidRPr="00E62499" w:rsidR="005F6BFA" w:rsidP="00B729DA" w:rsidRDefault="005F6BFA" w14:paraId="284FC65E" w14:textId="4877003C">
      <w:r w:rsidRPr="00E62499">
        <w:t xml:space="preserve">Allmänläkare, distriktssköterskor, psykologer inom sjukvården, vårdpersonal inom äldreomsorgen – listan kan göras lång över de samhällsviktiga funktioner där det råder akut kompetensbrist i glesbygdskommuner och regioner. Demografiska förändringar </w:t>
      </w:r>
      <w:r w:rsidRPr="00E62499">
        <w:lastRenderedPageBreak/>
        <w:t>med en minskande och åldrande befolkning, i kombination med socioekonomiska strukturer, gör att vissa regioner och kommuner är i en särskilt svår situation.</w:t>
      </w:r>
    </w:p>
    <w:p xmlns:w14="http://schemas.microsoft.com/office/word/2010/wordml" w:rsidRPr="00E62499" w:rsidR="005F6BFA" w:rsidP="00B729DA" w:rsidRDefault="005F6BFA" w14:paraId="1779DA3E" w14:textId="72F13CEA">
      <w:r w:rsidRPr="00E62499">
        <w:t>Det finns stora skillnader i tillgången till specialiserade allmänläkare, där exempelvis Västernorrland, Dalarna, Värmland och Norrbotten har lägst andel specialiserade allmänläkare per 100 000 invånare. Och det är inte bara tillgången till allmänläkare som varierar, utan även tillgången till psykologer inom primärvården. Region Uppsala hade flest psykologer inom primärvården med 49 per 100 000 invånare, medan Västernorrland endast hade 10, enligt Socialstyrelsens rapport ”Personalstatistik inom primärvården” med särskilt fokus på psykologer.</w:t>
      </w:r>
    </w:p>
    <w:p xmlns:w14="http://schemas.microsoft.com/office/word/2010/wordml" w:rsidRPr="00E62499" w:rsidR="005F6BFA" w:rsidP="00B729DA" w:rsidRDefault="005F6BFA" w14:paraId="38B64B0D" w14:textId="3A57F747">
      <w:r w:rsidRPr="00E62499">
        <w:t>För att möta denna rekryteringsutmaning behöver regeringen ta ett särskilt strategiskt grepp, med konkreta åtgärder både på kort och lång sikt. I vårt förslag på ett strategiskt arbete för kompetensförsörjning – med en nationell samordnare och en nationell handlingsplan – anser vi att särskilt fokus ska läggas på hur vi säkerställer kompetensförsörjningen i hela landet.</w:t>
      </w:r>
    </w:p>
    <w:p xmlns:w14="http://schemas.microsoft.com/office/word/2010/wordml"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xmlns:w14="http://schemas.microsoft.com/office/word/2010/wordml" w:rsidRPr="00E62499" w:rsidR="005F6BFA" w:rsidP="00601351" w:rsidRDefault="005F6BFA" w14:paraId="2F9B8F68" w14:textId="77777777">
      <w:pPr>
        <w:pStyle w:val="Rubrik3"/>
      </w:pPr>
      <w:r w:rsidRPr="00E62499">
        <w:t>Migration som resurs för svensk hälso- och sjukvård</w:t>
      </w:r>
    </w:p>
    <w:p xmlns:w14="http://schemas.microsoft.com/office/word/2010/wordml"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xmlns:w14="http://schemas.microsoft.com/office/word/2010/wordml" w:rsidRPr="00E62499" w:rsidR="005F6BFA" w:rsidP="00B729DA" w:rsidRDefault="005F6BFA" w14:paraId="133132E9" w14:textId="07F40473">
      <w:r w:rsidRPr="00E62499">
        <w:t xml:space="preserve">En mycket stor andel av vårdens personal är födda i andra länder. Bland läkarna är ungefär en tredjedel utlandsfödda, och bland tandläkarna är nästan varannan född i ett annat land. Även bland sjuksköterskor, undersköterskor och vårdbiträden är andelen utlandsfödda hög. </w:t>
      </w:r>
    </w:p>
    <w:p xmlns:w14="http://schemas.microsoft.com/office/word/2010/wordml" w:rsidRPr="00E62499" w:rsidR="005F6BFA" w:rsidP="00B729DA" w:rsidRDefault="005F6BFA" w14:paraId="617ABE3A" w14:textId="481E04BC">
      <w:r w:rsidRPr="00E62499">
        <w:t xml:space="preserve">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w:t>
      </w:r>
      <w:r w:rsidRPr="00E62499">
        <w:lastRenderedPageBreak/>
        <w:t>hit under de föregående åren att vara ytterst värdefulla för att klara den svåra situationen under pandemin.</w:t>
      </w:r>
    </w:p>
    <w:p xmlns:w14="http://schemas.microsoft.com/office/word/2010/wordml"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xmlns:w14="http://schemas.microsoft.com/office/word/2010/wordml" w:rsidRPr="00E62499" w:rsidR="005F6BFA" w:rsidP="00B729DA" w:rsidRDefault="005F6BFA" w14:paraId="12CCF6A6" w14:textId="15D3B710">
      <w:r w:rsidRPr="00E62499">
        <w:t xml:space="preserve">Trots detta har regeringen lagt en </w:t>
      </w:r>
      <w:proofErr w:type="spellStart"/>
      <w:r w:rsidRPr="00E62499">
        <w:t>migrationspolitik</w:t>
      </w:r>
      <w:proofErr w:type="spellEnd"/>
      <w:r w:rsidRPr="00E62499">
        <w:t xml:space="preserve"> som i praktiken försvårar för vården. Höjda och orimliga försörjningskrav, retroaktivt avskaffande av spårbytet och en i övrigt allt mer restriktiv </w:t>
      </w:r>
      <w:proofErr w:type="spellStart"/>
      <w:r w:rsidRPr="00E62499">
        <w:t>migrationspolitik</w:t>
      </w:r>
      <w:proofErr w:type="spellEnd"/>
      <w:r w:rsidRPr="00E62499">
        <w:t xml:space="preserve"> gör det svårare att rekrytera och behålla den kompetens vården behöver. Det är särskilt allvarligt i glesbefolkade regioner där personalbristen är störst.</w:t>
      </w:r>
    </w:p>
    <w:p xmlns:w14="http://schemas.microsoft.com/office/word/2010/wordml" w:rsidRPr="00E62499" w:rsidR="005F6BFA" w:rsidP="00B729DA" w:rsidRDefault="005F6BFA" w14:paraId="5C1F0170" w14:textId="264C7BD1">
      <w:r w:rsidRPr="00E62499">
        <w:t xml:space="preserve">Vi anser att regeringen omedelbart behöver utreda konsekvenserna av den restriktiva </w:t>
      </w:r>
      <w:proofErr w:type="spellStart"/>
      <w:r w:rsidRPr="00E62499">
        <w:t>migrationspolitik</w:t>
      </w:r>
      <w:proofErr w:type="spellEnd"/>
      <w:r w:rsidRPr="00E62499">
        <w:t xml:space="preserve"> som regeringen bedrivit för kompetensförsörjningen inom hälso- och sjukvård i hela landet.</w:t>
      </w:r>
    </w:p>
    <w:p xmlns:w14="http://schemas.microsoft.com/office/word/2010/wordml"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xmlns:w14="http://schemas.microsoft.com/office/word/2010/wordml" w:rsidRPr="00E62499" w:rsidR="005F6BFA" w:rsidP="00601351" w:rsidRDefault="005F6BFA" w14:paraId="28D1AEE3" w14:textId="77777777">
      <w:pPr>
        <w:pStyle w:val="Rubrik3"/>
      </w:pPr>
      <w:r w:rsidRPr="00E62499">
        <w:t>Utbildningsinsatser och kompetensutveckling</w:t>
      </w:r>
    </w:p>
    <w:p xmlns:w14="http://schemas.microsoft.com/office/word/2010/wordml" w:rsidRPr="00E62499" w:rsidR="005F6BFA" w:rsidP="005F6BFA" w:rsidRDefault="005F6BFA" w14:paraId="0F2EFF1A" w14:textId="77777777">
      <w:pPr>
        <w:pStyle w:val="Normalutanindragellerluft"/>
      </w:pPr>
      <w:r w:rsidRPr="00E62499">
        <w:t>För att möta framtidens behov krävs fler utbildningsplatser för läkare, sjuksköterskor, psykologer och tandläkare – men också bättre möjligheter till fortbildning och specialistutbildning för alla vårdyrken. I Nationella Vårdkompetensrådets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för det behöver även resurserna för utbildning, fortbildning, kompetensutveckling och forskning stärkas.</w:t>
      </w:r>
    </w:p>
    <w:p xmlns:w14="http://schemas.microsoft.com/office/word/2010/wordml"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xmlns:w14="http://schemas.microsoft.com/office/word/2010/wordml" w:rsidRPr="00E62499" w:rsidR="005F6BFA" w:rsidP="00B729DA" w:rsidRDefault="005F6BFA" w14:paraId="4824050F" w14:textId="0737C773">
      <w:r w:rsidRPr="00E62499">
        <w:lastRenderedPageBreak/>
        <w:t>Regioner och kommuner behöver dessutom ta ett tydligare ansvar för personalens fortbildning - det får aldrig användas som budgetregulator.</w:t>
      </w:r>
    </w:p>
    <w:p xmlns:w14="http://schemas.microsoft.com/office/word/2010/wordml" w:rsidRPr="00E62499" w:rsidR="005F6BFA" w:rsidP="00601351" w:rsidRDefault="005F6BFA" w14:paraId="23E12EF4" w14:textId="77777777">
      <w:pPr>
        <w:pStyle w:val="Rubrik2"/>
      </w:pPr>
      <w:r w:rsidRPr="00E62499">
        <w:t>En god arbetsmiljö är avgörande</w:t>
      </w:r>
    </w:p>
    <w:p xmlns:w14="http://schemas.microsoft.com/office/word/2010/wordml"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xmlns:w14="http://schemas.microsoft.com/office/word/2010/wordml" w:rsidRPr="00E62499" w:rsidR="005F6BFA" w:rsidP="00B729DA" w:rsidRDefault="005F6BFA" w14:paraId="0C80F828" w14:textId="6E6A6CB5">
      <w:r w:rsidRPr="00E62499">
        <w:t xml:space="preserve">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w:t>
      </w:r>
      <w:proofErr w:type="spellStart"/>
      <w:r w:rsidRPr="00E62499">
        <w:t>sektorsbidraget</w:t>
      </w:r>
      <w:proofErr w:type="spellEnd"/>
      <w:r w:rsidRPr="00E62499">
        <w:t xml:space="preserve"> till hälso- och sjukvård och ökade anslag i generella stadsbidrag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vården mer effektiv.</w:t>
      </w:r>
    </w:p>
    <w:p xmlns:w14="http://schemas.microsoft.com/office/word/2010/wordml" w:rsidRPr="00E62499" w:rsidR="005F6BFA" w:rsidP="00B729DA" w:rsidRDefault="005F6BFA" w14:paraId="4ABCC091" w14:textId="438A24AF">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god och långsiktigt hållbar arbetsmiljö för personal inom vård och omsorg. Där arbetsmodeller och tekniska eller digitala lösningar för att minska arbetsbelastning kan testas och utvärderas, i samverkan med regioner, kommuner, där vårdpersonalen är delaktig och de högre lärosätenas tillgång till forskning och empiri nyttjas. </w:t>
      </w:r>
    </w:p>
    <w:p xmlns:w14="http://schemas.microsoft.com/office/word/2010/wordml" w:rsidRPr="00E62499" w:rsidR="005F6BFA" w:rsidP="00601351" w:rsidRDefault="005F6BFA" w14:paraId="60088438" w14:textId="77777777">
      <w:pPr>
        <w:pStyle w:val="Rubrik2"/>
      </w:pPr>
      <w:r w:rsidRPr="00E62499">
        <w:t>Mer tillit till vårdpersonalen – mindre central administration</w:t>
      </w:r>
    </w:p>
    <w:p xmlns:w14="http://schemas.microsoft.com/office/word/2010/wordml" w:rsidRPr="00E62499" w:rsidR="005F6BFA" w:rsidP="005F6BFA" w:rsidRDefault="005F6BFA" w14:paraId="41C54417" w14:textId="77777777">
      <w:pPr>
        <w:pStyle w:val="Normalutanindragellerluft"/>
      </w:pPr>
      <w:r w:rsidRPr="00E62499">
        <w:t xml:space="preserve">Svensk hälso- och sjukvård rymmer en mängd olika yrkeskategorier – läkare, sjuksköterskor, psykologer, arbetsterapeuter, dietister och många fler. Det som nästan </w:t>
      </w:r>
      <w:r w:rsidRPr="00E62499">
        <w:lastRenderedPageBreak/>
        <w:t>alla dessa har gemensamt är en flerårig eftergymnasial utbildning med arbetsförlagd praktik, som ger dem de bästa förutsättningarna att utföra sitt arbete och ta hand om oss patienter på bästa sätt.</w:t>
      </w:r>
    </w:p>
    <w:p xmlns:w14="http://schemas.microsoft.com/office/word/2010/wordml"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xmlns:w14="http://schemas.microsoft.com/office/word/2010/wordml" w:rsidRPr="00E62499" w:rsidR="005F6BFA" w:rsidP="00B729DA" w:rsidRDefault="005F6BFA" w14:paraId="5F8382A5" w14:textId="2E5985C7">
      <w:r w:rsidRPr="00E62499">
        <w:t xml:space="preserve">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w:t>
      </w:r>
      <w:proofErr w:type="spellStart"/>
      <w:r w:rsidRPr="00E62499">
        <w:t>vårdfunktioner</w:t>
      </w:r>
      <w:proofErr w:type="spellEnd"/>
      <w:r w:rsidRPr="00E62499">
        <w:t>, jämfört med 2010.</w:t>
      </w:r>
    </w:p>
    <w:p xmlns:w14="http://schemas.microsoft.com/office/word/2010/wordml" w:rsidRPr="00E62499" w:rsidR="005F6BFA" w:rsidP="00601351" w:rsidRDefault="005F6BFA" w14:paraId="5337CEFA" w14:textId="6DDA968E">
      <w:pPr>
        <w:pStyle w:val="Rubrik3"/>
      </w:pPr>
      <w:r w:rsidRPr="00E62499">
        <w:t>Gör om, gör rätt! Ny kvalitets- och effektivitetsdelegatio</w:t>
      </w:r>
      <w:r w:rsidRPr="00E62499" w:rsidR="00601351">
        <w:t>n</w:t>
      </w:r>
    </w:p>
    <w:p xmlns:w14="http://schemas.microsoft.com/office/word/2010/wordml" w:rsidRPr="00E62499" w:rsidR="005F6BFA" w:rsidP="005F6BFA" w:rsidRDefault="005F6BFA" w14:paraId="1F0C4143" w14:textId="77777777">
      <w:pPr>
        <w:pStyle w:val="Normalutanindragellerluft"/>
      </w:pPr>
      <w:r w:rsidRPr="00E62499">
        <w:t xml:space="preserve">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w:t>
      </w:r>
      <w:proofErr w:type="spellStart"/>
      <w:r w:rsidRPr="00E62499">
        <w:t>Vinnova</w:t>
      </w:r>
      <w:proofErr w:type="spellEnd"/>
      <w:r w:rsidRPr="00E62499">
        <w:t xml:space="preserve"> samt välfärdsansvarig på Svenskt Näringsliv. De forskare som ingår i den nuvarande effektivitetsdelegationen har ett ensidigt fokus på hälsoekonomi.</w:t>
      </w:r>
    </w:p>
    <w:p xmlns:w14="http://schemas.microsoft.com/office/word/2010/wordml" w:rsidRPr="00E62499" w:rsidR="005F6BFA" w:rsidP="00B729DA" w:rsidRDefault="005F6BFA" w14:paraId="34306528" w14:textId="75CEC02A">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kvalitetsutvecklingen av svensk hälso- och sjukvård.</w:t>
      </w:r>
    </w:p>
    <w:p xmlns:w14="http://schemas.microsoft.com/office/word/2010/wordml"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xmlns:w14="http://schemas.microsoft.com/office/word/2010/wordml" w:rsidRPr="00E62499" w:rsidR="005F6BFA" w:rsidP="00601351" w:rsidRDefault="005F6BFA" w14:paraId="4BBC3CE2" w14:textId="0B1F5FD5">
      <w:pPr>
        <w:pStyle w:val="Rubrik3"/>
      </w:pPr>
      <w:r w:rsidRPr="00E62499">
        <w:lastRenderedPageBreak/>
        <w:t>Ökad förskrivningsrätt och ansvar för fler yrkesgrupper</w:t>
      </w:r>
    </w:p>
    <w:p xmlns:w14="http://schemas.microsoft.com/office/word/2010/wordml"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xmlns:w14="http://schemas.microsoft.com/office/word/2010/wordml"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xmlns:w14="http://schemas.microsoft.com/office/word/2010/wordml" w:rsidRPr="00E62499" w:rsidR="005F6BFA" w:rsidP="00601351" w:rsidRDefault="005F6BFA" w14:paraId="02FF9596" w14:textId="0D0F05C9">
      <w:pPr>
        <w:pStyle w:val="Rubrik3"/>
      </w:pPr>
      <w:r w:rsidRPr="00E62499">
        <w:t>Teamarbete och breddad kompetensanvändning</w:t>
      </w:r>
    </w:p>
    <w:p xmlns:w14="http://schemas.microsoft.com/office/word/2010/wordml"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xmlns:w14="http://schemas.microsoft.com/office/word/2010/wordml" w:rsidRPr="00E62499" w:rsidR="005F6BFA" w:rsidP="00B729DA" w:rsidRDefault="005F6BFA" w14:paraId="445076A1" w14:textId="03E0EFF9">
      <w:r w:rsidRPr="00E62499">
        <w:t>Patienter ska i större utsträckning kunna möta den yrkeskategori som bäst motsvarar deras behov – till exempel direktbesök hos psykolog eller specialistsjuksköterska, utan krav på läkarremiss.</w:t>
      </w:r>
    </w:p>
    <w:p xmlns:w14="http://schemas.microsoft.com/office/word/2010/wordml" w:rsidRPr="00E62499" w:rsidR="005F6BFA" w:rsidP="00601351" w:rsidRDefault="005F6BFA" w14:paraId="5DE3E4D7" w14:textId="77777777">
      <w:pPr>
        <w:pStyle w:val="Rubrik2"/>
      </w:pPr>
      <w:r w:rsidRPr="00E62499">
        <w:t>Avskaffa den nationellt påtvingade etableringsrätten inom primärvården</w:t>
      </w:r>
    </w:p>
    <w:p xmlns:w14="http://schemas.microsoft.com/office/word/2010/wordml" w:rsidRPr="00E62499" w:rsidR="005F6BFA" w:rsidP="005F6BFA" w:rsidRDefault="005F6BFA" w14:paraId="0ACEEA98" w14:textId="77777777">
      <w:pPr>
        <w:pStyle w:val="Normalutanindragellerluft"/>
      </w:pPr>
      <w:r w:rsidRPr="00E62499">
        <w:t>Regionerna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xmlns:w14="http://schemas.microsoft.com/office/word/2010/wordml"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xmlns:w14="http://schemas.microsoft.com/office/word/2010/wordml" w:rsidRPr="00E62499" w:rsidR="005F6BFA" w:rsidP="00B729DA" w:rsidRDefault="005F6BFA" w14:paraId="10A6671B" w14:textId="60A43F28">
      <w:r w:rsidRPr="00E62499">
        <w:t xml:space="preserve">Denna obalans är inte hållbar. För regionerna försvårar den arbetet med att styra vården efter invånarnas behov. Vi har skapat en vårdmarknad som inte har sitt primära </w:t>
      </w:r>
      <w:r w:rsidRPr="00E62499">
        <w:lastRenderedPageBreak/>
        <w:t>fokus på vård efter behov. I en situation där det redan råder kompetensbrist inom viktiga funktioner i primärvården förvärras läget ännu mer av den fria etableringsrätten.</w:t>
      </w:r>
    </w:p>
    <w:p xmlns:w14="http://schemas.microsoft.com/office/word/2010/wordml" w:rsidRPr="00E62499" w:rsidR="005F6BFA" w:rsidP="00B729DA" w:rsidRDefault="005F6BFA" w14:paraId="5ACE35E6" w14:textId="636D46CF">
      <w:r w:rsidRPr="00E62499">
        <w:t>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bara ett sätt att begränsa risken för att regionernas resurser och patienternas vårdinformation hamnar i fel händer: mer kontroll, vilket ytterligare ökar de centrala administrativa kostnaderna.</w:t>
      </w:r>
    </w:p>
    <w:p xmlns:w14="http://schemas.microsoft.com/office/word/2010/wordml" w:rsidRPr="00E62499" w:rsidR="00601351" w:rsidP="00B729DA" w:rsidRDefault="005F6BFA" w14:paraId="760BA901" w14:textId="385F72FD">
      <w:r w:rsidRPr="00E62499">
        <w:t xml:space="preserve">Vi ser det därför som angeläget att den nationellt påtvingade etableringsrätten avskaffas. </w:t>
      </w:r>
    </w:p>
    <w:p xmlns:w14="http://schemas.microsoft.com/office/word/2010/wordml" w:rsidRPr="00E62499" w:rsidR="005F6BFA" w:rsidP="00601351" w:rsidRDefault="005F6BFA" w14:paraId="1504C23F" w14:textId="40CB35D7">
      <w:pPr>
        <w:pStyle w:val="Rubrik3"/>
      </w:pPr>
      <w:r w:rsidRPr="00E62499">
        <w:t>Privata nätläkare och behovet av reglering för en jämlik digital vård</w:t>
      </w:r>
    </w:p>
    <w:p xmlns:w14="http://schemas.microsoft.com/office/word/2010/wordml"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xmlns:w14="http://schemas.microsoft.com/office/word/2010/wordml" w:rsidRPr="00E62499" w:rsidR="005F6BFA" w:rsidP="00B729DA" w:rsidRDefault="005F6BFA" w14:paraId="7EAA997C" w14:textId="7FAAB7FB">
      <w:r w:rsidRPr="00E62499">
        <w:t>Digitala vårdkontakter är idag en etablerad del av svensk hälso- och sjukvård, men utvecklingen har skett snabbare än lagstiftning och styrning. Enligt Ds 2023:27 "Effektiv och behovsbaserad digital vård" behöver digital vård integreras bättre i den ordinarie primärvårdsstrukturen, med tydliga krav på kontinuitet och uppföljningsansvar. Promemorian visar att nuvarande ersättningssystem riskerar att driva fram vårdkonsumtion som inte alltid motsvarar medicinskt behov.</w:t>
      </w:r>
    </w:p>
    <w:p xmlns:w14="http://schemas.microsoft.com/office/word/2010/wordml"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xmlns:w14="http://schemas.microsoft.com/office/word/2010/wordml" w:rsidRPr="00E62499" w:rsidR="005F6BFA" w:rsidP="003413D1" w:rsidRDefault="005F6BFA" w14:paraId="35D39122" w14:textId="527AC229">
      <w:pPr>
        <w:pStyle w:val="Rubrik2"/>
      </w:pPr>
      <w:r w:rsidRPr="00E62499">
        <w:lastRenderedPageBreak/>
        <w:t>Jämställdhet i vården</w:t>
      </w:r>
    </w:p>
    <w:p xmlns:w14="http://schemas.microsoft.com/office/word/2010/wordml"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xmlns:w14="http://schemas.microsoft.com/office/word/2010/wordml" w:rsidRPr="00E62499" w:rsidR="005F6BFA" w:rsidP="00B729DA" w:rsidRDefault="005F6BFA" w14:paraId="3CE3012A" w14:textId="6487D428">
      <w:r w:rsidRPr="00E62499">
        <w:t xml:space="preserve">Även bemötandet i vården präglas av könsstereotypa föreställningar. Kvinnor ordineras oftare psykofarmaka och livsstilsråd, medan män i högre utsträckning får laboratorieprov och röntgenundersökningar. Sammantaget bidrar detta till en </w:t>
      </w:r>
      <w:proofErr w:type="spellStart"/>
      <w:r w:rsidRPr="00E62499">
        <w:t>ojämställd</w:t>
      </w:r>
      <w:proofErr w:type="spellEnd"/>
      <w:r w:rsidRPr="00E62499">
        <w:t xml:space="preserve"> vård som riskerar att förstärka hälsoskillnaderna mellan kvinnor och män.</w:t>
      </w:r>
    </w:p>
    <w:p xmlns:w14="http://schemas.microsoft.com/office/word/2010/wordml" w:rsidRPr="00E62499" w:rsidR="005F6BFA" w:rsidP="003413D1" w:rsidRDefault="005F6BFA" w14:paraId="6BB088D7" w14:textId="21F5DA1D">
      <w:pPr>
        <w:pStyle w:val="Rubrik3"/>
      </w:pPr>
      <w:r w:rsidRPr="00E62499">
        <w:t>Kvinnosjukvården måste prioriteras</w:t>
      </w:r>
    </w:p>
    <w:p xmlns:w14="http://schemas.microsoft.com/office/word/2010/wordml" w:rsidRPr="00E62499" w:rsidR="005F6BFA" w:rsidP="005F6BFA" w:rsidRDefault="005F6BFA" w14:paraId="6E7E7F1D" w14:textId="77777777">
      <w:pPr>
        <w:pStyle w:val="Normalutanindragellerluft"/>
      </w:pPr>
      <w:r w:rsidRPr="00E62499">
        <w:t xml:space="preserve">Kvinnosjukvården har länge varit underprioriterad. Ett tydligt exempel är </w:t>
      </w:r>
      <w:proofErr w:type="spellStart"/>
      <w:r w:rsidRPr="00E62499">
        <w:t>endometrios</w:t>
      </w:r>
      <w:proofErr w:type="spellEnd"/>
      <w:r w:rsidRPr="00E62499">
        <w:t>, en sjukdom som beräknas drabba omkring tio procent av alla kvinnor i fertil ålder. Trots det tar det i genomsnitt sju till åtta år innan en korrekt diagnos ställs. Kunskapen är fortfarande låg och patienters symptom tas ofta inte på allvar.</w:t>
      </w:r>
    </w:p>
    <w:p xmlns:w14="http://schemas.microsoft.com/office/word/2010/wordml" w:rsidRPr="00E62499" w:rsidR="005F6BFA" w:rsidP="00B729DA" w:rsidRDefault="005F6BFA" w14:paraId="05DF61AB" w14:textId="4C0073BE">
      <w:r w:rsidRPr="00E62499">
        <w:t xml:space="preserve">Vi anser därför att ett nationellt kvalitetsregister för </w:t>
      </w:r>
      <w:proofErr w:type="spellStart"/>
      <w:r w:rsidRPr="00E62499">
        <w:t>endometrios</w:t>
      </w:r>
      <w:proofErr w:type="spellEnd"/>
      <w:r w:rsidRPr="00E62499">
        <w:t xml:space="preserve"> bör inrättas. Det finns också behov av ett kvalitetsregister för abortvård, inte minst eftersom abortvården förväntas förändras framöver. Parallellt behöver forskningen om kvinnosjukdomar stärkas, med särskilt fokus på </w:t>
      </w:r>
      <w:proofErr w:type="spellStart"/>
      <w:r w:rsidRPr="00E62499">
        <w:t>endometrios</w:t>
      </w:r>
      <w:proofErr w:type="spellEnd"/>
      <w:r w:rsidRPr="00E62499">
        <w:t>, PMS och klimakteriebesvär.</w:t>
      </w:r>
    </w:p>
    <w:p xmlns:w14="http://schemas.microsoft.com/office/word/2010/wordml" w:rsidRPr="00E62499" w:rsidR="005F6BFA" w:rsidP="003413D1" w:rsidRDefault="005F6BFA" w14:paraId="65B28069" w14:textId="68DA8DC0">
      <w:pPr>
        <w:pStyle w:val="Rubrik3"/>
      </w:pPr>
      <w:r w:rsidRPr="00E62499">
        <w:t>En trygg förlossningsvård i hela landet</w:t>
      </w:r>
    </w:p>
    <w:p xmlns:w14="http://schemas.microsoft.com/office/word/2010/wordml"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xmlns:w14="http://schemas.microsoft.com/office/word/2010/wordml" w:rsidRPr="00E62499" w:rsidR="005F6BFA" w:rsidP="00B729DA" w:rsidRDefault="005F6BFA" w14:paraId="5786B19E" w14:textId="5A5B0A8F">
      <w:r w:rsidRPr="00E62499">
        <w:t>Vi vill se en stärkt förlossningsvård med fler utbildningsplatser på barnmorske</w:t>
      </w:r>
      <w:r w:rsidRPr="00E62499" w:rsidR="00B729DA">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förälder.</w:t>
      </w:r>
    </w:p>
    <w:p xmlns:w14="http://schemas.microsoft.com/office/word/2010/wordml" w:rsidRPr="00E62499" w:rsidR="005F6BFA" w:rsidP="00B729DA" w:rsidRDefault="005F6BFA" w14:paraId="6558EACA" w14:textId="17FF6CF8">
      <w:r w:rsidRPr="00E62499">
        <w:lastRenderedPageBreak/>
        <w:t>Kunskapen om förlossningsskador måste också öka och få en tydligare plats i vården. Det är hög tid att förlossningsvården prioriteras som den centrala fråga den är.</w:t>
      </w:r>
    </w:p>
    <w:p xmlns:w14="http://schemas.microsoft.com/office/word/2010/wordml" w:rsidRPr="00E62499" w:rsidR="005F6BFA" w:rsidP="003413D1" w:rsidRDefault="005F6BFA" w14:paraId="1F3432E8" w14:textId="608C90C3">
      <w:pPr>
        <w:pStyle w:val="Rubrik3"/>
      </w:pPr>
      <w:r w:rsidRPr="00E62499">
        <w:t>Viktiga steg – men mer behöver göras</w:t>
      </w:r>
    </w:p>
    <w:p xmlns:w14="http://schemas.microsoft.com/office/word/2010/wordml" w:rsidRPr="00E62499" w:rsidR="005F6BFA" w:rsidP="005F6BFA" w:rsidRDefault="005F6BFA" w14:paraId="3091BADC" w14:textId="77777777">
      <w:pPr>
        <w:pStyle w:val="Normalutanindragellerluft"/>
      </w:pPr>
      <w:r w:rsidRPr="00E62499">
        <w:t xml:space="preserve">Vissa viktiga steg har redan tagits. Avgiftsfri mammografi har införts, liksom avgiftsfria preventivmedel för kvinnor under 21 år. Nationella riktlinjer för </w:t>
      </w:r>
      <w:proofErr w:type="spellStart"/>
      <w:r w:rsidRPr="00E62499">
        <w:t>endometrios</w:t>
      </w:r>
      <w:proofErr w:type="spellEnd"/>
      <w:r w:rsidRPr="00E62499">
        <w:t xml:space="preserve"> har tagits fram och betydande satsningar har gjorts på förlossningsvården samt på psykiatri och psykisk hälsa.</w:t>
      </w:r>
    </w:p>
    <w:p xmlns:w14="http://schemas.microsoft.com/office/word/2010/wordml"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xmlns:w14="http://schemas.microsoft.com/office/word/2010/wordml" w:rsidRPr="00E62499" w:rsidR="005F6BFA" w:rsidP="003413D1" w:rsidRDefault="005F6BFA" w14:paraId="447B5991" w14:textId="04348DB9">
      <w:pPr>
        <w:pStyle w:val="Rubrik2"/>
      </w:pPr>
      <w:r w:rsidRPr="00E62499">
        <w:t>Jämlik vård</w:t>
      </w:r>
    </w:p>
    <w:p xmlns:w14="http://schemas.microsoft.com/office/word/2010/wordml"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xmlns:w14="http://schemas.microsoft.com/office/word/2010/wordml" w:rsidRPr="00E62499" w:rsidR="005F6BFA" w:rsidP="00B729DA" w:rsidRDefault="005F6BFA" w14:paraId="38A6BB44" w14:textId="77777777">
      <w:r w:rsidRPr="00E62499">
        <w:t>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xmlns:w14="http://schemas.microsoft.com/office/word/2010/wordml" w:rsidRPr="00E62499" w:rsidR="005F6BFA" w:rsidP="00B729DA" w:rsidRDefault="005F6BFA" w14:paraId="6F6AE7EE" w14:textId="43E10BC4">
      <w:r w:rsidRPr="00E62499">
        <w:t>HBTQI-personer möter fortfarande diskriminering och bristande bemötande i vården, vilket leder till ojämlik hälsa och till att många drar sig för att söka vård. Även om regeringen har en handlingsplan för HBTQI-personers rättigheter och Socialstyrelsen har tagit fram kunskapsstöd och utbildningsmaterial, saknas idag bindande styrning. Resultatet blir att HBTQI-kompetensen varierar kraftigt mellan regioner och verksamheter.</w:t>
      </w:r>
    </w:p>
    <w:p xmlns:w14="http://schemas.microsoft.com/office/word/2010/wordml" w:rsidRPr="00E62499" w:rsidR="005F6BFA" w:rsidP="00B729DA" w:rsidRDefault="005F6BFA" w14:paraId="7350998F" w14:textId="62FF576D">
      <w:r w:rsidRPr="00E62499">
        <w:t>Vi anser därför att det behövs nationella riktlinjer för HBTQI-kompetens i vården. Riktlinjerna ska tydliggöra krav på vårdpersonalens utbildning och bemötande, samt säkerställa att systematiskt arbete bedrivs för att skapa trygga och inkluderande miljöer för HBTQI-personer i hela landet.</w:t>
      </w:r>
    </w:p>
    <w:p xmlns:w14="http://schemas.microsoft.com/office/word/2010/wordml" w:rsidRPr="00E62499" w:rsidR="005F6BFA" w:rsidP="00B729DA" w:rsidRDefault="005F6BFA" w14:paraId="761FE5C7" w14:textId="72E61FA5">
      <w:r w:rsidRPr="00E62499">
        <w:lastRenderedPageBreak/>
        <w:t>Med nationella riktlinjer kan vi bygga vidare på det arbete som redan görs, men också säkerställa att jämlik vård blir en realitet.</w:t>
      </w:r>
    </w:p>
    <w:p xmlns:w14="http://schemas.microsoft.com/office/word/2010/wordml" w:rsidRPr="00E62499" w:rsidR="005F6BFA" w:rsidP="003413D1" w:rsidRDefault="005F6BFA" w14:paraId="40BEF39C" w14:textId="77777777">
      <w:pPr>
        <w:pStyle w:val="Rubrik2"/>
      </w:pPr>
      <w:r w:rsidRPr="00E62499">
        <w:t>Cancervård och screening</w:t>
      </w:r>
    </w:p>
    <w:p xmlns:w14="http://schemas.microsoft.com/office/word/2010/wordml"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xmlns:w14="http://schemas.microsoft.com/office/word/2010/wordml"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xmlns:w14="http://schemas.microsoft.com/office/word/2010/wordml" w:rsidRPr="00E62499" w:rsidR="005F6BFA" w:rsidP="003413D1" w:rsidRDefault="005F6BFA" w14:paraId="5D648422" w14:textId="1FEB1947">
      <w:pPr>
        <w:pStyle w:val="Rubrik3"/>
      </w:pPr>
      <w:r w:rsidRPr="00E62499">
        <w:t>Screening – tidig upptäckt räddar liv</w:t>
      </w:r>
    </w:p>
    <w:p xmlns:w14="http://schemas.microsoft.com/office/word/2010/wordml" w:rsidRPr="00E62499" w:rsidR="005F6BFA" w:rsidP="005F6BFA" w:rsidRDefault="005F6BFA" w14:paraId="22969870" w14:textId="36446E2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xmlns:w14="http://schemas.microsoft.com/office/word/2010/wordml" w:rsidRPr="00E62499" w:rsidR="005F6BFA" w:rsidP="00B729DA" w:rsidRDefault="005F6BFA" w14:paraId="14DCF2F7" w14:textId="77777777">
      <w:r w:rsidRPr="00E62499">
        <w:t>Nivåstrukturering och högkvalitativ vård / En mer specialiserad och jämlik cancervård</w:t>
      </w:r>
    </w:p>
    <w:p xmlns:w14="http://schemas.microsoft.com/office/word/2010/wordml" w:rsidRPr="00E62499" w:rsidR="003413D1" w:rsidP="00B729DA" w:rsidRDefault="005F6BFA" w14:paraId="79797683" w14:textId="43C47BE5">
      <w:r w:rsidRPr="00E62499">
        <w:t>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ligga till grund för beslut om vilka enheter som ska utföra olika behandlingar.</w:t>
      </w:r>
    </w:p>
    <w:p xmlns:w14="http://schemas.microsoft.com/office/word/2010/wordml"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xmlns:w14="http://schemas.microsoft.com/office/word/2010/wordml" w:rsidRPr="00E62499" w:rsidR="005F6BFA" w:rsidP="003413D1" w:rsidRDefault="005F6BFA" w14:paraId="638126D6" w14:textId="47F171E9">
      <w:pPr>
        <w:pStyle w:val="Rubrik3"/>
      </w:pPr>
      <w:r w:rsidRPr="00E62499">
        <w:t>En sammanhållen vårdkedja</w:t>
      </w:r>
    </w:p>
    <w:p xmlns:w14="http://schemas.microsoft.com/office/word/2010/wordml"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xmlns:w14="http://schemas.microsoft.com/office/word/2010/wordml" w:rsidRPr="00E62499" w:rsidR="005F6BFA" w:rsidP="00B729DA" w:rsidRDefault="005F6BFA" w14:paraId="7C6EB0E5" w14:textId="20F4982D">
      <w:r w:rsidRPr="00E62499">
        <w:lastRenderedPageBreak/>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xmlns:w14="http://schemas.microsoft.com/office/word/2010/wordml" w:rsidRPr="00E62499" w:rsidR="003413D1" w:rsidP="005F6BFA" w:rsidRDefault="003413D1" w14:paraId="33366A88" w14:textId="77777777">
      <w:pPr>
        <w:pStyle w:val="Normalutanindragellerluft"/>
      </w:pPr>
    </w:p>
    <w:p xmlns:w14="http://schemas.microsoft.com/office/word/2010/wordml" w:rsidRPr="00E62499" w:rsidR="005F6BFA" w:rsidP="003413D1" w:rsidRDefault="005F6BFA" w14:paraId="3D854896" w14:textId="30E3EE36">
      <w:pPr>
        <w:pStyle w:val="Rubrik3"/>
      </w:pPr>
      <w:r w:rsidRPr="00E62499">
        <w:t>Standardiserade vårdförlopp och jämlik vård</w:t>
      </w:r>
    </w:p>
    <w:p xmlns:w14="http://schemas.microsoft.com/office/word/2010/wordml"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xmlns:w14="http://schemas.microsoft.com/office/word/2010/wordml"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xmlns:w14="http://schemas.microsoft.com/office/word/2010/wordml" w:rsidRPr="00E62499" w:rsidR="002F49F3" w:rsidP="002F49F3" w:rsidRDefault="002F49F3" w14:paraId="367D4C82" w14:textId="115B531C">
      <w:pPr>
        <w:pStyle w:val="Rubrik2"/>
      </w:pPr>
      <w:r w:rsidRPr="00E62499">
        <w:t>Nationell strategi för hjärt- och kärlsjukdomar</w:t>
      </w:r>
    </w:p>
    <w:p xmlns:w14="http://schemas.microsoft.com/office/word/2010/wordml" w:rsidRPr="00E62499" w:rsidR="006C0066" w:rsidP="00B729DA" w:rsidRDefault="006C0066" w14:paraId="1CAD1C92" w14:textId="78B0BC18">
      <w:pPr>
        <w:pStyle w:val="Normalutanindragellerluft"/>
      </w:pPr>
      <w:r w:rsidRPr="00E62499">
        <w:t xml:space="preserve">I Sverige lever 2,2 miljoner invånare med hjärt- och kärlsjukdomar, och är den vanligaste dödsorsaken i landet och orsakar nära en tredjedel av alla dödsfall. Här behövs ett samlat strategiskt arbete som innefattar det förebyggande arbetet för att minska risken för hjärt- och kärlsjukdom, primärvårdens arbete för tidig upptäckt och behandling, den specialiserade vården inom hjärt- </w:t>
      </w:r>
      <w:r w:rsidRPr="00E62499" w:rsidR="002F49F3">
        <w:t xml:space="preserve">och </w:t>
      </w:r>
      <w:r w:rsidRPr="00E62499">
        <w:t>kärl</w:t>
      </w:r>
      <w:r w:rsidRPr="00E62499" w:rsidR="002F49F3">
        <w:t>sjukdomar</w:t>
      </w:r>
      <w:r w:rsidRPr="00E62499">
        <w:t xml:space="preserve"> såväl som forskning inom området.</w:t>
      </w:r>
    </w:p>
    <w:p xmlns:w14="http://schemas.microsoft.com/office/word/2010/wordml" w:rsidRPr="00E62499" w:rsidR="006C0066" w:rsidP="00B729DA" w:rsidRDefault="006C0066" w14:paraId="3EB71EA9" w14:textId="2DDAF793">
      <w:r w:rsidRPr="00E62499">
        <w:t>Vi yrkar därför på att regeringen ges i uppdrag att ta fram en nationell strategi för hjärt- och kärlsjukdomar</w:t>
      </w:r>
      <w:r w:rsidRPr="00E62499" w:rsidR="002F49F3">
        <w:t>.</w:t>
      </w:r>
    </w:p>
    <w:p xmlns:w14="http://schemas.microsoft.com/office/word/2010/wordml" w:rsidRPr="00E62499" w:rsidR="005F6BFA" w:rsidP="003413D1" w:rsidRDefault="005F6BFA" w14:paraId="7201E7ED" w14:textId="77777777">
      <w:pPr>
        <w:pStyle w:val="Rubrik2"/>
      </w:pPr>
      <w:r w:rsidRPr="00E62499">
        <w:t>Nationell högspecialiserad vård (NHV)</w:t>
      </w:r>
    </w:p>
    <w:p xmlns:w14="http://schemas.microsoft.com/office/word/2010/wordml"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xmlns:w14="http://schemas.microsoft.com/office/word/2010/wordml"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xmlns:w14="http://schemas.microsoft.com/office/word/2010/wordml"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xmlns:w14="http://schemas.microsoft.com/office/word/2010/wordml"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xmlns:w14="http://schemas.microsoft.com/office/word/2010/wordml" w:rsidRPr="00E62499" w:rsidR="005F6BFA" w:rsidP="003413D1" w:rsidRDefault="005F6BFA" w14:paraId="1670A237" w14:textId="77777777">
      <w:pPr>
        <w:pStyle w:val="Rubrik2"/>
      </w:pPr>
      <w:r w:rsidRPr="00E62499">
        <w:t>Närståendes roll i vården</w:t>
      </w:r>
    </w:p>
    <w:p xmlns:w14="http://schemas.microsoft.com/office/word/2010/wordml"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xmlns:w14="http://schemas.microsoft.com/office/word/2010/wordml" w:rsidRPr="00E62499" w:rsidR="005F6BFA" w:rsidP="00B729DA" w:rsidRDefault="005F6BFA" w14:paraId="3149DC06" w14:textId="59D90A13">
      <w:r w:rsidRPr="00E62499">
        <w:t>Trots detta frågas närstående sällan 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xmlns:w14="http://schemas.microsoft.com/office/word/2010/wordml" w:rsidRPr="00E62499" w:rsidR="005F6BFA" w:rsidP="003413D1" w:rsidRDefault="005F6BFA" w14:paraId="798A9324" w14:textId="059A6617">
      <w:pPr>
        <w:pStyle w:val="Rubrik3"/>
      </w:pPr>
      <w:r w:rsidRPr="00E62499">
        <w:t>Närstående som resurs i vården</w:t>
      </w:r>
    </w:p>
    <w:p xmlns:w14="http://schemas.microsoft.com/office/word/2010/wordml" w:rsidRPr="00E62499" w:rsidR="005F6BFA" w:rsidP="005F6BFA" w:rsidRDefault="005F6BFA" w14:paraId="121EFA41" w14:textId="395C79B0">
      <w:pPr>
        <w:pStyle w:val="Normalutanindragellerluft"/>
      </w:pPr>
      <w:r w:rsidRPr="00E62499">
        <w:t>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bidra med kunskap om patienten och genom att stärka patientens välmående och återhämtning.</w:t>
      </w:r>
    </w:p>
    <w:p xmlns:w14="http://schemas.microsoft.com/office/word/2010/wordml" w:rsidRPr="00E62499" w:rsidR="00A20E7A" w:rsidP="00A20E7A" w:rsidRDefault="00A20E7A" w14:paraId="6168B31C" w14:textId="77777777">
      <w:pPr>
        <w:pStyle w:val="Rubrik2"/>
      </w:pPr>
      <w:r w:rsidRPr="00E62499">
        <w:lastRenderedPageBreak/>
        <w:t>Stärkta förutsättningar för patientorganisationer</w:t>
      </w:r>
    </w:p>
    <w:p xmlns:w14="http://schemas.microsoft.com/office/word/2010/wordml"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xmlns:w14="http://schemas.microsoft.com/office/word/2010/wordml"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xmlns:w14="http://schemas.microsoft.com/office/word/2010/wordml" w:rsidRPr="00E62499" w:rsidR="005F6BFA" w:rsidP="003413D1" w:rsidRDefault="005F6BFA" w14:paraId="49733C1F" w14:textId="77777777">
      <w:pPr>
        <w:pStyle w:val="Rubrik2"/>
      </w:pPr>
      <w:r w:rsidRPr="00E62499">
        <w:t>SMER och regionala etiska råd</w:t>
      </w:r>
    </w:p>
    <w:p xmlns:w14="http://schemas.microsoft.com/office/word/2010/wordml"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xmlns:w14="http://schemas.microsoft.com/office/word/2010/wordml"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xmlns:w14="http://schemas.microsoft.com/office/word/2010/wordml" w:rsidRPr="00E62499" w:rsidR="005F6BFA" w:rsidP="00B729DA" w:rsidRDefault="005F6BFA" w14:paraId="25D1A727" w14:textId="77777777">
      <w:r w:rsidRPr="00E62499">
        <w:t>De etiska råden ska samtidigt ha en tydlig koppling till ett Statens medicin-etiska råd SMER,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xmlns:w14="http://schemas.microsoft.com/office/word/2010/wordml"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xmlns:w14="http://schemas.microsoft.com/office/word/2010/wordml" w:rsidRPr="00E62499" w:rsidR="005F6BFA" w:rsidP="003413D1" w:rsidRDefault="005F6BFA" w14:paraId="53E4054D" w14:textId="77777777">
      <w:pPr>
        <w:pStyle w:val="Rubrik2"/>
      </w:pPr>
      <w:r w:rsidRPr="00E62499">
        <w:lastRenderedPageBreak/>
        <w:t>Läkemedel och vaccination</w:t>
      </w:r>
    </w:p>
    <w:p xmlns:w14="http://schemas.microsoft.com/office/word/2010/wordml"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xmlns:w14="http://schemas.microsoft.com/office/word/2010/wordml"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xmlns:w14="http://schemas.microsoft.com/office/word/2010/wordml" w:rsidRPr="00E62499" w:rsidR="005F6BFA" w:rsidP="003413D1" w:rsidRDefault="005F6BFA" w14:paraId="716A9D5B" w14:textId="77777777">
      <w:pPr>
        <w:pStyle w:val="Rubrik3"/>
      </w:pPr>
      <w:r w:rsidRPr="00E62499">
        <w:t>Sänkt högkostnadsskydd för läkemedel</w:t>
      </w:r>
    </w:p>
    <w:p xmlns:w14="http://schemas.microsoft.com/office/word/2010/wordml" w:rsidRPr="00E62499" w:rsidR="005F6BFA" w:rsidP="005F6BFA" w:rsidRDefault="005F6BFA" w14:paraId="22239F86" w14:textId="77777777">
      <w:pPr>
        <w:pStyle w:val="Normalutanindragellerluft"/>
      </w:pPr>
      <w:r w:rsidRPr="00E62499">
        <w:t>I våras beslutade en majoritet i riksdagen om att höja högkostnadsskyddet för läkemedel. Miljöpartiet röstade emot, eftersom höjningen får ekonomiska konsekvenser framför allt för människor med ett kontinuerligt behov av läkemedel – däribland äldre, sjukskrivna, personer med funktionsnedsättningar och andra diagnoser. Dessa grupper befinner sig dessutom ofta i en mer utsatt ekonomisk situation.</w:t>
      </w:r>
    </w:p>
    <w:p xmlns:w14="http://schemas.microsoft.com/office/word/2010/wordml" w:rsidRPr="00E62499" w:rsidR="005F6BFA" w:rsidP="00B729DA" w:rsidRDefault="005F6BFA" w14:paraId="4BABAE12" w14:textId="648BDCD8">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xmlns:w14="http://schemas.microsoft.com/office/word/2010/wordml" w:rsidRPr="00E62499" w:rsidR="005F6BFA" w:rsidP="005F6BFA" w:rsidRDefault="005F6BFA" w14:paraId="1441D2F1" w14:textId="77777777">
      <w:pPr>
        <w:pStyle w:val="Normalutanindragellerluft"/>
      </w:pPr>
    </w:p>
    <w:p xmlns:w14="http://schemas.microsoft.com/office/word/2010/wordml" w:rsidRPr="00E62499" w:rsidR="005F6BFA" w:rsidP="003413D1" w:rsidRDefault="005F6BFA" w14:paraId="3C461854" w14:textId="77777777">
      <w:pPr>
        <w:pStyle w:val="Rubrik3"/>
      </w:pPr>
      <w:r w:rsidRPr="00E62499">
        <w:t>Ökad tillgång till särläkemedel för sällsynta diagnoser</w:t>
      </w:r>
    </w:p>
    <w:p xmlns:w14="http://schemas.microsoft.com/office/word/2010/wordml" w:rsidRPr="00E62499" w:rsidR="005F6BFA" w:rsidP="005F6BFA" w:rsidRDefault="005F6BFA" w14:paraId="682031DE" w14:textId="77777777">
      <w:pPr>
        <w:pStyle w:val="Normalutanindragellerluft"/>
      </w:pPr>
      <w:r w:rsidRPr="00E62499">
        <w:t>Utvecklingen av särläkemedel går i snabb takt och ger en unik möjlighet till behandling av sällsynta diagnoser som kan göra en livsavgörande skillnad för individer med diagnosen.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xmlns:w14="http://schemas.microsoft.com/office/word/2010/wordml" w:rsidRPr="00E62499" w:rsidR="005F6BFA" w:rsidP="00B729DA" w:rsidRDefault="005F6BFA" w14:paraId="36260C4F" w14:textId="0BAF52BB">
      <w:r w:rsidRPr="00E62499">
        <w:t xml:space="preserve">Konsekvensen är att vi gång på gång får läsa om människor som tvingas 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xmlns:w14="http://schemas.microsoft.com/office/word/2010/wordml" w:rsidRPr="00E62499" w:rsidR="005F6BFA" w:rsidP="00B729DA" w:rsidRDefault="005F6BFA" w14:paraId="6CB2F36F" w14:textId="50D98A6F">
      <w:r w:rsidRPr="00E62499">
        <w:t>Förväntan var stor när regeringen 2022 gav TLV i uppdrag att analysera och föreslå hur patienternas tillgång till läkemedel för behandling av sällsynta sjukdomar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xmlns:w14="http://schemas.microsoft.com/office/word/2010/wordml" w:rsidRPr="00E62499" w:rsidR="005F6BFA" w:rsidP="00B729DA" w:rsidRDefault="005F6BFA" w14:paraId="2831E721" w14:textId="614DBE03">
      <w:r w:rsidRPr="00E62499">
        <w:t xml:space="preserve">Den största bristen är att </w:t>
      </w:r>
      <w:proofErr w:type="spellStart"/>
      <w:r w:rsidRPr="00E62499">
        <w:t>TLV:s</w:t>
      </w:r>
      <w:proofErr w:type="spellEnd"/>
      <w:r w:rsidRPr="00E62499">
        <w:t xml:space="preserve"> arbete har bakbundits av ett strikt kostnadstak – utredningen fick inte föreslå åtgärder som leder till ökade kostnader. Resultatet blir tandlösa förslag som inte möter behoven.</w:t>
      </w:r>
    </w:p>
    <w:p xmlns:w14="http://schemas.microsoft.com/office/word/2010/wordml" w:rsidRPr="00E62499" w:rsidR="005F6BFA" w:rsidP="00B729DA" w:rsidRDefault="005F6BFA" w14:paraId="1D7CB5EE" w14:textId="7AD30A1F">
      <w:r w:rsidRPr="00E62499">
        <w:t>Vi yrkar därför på att regeringen ger TLV i uppdrag att skyndsamt återkomma med konkreta förslag för att stärka tillgången till läkemedel för sällsynta sjukdomar – och att arbetet inte begränsas av ett kostnadstak utan i stället redovisar de förväntade kostnaderna tillsammans med nyttan för patienterna.</w:t>
      </w:r>
    </w:p>
    <w:p xmlns:w14="http://schemas.microsoft.com/office/word/2010/wordml" w:rsidRPr="00E62499" w:rsidR="005F6BFA" w:rsidP="003413D1" w:rsidRDefault="005F6BFA" w14:paraId="545C363D" w14:textId="43F4E826">
      <w:pPr>
        <w:pStyle w:val="Rubrik3"/>
      </w:pPr>
      <w:r w:rsidRPr="00E62499">
        <w:t>Stärkt statligt ansvar för vaccinationer</w:t>
      </w:r>
    </w:p>
    <w:p xmlns:w14="http://schemas.microsoft.com/office/word/2010/wordml" w:rsidRPr="00E62499" w:rsidR="005F6BFA" w:rsidP="005F6BFA" w:rsidRDefault="005F6BFA" w14:paraId="7099A6A3" w14:textId="741ED239">
      <w:pPr>
        <w:pStyle w:val="Normalutanindragellerluft"/>
      </w:pPr>
      <w:r w:rsidRPr="00E62499">
        <w:t>Vaccinationer är en grundpelare i förebyggande sjukvård med potential både att minska 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xmlns:w14="http://schemas.microsoft.com/office/word/2010/wordml" w:rsidRPr="00E62499" w:rsidR="005F6BFA" w:rsidP="00B729DA" w:rsidRDefault="005F6BFA" w14:paraId="519AAB4F" w14:textId="5D73C818">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högre och mer jämlik täckning, snabbare introduktion av nya vacciner och bättre krisberedskap.</w:t>
      </w:r>
    </w:p>
    <w:p xmlns:w14="http://schemas.microsoft.com/office/word/2010/wordml" w:rsidRPr="00E62499" w:rsidR="005F6BFA" w:rsidP="00B729DA" w:rsidRDefault="005F6BFA" w14:paraId="35AAC559" w14:textId="4FF8C503">
      <w:r w:rsidRPr="00E62499">
        <w:lastRenderedPageBreak/>
        <w:t>Vi yrkar därför på att regeringen utifrån dessa ovanstående utredningar återkommer med konkreta förslag för vilka fler vaccinationer som ska ingå i det nationella vaccinationsprogrammet, hur införandet av nya vacciner kan ske snabbare och mer förutsägbart, hur datainsamlingen kan förbättras och mer likvärdig tillgång till vacciner i hela landet kan säkras.</w:t>
      </w:r>
    </w:p>
    <w:p xmlns:w14="http://schemas.microsoft.com/office/word/2010/wordml" w:rsidRPr="00E62499" w:rsidR="005F6BFA" w:rsidP="00244D9A" w:rsidRDefault="005F6BFA" w14:paraId="7361C464" w14:textId="77777777">
      <w:pPr>
        <w:pStyle w:val="Rubrik2"/>
      </w:pPr>
      <w:r w:rsidRPr="00E62499">
        <w:t>Antibiotikaresistens – ett globalt och nationellt hälsohot</w:t>
      </w:r>
    </w:p>
    <w:p xmlns:w14="http://schemas.microsoft.com/office/word/2010/wordml"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xmlns:w14="http://schemas.microsoft.com/office/word/2010/wordml"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xmlns:w14="http://schemas.microsoft.com/office/word/2010/wordml" w:rsidRPr="00E62499" w:rsidR="005F6BFA" w:rsidP="00B729DA" w:rsidRDefault="005F6BFA" w14:paraId="4B18BA0C" w14:textId="1EB195B7">
      <w:r w:rsidRPr="00E62499">
        <w:t xml:space="preserve">Folkhälsomyndighetens arbete med antibiotikaresistens ur ett </w:t>
      </w:r>
      <w:proofErr w:type="spellStart"/>
      <w:r w:rsidRPr="00E62499" w:rsidR="00244D9A">
        <w:t>O</w:t>
      </w:r>
      <w:r w:rsidRPr="00E62499">
        <w:t>ne</w:t>
      </w:r>
      <w:proofErr w:type="spellEnd"/>
      <w:r w:rsidRPr="00E62499">
        <w:t>-</w:t>
      </w:r>
      <w:r w:rsidRPr="00E62499" w:rsidR="00244D9A">
        <w:t>H</w:t>
      </w:r>
      <w:r w:rsidRPr="00E62499">
        <w:t xml:space="preserve">ealth perspektiv är avgörande i kampen mot ökad antibiotikaresistens. Vi </w:t>
      </w:r>
      <w:r w:rsidRPr="00E62499" w:rsidR="00B65217">
        <w:t>vill</w:t>
      </w:r>
      <w:r w:rsidRPr="00E62499">
        <w:t xml:space="preserve"> därför att regeringen ges i uppdrag att återkomma med konkreta förslag för hur Folkhälsomyndighetens förutsättningar att verka mot ökad antibiotikaresistens kan stärkas.</w:t>
      </w:r>
    </w:p>
    <w:p xmlns:w14="http://schemas.microsoft.com/office/word/2010/wordml" w:rsidRPr="00E62499" w:rsidR="005F6BFA" w:rsidP="00244D9A" w:rsidRDefault="005F6BFA" w14:paraId="0EA64E61" w14:textId="77777777">
      <w:pPr>
        <w:pStyle w:val="Rubrik3"/>
      </w:pPr>
      <w:r w:rsidRPr="00E62499">
        <w:t>Förebyggande arbete och patientsäkerhet</w:t>
      </w:r>
    </w:p>
    <w:p xmlns:w14="http://schemas.microsoft.com/office/word/2010/wordml"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xmlns:w14="http://schemas.microsoft.com/office/word/2010/wordml"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xmlns:w14="http://schemas.microsoft.com/office/word/2010/wordml" w:rsidRPr="00E62499" w:rsidR="005F6BFA" w:rsidP="00244D9A" w:rsidRDefault="005F6BFA" w14:paraId="0199E89F" w14:textId="0CB32B8E">
      <w:pPr>
        <w:pStyle w:val="Rubrik3"/>
      </w:pPr>
      <w:r w:rsidRPr="00E62499">
        <w:lastRenderedPageBreak/>
        <w:t>Strama – en nyckelspelare i kampen mot antibiotikaresistens</w:t>
      </w:r>
    </w:p>
    <w:p xmlns:w14="http://schemas.microsoft.com/office/word/2010/wordml" w:rsidRPr="00E62499" w:rsidR="005F6BFA" w:rsidP="005F6BFA" w:rsidRDefault="005F6BFA" w14:paraId="087DBA90" w14:textId="77777777">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xmlns:w14="http://schemas.microsoft.com/office/word/2010/wordml"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xmlns:w14="http://schemas.microsoft.com/office/word/2010/wordml" w:rsidRPr="00E62499" w:rsidR="005F6BFA" w:rsidP="00244D9A" w:rsidRDefault="005F6BFA" w14:paraId="4E352E72" w14:textId="77777777">
      <w:pPr>
        <w:pStyle w:val="Rubrik2"/>
      </w:pPr>
      <w:r w:rsidRPr="00E62499">
        <w:t>Vårdens klimat- och miljöpåverkan</w:t>
      </w:r>
    </w:p>
    <w:p xmlns:w14="http://schemas.microsoft.com/office/word/2010/wordml"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xmlns:w14="http://schemas.microsoft.com/office/word/2010/wordml"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xmlns:w14="http://schemas.microsoft.com/office/word/2010/wordml"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xmlns:w14="http://schemas.microsoft.com/office/word/2010/wordml" w:rsidRPr="00E62499" w:rsidR="005F6BFA" w:rsidP="00244D9A" w:rsidRDefault="005F6BFA" w14:paraId="07E6F5D2" w14:textId="656B83EB">
      <w:pPr>
        <w:pStyle w:val="Rubrik3"/>
      </w:pPr>
      <w:r w:rsidRPr="00E62499">
        <w:t>Fasa ut farliga kemikalier</w:t>
      </w:r>
    </w:p>
    <w:p xmlns:w14="http://schemas.microsoft.com/office/word/2010/wordml"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xmlns:w14="http://schemas.microsoft.com/office/word/2010/wordml"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xmlns:w14="http://schemas.microsoft.com/office/word/2010/wordml" w:rsidRPr="00E62499" w:rsidR="005F6BFA" w:rsidP="00244D9A" w:rsidRDefault="005F6BFA" w14:paraId="476FDA05" w14:textId="6B396209">
      <w:pPr>
        <w:pStyle w:val="Rubrik3"/>
      </w:pPr>
      <w:r w:rsidRPr="00E62499">
        <w:t>Läkemedel utan miljöpåverkan</w:t>
      </w:r>
    </w:p>
    <w:p xmlns:w14="http://schemas.microsoft.com/office/word/2010/wordml" w:rsidRPr="00E62499" w:rsidR="005F6BFA" w:rsidP="005F6BFA" w:rsidRDefault="005F6BFA" w14:paraId="290BDC97" w14:textId="77777777">
      <w:pPr>
        <w:pStyle w:val="Normalutanindragellerluft"/>
      </w:pPr>
      <w:r w:rsidRPr="00E62499">
        <w:t>Ett av vårdens största miljöproblem är utsläpp av läkemedel. När patienter använder läkemedel utsöndras rester via urin och avföring, och dessa hamnar ofta i avloppssystem och vidare ut i våra sjöar och vattendrag. Där kan de påverka fiskar, andra djurarter och i värsta fall människors hälsa. Antibiotika och antibiotikaresistenta bakterier sprids på samma sätt.</w:t>
      </w:r>
    </w:p>
    <w:p xmlns:w14="http://schemas.microsoft.com/office/word/2010/wordml" w:rsidRPr="00E62499" w:rsidR="002F49F3" w:rsidP="00B729DA" w:rsidRDefault="005F6BFA" w14:paraId="724BD3B6" w14:textId="1695AC7B">
      <w:r w:rsidRPr="00E62499">
        <w:t xml:space="preserve">Läkemedel bör </w:t>
      </w:r>
      <w:proofErr w:type="spellStart"/>
      <w:r w:rsidRPr="00E62499">
        <w:t>miljöklassificeras</w:t>
      </w:r>
      <w:proofErr w:type="spellEnd"/>
      <w:r w:rsidRPr="00E62499">
        <w:t xml:space="preserve">, och </w:t>
      </w:r>
      <w:proofErr w:type="spellStart"/>
      <w:r w:rsidRPr="00E62499">
        <w:t>pharmaceuter</w:t>
      </w:r>
      <w:proofErr w:type="spellEnd"/>
      <w:r w:rsidRPr="00E62499">
        <w:t xml:space="preserve"> såväl som vårdpersonal med ansvar för läkemedelshantering ska ha kunskap om klassificeringen. Det är dessutom hög tid att </w:t>
      </w:r>
      <w:proofErr w:type="spellStart"/>
      <w:proofErr w:type="gramStart"/>
      <w:r w:rsidRPr="00E62499">
        <w:t>TLVs</w:t>
      </w:r>
      <w:proofErr w:type="spellEnd"/>
      <w:proofErr w:type="gramEnd"/>
      <w:r w:rsidRPr="00E62499">
        <w:t xml:space="preserve"> förslag till miljöpremie för läkemedel i </w:t>
      </w:r>
      <w:proofErr w:type="spellStart"/>
      <w:r w:rsidRPr="00E62499">
        <w:t>läkemedelsförånssystemet</w:t>
      </w:r>
      <w:proofErr w:type="spellEnd"/>
      <w:r w:rsidRPr="00E62499">
        <w:t xml:space="preserve"> går från försöksverksamhet till full implementering.</w:t>
      </w:r>
    </w:p>
    <w:p xmlns:w14="http://schemas.microsoft.com/office/word/2010/wordml" w:rsidRPr="00E62499" w:rsidR="00FB10CD" w:rsidP="00FB10CD" w:rsidRDefault="00FB10CD" w14:paraId="522051B4" w14:textId="5FDF5A3C">
      <w:pPr>
        <w:pStyle w:val="Rubrik2"/>
      </w:pPr>
      <w:r w:rsidRPr="00E62499">
        <w:t>Nationell samordnare för sällsynta hälsotillstånd</w:t>
      </w:r>
    </w:p>
    <w:p xmlns:w14="http://schemas.microsoft.com/office/word/2010/wordml" w:rsidRPr="00E62499" w:rsidR="00BB6339" w:rsidP="008E0FE2" w:rsidRDefault="002F49F3" w14:paraId="7761D715" w14:textId="71B0F1CE">
      <w:pPr>
        <w:pStyle w:val="Normalutanindragellerluft"/>
      </w:pPr>
      <w:r w:rsidRPr="00E62499">
        <w:t>Regeringen har initierat en nationell strategi för sällsynta hälsotillstånd. Nu har Socialstyrelsen överlämnat ett förslag till strategi till regeringen och mycket av innehållet är bra. Men arbetet behöver tas vidare, 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729DA" w:rsidP="00E62499" w:rsidRDefault="00B729DA" w14:paraId="6FA3E203" w14:textId="77777777">
          <w:pPr/>
          <w:r/>
        </w:p>
        <w:p xmlns:w14="http://schemas.microsoft.com/office/word/2010/wordml" w:rsidR="00B729DA" w:rsidP="00E62499" w:rsidRDefault="00B729DA" w14:paraId="67D0F2F4" w14:textId="52503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bl>
    <w:p xmlns:w14="http://schemas.microsoft.com/office/word/2010/wordml" w:rsidRPr="008E0FE2" w:rsidR="004801AC" w:rsidP="00DF3554" w:rsidRDefault="004801AC" w14:paraId="37A48B3A" w14:textId="560570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E6A" w14:textId="77777777" w:rsidR="0036014B" w:rsidRDefault="0036014B" w:rsidP="000C1CAD">
      <w:pPr>
        <w:spacing w:line="240" w:lineRule="auto"/>
      </w:pPr>
      <w:r>
        <w:separator/>
      </w:r>
    </w:p>
  </w:endnote>
  <w:endnote w:type="continuationSeparator" w:id="0">
    <w:p w14:paraId="0B96FA49" w14:textId="77777777" w:rsidR="0036014B" w:rsidRDefault="0036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E37" w14:textId="77777777" w:rsidR="0036014B" w:rsidRDefault="0036014B" w:rsidP="000C1CAD">
      <w:pPr>
        <w:spacing w:line="240" w:lineRule="auto"/>
      </w:pPr>
      <w:r>
        <w:separator/>
      </w:r>
    </w:p>
  </w:footnote>
  <w:footnote w:type="continuationSeparator" w:id="0">
    <w:p w14:paraId="5EA465CC" w14:textId="77777777" w:rsidR="0036014B" w:rsidRDefault="00360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499"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499" w14:paraId="3C6E8272" w14:textId="2EBB5D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rsidRPr="008227B3" w:rsidR="00262EA3" w:rsidP="008227B3" w:rsidRDefault="00E62499"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499"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E62499" w14:paraId="12A28E81" w14:textId="17B525A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B86032" w14:paraId="0141A96F" w14:textId="7D7915F0">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7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0F72B0"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0F72B0"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8F761-DB14-4D6B-B93D-5461BDDAFD1D}"/>
</file>

<file path=customXml/itemProps2.xml><?xml version="1.0" encoding="utf-8"?>
<ds:datastoreItem xmlns:ds="http://schemas.openxmlformats.org/officeDocument/2006/customXml" ds:itemID="{18793E04-EECA-4065-993D-E63141400D73}"/>
</file>

<file path=customXml/itemProps3.xml><?xml version="1.0" encoding="utf-8"?>
<ds:datastoreItem xmlns:ds="http://schemas.openxmlformats.org/officeDocument/2006/customXml" ds:itemID="{5457AAAA-B7A3-4F2F-B483-3B46240072DE}"/>
</file>

<file path=customXml/itemProps5.xml><?xml version="1.0" encoding="utf-8"?>
<ds:datastoreItem xmlns:ds="http://schemas.openxmlformats.org/officeDocument/2006/customXml" ds:itemID="{0F3B1B1C-6B8C-434E-8808-2C758188A707}"/>
</file>

<file path=docProps/app.xml><?xml version="1.0" encoding="utf-8"?>
<Properties xmlns="http://schemas.openxmlformats.org/officeDocument/2006/extended-properties" xmlns:vt="http://schemas.openxmlformats.org/officeDocument/2006/docPropsVTypes">
  <Template>Normal</Template>
  <TotalTime>7</TotalTime>
  <Pages>1</Pages>
  <Words>8489</Words>
  <Characters>51217</Characters>
  <Application>Microsoft Office Word</Application>
  <DocSecurity>0</DocSecurity>
  <Lines>824</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