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200" w:rsidRPr="00796200" w:rsidRDefault="00796200">
      <w:pPr>
        <w:pStyle w:val="Datum"/>
      </w:pPr>
      <w:r w:rsidRPr="00796200">
        <w:fldChar w:fldCharType="begin" w:fldLock="1"/>
      </w:r>
      <w:r w:rsidRPr="00796200">
        <w:instrText xml:space="preserve"> DOCPROPERTY "DocumentDate" </w:instrText>
      </w:r>
      <w:r w:rsidRPr="00796200">
        <w:fldChar w:fldCharType="separate"/>
      </w:r>
      <w:r w:rsidRPr="00796200">
        <w:t>Onsdagen den 10 mars 2010</w:t>
      </w:r>
      <w:r w:rsidRPr="0079620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796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96200" w:rsidRPr="00796200" w:rsidRDefault="00796200">
            <w:pPr>
              <w:pStyle w:val="Plenum"/>
              <w:tabs>
                <w:tab w:val="clear" w:pos="1418"/>
              </w:tabs>
            </w:pPr>
            <w:r w:rsidRPr="00796200">
              <w:t>Kl.</w:t>
            </w:r>
          </w:p>
        </w:tc>
        <w:tc>
          <w:tcPr>
            <w:tcW w:w="851" w:type="dxa"/>
          </w:tcPr>
          <w:p w:rsidR="00796200" w:rsidRPr="00796200" w:rsidRDefault="0079620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96200">
              <w:t>09.00</w:t>
            </w:r>
          </w:p>
        </w:tc>
        <w:tc>
          <w:tcPr>
            <w:tcW w:w="397" w:type="dxa"/>
          </w:tcPr>
          <w:p w:rsidR="00796200" w:rsidRPr="00796200" w:rsidRDefault="0079620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96200" w:rsidRPr="00796200" w:rsidRDefault="00796200">
            <w:pPr>
              <w:pStyle w:val="Plenum"/>
              <w:tabs>
                <w:tab w:val="clear" w:pos="1418"/>
              </w:tabs>
              <w:ind w:right="1"/>
            </w:pPr>
            <w:r w:rsidRPr="00796200">
              <w:t>Arbetsplenum</w:t>
            </w:r>
          </w:p>
        </w:tc>
      </w:tr>
      <w:tr w:rsidR="00000000" w:rsidRPr="00796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96200" w:rsidRPr="00796200" w:rsidRDefault="0079620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96200" w:rsidRPr="00796200" w:rsidRDefault="00796200">
            <w:pPr>
              <w:pStyle w:val="Plenum"/>
              <w:tabs>
                <w:tab w:val="clear" w:pos="1418"/>
              </w:tabs>
              <w:jc w:val="right"/>
            </w:pPr>
            <w:r w:rsidRPr="00796200">
              <w:t>16.00</w:t>
            </w:r>
          </w:p>
        </w:tc>
        <w:tc>
          <w:tcPr>
            <w:tcW w:w="397" w:type="dxa"/>
          </w:tcPr>
          <w:p w:rsidR="00796200" w:rsidRPr="00796200" w:rsidRDefault="0079620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96200" w:rsidRPr="00796200" w:rsidRDefault="00796200">
            <w:pPr>
              <w:pStyle w:val="Plenum"/>
              <w:tabs>
                <w:tab w:val="clear" w:pos="1418"/>
              </w:tabs>
              <w:ind w:right="1"/>
            </w:pPr>
            <w:r w:rsidRPr="00796200">
              <w:t>Votering</w:t>
            </w:r>
          </w:p>
        </w:tc>
      </w:tr>
    </w:tbl>
    <w:p w:rsidR="00796200" w:rsidRPr="00796200" w:rsidRDefault="00796200">
      <w:pPr>
        <w:pStyle w:val="StreckLngt"/>
      </w:pPr>
      <w:r w:rsidRPr="00796200">
        <w:tab/>
      </w:r>
    </w:p>
    <w:p w:rsidR="00796200" w:rsidRPr="00796200" w:rsidRDefault="00796200">
      <w:pPr>
        <w:pStyle w:val="Blankrad"/>
      </w:pPr>
      <w:r w:rsidRPr="0079620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79620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96200" w:rsidRPr="00796200" w:rsidRDefault="00796200">
            <w:r w:rsidRPr="00796200">
              <w:t>Nr</w:t>
            </w:r>
          </w:p>
        </w:tc>
        <w:tc>
          <w:tcPr>
            <w:tcW w:w="5670" w:type="dxa"/>
          </w:tcPr>
          <w:p w:rsidR="00796200" w:rsidRPr="00796200" w:rsidRDefault="00796200">
            <w:bookmarkStart w:id="1" w:name="ÄrendeNrRubrik"/>
            <w:bookmarkEnd w:id="1"/>
          </w:p>
        </w:tc>
        <w:tc>
          <w:tcPr>
            <w:tcW w:w="1247" w:type="dxa"/>
          </w:tcPr>
          <w:p w:rsidR="00796200" w:rsidRPr="00796200" w:rsidRDefault="00796200">
            <w:r w:rsidRPr="00796200">
              <w:t>Anmäld tid (min.)</w:t>
            </w:r>
          </w:p>
        </w:tc>
        <w:tc>
          <w:tcPr>
            <w:tcW w:w="1474" w:type="dxa"/>
          </w:tcPr>
          <w:p w:rsidR="00796200" w:rsidRPr="00796200" w:rsidRDefault="00796200">
            <w:r w:rsidRPr="00796200">
              <w:t>Ackumulerad tid</w:t>
            </w:r>
          </w:p>
        </w:tc>
      </w:tr>
    </w:tbl>
    <w:p w:rsidR="00796200" w:rsidRPr="00796200" w:rsidRDefault="00796200">
      <w:pPr>
        <w:pStyle w:val="Blankrad"/>
      </w:pPr>
      <w:r w:rsidRPr="00796200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rendenr"/>
            </w:pPr>
            <w:r w:rsidRPr="00796200">
              <w:t>28</w:t>
            </w: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renderubrik"/>
            </w:pPr>
            <w:r w:rsidRPr="00796200">
              <w:t>Socialförsäkringsutskottets betänkande SfU12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Underrubrik"/>
            </w:pPr>
            <w:r w:rsidRPr="00796200">
              <w:t>Försörjningskrav vid anhöriginvandring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Göte Wahlström (s)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10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Kalle Larsson (v)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10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Bodil Ceballos (mp)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10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Mikael Cederbratt (m)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Fredrick Federley (c)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10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Ulf Nilsson (fp)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10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Lars Gustafsson (kd)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Statsrådet Tobias Billström (m)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12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  <w:r w:rsidRPr="00796200">
              <w:t xml:space="preserve"> </w:t>
            </w:r>
          </w:p>
        </w:tc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TalartidSumma"/>
            </w:pPr>
            <w:r w:rsidRPr="00796200">
              <w:t>1.18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TalartidAckumulerad"/>
            </w:pPr>
            <w:r w:rsidRPr="00796200">
              <w:t>1.18</w:t>
            </w:r>
          </w:p>
        </w:tc>
      </w:tr>
    </w:tbl>
    <w:p w:rsidR="00796200" w:rsidRPr="00796200" w:rsidRDefault="00796200">
      <w:pPr>
        <w:pStyle w:val="Blankrad"/>
      </w:pPr>
      <w:r w:rsidRPr="0079620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rendenr"/>
            </w:pPr>
            <w:r w:rsidRPr="00796200">
              <w:t>29</w:t>
            </w: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renderubrik"/>
            </w:pPr>
            <w:r w:rsidRPr="00796200">
              <w:t>Skatteutskottets betänkande SkU33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Underrubrik"/>
            </w:pPr>
            <w:r w:rsidRPr="00796200">
              <w:t>Övergångsvis dokumenthantering vid flyttningar under punktskatteuppskov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  <w:r w:rsidRPr="00796200">
              <w:t xml:space="preserve"> </w:t>
            </w:r>
          </w:p>
        </w:tc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TalartidSumma"/>
            </w:pPr>
            <w:r w:rsidRPr="00796200">
              <w:t>0.00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TalartidAckumulerad"/>
            </w:pPr>
            <w:r w:rsidRPr="00796200">
              <w:t>1.18</w:t>
            </w:r>
          </w:p>
        </w:tc>
      </w:tr>
    </w:tbl>
    <w:p w:rsidR="00796200" w:rsidRPr="00796200" w:rsidRDefault="00796200">
      <w:pPr>
        <w:pStyle w:val="Blankrad"/>
      </w:pPr>
      <w:r w:rsidRPr="0079620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rendenr"/>
            </w:pPr>
            <w:r w:rsidRPr="00796200">
              <w:t>30</w:t>
            </w: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renderubrik"/>
            </w:pPr>
            <w:r w:rsidRPr="00796200">
              <w:t>Justitieutskottets betänkande JuU11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Underrubrik"/>
            </w:pPr>
            <w:r w:rsidRPr="00796200">
              <w:t>Unga lagöverträdare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Kerstin Haglö (s)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12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Lena Olsson (v)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Helena Bouveng (m)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12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Johan Linander (c)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Johan Pehrson (fp)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Inger Davidson (kd)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  <w:r w:rsidRPr="00796200">
              <w:t xml:space="preserve"> </w:t>
            </w:r>
          </w:p>
        </w:tc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TalartidSumma"/>
            </w:pPr>
            <w:r w:rsidRPr="00796200">
              <w:t>0.56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TalartidAckumulerad"/>
            </w:pPr>
            <w:r w:rsidRPr="00796200">
              <w:t>2.14</w:t>
            </w:r>
          </w:p>
        </w:tc>
      </w:tr>
    </w:tbl>
    <w:p w:rsidR="00796200" w:rsidRPr="00796200" w:rsidRDefault="00796200">
      <w:pPr>
        <w:pStyle w:val="Blankrad"/>
      </w:pPr>
      <w:r w:rsidRPr="0079620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rendenr"/>
            </w:pPr>
            <w:r w:rsidRPr="00796200">
              <w:t>31</w:t>
            </w: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renderubrik"/>
            </w:pPr>
            <w:r w:rsidRPr="00796200">
              <w:t>Konstitutionsutskottets betänkande KU29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Underrubrik"/>
            </w:pPr>
            <w:r w:rsidRPr="00796200">
              <w:t>Statlig förvaltning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  <w:r w:rsidRPr="00796200">
              <w:t xml:space="preserve"> </w:t>
            </w:r>
          </w:p>
        </w:tc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TalartidSumma"/>
            </w:pPr>
            <w:r w:rsidRPr="00796200">
              <w:t>0.00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TalartidAckumulerad"/>
            </w:pPr>
            <w:r w:rsidRPr="00796200">
              <w:t>2.14</w:t>
            </w:r>
          </w:p>
        </w:tc>
      </w:tr>
    </w:tbl>
    <w:p w:rsidR="00796200" w:rsidRPr="00796200" w:rsidRDefault="00796200">
      <w:pPr>
        <w:pStyle w:val="Blankrad"/>
      </w:pPr>
      <w:r w:rsidRPr="0079620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rendenr"/>
            </w:pPr>
            <w:r w:rsidRPr="00796200">
              <w:t>32</w:t>
            </w: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renderubrik"/>
            </w:pPr>
            <w:r w:rsidRPr="00796200">
              <w:t>Finansutskottets betänkande FiU17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Underrubrik"/>
            </w:pPr>
            <w:r w:rsidRPr="00796200">
              <w:t>Kommunala frågor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Christina Zedell (s)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12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Ulla Andersson (v)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Anna Lilliehöök (m)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Roger Tiefensee (c)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Nina Lundström (fp)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Emma Henriksson (kd)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6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  <w:r w:rsidRPr="00796200">
              <w:t xml:space="preserve"> </w:t>
            </w:r>
          </w:p>
        </w:tc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TalartidSumma"/>
            </w:pPr>
            <w:r w:rsidRPr="00796200">
              <w:t>0.50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TalartidAckumulerad"/>
            </w:pPr>
            <w:r w:rsidRPr="00796200">
              <w:t>3.04</w:t>
            </w:r>
          </w:p>
        </w:tc>
      </w:tr>
    </w:tbl>
    <w:p w:rsidR="00796200" w:rsidRPr="00796200" w:rsidRDefault="00796200">
      <w:pPr>
        <w:pStyle w:val="Blankrad"/>
      </w:pPr>
      <w:r w:rsidRPr="0079620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rendenr"/>
            </w:pPr>
            <w:r w:rsidRPr="00796200">
              <w:t>33</w:t>
            </w: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renderubrik"/>
            </w:pPr>
            <w:r w:rsidRPr="00796200">
              <w:t>Skatteutskottets betänkande SkU26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Underrubrik"/>
            </w:pPr>
            <w:r w:rsidRPr="00796200">
              <w:t>Allmänna motioner om inkomstskatter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Britta Rådström (s)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Marie Engström (v)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Helena Leander (mp)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Jessica Polfjärd (m)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Karin Nilsson (c)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Gunnar Andrén (fp)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Lennart Sacrédeus (kd)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Göran Thingwall (-)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  <w:r w:rsidRPr="00796200">
              <w:t xml:space="preserve"> </w:t>
            </w:r>
          </w:p>
        </w:tc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TalartidSumma"/>
            </w:pPr>
            <w:r w:rsidRPr="00796200">
              <w:t>1.04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TalartidAckumulerad"/>
            </w:pPr>
            <w:r w:rsidRPr="00796200">
              <w:t>4.08</w:t>
            </w:r>
          </w:p>
        </w:tc>
      </w:tr>
    </w:tbl>
    <w:p w:rsidR="00796200" w:rsidRPr="00796200" w:rsidRDefault="00796200">
      <w:pPr>
        <w:pStyle w:val="Blankrad"/>
      </w:pPr>
      <w:r w:rsidRPr="0079620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rendenr"/>
            </w:pPr>
            <w:r w:rsidRPr="00796200">
              <w:t>34</w:t>
            </w: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renderubrik"/>
            </w:pPr>
            <w:r w:rsidRPr="00796200">
              <w:t>Skatteutskottets betänkande SkU27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Underrubrik"/>
            </w:pPr>
            <w:r w:rsidRPr="00796200">
              <w:t>Allmänna motioner om beskattning av företag, kapital och fastighet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Raimo Pärssinen (s)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10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Marie Engström (v)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Helena Leander (mp)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Annicka Engblom (m)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Åke Sandström (c)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Gunnar Andrén (fp)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6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Lennart Sacrédeus (kd)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Lena Asplund (m)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4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Per Åsling (c)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6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Gustav Nilsson (m)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4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Roger Tiefensee (c)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4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  <w:r w:rsidRPr="00796200">
              <w:t xml:space="preserve"> </w:t>
            </w:r>
          </w:p>
        </w:tc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TalartidSumma"/>
            </w:pPr>
            <w:r w:rsidRPr="00796200">
              <w:t>1.14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TalartidAckumulerad"/>
            </w:pPr>
            <w:r w:rsidRPr="00796200">
              <w:t>5.22</w:t>
            </w:r>
          </w:p>
        </w:tc>
      </w:tr>
    </w:tbl>
    <w:p w:rsidR="00796200" w:rsidRPr="00796200" w:rsidRDefault="00796200">
      <w:pPr>
        <w:pStyle w:val="Blankrad"/>
      </w:pPr>
      <w:r w:rsidRPr="0079620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rendenr"/>
              <w:pageBreakBefore/>
            </w:pPr>
            <w:r w:rsidRPr="00796200">
              <w:t>35</w:t>
            </w: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renderubrik"/>
              <w:pageBreakBefore/>
            </w:pPr>
            <w:r w:rsidRPr="00796200">
              <w:t>Skatteutskottets betänkande SkU28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Underrubrik"/>
            </w:pPr>
            <w:r w:rsidRPr="00796200">
              <w:t>Allmänna motioner om mervärdesskatt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Agneta Berliner (fp)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Lennart Sacrédeus (kd)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4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  <w:r w:rsidRPr="00796200">
              <w:t xml:space="preserve"> </w:t>
            </w:r>
          </w:p>
        </w:tc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TalartidSumma"/>
            </w:pPr>
            <w:r w:rsidRPr="00796200">
              <w:t>0.12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TalartidAckumulerad"/>
            </w:pPr>
            <w:r w:rsidRPr="00796200">
              <w:t>5.34</w:t>
            </w:r>
          </w:p>
        </w:tc>
      </w:tr>
    </w:tbl>
    <w:p w:rsidR="00796200" w:rsidRPr="00796200" w:rsidRDefault="00796200">
      <w:pPr>
        <w:pStyle w:val="Blankrad"/>
      </w:pPr>
      <w:r w:rsidRPr="0079620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rendenr"/>
            </w:pPr>
            <w:r w:rsidRPr="00796200">
              <w:t>36</w:t>
            </w: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renderubrik"/>
            </w:pPr>
            <w:r w:rsidRPr="00796200">
              <w:t xml:space="preserve">Näringsutskottets betänkande </w:t>
            </w:r>
            <w:bookmarkStart w:id="2" w:name="BetänkandeNr"/>
            <w:bookmarkEnd w:id="2"/>
            <w:r w:rsidRPr="00796200">
              <w:t>NU13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96200" w:rsidRPr="00796200" w:rsidRDefault="00796200">
            <w:pPr>
              <w:pStyle w:val="Underrubrik"/>
            </w:pPr>
            <w:bookmarkStart w:id="3" w:name="Ärenderubrik"/>
            <w:bookmarkEnd w:id="3"/>
            <w:r w:rsidRPr="00796200">
              <w:t>Vissa handelspolitiska frågor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Carina Adolfsson Elgestam (s)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10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Kent Persson (v)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Lage Rahm (mp)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Carl B Hamilton (fp)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Marie Weibull Kornias (m)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96200" w:rsidRPr="00796200" w:rsidRDefault="00796200">
            <w:r w:rsidRPr="00796200">
              <w:t>Eva Johnsson (kd)</w:t>
            </w:r>
          </w:p>
        </w:tc>
        <w:tc>
          <w:tcPr>
            <w:tcW w:w="1247" w:type="dxa"/>
          </w:tcPr>
          <w:p w:rsidR="00796200" w:rsidRPr="00796200" w:rsidRDefault="00796200">
            <w:pPr>
              <w:pStyle w:val="Talartid"/>
            </w:pPr>
            <w:r w:rsidRPr="00796200">
              <w:t>8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IngenText"/>
            </w:pP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Summalinje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Summalinje"/>
            </w:pPr>
            <w:r w:rsidRPr="00796200">
              <w:t>____</w:t>
            </w:r>
          </w:p>
        </w:tc>
      </w:tr>
      <w:tr w:rsidR="00000000" w:rsidRPr="007962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  <w:r w:rsidRPr="00796200">
              <w:t xml:space="preserve"> </w:t>
            </w:r>
          </w:p>
        </w:tc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5216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1247" w:type="dxa"/>
          </w:tcPr>
          <w:p w:rsidR="00796200" w:rsidRPr="00796200" w:rsidRDefault="00796200">
            <w:pPr>
              <w:pStyle w:val="TalartidSumma"/>
            </w:pPr>
            <w:r w:rsidRPr="00796200">
              <w:t>0.50</w:t>
            </w:r>
          </w:p>
        </w:tc>
        <w:tc>
          <w:tcPr>
            <w:tcW w:w="1489" w:type="dxa"/>
          </w:tcPr>
          <w:p w:rsidR="00796200" w:rsidRPr="00796200" w:rsidRDefault="00796200">
            <w:pPr>
              <w:pStyle w:val="TalartidAckumulerad"/>
            </w:pPr>
            <w:r w:rsidRPr="00796200">
              <w:t>6.24</w:t>
            </w:r>
          </w:p>
        </w:tc>
      </w:tr>
    </w:tbl>
    <w:p w:rsidR="00796200" w:rsidRPr="00796200" w:rsidRDefault="00796200">
      <w:pPr>
        <w:pStyle w:val="Blankrad"/>
      </w:pPr>
      <w:r w:rsidRPr="0079620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796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454" w:type="dxa"/>
          </w:tcPr>
          <w:p w:rsidR="00796200" w:rsidRPr="00796200" w:rsidRDefault="00796200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2268" w:type="dxa"/>
          </w:tcPr>
          <w:p w:rsidR="00796200" w:rsidRPr="00796200" w:rsidRDefault="00796200">
            <w:pPr>
              <w:pStyle w:val="TalartidTotalText"/>
            </w:pPr>
            <w:r w:rsidRPr="00796200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796200" w:rsidRPr="00796200" w:rsidRDefault="00796200">
            <w:pPr>
              <w:pStyle w:val="TalartidTotal"/>
            </w:pPr>
            <w:r w:rsidRPr="00796200">
              <w:t>6 tim. 24 min.</w:t>
            </w:r>
          </w:p>
        </w:tc>
      </w:tr>
      <w:tr w:rsidR="00000000" w:rsidRPr="007962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96200" w:rsidRPr="00796200" w:rsidRDefault="00796200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796200" w:rsidRPr="00796200" w:rsidRDefault="00796200"/>
          <w:p w:rsidR="00796200" w:rsidRPr="00796200" w:rsidRDefault="00796200">
            <w:pPr>
              <w:pStyle w:val="Mittstreck"/>
            </w:pPr>
            <w:r w:rsidRPr="00796200">
              <w:tab/>
            </w:r>
            <w:r w:rsidRPr="00796200">
              <w:tab/>
            </w:r>
          </w:p>
        </w:tc>
      </w:tr>
    </w:tbl>
    <w:p w:rsidR="00796200" w:rsidRPr="00796200" w:rsidRDefault="00796200">
      <w:pPr>
        <w:pStyle w:val="Blankrad"/>
      </w:pPr>
      <w:r w:rsidRPr="00796200">
        <w:t xml:space="preserve">     </w:t>
      </w:r>
    </w:p>
    <w:sectPr w:rsidR="00000000" w:rsidRPr="0079620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6200" w:rsidRPr="00796200" w:rsidRDefault="00796200">
      <w:r w:rsidRPr="00796200">
        <w:separator/>
      </w:r>
    </w:p>
  </w:endnote>
  <w:endnote w:type="continuationSeparator" w:id="0">
    <w:p w:rsidR="00796200" w:rsidRPr="00796200" w:rsidRDefault="00796200">
      <w:r w:rsidRPr="007962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200" w:rsidRPr="00796200" w:rsidRDefault="00796200">
    <w:pPr>
      <w:pStyle w:val="Sidhuvud"/>
      <w:jc w:val="center"/>
    </w:pPr>
    <w:r w:rsidRPr="00796200">
      <w:fldChar w:fldCharType="begin" w:fldLock="1"/>
    </w:r>
    <w:r w:rsidRPr="00796200">
      <w:instrText xml:space="preserve"> PAGE </w:instrText>
    </w:r>
    <w:r w:rsidRPr="00796200">
      <w:fldChar w:fldCharType="separate"/>
    </w:r>
    <w:r w:rsidRPr="00796200">
      <w:t>2</w:t>
    </w:r>
    <w:r w:rsidRPr="00796200">
      <w:fldChar w:fldCharType="end"/>
    </w:r>
    <w:r w:rsidRPr="00796200">
      <w:t xml:space="preserve"> (</w:t>
    </w:r>
    <w:r w:rsidRPr="00796200">
      <w:fldChar w:fldCharType="begin" w:fldLock="1"/>
    </w:r>
    <w:r w:rsidRPr="00796200">
      <w:instrText xml:space="preserve"> NUMPAGES </w:instrText>
    </w:r>
    <w:r w:rsidRPr="00796200">
      <w:fldChar w:fldCharType="separate"/>
    </w:r>
    <w:r w:rsidRPr="00796200">
      <w:t>4</w:t>
    </w:r>
    <w:r w:rsidRPr="00796200">
      <w:fldChar w:fldCharType="end"/>
    </w:r>
    <w:r w:rsidRPr="0079620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200" w:rsidRPr="00796200" w:rsidRDefault="00796200">
    <w:pPr>
      <w:pStyle w:val="Sidhuvud"/>
      <w:jc w:val="center"/>
    </w:pPr>
    <w:r w:rsidRPr="00796200">
      <w:fldChar w:fldCharType="begin" w:fldLock="1"/>
    </w:r>
    <w:r w:rsidRPr="00796200">
      <w:instrText xml:space="preserve"> PAGE </w:instrText>
    </w:r>
    <w:r w:rsidRPr="00796200">
      <w:fldChar w:fldCharType="separate"/>
    </w:r>
    <w:r w:rsidRPr="00796200">
      <w:t>1</w:t>
    </w:r>
    <w:r w:rsidRPr="00796200">
      <w:fldChar w:fldCharType="end"/>
    </w:r>
    <w:r w:rsidRPr="00796200">
      <w:t xml:space="preserve"> (</w:t>
    </w:r>
    <w:r w:rsidRPr="00796200">
      <w:fldChar w:fldCharType="begin" w:fldLock="1"/>
    </w:r>
    <w:r w:rsidRPr="00796200">
      <w:instrText xml:space="preserve"> NUMPAGES </w:instrText>
    </w:r>
    <w:r w:rsidRPr="00796200">
      <w:fldChar w:fldCharType="separate"/>
    </w:r>
    <w:r w:rsidRPr="00796200">
      <w:t>4</w:t>
    </w:r>
    <w:r w:rsidRPr="00796200">
      <w:fldChar w:fldCharType="end"/>
    </w:r>
    <w:r w:rsidRPr="0079620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6200" w:rsidRPr="00796200" w:rsidRDefault="00796200">
      <w:r w:rsidRPr="00796200">
        <w:separator/>
      </w:r>
    </w:p>
  </w:footnote>
  <w:footnote w:type="continuationSeparator" w:id="0">
    <w:p w:rsidR="00796200" w:rsidRPr="00796200" w:rsidRDefault="00796200">
      <w:r w:rsidRPr="007962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200" w:rsidRPr="00796200" w:rsidRDefault="00796200">
    <w:pPr>
      <w:pStyle w:val="Sidhuvud"/>
      <w:tabs>
        <w:tab w:val="clear" w:pos="4536"/>
      </w:tabs>
    </w:pPr>
    <w:r w:rsidRPr="00796200">
      <w:fldChar w:fldCharType="begin" w:fldLock="1"/>
    </w:r>
    <w:r w:rsidRPr="00796200">
      <w:instrText xml:space="preserve"> DOCPROPERTY "DocumentDate" </w:instrText>
    </w:r>
    <w:r w:rsidRPr="00796200">
      <w:fldChar w:fldCharType="separate"/>
    </w:r>
    <w:r w:rsidRPr="00796200">
      <w:t>Onsdagen den 10 mars 2010</w:t>
    </w:r>
    <w:r w:rsidRPr="00796200">
      <w:fldChar w:fldCharType="end"/>
    </w:r>
    <w:r w:rsidRPr="00796200">
      <w:fldChar w:fldCharType="begin" w:fldLock="1"/>
    </w:r>
    <w:r w:rsidRPr="00796200">
      <w:instrText xml:space="preserve">if </w:instrText>
    </w:r>
    <w:r w:rsidRPr="00796200">
      <w:fldChar w:fldCharType="begin" w:fldLock="1"/>
    </w:r>
    <w:r w:rsidRPr="00796200">
      <w:instrText xml:space="preserve"> DOCPROPERTY "Status" </w:instrText>
    </w:r>
    <w:r w:rsidRPr="00796200">
      <w:fldChar w:fldCharType="separate"/>
    </w:r>
    <w:r w:rsidRPr="00796200">
      <w:instrText>slutlig</w:instrText>
    </w:r>
    <w:r w:rsidRPr="00796200">
      <w:fldChar w:fldCharType="end"/>
    </w:r>
    <w:r w:rsidRPr="00796200">
      <w:instrText xml:space="preserve"> = "preliminär" " (preliminärt)" "" </w:instrText>
    </w:r>
    <w:r w:rsidRPr="00796200">
      <w:fldChar w:fldCharType="end"/>
    </w:r>
    <w:r w:rsidRPr="00796200">
      <w:tab/>
    </w:r>
  </w:p>
  <w:p w:rsidR="00796200" w:rsidRPr="00796200" w:rsidRDefault="0079620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96200">
      <w:rPr>
        <w:sz w:val="12"/>
      </w:rPr>
      <w:tab/>
    </w:r>
  </w:p>
  <w:p w:rsidR="00796200" w:rsidRPr="00796200" w:rsidRDefault="007962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200" w:rsidRPr="00796200" w:rsidRDefault="0079620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9620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6200" w:rsidRPr="00796200" w:rsidRDefault="00796200">
    <w:pPr>
      <w:pStyle w:val="Dokumentrubrik"/>
      <w:spacing w:after="360"/>
    </w:pPr>
    <w:r w:rsidRPr="00796200">
      <w:fldChar w:fldCharType="begin" w:fldLock="1"/>
    </w:r>
    <w:r w:rsidRPr="00796200">
      <w:instrText xml:space="preserve"> if </w:instrText>
    </w:r>
    <w:r w:rsidRPr="00796200">
      <w:fldChar w:fldCharType="begin" w:fldLock="1"/>
    </w:r>
    <w:r w:rsidRPr="00796200">
      <w:instrText xml:space="preserve"> DOCPROPERTY  Status </w:instrText>
    </w:r>
    <w:r w:rsidRPr="00796200">
      <w:fldChar w:fldCharType="separate"/>
    </w:r>
    <w:r w:rsidRPr="00796200">
      <w:instrText>slutlig</w:instrText>
    </w:r>
    <w:r w:rsidRPr="00796200">
      <w:fldChar w:fldCharType="end"/>
    </w:r>
    <w:r w:rsidRPr="00796200">
      <w:instrText xml:space="preserve"> = "preliminär" "Preliminär t" "T" </w:instrText>
    </w:r>
    <w:r w:rsidRPr="00796200">
      <w:fldChar w:fldCharType="separate"/>
    </w:r>
    <w:r w:rsidRPr="00796200">
      <w:rPr>
        <w:noProof/>
      </w:rPr>
      <w:t>T</w:t>
    </w:r>
    <w:r w:rsidRPr="00796200">
      <w:fldChar w:fldCharType="end"/>
    </w:r>
    <w:r w:rsidRPr="00796200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02A0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CC783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064B4A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47AC5C1A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47DB6B7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A5404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4C167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0A229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174FD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6A5FD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5795718">
    <w:abstractNumId w:val="10"/>
  </w:num>
  <w:num w:numId="2" w16cid:durableId="192619242">
    <w:abstractNumId w:val="9"/>
  </w:num>
  <w:num w:numId="3" w16cid:durableId="649796349">
    <w:abstractNumId w:val="4"/>
  </w:num>
  <w:num w:numId="4" w16cid:durableId="593707268">
    <w:abstractNumId w:val="0"/>
  </w:num>
  <w:num w:numId="5" w16cid:durableId="20086459">
    <w:abstractNumId w:val="1"/>
  </w:num>
  <w:num w:numId="6" w16cid:durableId="740520160">
    <w:abstractNumId w:val="5"/>
  </w:num>
  <w:num w:numId="7" w16cid:durableId="139003408">
    <w:abstractNumId w:val="8"/>
  </w:num>
  <w:num w:numId="8" w16cid:durableId="902368238">
    <w:abstractNumId w:val="7"/>
  </w:num>
  <w:num w:numId="9" w16cid:durableId="1802993117">
    <w:abstractNumId w:val="6"/>
  </w:num>
  <w:num w:numId="10" w16cid:durableId="1391229376">
    <w:abstractNumId w:val="3"/>
  </w:num>
  <w:num w:numId="11" w16cid:durableId="7100706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90305"/>
    <w:rsid w:val="00796200"/>
    <w:rsid w:val="00C9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56D736-AC78-4F98-8CFB-BE00747C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430</Words>
  <Characters>2077</Characters>
  <Application>Microsoft Office Word</Application>
  <DocSecurity>4</DocSecurity>
  <Lines>519</Lines>
  <Paragraphs>278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2010-03-09T14:24:00Z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10 mars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2010-03-10</vt:lpwstr>
  </property>
  <property fmtid="{D5CDD505-2E9C-101B-9397-08002B2CF9AE}" pid="6" name="DocumentYear">
    <vt:lpwstr>2009/10</vt:lpwstr>
  </property>
</Properties>
</file>