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250B053912A4E8088211340174C64A4"/>
        </w:placeholder>
        <w:text/>
      </w:sdtPr>
      <w:sdtEndPr/>
      <w:sdtContent>
        <w:p w:rsidRPr="009B062B" w:rsidR="00AF30DD" w:rsidP="00DA28CE" w:rsidRDefault="00AF30DD" w14:paraId="568547A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8c74025-da10-4c82-83d0-64c0b399281a"/>
        <w:id w:val="-1432427563"/>
        <w:lock w:val="sdtLocked"/>
      </w:sdtPr>
      <w:sdtEndPr/>
      <w:sdtContent>
        <w:p w:rsidR="005A5BE4" w:rsidRDefault="002D2591" w14:paraId="752CDE0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generella strandskyddet måste reformeras och att regelverket bör vara olika strikt i olika delar av landet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4839FA6DB8148B4A0BE2B90B5AD08B5"/>
        </w:placeholder>
        <w:text/>
      </w:sdtPr>
      <w:sdtEndPr/>
      <w:sdtContent>
        <w:p w:rsidRPr="009B062B" w:rsidR="006D79C9" w:rsidP="00333E95" w:rsidRDefault="006D79C9" w14:paraId="4D4D5398" w14:textId="77777777">
          <w:pPr>
            <w:pStyle w:val="Rubrik1"/>
          </w:pPr>
          <w:r>
            <w:t>Motivering</w:t>
          </w:r>
        </w:p>
      </w:sdtContent>
    </w:sdt>
    <w:p w:rsidR="00294A83" w:rsidP="00294A83" w:rsidRDefault="00294A83" w14:paraId="2A8CC8E2" w14:textId="77777777">
      <w:pPr>
        <w:pStyle w:val="Normalutanindragellerluft"/>
      </w:pPr>
      <w:r>
        <w:t>Strandskyddet har blivit en hämmande regel för många delar av landet vars unique selling point just är möjligheter till boende och bebyggelse i strandnära lägen. Hela grundtanken bakom strandskyddsreglerna är ju att långsiktigt trygga allmänhetens tillgång till strandområden – vilket är särskilt viktigt i regioner och storstäder där boendeförtätningen är som störst – men att samma regler ska gälla även i områden med god tillgång till vatten och strandnära lägen, och som är glest befolkade, är inte rimligt. LIS-områdesregelverket är uppenbarligen inte adekvat.</w:t>
      </w:r>
    </w:p>
    <w:p w:rsidRPr="00294A83" w:rsidR="00422B9E" w:rsidP="00294A83" w:rsidRDefault="00294A83" w14:paraId="760357B2" w14:textId="77777777">
      <w:r w:rsidRPr="00294A83">
        <w:t>Ny lagstiftning måste på plats som säkerställer att strandskyddsinstitutet tar sin utgångspunkt i de olika förutsättningar som finns runtom i landet och alltså inte som huvudregel innebär en strikt begränsning av äganderätt och möjlighet till utveckling, där endast dispenser och undantag kan bli aktuella. Strandskyddet måste vara olika i olika delar av Sverige för att hela Sverige ska kunna nå sin fulla potential i ett redan bostadsansträngt läge. Det generella strandskyddet måste reformeras och detta bör riksdagen ge regeringen tillkänna.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2C096D4B3D6C41DC80B004CA1FCD2EE3"/>
        </w:placeholder>
      </w:sdtPr>
      <w:sdtEndPr/>
      <w:sdtContent>
        <w:p w:rsidR="00A063ED" w:rsidP="00A063ED" w:rsidRDefault="00A063ED" w14:paraId="6CB4BEFB" w14:textId="77777777"/>
        <w:p w:rsidRPr="008E0FE2" w:rsidR="004801AC" w:rsidP="00A063ED" w:rsidRDefault="00643B9D" w14:paraId="74B1F5FE" w14:textId="337CBB9B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Viktor Wärnick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 Weinerhall (M)</w:t>
            </w:r>
          </w:p>
        </w:tc>
      </w:tr>
    </w:tbl>
    <w:p w:rsidR="000540C5" w:rsidRDefault="000540C5" w14:paraId="514CDBC6" w14:textId="77777777"/>
    <w:sectPr w:rsidR="000540C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50BC1" w14:textId="77777777" w:rsidR="00294A83" w:rsidRDefault="00294A83" w:rsidP="000C1CAD">
      <w:pPr>
        <w:spacing w:line="240" w:lineRule="auto"/>
      </w:pPr>
      <w:r>
        <w:separator/>
      </w:r>
    </w:p>
  </w:endnote>
  <w:endnote w:type="continuationSeparator" w:id="0">
    <w:p w14:paraId="766BFAD6" w14:textId="77777777" w:rsidR="00294A83" w:rsidRDefault="00294A8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7EB7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F8C67" w14:textId="65C47C86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063E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94E92" w14:textId="13ED1D12" w:rsidR="00262EA3" w:rsidRPr="00A063ED" w:rsidRDefault="00262EA3" w:rsidP="00A063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B9677" w14:textId="77777777" w:rsidR="00294A83" w:rsidRDefault="00294A83" w:rsidP="000C1CAD">
      <w:pPr>
        <w:spacing w:line="240" w:lineRule="auto"/>
      </w:pPr>
      <w:r>
        <w:separator/>
      </w:r>
    </w:p>
  </w:footnote>
  <w:footnote w:type="continuationSeparator" w:id="0">
    <w:p w14:paraId="5C87B3C5" w14:textId="77777777" w:rsidR="00294A83" w:rsidRDefault="00294A8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1FCBD6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45F046D" wp14:anchorId="566ED14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43B9D" w14:paraId="10494C0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1DC2C87B95C45FFB8E22285EA39E92F"/>
                              </w:placeholder>
                              <w:text/>
                            </w:sdtPr>
                            <w:sdtEndPr/>
                            <w:sdtContent>
                              <w:r w:rsidR="00294A8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AE764C481B44121A4B6A99C5FF0F90F"/>
                              </w:placeholder>
                              <w:text/>
                            </w:sdtPr>
                            <w:sdtEndPr/>
                            <w:sdtContent>
                              <w:r w:rsidR="00294A83">
                                <w:t>1687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66ED14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43B9D" w14:paraId="10494C0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1DC2C87B95C45FFB8E22285EA39E92F"/>
                        </w:placeholder>
                        <w:text/>
                      </w:sdtPr>
                      <w:sdtEndPr/>
                      <w:sdtContent>
                        <w:r w:rsidR="00294A8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AE764C481B44121A4B6A99C5FF0F90F"/>
                        </w:placeholder>
                        <w:text/>
                      </w:sdtPr>
                      <w:sdtEndPr/>
                      <w:sdtContent>
                        <w:r w:rsidR="00294A83">
                          <w:t>1687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7FB93B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2B2DF12" w14:textId="77777777">
    <w:pPr>
      <w:jc w:val="right"/>
    </w:pPr>
  </w:p>
  <w:p w:rsidR="00262EA3" w:rsidP="00776B74" w:rsidRDefault="00262EA3" w14:paraId="0324ABD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43B9D" w14:paraId="1F9A41B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02AAD5B" wp14:anchorId="7C39CAE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43B9D" w14:paraId="7BD8B44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94A8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94A83">
          <w:t>1687</w:t>
        </w:r>
      </w:sdtContent>
    </w:sdt>
  </w:p>
  <w:p w:rsidRPr="008227B3" w:rsidR="00262EA3" w:rsidP="008227B3" w:rsidRDefault="00643B9D" w14:paraId="438989C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43B9D" w14:paraId="0E77336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:1175</w:t>
        </w:r>
      </w:sdtContent>
    </w:sdt>
  </w:p>
  <w:p w:rsidR="00262EA3" w:rsidP="00E03A3D" w:rsidRDefault="00643B9D" w14:paraId="0DFB619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Viktor Wärnick och John Weinerhall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94A83" w14:paraId="7FDBA4A9" w14:textId="77777777">
        <w:pPr>
          <w:pStyle w:val="FSHRub2"/>
        </w:pPr>
        <w:r>
          <w:t>Strandskyddet måste vara olika i olika delar av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848DA3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294A8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0C5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57980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225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A83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591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1D61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BE4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3B9D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6E14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48C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46A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3ED"/>
    <w:rsid w:val="00A0652D"/>
    <w:rsid w:val="00A06B34"/>
    <w:rsid w:val="00A0773A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0FF9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93ECC4"/>
  <w15:chartTrackingRefBased/>
  <w15:docId w15:val="{30310E0E-08A2-4569-A807-7BF68E95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50B053912A4E8088211340174C64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288568-EF36-4F09-95C1-4395F9AF0CE2}"/>
      </w:docPartPr>
      <w:docPartBody>
        <w:p w:rsidR="00B25C54" w:rsidRDefault="00B25C54">
          <w:pPr>
            <w:pStyle w:val="8250B053912A4E8088211340174C64A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4839FA6DB8148B4A0BE2B90B5AD08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535733-0CBA-4879-B1E9-2D5FF7B5421E}"/>
      </w:docPartPr>
      <w:docPartBody>
        <w:p w:rsidR="00B25C54" w:rsidRDefault="00B25C54">
          <w:pPr>
            <w:pStyle w:val="84839FA6DB8148B4A0BE2B90B5AD08B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1DC2C87B95C45FFB8E22285EA39E9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56060D-3C94-4D7E-B503-9F8F089ABB24}"/>
      </w:docPartPr>
      <w:docPartBody>
        <w:p w:rsidR="00B25C54" w:rsidRDefault="00B25C54">
          <w:pPr>
            <w:pStyle w:val="51DC2C87B95C45FFB8E22285EA39E92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AE764C481B44121A4B6A99C5FF0F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06E57A-DA6D-4C03-846F-B2101023C05E}"/>
      </w:docPartPr>
      <w:docPartBody>
        <w:p w:rsidR="00B25C54" w:rsidRDefault="00B25C54">
          <w:pPr>
            <w:pStyle w:val="0AE764C481B44121A4B6A99C5FF0F90F"/>
          </w:pPr>
          <w:r>
            <w:t xml:space="preserve"> </w:t>
          </w:r>
        </w:p>
      </w:docPartBody>
    </w:docPart>
    <w:docPart>
      <w:docPartPr>
        <w:name w:val="2C096D4B3D6C41DC80B004CA1FCD2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23E73F-4290-42DA-96AC-C75C20031AD0}"/>
      </w:docPartPr>
      <w:docPartBody>
        <w:p w:rsidR="00FC59EF" w:rsidRDefault="00FC59E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C54"/>
    <w:rsid w:val="00B25C54"/>
    <w:rsid w:val="00FC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250B053912A4E8088211340174C64A4">
    <w:name w:val="8250B053912A4E8088211340174C64A4"/>
  </w:style>
  <w:style w:type="paragraph" w:customStyle="1" w:styleId="7E03B7C654EB4E25AA63AB42A2F3CFCD">
    <w:name w:val="7E03B7C654EB4E25AA63AB42A2F3CFC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48A8923D82E432AA8E7F37A9D653B71">
    <w:name w:val="748A8923D82E432AA8E7F37A9D653B71"/>
  </w:style>
  <w:style w:type="paragraph" w:customStyle="1" w:styleId="84839FA6DB8148B4A0BE2B90B5AD08B5">
    <w:name w:val="84839FA6DB8148B4A0BE2B90B5AD08B5"/>
  </w:style>
  <w:style w:type="paragraph" w:customStyle="1" w:styleId="8E08C7DFA38A40CE90D56FD46E4FF7FD">
    <w:name w:val="8E08C7DFA38A40CE90D56FD46E4FF7FD"/>
  </w:style>
  <w:style w:type="paragraph" w:customStyle="1" w:styleId="64D56D1F396343CEA17CB92249AFAFC1">
    <w:name w:val="64D56D1F396343CEA17CB92249AFAFC1"/>
  </w:style>
  <w:style w:type="paragraph" w:customStyle="1" w:styleId="51DC2C87B95C45FFB8E22285EA39E92F">
    <w:name w:val="51DC2C87B95C45FFB8E22285EA39E92F"/>
  </w:style>
  <w:style w:type="paragraph" w:customStyle="1" w:styleId="0AE764C481B44121A4B6A99C5FF0F90F">
    <w:name w:val="0AE764C481B44121A4B6A99C5FF0F9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622C0A-B9CB-4559-8D6E-937A2D6D9365}"/>
</file>

<file path=customXml/itemProps2.xml><?xml version="1.0" encoding="utf-8"?>
<ds:datastoreItem xmlns:ds="http://schemas.openxmlformats.org/officeDocument/2006/customXml" ds:itemID="{73891B2C-D433-4AC5-8F57-F5CA93CAD3F4}"/>
</file>

<file path=customXml/itemProps3.xml><?xml version="1.0" encoding="utf-8"?>
<ds:datastoreItem xmlns:ds="http://schemas.openxmlformats.org/officeDocument/2006/customXml" ds:itemID="{0E916095-0E74-41DD-A2B5-F8AB6A17F5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1207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M1687 Strandskyddet måste vara olika i olika delar av Sverige</vt:lpstr>
      <vt:lpstr>
      </vt:lpstr>
    </vt:vector>
  </TitlesOfParts>
  <Company>Sveriges riksdag</Company>
  <LinksUpToDate>false</LinksUpToDate>
  <CharactersWithSpaces>1405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