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F60BC8BBC4412D96BA5C218349EAAF"/>
        </w:placeholder>
        <w:text/>
      </w:sdtPr>
      <w:sdtEndPr/>
      <w:sdtContent>
        <w:p w:rsidRPr="009B062B" w:rsidR="00AF30DD" w:rsidP="00DA28CE" w:rsidRDefault="00AF30DD" w14:paraId="75C05CB2" w14:textId="77777777">
          <w:pPr>
            <w:pStyle w:val="Rubrik1"/>
            <w:spacing w:after="300"/>
          </w:pPr>
          <w:r w:rsidRPr="009B062B">
            <w:t>Förslag till riksdagsbeslut</w:t>
          </w:r>
        </w:p>
      </w:sdtContent>
    </w:sdt>
    <w:sdt>
      <w:sdtPr>
        <w:alias w:val="Yrkande 1"/>
        <w:tag w:val="5c82727c-5cf2-4dd5-9bac-cef76ef964ee"/>
        <w:id w:val="763578636"/>
        <w:lock w:val="sdtLocked"/>
      </w:sdtPr>
      <w:sdtEndPr/>
      <w:sdtContent>
        <w:p w:rsidR="00E3567A" w:rsidRDefault="00A942CD" w14:paraId="6FB1053C" w14:textId="77777777">
          <w:pPr>
            <w:pStyle w:val="Frslagstext"/>
            <w:numPr>
              <w:ilvl w:val="0"/>
              <w:numId w:val="0"/>
            </w:numPr>
          </w:pPr>
          <w:r>
            <w:t>Riksdagen ställer sig bakom det som anförs i motionen om att en svensk minnesdag tillägnad kommunismens offer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325D9CF5C74507BFF87EAA053D221E"/>
        </w:placeholder>
        <w:text/>
      </w:sdtPr>
      <w:sdtEndPr/>
      <w:sdtContent>
        <w:p w:rsidRPr="009B062B" w:rsidR="006D79C9" w:rsidP="00333E95" w:rsidRDefault="006D79C9" w14:paraId="7522B047" w14:textId="77777777">
          <w:pPr>
            <w:pStyle w:val="Rubrik1"/>
          </w:pPr>
          <w:r>
            <w:t>Motivering</w:t>
          </w:r>
        </w:p>
      </w:sdtContent>
    </w:sdt>
    <w:p w:rsidRPr="00691E73" w:rsidR="00384D96" w:rsidP="00691E73" w:rsidRDefault="00384D96" w14:paraId="4ED179C5" w14:textId="77777777">
      <w:pPr>
        <w:pStyle w:val="Normalutanindragellerluft"/>
      </w:pPr>
      <w:r w:rsidRPr="00691E73">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Pr="00691E73" w:rsidR="00384D96" w:rsidP="00691E73" w:rsidRDefault="00384D96" w14:paraId="14A41D3B" w14:textId="77C9D2B1">
      <w:r w:rsidRPr="00691E73">
        <w:t xml:space="preserve">Men det är inte bara nationalsocialismen som skördat miljontals människoliv. En annan socialistisk ideologi som orsakat miljontals offer är kommunismen. Trots att </w:t>
      </w:r>
      <w:bookmarkStart w:name="_GoBack" w:id="1"/>
      <w:r w:rsidRPr="00691E73">
        <w:t>kommunismen skördat fler människoliv (ma</w:t>
      </w:r>
      <w:r w:rsidRPr="00691E73" w:rsidR="003C6108">
        <w:t xml:space="preserve">n räknar mellan 63 och </w:t>
      </w:r>
      <w:r w:rsidRPr="00691E73">
        <w:t xml:space="preserve">93 miljoner människor) än nationalsocialismen har detta fått avsevärt mindre uppmärksamhet och de som fallit offer för denna avskyvärda ideologi har inte hedrats på samma sätt. </w:t>
      </w:r>
    </w:p>
    <w:p w:rsidRPr="00691E73" w:rsidR="00384D96" w:rsidP="00691E73" w:rsidRDefault="00384D96" w14:paraId="26BF97F0" w14:textId="54FEEFF6">
      <w:r w:rsidRPr="00691E73">
        <w:t>Både nationalsocialism och kommunism är totalitära ideologier som bör förpassas till historiens skräphög. Skillnaden mellan dessa ideologier är bara grader i helvetet. Trots detta har det visat sig att svenska ungdomars kunskaper om kommunismens, till skillnad från nationalsocialismens, illgärningar är mycket bristfälliga. Till exempel visade en Demoskopundersökning från Upplysning om kommunismen, UOK, 2007 att 90 procent av de svenska ungdomarna då inte</w:t>
      </w:r>
      <w:r w:rsidRPr="00691E73" w:rsidR="003C6108">
        <w:t xml:space="preserve"> kände till Sovjetkommunismens g</w:t>
      </w:r>
      <w:r w:rsidRPr="00691E73">
        <w:t>ulagläger. 95 procent kände däremot till nazisternas dödsläger Auschwitz. En femtedel av de unga trodde att inga alls eller färre än tio tusen människor hade mördats under kommunistregimer. Sedan undersökningen gjordes har dock grundskolans läroplan ändrats och en</w:t>
      </w:r>
      <w:r w:rsidRPr="00691E73" w:rsidR="003C6108">
        <w:t>ligt den skall elever läsa om ”b</w:t>
      </w:r>
      <w:r w:rsidRPr="00691E73">
        <w:t>åda världskrigen, deras orsaker och följder. Förtryck, folkfördrivningar</w:t>
      </w:r>
      <w:r w:rsidRPr="00691E73" w:rsidR="003C6108">
        <w:t xml:space="preserve"> och folkmord. Förintelsen och g</w:t>
      </w:r>
      <w:r w:rsidRPr="00691E73">
        <w:t>ulag”.</w:t>
      </w:r>
    </w:p>
    <w:p w:rsidRPr="00691E73" w:rsidR="00422B9E" w:rsidP="00691E73" w:rsidRDefault="00384D96" w14:paraId="4011F8BC" w14:textId="77777777">
      <w:r w:rsidRPr="00691E73">
        <w:t xml:space="preserve">Den 9 november 1989 föll </w:t>
      </w:r>
      <w:bookmarkEnd w:id="1"/>
      <w:r w:rsidRPr="00691E73">
        <w:t>Berlinmuren, som var en av de främsta symbolerna för kommunismens förtryck i Europa. Trots att muren föll lever idag fortfarande hundratals miljoner människor, i framförallt Asien, under kommunismens förtryck.</w:t>
      </w:r>
    </w:p>
    <w:sdt>
      <w:sdtPr>
        <w:alias w:val="CC_Underskrifter"/>
        <w:tag w:val="CC_Underskrifter"/>
        <w:id w:val="583496634"/>
        <w:lock w:val="sdtContentLocked"/>
        <w:placeholder>
          <w:docPart w:val="9F26307CA2704ADDACE897944FD8CF1C"/>
        </w:placeholder>
      </w:sdtPr>
      <w:sdtEndPr>
        <w:rPr>
          <w:i/>
          <w:noProof/>
        </w:rPr>
      </w:sdtEndPr>
      <w:sdtContent>
        <w:p w:rsidR="00384D96" w:rsidP="00DD6B8D" w:rsidRDefault="00384D96" w14:paraId="2C051FE3" w14:textId="77777777"/>
        <w:p w:rsidR="00CC11BF" w:rsidP="00DD6B8D" w:rsidRDefault="000811F1" w14:paraId="5BA50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311C048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2D77C" w14:textId="77777777" w:rsidR="00384D96" w:rsidRDefault="00384D96" w:rsidP="000C1CAD">
      <w:pPr>
        <w:spacing w:line="240" w:lineRule="auto"/>
      </w:pPr>
      <w:r>
        <w:separator/>
      </w:r>
    </w:p>
  </w:endnote>
  <w:endnote w:type="continuationSeparator" w:id="0">
    <w:p w14:paraId="6A96ECFB" w14:textId="77777777" w:rsidR="00384D96" w:rsidRDefault="00384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3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1461" w14:textId="33C377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1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F07F6" w14:textId="77777777" w:rsidR="00384D96" w:rsidRDefault="00384D96" w:rsidP="000C1CAD">
      <w:pPr>
        <w:spacing w:line="240" w:lineRule="auto"/>
      </w:pPr>
      <w:r>
        <w:separator/>
      </w:r>
    </w:p>
  </w:footnote>
  <w:footnote w:type="continuationSeparator" w:id="0">
    <w:p w14:paraId="275D7896" w14:textId="77777777" w:rsidR="00384D96" w:rsidRDefault="00384D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740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843EA" wp14:anchorId="6D56E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11F1" w14:paraId="4A69C936" w14:textId="77777777">
                          <w:pPr>
                            <w:jc w:val="right"/>
                          </w:pPr>
                          <w:sdt>
                            <w:sdtPr>
                              <w:alias w:val="CC_Noformat_Partikod"/>
                              <w:tag w:val="CC_Noformat_Partikod"/>
                              <w:id w:val="-53464382"/>
                              <w:placeholder>
                                <w:docPart w:val="8A0B3F5E59564674A36C53D72D300FB4"/>
                              </w:placeholder>
                              <w:text/>
                            </w:sdtPr>
                            <w:sdtEndPr/>
                            <w:sdtContent>
                              <w:r w:rsidR="00384D96">
                                <w:t>SD</w:t>
                              </w:r>
                            </w:sdtContent>
                          </w:sdt>
                          <w:sdt>
                            <w:sdtPr>
                              <w:alias w:val="CC_Noformat_Partinummer"/>
                              <w:tag w:val="CC_Noformat_Partinummer"/>
                              <w:id w:val="-1709555926"/>
                              <w:placeholder>
                                <w:docPart w:val="580A24EE6C944BAAA9A35AC2B6D6A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56E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11F1" w14:paraId="4A69C936" w14:textId="77777777">
                    <w:pPr>
                      <w:jc w:val="right"/>
                    </w:pPr>
                    <w:sdt>
                      <w:sdtPr>
                        <w:alias w:val="CC_Noformat_Partikod"/>
                        <w:tag w:val="CC_Noformat_Partikod"/>
                        <w:id w:val="-53464382"/>
                        <w:placeholder>
                          <w:docPart w:val="8A0B3F5E59564674A36C53D72D300FB4"/>
                        </w:placeholder>
                        <w:text/>
                      </w:sdtPr>
                      <w:sdtEndPr/>
                      <w:sdtContent>
                        <w:r w:rsidR="00384D96">
                          <w:t>SD</w:t>
                        </w:r>
                      </w:sdtContent>
                    </w:sdt>
                    <w:sdt>
                      <w:sdtPr>
                        <w:alias w:val="CC_Noformat_Partinummer"/>
                        <w:tag w:val="CC_Noformat_Partinummer"/>
                        <w:id w:val="-1709555926"/>
                        <w:placeholder>
                          <w:docPart w:val="580A24EE6C944BAAA9A35AC2B6D6A9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8C1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915A19" w14:textId="77777777">
    <w:pPr>
      <w:jc w:val="right"/>
    </w:pPr>
  </w:p>
  <w:p w:rsidR="00262EA3" w:rsidP="00776B74" w:rsidRDefault="00262EA3" w14:paraId="513A52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11F1" w14:paraId="79596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E8179" wp14:anchorId="70023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11F1" w14:paraId="7625D0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4D9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11F1" w14:paraId="23C9F0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11F1" w14:paraId="151B0B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w:t>
        </w:r>
      </w:sdtContent>
    </w:sdt>
  </w:p>
  <w:p w:rsidR="00262EA3" w:rsidP="00E03A3D" w:rsidRDefault="000811F1" w14:paraId="4986BB2B"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384D96" w14:paraId="50C733B7" w14:textId="77777777">
        <w:pPr>
          <w:pStyle w:val="FSHRub2"/>
        </w:pPr>
        <w:r>
          <w:t>Svensk minnesdag tillägnad kommunismens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17DE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4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1F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0A"/>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9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0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7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2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B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C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3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8D"/>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7A"/>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9647F"/>
  <w15:chartTrackingRefBased/>
  <w15:docId w15:val="{E38C9166-E8A8-4C92-8C73-88057997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F60BC8BBC4412D96BA5C218349EAAF"/>
        <w:category>
          <w:name w:val="Allmänt"/>
          <w:gallery w:val="placeholder"/>
        </w:category>
        <w:types>
          <w:type w:val="bbPlcHdr"/>
        </w:types>
        <w:behaviors>
          <w:behavior w:val="content"/>
        </w:behaviors>
        <w:guid w:val="{ABA2E437-FD07-49CD-B861-7C308D17945B}"/>
      </w:docPartPr>
      <w:docPartBody>
        <w:p w:rsidR="002C6BF4" w:rsidRDefault="002C6BF4">
          <w:pPr>
            <w:pStyle w:val="87F60BC8BBC4412D96BA5C218349EAAF"/>
          </w:pPr>
          <w:r w:rsidRPr="005A0A93">
            <w:rPr>
              <w:rStyle w:val="Platshllartext"/>
            </w:rPr>
            <w:t>Förslag till riksdagsbeslut</w:t>
          </w:r>
        </w:p>
      </w:docPartBody>
    </w:docPart>
    <w:docPart>
      <w:docPartPr>
        <w:name w:val="1F325D9CF5C74507BFF87EAA053D221E"/>
        <w:category>
          <w:name w:val="Allmänt"/>
          <w:gallery w:val="placeholder"/>
        </w:category>
        <w:types>
          <w:type w:val="bbPlcHdr"/>
        </w:types>
        <w:behaviors>
          <w:behavior w:val="content"/>
        </w:behaviors>
        <w:guid w:val="{992455D6-2FE9-475F-AA27-8C904330082B}"/>
      </w:docPartPr>
      <w:docPartBody>
        <w:p w:rsidR="002C6BF4" w:rsidRDefault="002C6BF4">
          <w:pPr>
            <w:pStyle w:val="1F325D9CF5C74507BFF87EAA053D221E"/>
          </w:pPr>
          <w:r w:rsidRPr="005A0A93">
            <w:rPr>
              <w:rStyle w:val="Platshllartext"/>
            </w:rPr>
            <w:t>Motivering</w:t>
          </w:r>
        </w:p>
      </w:docPartBody>
    </w:docPart>
    <w:docPart>
      <w:docPartPr>
        <w:name w:val="8A0B3F5E59564674A36C53D72D300FB4"/>
        <w:category>
          <w:name w:val="Allmänt"/>
          <w:gallery w:val="placeholder"/>
        </w:category>
        <w:types>
          <w:type w:val="bbPlcHdr"/>
        </w:types>
        <w:behaviors>
          <w:behavior w:val="content"/>
        </w:behaviors>
        <w:guid w:val="{90E0F064-B30D-44CB-9B3D-FAF2F40EABA2}"/>
      </w:docPartPr>
      <w:docPartBody>
        <w:p w:rsidR="002C6BF4" w:rsidRDefault="002C6BF4">
          <w:pPr>
            <w:pStyle w:val="8A0B3F5E59564674A36C53D72D300FB4"/>
          </w:pPr>
          <w:r>
            <w:rPr>
              <w:rStyle w:val="Platshllartext"/>
            </w:rPr>
            <w:t xml:space="preserve"> </w:t>
          </w:r>
        </w:p>
      </w:docPartBody>
    </w:docPart>
    <w:docPart>
      <w:docPartPr>
        <w:name w:val="580A24EE6C944BAAA9A35AC2B6D6A928"/>
        <w:category>
          <w:name w:val="Allmänt"/>
          <w:gallery w:val="placeholder"/>
        </w:category>
        <w:types>
          <w:type w:val="bbPlcHdr"/>
        </w:types>
        <w:behaviors>
          <w:behavior w:val="content"/>
        </w:behaviors>
        <w:guid w:val="{BEDD7065-C94E-45B8-A7C6-68DFCD2B568F}"/>
      </w:docPartPr>
      <w:docPartBody>
        <w:p w:rsidR="002C6BF4" w:rsidRDefault="002C6BF4">
          <w:pPr>
            <w:pStyle w:val="580A24EE6C944BAAA9A35AC2B6D6A928"/>
          </w:pPr>
          <w:r>
            <w:t xml:space="preserve"> </w:t>
          </w:r>
        </w:p>
      </w:docPartBody>
    </w:docPart>
    <w:docPart>
      <w:docPartPr>
        <w:name w:val="9F26307CA2704ADDACE897944FD8CF1C"/>
        <w:category>
          <w:name w:val="Allmänt"/>
          <w:gallery w:val="placeholder"/>
        </w:category>
        <w:types>
          <w:type w:val="bbPlcHdr"/>
        </w:types>
        <w:behaviors>
          <w:behavior w:val="content"/>
        </w:behaviors>
        <w:guid w:val="{A3908AB4-CC85-4789-845E-C10E46601A1B}"/>
      </w:docPartPr>
      <w:docPartBody>
        <w:p w:rsidR="00A450C9" w:rsidRDefault="00A45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4"/>
    <w:rsid w:val="002C6BF4"/>
    <w:rsid w:val="00A45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F60BC8BBC4412D96BA5C218349EAAF">
    <w:name w:val="87F60BC8BBC4412D96BA5C218349EAAF"/>
  </w:style>
  <w:style w:type="paragraph" w:customStyle="1" w:styleId="4740A364E8CF4B8ABAE2214A0F9D5F1C">
    <w:name w:val="4740A364E8CF4B8ABAE2214A0F9D5F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68D7C88F194DA393D4956D679E9904">
    <w:name w:val="D068D7C88F194DA393D4956D679E9904"/>
  </w:style>
  <w:style w:type="paragraph" w:customStyle="1" w:styleId="1F325D9CF5C74507BFF87EAA053D221E">
    <w:name w:val="1F325D9CF5C74507BFF87EAA053D221E"/>
  </w:style>
  <w:style w:type="paragraph" w:customStyle="1" w:styleId="B91A9BCFED6144DE91E5950209043442">
    <w:name w:val="B91A9BCFED6144DE91E5950209043442"/>
  </w:style>
  <w:style w:type="paragraph" w:customStyle="1" w:styleId="1826916E0DC64608AB119BA1CB9175DF">
    <w:name w:val="1826916E0DC64608AB119BA1CB9175DF"/>
  </w:style>
  <w:style w:type="paragraph" w:customStyle="1" w:styleId="8A0B3F5E59564674A36C53D72D300FB4">
    <w:name w:val="8A0B3F5E59564674A36C53D72D300FB4"/>
  </w:style>
  <w:style w:type="paragraph" w:customStyle="1" w:styleId="580A24EE6C944BAAA9A35AC2B6D6A928">
    <w:name w:val="580A24EE6C944BAAA9A35AC2B6D6A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07CD5-9C5E-4528-9FB8-06FA052810CC}"/>
</file>

<file path=customXml/itemProps2.xml><?xml version="1.0" encoding="utf-8"?>
<ds:datastoreItem xmlns:ds="http://schemas.openxmlformats.org/officeDocument/2006/customXml" ds:itemID="{27BD179B-CDAB-49E6-95F7-CADCCBAA1B33}"/>
</file>

<file path=customXml/itemProps3.xml><?xml version="1.0" encoding="utf-8"?>
<ds:datastoreItem xmlns:ds="http://schemas.openxmlformats.org/officeDocument/2006/customXml" ds:itemID="{69649C11-273C-48AA-9D34-5FE67688B4C5}"/>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1825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 minnesdag tillägnad kommunismens offer</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