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886A" w14:textId="77777777" w:rsidR="008D72BA" w:rsidRDefault="008D72BA" w:rsidP="008D72BA"/>
    <w:tbl>
      <w:tblPr>
        <w:tblW w:w="9708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8D72BA" w14:paraId="5A85748F" w14:textId="77777777" w:rsidTr="007165E4">
        <w:tc>
          <w:tcPr>
            <w:tcW w:w="9708" w:type="dxa"/>
          </w:tcPr>
          <w:p w14:paraId="75782278" w14:textId="77777777" w:rsidR="008D72BA" w:rsidRDefault="008D72BA" w:rsidP="00A40C2A">
            <w:r>
              <w:t>RIKSDAGEN</w:t>
            </w:r>
          </w:p>
          <w:p w14:paraId="1CCF5F3D" w14:textId="77777777" w:rsidR="008D72BA" w:rsidRDefault="008D72BA" w:rsidP="00A40C2A">
            <w:r>
              <w:rPr>
                <w:lang w:val="en-GB" w:eastAsia="en-US"/>
              </w:rPr>
              <w:t>SOCIALFÖRSÄKRINGSUTSKOTTET</w:t>
            </w:r>
          </w:p>
        </w:tc>
      </w:tr>
    </w:tbl>
    <w:p w14:paraId="4CD58424" w14:textId="77777777" w:rsidR="008D72BA" w:rsidRDefault="008D72BA" w:rsidP="008D72BA"/>
    <w:p w14:paraId="1714BEF2" w14:textId="77777777" w:rsidR="008D72BA" w:rsidRDefault="008D72BA" w:rsidP="008D72BA"/>
    <w:tbl>
      <w:tblPr>
        <w:tblW w:w="0" w:type="auto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172"/>
      </w:tblGrid>
      <w:tr w:rsidR="008D72BA" w14:paraId="4D88A13F" w14:textId="77777777" w:rsidTr="007165E4">
        <w:trPr>
          <w:cantSplit/>
          <w:trHeight w:val="742"/>
        </w:trPr>
        <w:tc>
          <w:tcPr>
            <w:tcW w:w="1843" w:type="dxa"/>
          </w:tcPr>
          <w:p w14:paraId="11EDF873" w14:textId="77777777" w:rsidR="008D72BA" w:rsidRDefault="008D72BA" w:rsidP="00A40C2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172" w:type="dxa"/>
          </w:tcPr>
          <w:p w14:paraId="7160FF88" w14:textId="372E8029" w:rsidR="008D72BA" w:rsidRDefault="008D72BA" w:rsidP="00A40C2A">
            <w:pPr>
              <w:rPr>
                <w:b/>
              </w:rPr>
            </w:pPr>
            <w:r>
              <w:rPr>
                <w:b/>
              </w:rPr>
              <w:t>UTSKOTTSSAMMANTRÄDE 2022/23:21</w:t>
            </w:r>
          </w:p>
          <w:p w14:paraId="3138079B" w14:textId="77777777" w:rsidR="008D72BA" w:rsidRDefault="008D72BA" w:rsidP="00A40C2A">
            <w:pPr>
              <w:rPr>
                <w:b/>
              </w:rPr>
            </w:pPr>
          </w:p>
        </w:tc>
      </w:tr>
      <w:tr w:rsidR="008D72BA" w14:paraId="66D8CD05" w14:textId="77777777" w:rsidTr="007165E4">
        <w:tc>
          <w:tcPr>
            <w:tcW w:w="1843" w:type="dxa"/>
          </w:tcPr>
          <w:p w14:paraId="0D9EC2DC" w14:textId="77777777" w:rsidR="008D72BA" w:rsidRDefault="008D72BA" w:rsidP="00A40C2A">
            <w:r>
              <w:t>DATUM</w:t>
            </w:r>
          </w:p>
        </w:tc>
        <w:tc>
          <w:tcPr>
            <w:tcW w:w="7172" w:type="dxa"/>
          </w:tcPr>
          <w:p w14:paraId="1EA624A7" w14:textId="18F292DC" w:rsidR="008D72BA" w:rsidRDefault="008D72BA" w:rsidP="00A40C2A">
            <w:r>
              <w:t>2023-03-23</w:t>
            </w:r>
          </w:p>
        </w:tc>
      </w:tr>
      <w:tr w:rsidR="008D72BA" w14:paraId="2C7C7748" w14:textId="77777777" w:rsidTr="007165E4">
        <w:tc>
          <w:tcPr>
            <w:tcW w:w="1843" w:type="dxa"/>
          </w:tcPr>
          <w:p w14:paraId="263E150E" w14:textId="77777777" w:rsidR="008D72BA" w:rsidRDefault="008D72BA" w:rsidP="00A40C2A">
            <w:r>
              <w:t>TID</w:t>
            </w:r>
          </w:p>
        </w:tc>
        <w:tc>
          <w:tcPr>
            <w:tcW w:w="7172" w:type="dxa"/>
          </w:tcPr>
          <w:p w14:paraId="36BA8491" w14:textId="7E73D8AC" w:rsidR="008D72BA" w:rsidRDefault="008D72BA" w:rsidP="00A40C2A">
            <w:r>
              <w:t>10.00</w:t>
            </w:r>
            <w:r w:rsidRPr="00D07E84">
              <w:rPr>
                <w:lang w:val="en-GB" w:eastAsia="en-US"/>
              </w:rPr>
              <w:t>–</w:t>
            </w:r>
            <w:r>
              <w:rPr>
                <w:lang w:val="en-GB" w:eastAsia="en-US"/>
              </w:rPr>
              <w:t>10.25, 10.30</w:t>
            </w:r>
            <w:r w:rsidRPr="00D07E84">
              <w:rPr>
                <w:lang w:val="en-GB" w:eastAsia="en-US"/>
              </w:rPr>
              <w:t>–</w:t>
            </w:r>
            <w:r>
              <w:rPr>
                <w:lang w:val="en-GB" w:eastAsia="en-US"/>
              </w:rPr>
              <w:t>10.45</w:t>
            </w:r>
          </w:p>
        </w:tc>
      </w:tr>
      <w:tr w:rsidR="008D72BA" w14:paraId="3D7EF78B" w14:textId="77777777" w:rsidTr="007165E4">
        <w:tc>
          <w:tcPr>
            <w:tcW w:w="1843" w:type="dxa"/>
          </w:tcPr>
          <w:p w14:paraId="3DF8DF5F" w14:textId="77777777" w:rsidR="008D72BA" w:rsidRDefault="008D72BA" w:rsidP="00A40C2A">
            <w:r>
              <w:t>NÄRVARANDE</w:t>
            </w:r>
          </w:p>
        </w:tc>
        <w:tc>
          <w:tcPr>
            <w:tcW w:w="7172" w:type="dxa"/>
          </w:tcPr>
          <w:p w14:paraId="0F9E0DAA" w14:textId="77777777" w:rsidR="008D72BA" w:rsidRDefault="008D72BA" w:rsidP="00A40C2A">
            <w:r>
              <w:t>Se bilaga 1</w:t>
            </w:r>
          </w:p>
        </w:tc>
      </w:tr>
    </w:tbl>
    <w:p w14:paraId="4AEB5F98" w14:textId="77777777" w:rsidR="008D72BA" w:rsidRDefault="008D72BA" w:rsidP="008D72BA">
      <w:pPr>
        <w:tabs>
          <w:tab w:val="left" w:pos="1701"/>
        </w:tabs>
        <w:rPr>
          <w:snapToGrid w:val="0"/>
          <w:color w:val="000000"/>
        </w:rPr>
      </w:pPr>
    </w:p>
    <w:p w14:paraId="42BF2ABA" w14:textId="77777777" w:rsidR="008D72BA" w:rsidRDefault="008D72BA" w:rsidP="008D72BA">
      <w:pPr>
        <w:tabs>
          <w:tab w:val="left" w:pos="1701"/>
        </w:tabs>
        <w:rPr>
          <w:snapToGrid w:val="0"/>
          <w:color w:val="000000"/>
        </w:rPr>
      </w:pPr>
    </w:p>
    <w:tbl>
      <w:tblPr>
        <w:tblW w:w="7796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8D72BA" w14:paraId="012FFDF2" w14:textId="77777777" w:rsidTr="007165E4">
        <w:tc>
          <w:tcPr>
            <w:tcW w:w="567" w:type="dxa"/>
          </w:tcPr>
          <w:p w14:paraId="038A9D92" w14:textId="1F85C46D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229" w:type="dxa"/>
          </w:tcPr>
          <w:p w14:paraId="77CB8B74" w14:textId="77777777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  <w:r w:rsidRPr="00AC1872"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14:paraId="56B1E1CB" w14:textId="111A75A3" w:rsidR="008D72BA" w:rsidRDefault="008D72BA" w:rsidP="00A40C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AC1872">
              <w:rPr>
                <w:snapToGrid w:val="0"/>
              </w:rPr>
              <w:t>Utskottet justerade protokoll 2022/23:</w:t>
            </w:r>
            <w:r>
              <w:rPr>
                <w:snapToGrid w:val="0"/>
              </w:rPr>
              <w:t>20</w:t>
            </w:r>
            <w:r w:rsidRPr="00AC1872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8D72BA" w14:paraId="6325E5F0" w14:textId="77777777" w:rsidTr="007165E4">
        <w:tc>
          <w:tcPr>
            <w:tcW w:w="567" w:type="dxa"/>
          </w:tcPr>
          <w:p w14:paraId="292DCE2F" w14:textId="50D12A82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229" w:type="dxa"/>
          </w:tcPr>
          <w:p w14:paraId="5D4BAD6D" w14:textId="6C21E138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Mottagande av motion </w:t>
            </w:r>
          </w:p>
          <w:p w14:paraId="3B491776" w14:textId="77777777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</w:p>
          <w:p w14:paraId="3B65D4F8" w14:textId="3C6BE000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  <w:r w:rsidRPr="00B03E3C">
              <w:rPr>
                <w:snapToGrid w:val="0"/>
                <w:szCs w:val="24"/>
              </w:rPr>
              <w:t xml:space="preserve">Utskottet beslutade att ta emot motion </w:t>
            </w:r>
            <w:r>
              <w:rPr>
                <w:snapToGrid w:val="0"/>
              </w:rPr>
              <w:t xml:space="preserve">2022/23:1151 av Clara </w:t>
            </w:r>
            <w:proofErr w:type="spellStart"/>
            <w:r>
              <w:rPr>
                <w:snapToGrid w:val="0"/>
              </w:rPr>
              <w:t>Aranda</w:t>
            </w:r>
            <w:proofErr w:type="spellEnd"/>
            <w:r>
              <w:rPr>
                <w:snapToGrid w:val="0"/>
              </w:rPr>
              <w:t xml:space="preserve"> m.fl. (SD) yrkande 14 </w:t>
            </w:r>
            <w:r w:rsidRPr="00B03E3C">
              <w:rPr>
                <w:snapToGrid w:val="0"/>
                <w:szCs w:val="24"/>
              </w:rPr>
              <w:t xml:space="preserve">från </w:t>
            </w:r>
            <w:r>
              <w:rPr>
                <w:snapToGrid w:val="0"/>
                <w:szCs w:val="24"/>
              </w:rPr>
              <w:t>social</w:t>
            </w:r>
            <w:r w:rsidRPr="00B03E3C">
              <w:rPr>
                <w:snapToGrid w:val="0"/>
                <w:szCs w:val="24"/>
              </w:rPr>
              <w:t>utskottet</w:t>
            </w:r>
            <w:r w:rsidRPr="00AC1872">
              <w:rPr>
                <w:snapToGrid w:val="0"/>
              </w:rPr>
              <w:t>.</w:t>
            </w:r>
          </w:p>
          <w:p w14:paraId="4CA7F9C5" w14:textId="77777777" w:rsidR="008D72BA" w:rsidRDefault="008D72BA" w:rsidP="00A40C2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72BA" w14:paraId="3A757CEE" w14:textId="77777777" w:rsidTr="007165E4">
        <w:tc>
          <w:tcPr>
            <w:tcW w:w="567" w:type="dxa"/>
          </w:tcPr>
          <w:p w14:paraId="3FF30D31" w14:textId="0D4311B8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29" w:type="dxa"/>
          </w:tcPr>
          <w:p w14:paraId="6A4DE4F1" w14:textId="65BE7E6D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Socialförsäkringsfrågor (SfU14)</w:t>
            </w:r>
            <w:r>
              <w:rPr>
                <w:b/>
                <w:bCs/>
                <w:snapToGrid w:val="0"/>
              </w:rPr>
              <w:br/>
            </w:r>
          </w:p>
          <w:p w14:paraId="5AC1AB27" w14:textId="77777777" w:rsidR="008D72BA" w:rsidRDefault="008D72BA" w:rsidP="008D72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52CFEA42" w14:textId="77777777" w:rsidR="008D72BA" w:rsidRDefault="008D72BA" w:rsidP="008D72B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B15B2B3" w14:textId="6C6AE3DB" w:rsidR="008D72BA" w:rsidRDefault="008D72BA" w:rsidP="008D72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03E3C">
              <w:rPr>
                <w:snapToGrid w:val="0"/>
                <w:szCs w:val="24"/>
              </w:rPr>
              <w:t>Ärendet bordlades</w:t>
            </w:r>
            <w:r w:rsidRPr="00AC1872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8D72BA" w14:paraId="6BB76442" w14:textId="77777777" w:rsidTr="007165E4">
        <w:tc>
          <w:tcPr>
            <w:tcW w:w="567" w:type="dxa"/>
          </w:tcPr>
          <w:p w14:paraId="484692B3" w14:textId="2D0501D9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29" w:type="dxa"/>
          </w:tcPr>
          <w:p w14:paraId="5676A781" w14:textId="60C89211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Migrationsfrågor (SfU15)</w:t>
            </w:r>
            <w:r>
              <w:rPr>
                <w:b/>
                <w:snapToGrid w:val="0"/>
              </w:rPr>
              <w:t xml:space="preserve"> </w:t>
            </w:r>
          </w:p>
          <w:p w14:paraId="2104EED6" w14:textId="77777777" w:rsid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</w:p>
          <w:p w14:paraId="1EFA3FA4" w14:textId="77777777" w:rsidR="00FF7B7C" w:rsidRDefault="00FF7B7C" w:rsidP="00FF7B7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01683569" w14:textId="77777777" w:rsidR="00FF7B7C" w:rsidRDefault="00FF7B7C" w:rsidP="00FF7B7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68EB4B5" w14:textId="15D5A92B" w:rsidR="008D72BA" w:rsidRDefault="00FF7B7C" w:rsidP="00FF7B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03E3C">
              <w:rPr>
                <w:snapToGrid w:val="0"/>
                <w:szCs w:val="24"/>
              </w:rPr>
              <w:t>Ärendet bordlades</w:t>
            </w:r>
            <w:r w:rsidRPr="00AC1872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8D72BA" w14:paraId="2F290B4D" w14:textId="77777777" w:rsidTr="007165E4">
        <w:tc>
          <w:tcPr>
            <w:tcW w:w="567" w:type="dxa"/>
          </w:tcPr>
          <w:p w14:paraId="758E3661" w14:textId="4921D811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229" w:type="dxa"/>
          </w:tcPr>
          <w:p w14:paraId="6BC9118F" w14:textId="6A2FFAFE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spårbyte i migrationsprocessen – kontroller och uppföljning (SfU13)</w:t>
            </w:r>
          </w:p>
          <w:p w14:paraId="1BB39190" w14:textId="77777777" w:rsidR="008D72BA" w:rsidRDefault="008D72BA" w:rsidP="00A40C2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52AFE499" w14:textId="46760502" w:rsidR="008D72BA" w:rsidRPr="00B03E3C" w:rsidRDefault="008D72BA" w:rsidP="008D72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inledde beredningen av </w:t>
            </w:r>
            <w:r w:rsidR="00BC3D6F" w:rsidRPr="00312C83">
              <w:rPr>
                <w:snapToGrid w:val="0"/>
                <w:szCs w:val="24"/>
              </w:rPr>
              <w:t>skrivelse 2022/23:63 och</w:t>
            </w:r>
            <w:r w:rsidR="00BC3D6F">
              <w:rPr>
                <w:snapToGrid w:val="0"/>
                <w:szCs w:val="24"/>
              </w:rPr>
              <w:t xml:space="preserve"> </w:t>
            </w:r>
            <w:r w:rsidRPr="00B03E3C">
              <w:rPr>
                <w:snapToGrid w:val="0"/>
                <w:szCs w:val="24"/>
              </w:rPr>
              <w:t>motioner</w:t>
            </w:r>
            <w:r>
              <w:rPr>
                <w:snapToGrid w:val="0"/>
                <w:szCs w:val="24"/>
              </w:rPr>
              <w:t>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40E1A3D0" w14:textId="77777777" w:rsidR="008D72BA" w:rsidRPr="00B03E3C" w:rsidRDefault="008D72BA" w:rsidP="008D72B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B56416C" w14:textId="77777777" w:rsidR="008D72BA" w:rsidRDefault="008D72BA" w:rsidP="008D72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Ärendet bordlades. </w:t>
            </w:r>
          </w:p>
          <w:p w14:paraId="114C175D" w14:textId="77777777" w:rsidR="008D72BA" w:rsidRPr="00F93B25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72BA" w14:paraId="3ECA6562" w14:textId="77777777" w:rsidTr="007165E4">
        <w:tc>
          <w:tcPr>
            <w:tcW w:w="567" w:type="dxa"/>
          </w:tcPr>
          <w:p w14:paraId="54A34B82" w14:textId="7768BB6B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229" w:type="dxa"/>
          </w:tcPr>
          <w:p w14:paraId="76B798AB" w14:textId="42EB0C4D" w:rsidR="008D72BA" w:rsidRDefault="008D72BA" w:rsidP="008D72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  <w:r>
              <w:rPr>
                <w:b/>
                <w:snapToGrid w:val="0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715578">
              <w:rPr>
                <w:snapToGrid w:val="0"/>
              </w:rPr>
              <w:t>Inkomna EU-dokument anmäldes</w:t>
            </w:r>
            <w:r w:rsidR="00FF7B7C">
              <w:rPr>
                <w:snapToGrid w:val="0"/>
              </w:rPr>
              <w:t xml:space="preserve">, </w:t>
            </w:r>
            <w:proofErr w:type="gramStart"/>
            <w:r w:rsidRPr="00715578">
              <w:rPr>
                <w:snapToGrid w:val="0"/>
              </w:rPr>
              <w:t>COM(</w:t>
            </w:r>
            <w:proofErr w:type="gramEnd"/>
            <w:r w:rsidRPr="00715578">
              <w:rPr>
                <w:snapToGrid w:val="0"/>
              </w:rPr>
              <w:t>2023)</w:t>
            </w:r>
            <w:r w:rsidR="00FF7B7C">
              <w:rPr>
                <w:snapToGrid w:val="0"/>
              </w:rPr>
              <w:t xml:space="preserve"> </w:t>
            </w:r>
            <w:r w:rsidRPr="00715578">
              <w:rPr>
                <w:snapToGrid w:val="0"/>
              </w:rPr>
              <w:t xml:space="preserve">140, </w:t>
            </w:r>
            <w:r w:rsidR="00FF7B7C" w:rsidRPr="00715578">
              <w:rPr>
                <w:snapToGrid w:val="0"/>
              </w:rPr>
              <w:t>COM(2023)</w:t>
            </w:r>
            <w:r w:rsidR="00FF7B7C">
              <w:rPr>
                <w:snapToGrid w:val="0"/>
              </w:rPr>
              <w:t xml:space="preserve"> </w:t>
            </w:r>
            <w:r w:rsidR="00FF7B7C" w:rsidRPr="00715578">
              <w:rPr>
                <w:snapToGrid w:val="0"/>
              </w:rPr>
              <w:t>138</w:t>
            </w:r>
            <w:r w:rsidR="00FF7B7C">
              <w:rPr>
                <w:snapToGrid w:val="0"/>
              </w:rPr>
              <w:t xml:space="preserve"> </w:t>
            </w:r>
            <w:r w:rsidR="00FF7B7C" w:rsidRPr="00715578">
              <w:rPr>
                <w:snapToGrid w:val="0"/>
              </w:rPr>
              <w:t xml:space="preserve">och </w:t>
            </w:r>
            <w:r w:rsidRPr="00715578">
              <w:rPr>
                <w:snapToGrid w:val="0"/>
              </w:rPr>
              <w:t>ST 5103/1/23.</w:t>
            </w:r>
          </w:p>
          <w:p w14:paraId="3FEB3E86" w14:textId="77777777" w:rsidR="008D72BA" w:rsidRDefault="008D72BA" w:rsidP="008D72B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72BA" w14:paraId="71571EEC" w14:textId="77777777" w:rsidTr="007165E4">
        <w:tc>
          <w:tcPr>
            <w:tcW w:w="567" w:type="dxa"/>
          </w:tcPr>
          <w:p w14:paraId="75A03E1C" w14:textId="5F8D7CFB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229" w:type="dxa"/>
          </w:tcPr>
          <w:p w14:paraId="7855E6F6" w14:textId="0771450F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68B7E19C" w14:textId="0371CEA7" w:rsidR="008D72BA" w:rsidRPr="00FF580C" w:rsidRDefault="008D72BA" w:rsidP="00DE2C4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Inkomna skrivelser anmäldes dnr </w:t>
            </w:r>
            <w:proofErr w:type="gramStart"/>
            <w:r>
              <w:rPr>
                <w:snapToGrid w:val="0"/>
              </w:rPr>
              <w:t>1430-2022</w:t>
            </w:r>
            <w:proofErr w:type="gramEnd"/>
            <w:r>
              <w:rPr>
                <w:snapToGrid w:val="0"/>
              </w:rPr>
              <w:t xml:space="preserve">/23, Skatt på pension för personer födda 1957 och dnr 1761-2022/23, Migrationsverket. </w:t>
            </w:r>
          </w:p>
        </w:tc>
      </w:tr>
      <w:tr w:rsidR="008D72BA" w14:paraId="053E52DC" w14:textId="77777777" w:rsidTr="007165E4">
        <w:tc>
          <w:tcPr>
            <w:tcW w:w="567" w:type="dxa"/>
          </w:tcPr>
          <w:p w14:paraId="3C638519" w14:textId="01F95992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229" w:type="dxa"/>
          </w:tcPr>
          <w:p w14:paraId="50F5EAD2" w14:textId="0810B163" w:rsidR="008D72BA" w:rsidRPr="008D72BA" w:rsidRDefault="008D72BA" w:rsidP="00A40C2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72BA" w14:paraId="4D4054CC" w14:textId="77777777" w:rsidTr="007165E4">
        <w:tc>
          <w:tcPr>
            <w:tcW w:w="567" w:type="dxa"/>
          </w:tcPr>
          <w:p w14:paraId="42FD69DC" w14:textId="7C3B53F7" w:rsidR="008D72BA" w:rsidRDefault="00936A44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2C44">
              <w:rPr>
                <w:b/>
                <w:snapToGrid w:val="0"/>
              </w:rPr>
              <w:t>8</w:t>
            </w:r>
          </w:p>
        </w:tc>
        <w:tc>
          <w:tcPr>
            <w:tcW w:w="7229" w:type="dxa"/>
          </w:tcPr>
          <w:p w14:paraId="6A77F4CE" w14:textId="77777777" w:rsidR="00936A44" w:rsidRDefault="00936A44" w:rsidP="00936A4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>Information från</w:t>
            </w:r>
            <w:r>
              <w:rPr>
                <w:b/>
                <w:szCs w:val="24"/>
              </w:rPr>
              <w:t xml:space="preserve"> </w:t>
            </w:r>
            <w:r w:rsidRPr="00AC1872">
              <w:rPr>
                <w:b/>
                <w:snapToGrid w:val="0"/>
              </w:rPr>
              <w:t>Inspektionen för socialförsäkringen</w:t>
            </w:r>
          </w:p>
          <w:p w14:paraId="43278102" w14:textId="77777777" w:rsidR="00C66372" w:rsidRDefault="00936A44" w:rsidP="00A40C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AC1872">
              <w:rPr>
                <w:snapToGrid w:val="0"/>
              </w:rPr>
              <w:t xml:space="preserve">Generaldirektör Eva-Lo </w:t>
            </w:r>
            <w:proofErr w:type="spellStart"/>
            <w:r w:rsidRPr="00AC1872">
              <w:rPr>
                <w:snapToGrid w:val="0"/>
              </w:rPr>
              <w:t>Ighe</w:t>
            </w:r>
            <w:proofErr w:type="spellEnd"/>
            <w:r w:rsidRPr="00AC1872">
              <w:rPr>
                <w:snapToGrid w:val="0"/>
              </w:rPr>
              <w:t xml:space="preserve"> med medarbetare presenterade rapporte</w:t>
            </w:r>
            <w:r>
              <w:rPr>
                <w:snapToGrid w:val="0"/>
              </w:rPr>
              <w:t>n Felaktiga utbetalningar av assistansersättning (2022:9).</w:t>
            </w:r>
          </w:p>
          <w:p w14:paraId="0ED2EFA5" w14:textId="35150D5F" w:rsidR="008D72BA" w:rsidRDefault="00C66372" w:rsidP="00A40C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Ledamöter från socialutskottet närvarade.</w:t>
            </w:r>
            <w:r w:rsidR="00DE2C44">
              <w:rPr>
                <w:snapToGrid w:val="0"/>
              </w:rPr>
              <w:br/>
            </w:r>
          </w:p>
        </w:tc>
      </w:tr>
      <w:tr w:rsidR="008D72BA" w14:paraId="73C02C7E" w14:textId="77777777" w:rsidTr="007165E4">
        <w:tc>
          <w:tcPr>
            <w:tcW w:w="567" w:type="dxa"/>
          </w:tcPr>
          <w:p w14:paraId="2AAB0627" w14:textId="2AD45994" w:rsidR="008D72BA" w:rsidRDefault="00936A44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2C44">
              <w:rPr>
                <w:b/>
                <w:snapToGrid w:val="0"/>
              </w:rPr>
              <w:t>9</w:t>
            </w:r>
          </w:p>
        </w:tc>
        <w:tc>
          <w:tcPr>
            <w:tcW w:w="7229" w:type="dxa"/>
          </w:tcPr>
          <w:p w14:paraId="7E17D7D6" w14:textId="333D3B72" w:rsidR="008D72BA" w:rsidRDefault="00DE2C44" w:rsidP="00A40C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beslutade att nästa sammanträde ska äga rum torsdagen den 30 mars 2023 kl. 10.00.</w:t>
            </w:r>
          </w:p>
        </w:tc>
      </w:tr>
      <w:tr w:rsidR="008D72BA" w14:paraId="7A0094DE" w14:textId="77777777" w:rsidTr="007165E4">
        <w:tc>
          <w:tcPr>
            <w:tcW w:w="567" w:type="dxa"/>
          </w:tcPr>
          <w:p w14:paraId="2E77D270" w14:textId="77777777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229" w:type="dxa"/>
          </w:tcPr>
          <w:p w14:paraId="45D0E57C" w14:textId="77777777" w:rsidR="008D72BA" w:rsidRDefault="008D72BA" w:rsidP="00A40C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72BA" w14:paraId="6A0433D0" w14:textId="77777777" w:rsidTr="007165E4">
        <w:tc>
          <w:tcPr>
            <w:tcW w:w="567" w:type="dxa"/>
          </w:tcPr>
          <w:p w14:paraId="364A2A3D" w14:textId="7A93B5A2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229" w:type="dxa"/>
          </w:tcPr>
          <w:p w14:paraId="56432C38" w14:textId="77777777" w:rsidR="008D72BA" w:rsidRDefault="008D72BA" w:rsidP="00A40C2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D72BA" w14:paraId="461D7548" w14:textId="77777777" w:rsidTr="007165E4">
        <w:tc>
          <w:tcPr>
            <w:tcW w:w="567" w:type="dxa"/>
          </w:tcPr>
          <w:p w14:paraId="3E4499BD" w14:textId="77777777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229" w:type="dxa"/>
          </w:tcPr>
          <w:p w14:paraId="68CAC611" w14:textId="77777777" w:rsidR="008D72BA" w:rsidRDefault="008D72BA" w:rsidP="00A40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72BA" w14:paraId="2A51116B" w14:textId="77777777" w:rsidTr="007165E4">
        <w:tc>
          <w:tcPr>
            <w:tcW w:w="7796" w:type="dxa"/>
            <w:gridSpan w:val="2"/>
          </w:tcPr>
          <w:p w14:paraId="732935B4" w14:textId="77777777" w:rsidR="008D72BA" w:rsidRDefault="008D72BA" w:rsidP="00A40C2A">
            <w:pPr>
              <w:tabs>
                <w:tab w:val="left" w:pos="1701"/>
              </w:tabs>
            </w:pPr>
            <w:r>
              <w:t>Vid protokollet</w:t>
            </w:r>
          </w:p>
          <w:p w14:paraId="0EFE1F79" w14:textId="77777777" w:rsidR="008D72BA" w:rsidRPr="00CF4289" w:rsidRDefault="008D72BA" w:rsidP="00A40C2A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460A19C8" w14:textId="77777777" w:rsidR="008D72BA" w:rsidRDefault="008D72BA" w:rsidP="00A40C2A">
            <w:pPr>
              <w:tabs>
                <w:tab w:val="left" w:pos="1701"/>
              </w:tabs>
            </w:pPr>
          </w:p>
          <w:p w14:paraId="0C8BE9AC" w14:textId="77777777" w:rsidR="008D72BA" w:rsidRDefault="008D72BA" w:rsidP="00A40C2A">
            <w:pPr>
              <w:tabs>
                <w:tab w:val="left" w:pos="1701"/>
              </w:tabs>
            </w:pPr>
          </w:p>
          <w:p w14:paraId="6E90210E" w14:textId="7E3FE4E3" w:rsidR="008D72BA" w:rsidRPr="00CF4289" w:rsidRDefault="008D72BA" w:rsidP="00A40C2A">
            <w:pPr>
              <w:tabs>
                <w:tab w:val="left" w:pos="1701"/>
              </w:tabs>
            </w:pPr>
            <w:r w:rsidRPr="003C1F10">
              <w:t xml:space="preserve">Justeras den </w:t>
            </w:r>
            <w:r>
              <w:t>30</w:t>
            </w:r>
            <w:r w:rsidRPr="003C1F10">
              <w:t xml:space="preserve"> mars 2023</w:t>
            </w:r>
          </w:p>
        </w:tc>
      </w:tr>
    </w:tbl>
    <w:p w14:paraId="03160F1D" w14:textId="77777777" w:rsidR="008D72BA" w:rsidRDefault="008D72BA" w:rsidP="008D72BA">
      <w:pPr>
        <w:tabs>
          <w:tab w:val="left" w:pos="1701"/>
        </w:tabs>
      </w:pPr>
      <w: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450"/>
        <w:gridCol w:w="283"/>
        <w:gridCol w:w="426"/>
        <w:gridCol w:w="425"/>
        <w:gridCol w:w="425"/>
        <w:gridCol w:w="425"/>
        <w:gridCol w:w="284"/>
        <w:gridCol w:w="425"/>
        <w:gridCol w:w="425"/>
        <w:gridCol w:w="426"/>
        <w:gridCol w:w="425"/>
        <w:gridCol w:w="283"/>
        <w:gridCol w:w="284"/>
      </w:tblGrid>
      <w:tr w:rsidR="008D72BA" w14:paraId="35435CD9" w14:textId="77777777" w:rsidTr="006D2FC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D152FF" w14:textId="77777777" w:rsidR="008D72BA" w:rsidRDefault="008D72BA" w:rsidP="00A40C2A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69DD06" w14:textId="77777777" w:rsidR="008D72BA" w:rsidRDefault="008D72BA" w:rsidP="00A40C2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10799" w14:textId="77777777" w:rsidR="008D72BA" w:rsidRDefault="008D72BA" w:rsidP="00A40C2A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19D38F2" w14:textId="77777777" w:rsidR="008D72BA" w:rsidRDefault="008D72BA" w:rsidP="00A40C2A">
            <w:r>
              <w:t>till protokoll</w:t>
            </w:r>
          </w:p>
          <w:p w14:paraId="179E76E1" w14:textId="3525FFDC" w:rsidR="008D72BA" w:rsidRDefault="008D72BA" w:rsidP="00A40C2A">
            <w:r>
              <w:t>2022/23:21</w:t>
            </w:r>
            <w:r>
              <w:br/>
            </w:r>
            <w:r>
              <w:br/>
            </w:r>
          </w:p>
        </w:tc>
      </w:tr>
      <w:tr w:rsidR="008D72BA" w:rsidRPr="00D14386" w14:paraId="1F16C13F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2C4" w14:textId="77777777" w:rsidR="008D72BA" w:rsidRDefault="008D72BA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0369" w14:textId="78C8C239" w:rsidR="008D72BA" w:rsidRDefault="00D14386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22D81">
              <w:rPr>
                <w:sz w:val="22"/>
              </w:rPr>
              <w:t>§</w:t>
            </w:r>
            <w:r>
              <w:rPr>
                <w:sz w:val="22"/>
              </w:rPr>
              <w:t xml:space="preserve"> 1</w:t>
            </w:r>
            <w:r w:rsidR="006D2FC5">
              <w:rPr>
                <w:sz w:val="22"/>
              </w:rPr>
              <w:t>–</w:t>
            </w: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B6E0" w14:textId="03EF1A0C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8025" w14:textId="71EAC33A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044D" w14:textId="782B21F4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D749" w14:textId="6C1A75D7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6</w:t>
            </w:r>
            <w:r w:rsidR="006D2FC5">
              <w:rPr>
                <w:sz w:val="22"/>
              </w:rPr>
              <w:t>–</w:t>
            </w:r>
            <w:r>
              <w:rPr>
                <w:sz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F924" w14:textId="3E51D094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8</w:t>
            </w:r>
            <w:r w:rsidR="00D17B47">
              <w:rPr>
                <w:sz w:val="22"/>
              </w:rPr>
              <w:t>–</w:t>
            </w:r>
            <w:r>
              <w:rPr>
                <w:sz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A9F5" w14:textId="7D450B57" w:rsidR="008D72BA" w:rsidRPr="00D14386" w:rsidRDefault="008D72BA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49D2A2A9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4BED" w14:textId="77777777" w:rsidR="008D72BA" w:rsidRDefault="008D72BA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C38" w14:textId="29C29603" w:rsidR="008D72BA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DA7B" w14:textId="2901BB0C" w:rsidR="008D72BA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5727" w14:textId="4271798D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7564" w14:textId="1650E6EC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71D8" w14:textId="38B7B743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3041" w14:textId="7AFE62C6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FDB7" w14:textId="0C20332E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0FA0" w14:textId="4A5818E4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452A" w14:textId="30BFD0F9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4682" w14:textId="49C0BABF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B26F" w14:textId="01C90682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118F" w14:textId="180B69E4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6E7E" w14:textId="18E61DF7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C5EA" w14:textId="4F184719" w:rsidR="008D72BA" w:rsidRPr="00D14386" w:rsidRDefault="00260D40" w:rsidP="00A40C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6D2FC5" w:rsidRPr="00D14386" w14:paraId="5891B629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0284" w14:textId="77777777" w:rsidR="007158CB" w:rsidRPr="004245AC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429D" w14:textId="5CEB2E2A" w:rsidR="007158CB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77E0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326" w14:textId="06C6E53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1A2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143B" w14:textId="56508B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D3C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69EA" w14:textId="674F75B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E9C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8B33" w14:textId="01B888E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12C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EBD4" w14:textId="486F670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E6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3881" w14:textId="6EDF225E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5D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26E4D4BC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22CD" w14:textId="77777777" w:rsidR="007158CB" w:rsidRPr="001E1FAC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FF7F" w14:textId="4556DB3F" w:rsidR="007158CB" w:rsidRPr="001E1FAC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69A0" w14:textId="77777777" w:rsidR="007158CB" w:rsidRPr="001E1FAC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0BB2" w14:textId="175507A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8D1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CA79" w14:textId="6AF31250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631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5A9B" w14:textId="6E635EB8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A49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AB6A" w14:textId="1F691DC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DFB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6F80" w14:textId="74D196CB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786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382C" w14:textId="4F2A6975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DCB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D2FC5" w:rsidRPr="00D14386" w14:paraId="4130C16D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06FD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F7D2" w14:textId="3025DF7F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F9F2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9DC4" w14:textId="3413C892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54C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1157" w14:textId="0A1287C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EF2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7081" w14:textId="75359AF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F8E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83CD" w14:textId="1EA8FC12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11E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DC17" w14:textId="1793B7A2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FEC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AE7" w14:textId="0F35A1FA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D4F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279EC33D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4732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FF69" w14:textId="37FBDC49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4C78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4BAC" w14:textId="76024B46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22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1721" w14:textId="03F02CA0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449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9158" w14:textId="248827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C3E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FE64" w14:textId="53DB0AA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B0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2CE9" w14:textId="2792DC9D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B0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A202" w14:textId="48A69FF8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F34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64088F7D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D514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Sanne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128C" w14:textId="543EAB7E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33C4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B4CF" w14:textId="510EAC26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0B1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68EA" w14:textId="2FEC9A3E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AC6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CBA0" w14:textId="164E94F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9B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5067" w14:textId="15350A9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471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69F2" w14:textId="4826380B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422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B8D2" w14:textId="07AF77DE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246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09C6DFD3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8E18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06D6" w14:textId="0345EBDA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0A99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54AB" w14:textId="3AEF010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E9B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7AF4" w14:textId="22E60522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E28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CABB" w14:textId="5FB54B2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8C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92E6" w14:textId="2EE39C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5BC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62B7" w14:textId="7D40E2F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F1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7DBD" w14:textId="70AA71AB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3B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76F85CFD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664A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lang w:val="en-GB" w:eastAsia="en-US"/>
              </w:rPr>
              <w:t>Kalle</w:t>
            </w:r>
            <w:proofErr w:type="spellEnd"/>
            <w:r>
              <w:rPr>
                <w:lang w:val="en-GB" w:eastAsia="en-US"/>
              </w:rPr>
              <w:t xml:space="preserve">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E70B" w14:textId="2C75ACF7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9BF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6BD5" w14:textId="7E0821FE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CE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ADE9" w14:textId="6D5F9D3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AC3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B63E" w14:textId="4911E4D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3BB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E6F7" w14:textId="6CE6286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80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6473" w14:textId="3D514B25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5FF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D4C1" w14:textId="567A9793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C40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6215D3F0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604E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56B1" w14:textId="39793E00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B3A5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97C9" w14:textId="190CF80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C18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3046" w14:textId="081EA2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F97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5D2A" w14:textId="4E844692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F5A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59B2" w14:textId="54A8485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BA7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0E92" w14:textId="72BCA3AE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CF6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9BFF" w14:textId="490B704C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64B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5E93A624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A02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Åsa</w:t>
            </w:r>
            <w:proofErr w:type="spellEnd"/>
            <w:r>
              <w:rPr>
                <w:szCs w:val="22"/>
                <w:lang w:val="en-GB" w:eastAsia="en-US"/>
              </w:rPr>
              <w:t xml:space="preserve">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72D" w14:textId="7B4C4E4D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3B48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C24" w14:textId="2194B80E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D9C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9184" w14:textId="1A3B44DC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249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3C3B" w14:textId="439439A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68D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B69" w14:textId="5A96DD7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AAA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D69D" w14:textId="49E030DD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131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FD5A" w14:textId="66FC00C3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39E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487EAD5C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EA4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0212" w14:textId="3964EB0A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3E0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C8DB" w14:textId="6165C6C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410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016A" w14:textId="6ECD5C9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FEB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CAEA" w14:textId="2874F471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51A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EA3B" w14:textId="56ECEEE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914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50D1" w14:textId="38BF626E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327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FE8" w14:textId="7B83FB46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E35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5734E1A2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83D4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3AF3" w14:textId="6F99BD44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5B6F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589" w14:textId="18889EE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6E6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6C83" w14:textId="5767428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CA8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C7A7" w14:textId="29D26A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425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A473" w14:textId="68BA7F6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D89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3322" w14:textId="13BD40C8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793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1E78" w14:textId="48BF18EA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15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13041E0B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D693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8D42" w14:textId="27212AC2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FE3B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14CA" w14:textId="4C4419F8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73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39B3" w14:textId="2F6F741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799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8A54" w14:textId="083AFD6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698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E536" w14:textId="55B7AC6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426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7F0D" w14:textId="499527A2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E57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2A72" w14:textId="75503C01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1DB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400F692F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4073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4072" w14:textId="3E7223C0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549B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91DB" w14:textId="6BA51F1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65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51E5" w14:textId="61C510F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935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24BA" w14:textId="5A18A8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C40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B6FB" w14:textId="025EA90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A50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FD40" w14:textId="52FB74D0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612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29DE" w14:textId="1DA84CD4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25A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493B8BED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1108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3B64" w14:textId="105364E4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6336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006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78C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EC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6EC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F4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B76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FD1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816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ED4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E5E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F3F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308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40EA0C1E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EEA0" w14:textId="77777777" w:rsidR="007158CB" w:rsidRPr="00685CA9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1656" w14:textId="6A523E97" w:rsidR="007158CB" w:rsidRPr="00D14386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D38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FC23" w14:textId="38A60FE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C9B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6D30" w14:textId="6028843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A00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0D7" w14:textId="44EC45B7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5FD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0D6E" w14:textId="0487BD80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09A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4911" w14:textId="7A1E41D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FA5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0F9E" w14:textId="31F50A51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D2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D2FC5" w:rsidRPr="00D14386" w14:paraId="73E192A8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A97F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BBB" w14:textId="703816CC" w:rsidR="007158CB" w:rsidRPr="00E70A95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F2AC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6CE1" w14:textId="55BC7E8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B6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E003" w14:textId="0D64D31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A78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0173" w14:textId="373B448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419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FDA7" w14:textId="667D9B4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AC7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0415" w14:textId="75D207E9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405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2C78" w14:textId="638A2E4D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B4A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62560536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1A03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CFC" w14:textId="2C6812AE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C580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6A95" w14:textId="3B5020E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C0F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1169" w14:textId="70034ADC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B3C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8979" w14:textId="77C036EB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B8E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515D" w14:textId="7BBC254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1A8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7A4C" w14:textId="1586783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738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D0B0" w14:textId="76F6CEA8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CBF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2AFA0304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E3F4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BA5F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80DD" w14:textId="77777777" w:rsidR="007158CB" w:rsidRPr="00E70A95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7A8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312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BA8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A91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13C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72A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EF3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0C6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381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A93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A14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7D3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21E00901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8319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3D54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CB42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73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7F6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634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BAF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A94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1BF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55A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AD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68B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C41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B7C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AFE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2FC5" w:rsidRPr="00D14386" w14:paraId="34758587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308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5151" w14:textId="4BAF6D4A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47D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1FBD" w14:textId="0C0ACF1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548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1BB" w14:textId="495BBF86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AFB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A01A" w14:textId="2407D3B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F95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842" w14:textId="7BEF859C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40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A2" w14:textId="62BFD370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C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E62E" w14:textId="2FA15E06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3F7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DA6CE06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5DB8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0EE0" w14:textId="32CF7830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4F3D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A2E9" w14:textId="15B6FC99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B6F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C26E" w14:textId="5FCF5D3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CA7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A653" w14:textId="5B515D7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AF9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435" w14:textId="2EE5AA1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B4D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5370" w14:textId="741F659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84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6AF" w14:textId="240084EE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B0B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75A9C1C5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6D7C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F575" w14:textId="5C428873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40F4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401" w14:textId="28053441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A92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1F40" w14:textId="1C099AD5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AB2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976C" w14:textId="1F713E30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B4F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EB" w14:textId="3BBABD92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850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44B8" w14:textId="738A8137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254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035C" w14:textId="3216153F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A49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FA2FD80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9F40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Zara </w:t>
            </w:r>
            <w:proofErr w:type="spellStart"/>
            <w:r>
              <w:rPr>
                <w:szCs w:val="22"/>
                <w:lang w:val="en-US" w:eastAsia="en-US"/>
              </w:rPr>
              <w:t>Leghissa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1750" w14:textId="7F799AC3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59A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811" w14:textId="6AB25DB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AA0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BC81" w14:textId="37859CD8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A06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FC2A" w14:textId="5B7B2CC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96F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AAE4" w14:textId="060770FF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B2A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E252" w14:textId="238C0FF2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76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EEAC" w14:textId="4FFF89E2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17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6347CD84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CD13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26E0" w14:textId="773315C2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121A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82A" w14:textId="57C1B627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292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C7D4" w14:textId="1BDEDE8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FF2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A381" w14:textId="3343158E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51C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DE77" w14:textId="668689C7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444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822D" w14:textId="4F4C7F38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FA7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C79B" w14:textId="1B096D9C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6D9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28989842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249B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3E7A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A4F0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642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10C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13D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A1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35A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880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52C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B60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939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E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D27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403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096D189C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F5D2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249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DAF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5C2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E18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4CC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C8A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8E0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B18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4B5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D9C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24A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ECD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980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EBB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00229520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BF56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Carita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Boulwén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1598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296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55A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67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2B2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7D8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24D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78A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1B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44C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645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C2C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4B7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7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2CD98FA4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F3E" w14:textId="77777777" w:rsidR="007158CB" w:rsidRPr="00AB3136" w:rsidRDefault="007158CB" w:rsidP="007158CB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1437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04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15A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9AE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9E0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6EE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87E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89E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EBA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C24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E80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4B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663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164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386FDA62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44FF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9E1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DBE8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0B7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2A0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244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AA2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E16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059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04D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77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191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664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DDF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836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597D2228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9A5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Isabell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Mixter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B2D4" w14:textId="7DD6BB78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383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A7F0" w14:textId="3D75E85C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9C1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32F1" w14:textId="500C2654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027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A069" w14:textId="2F9EACD9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C38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9ECF" w14:textId="52607866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59F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5E39" w14:textId="44B96C0C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8B3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CD5E" w14:textId="2122EC25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69D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4CB8F41E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5151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62C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114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D33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1AA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4B5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236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795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BE9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859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8FB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EB0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79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D88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065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6021CBC3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008E" w14:textId="77777777" w:rsidR="007158CB" w:rsidRPr="00835DF4" w:rsidRDefault="007158CB" w:rsidP="007158CB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49BC" w14:textId="31E2DE82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9EC4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AD81" w14:textId="6F5FE45D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01B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6068" w14:textId="7D274851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65F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F1F8" w14:textId="7559C683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970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C805" w14:textId="59F7CA7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4CC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0891" w14:textId="2BF2F988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599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21E3" w14:textId="4CD53F8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037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55606088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E876" w14:textId="77777777" w:rsidR="007158CB" w:rsidRDefault="007158CB" w:rsidP="007158C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AA92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6341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81A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FE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4E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113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6B4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556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D73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070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05B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E81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87E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CF2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45B9FF99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340B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86C1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5E3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8ED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C72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449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2BE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B30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EE4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18B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3F8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30F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A22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D39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D8A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AB025D6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6481" w14:textId="77777777" w:rsidR="007158CB" w:rsidRPr="0078232D" w:rsidRDefault="007158CB" w:rsidP="007158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6D20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A4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EFB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2EB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256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E09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DF5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E85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51D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FD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A0E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57F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8D3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ED3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70417C4A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310" w14:textId="77777777" w:rsidR="007158CB" w:rsidRPr="0078232D" w:rsidRDefault="007158CB" w:rsidP="007158CB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823A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B6D2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88A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698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F5C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7A7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9A7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F7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DC7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9C7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B6F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6E6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7B7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F6E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30F11E4B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1F91" w14:textId="77777777" w:rsidR="007158CB" w:rsidRPr="003213EC" w:rsidRDefault="007158CB" w:rsidP="007158CB">
            <w:r w:rsidRPr="00AF3EEF">
              <w:rPr>
                <w:lang w:val="en-GB" w:eastAsia="en-US"/>
              </w:rPr>
              <w:t xml:space="preserve">Tony </w:t>
            </w:r>
            <w:proofErr w:type="spellStart"/>
            <w:r w:rsidRPr="00AF3EEF">
              <w:rPr>
                <w:lang w:val="en-GB" w:eastAsia="en-US"/>
              </w:rPr>
              <w:t>Haddou</w:t>
            </w:r>
            <w:proofErr w:type="spellEnd"/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BAB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E64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618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435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4FC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0E2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FD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AD1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F88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67D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BFE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C7E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B6B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4CB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AF5FCA6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F418" w14:textId="77777777" w:rsidR="007158CB" w:rsidRDefault="007158CB" w:rsidP="007158CB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162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DE44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C4B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D36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0DA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6CB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155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17B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F6B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851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2B7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036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213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26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4341998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325C" w14:textId="77777777" w:rsidR="007158CB" w:rsidRDefault="007158CB" w:rsidP="007158CB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ED41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BDCA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CCC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5C7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11F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91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5B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1F1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AF4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455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D3B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639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E22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293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7A3735CC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A44D" w14:textId="77777777" w:rsidR="007158CB" w:rsidRDefault="007158CB" w:rsidP="007158CB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DC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991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41D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977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941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1B1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B25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69E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538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74E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764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CDB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C7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AC2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224EF7C6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C6F3" w14:textId="77777777" w:rsidR="007158CB" w:rsidRDefault="007158CB" w:rsidP="007158CB">
            <w:r>
              <w:rPr>
                <w:lang w:val="en-GB" w:eastAsia="en-US"/>
              </w:rPr>
              <w:t xml:space="preserve">Janine </w:t>
            </w:r>
            <w:proofErr w:type="spellStart"/>
            <w:r>
              <w:rPr>
                <w:lang w:val="en-GB" w:eastAsia="en-US"/>
              </w:rPr>
              <w:t>Alm</w:t>
            </w:r>
            <w:proofErr w:type="spellEnd"/>
            <w:r>
              <w:rPr>
                <w:lang w:val="en-GB" w:eastAsia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B3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678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FE7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D38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E53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576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3F1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26A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D7D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1B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D91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58B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4D0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083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5227F3D1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34B4" w14:textId="77777777" w:rsidR="007158CB" w:rsidRDefault="007158CB" w:rsidP="007158CB"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CC0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4027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F6C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001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837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92B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7E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7CA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0E6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13B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013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A6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102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721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726AB345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699F" w14:textId="77777777" w:rsidR="007158CB" w:rsidRDefault="007158CB" w:rsidP="007158CB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EAA7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E61A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60B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9B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41E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EA8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AAD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CE5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4C6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FE7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74F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487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5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DF1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2D777757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46F8" w14:textId="77777777" w:rsidR="007158CB" w:rsidRDefault="007158CB" w:rsidP="007158CB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56F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DE0E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A2E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DC9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9B7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EB1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D12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A72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334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F58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0CB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A08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1EA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004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3BF4CB82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0C76" w14:textId="77777777" w:rsidR="007158CB" w:rsidRDefault="007158CB" w:rsidP="007158CB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C1F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58A0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B33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FF1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8CE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CC8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A00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B9C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39B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07F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5AD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4C49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B1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7C7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486F061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CFC" w14:textId="77777777" w:rsidR="007158CB" w:rsidRPr="008E3845" w:rsidRDefault="007158CB" w:rsidP="007158C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B27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436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300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A47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1E9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204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73A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8D0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510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44B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67B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B0A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89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973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1B4B9984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7E53" w14:textId="77777777" w:rsidR="007158CB" w:rsidRPr="00835DF4" w:rsidRDefault="007158CB" w:rsidP="007158C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FBC3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37DC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F2D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4E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494E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244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9EA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353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728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5BB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98A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021A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8B9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17A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4E97E93B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1380" w14:textId="77777777" w:rsidR="007158CB" w:rsidRDefault="007158CB" w:rsidP="007158CB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F855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9EC2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560F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78A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AA0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C95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2A47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B751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69E2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B335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C343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8E0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535D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DE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2FC5" w:rsidRPr="00D14386" w14:paraId="09D19E47" w14:textId="77777777" w:rsidTr="00D17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55C0" w14:textId="77777777" w:rsidR="007158CB" w:rsidRPr="00E02BEB" w:rsidRDefault="007158CB" w:rsidP="007158CB">
            <w:r w:rsidRPr="00BE0712">
              <w:rPr>
                <w:lang w:val="en-GB" w:eastAsia="en-US"/>
              </w:rPr>
              <w:t xml:space="preserve">Frida </w:t>
            </w:r>
            <w:proofErr w:type="spellStart"/>
            <w:r w:rsidRPr="00BE0712">
              <w:rPr>
                <w:lang w:val="en-GB" w:eastAsia="en-US"/>
              </w:rPr>
              <w:t>Tånghag</w:t>
            </w:r>
            <w:proofErr w:type="spellEnd"/>
            <w:r w:rsidRPr="00BE0712"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6E01" w14:textId="677EFB10" w:rsidR="007158CB" w:rsidRPr="0078232D" w:rsidRDefault="00D14386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1299" w14:textId="77777777" w:rsidR="007158CB" w:rsidRPr="0078232D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698D" w14:textId="4CC8C6E9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0456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4756" w14:textId="670E4987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7DE4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70E4" w14:textId="285B7A4A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A53C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B070" w14:textId="121F99F7" w:rsidR="007158CB" w:rsidRPr="00D14386" w:rsidRDefault="00260D40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70A8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D12B" w14:textId="1872E6FF" w:rsidR="007158CB" w:rsidRPr="00D14386" w:rsidRDefault="006D2FC5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4D4B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F496" w14:textId="542760B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FD20" w14:textId="77777777" w:rsidR="007158CB" w:rsidRPr="00D14386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158CB" w14:paraId="5319EA7D" w14:textId="77777777" w:rsidTr="006D2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9B1C1C4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387" w:type="dxa"/>
            <w:gridSpan w:val="15"/>
          </w:tcPr>
          <w:p w14:paraId="436349FB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158CB" w14:paraId="3FC48845" w14:textId="77777777" w:rsidTr="006D2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2445A21E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387" w:type="dxa"/>
            <w:gridSpan w:val="15"/>
          </w:tcPr>
          <w:p w14:paraId="1E69112C" w14:textId="77777777" w:rsidR="007158CB" w:rsidRDefault="007158CB" w:rsidP="007158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1AC9D40" w14:textId="77777777" w:rsidR="008D72BA" w:rsidRDefault="008D72BA" w:rsidP="008D72BA">
      <w:pPr>
        <w:widowControl/>
      </w:pPr>
    </w:p>
    <w:p w14:paraId="06198675" w14:textId="72A9C827" w:rsidR="005950E2" w:rsidRDefault="005950E2">
      <w:pPr>
        <w:widowControl/>
        <w:spacing w:after="160" w:line="259" w:lineRule="auto"/>
      </w:pPr>
      <w:r>
        <w:br w:type="page"/>
      </w:r>
    </w:p>
    <w:p w14:paraId="5791AABB" w14:textId="19DD5FF2" w:rsidR="005950E2" w:rsidRPr="005950E2" w:rsidRDefault="005950E2" w:rsidP="005950E2">
      <w:pPr>
        <w:ind w:left="5896" w:firstLine="1304"/>
        <w:rPr>
          <w:b/>
          <w:szCs w:val="24"/>
        </w:rPr>
      </w:pPr>
      <w:r w:rsidRPr="005950E2">
        <w:rPr>
          <w:b/>
          <w:szCs w:val="24"/>
        </w:rPr>
        <w:lastRenderedPageBreak/>
        <w:t>Bilaga 2</w:t>
      </w:r>
    </w:p>
    <w:p w14:paraId="03C63CA0" w14:textId="77777777" w:rsidR="00936A44" w:rsidRDefault="00936A44" w:rsidP="005950E2">
      <w:pPr>
        <w:rPr>
          <w:b/>
          <w:sz w:val="32"/>
          <w:szCs w:val="32"/>
        </w:rPr>
      </w:pPr>
    </w:p>
    <w:p w14:paraId="7B35FBB9" w14:textId="77777777" w:rsidR="00936A44" w:rsidRDefault="00936A44" w:rsidP="005950E2">
      <w:pPr>
        <w:rPr>
          <w:b/>
          <w:sz w:val="32"/>
          <w:szCs w:val="32"/>
        </w:rPr>
      </w:pPr>
    </w:p>
    <w:p w14:paraId="5E1DB7C6" w14:textId="77777777" w:rsidR="00936A44" w:rsidRDefault="00936A44" w:rsidP="005950E2">
      <w:pPr>
        <w:rPr>
          <w:b/>
          <w:sz w:val="32"/>
          <w:szCs w:val="32"/>
        </w:rPr>
      </w:pPr>
    </w:p>
    <w:p w14:paraId="39EF4781" w14:textId="6106D4C7" w:rsidR="005950E2" w:rsidRDefault="00936A44" w:rsidP="005950E2">
      <w:pPr>
        <w:rPr>
          <w:b/>
          <w:sz w:val="32"/>
          <w:szCs w:val="32"/>
        </w:rPr>
      </w:pPr>
      <w:r>
        <w:rPr>
          <w:b/>
          <w:sz w:val="32"/>
          <w:szCs w:val="32"/>
        </w:rPr>
        <w:t>SfU:s sammanträde den 23 mars 2023</w:t>
      </w:r>
    </w:p>
    <w:p w14:paraId="1200AA30" w14:textId="77777777" w:rsidR="00936A44" w:rsidRDefault="00936A44" w:rsidP="005950E2"/>
    <w:p w14:paraId="2B96F19D" w14:textId="679EC1E5" w:rsidR="005950E2" w:rsidRPr="009F4A2E" w:rsidRDefault="00312C83" w:rsidP="00936A44">
      <w:pPr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Pr="009F4A2E">
        <w:rPr>
          <w:b/>
          <w:bCs/>
          <w:szCs w:val="24"/>
        </w:rPr>
        <w:t>id § 8</w:t>
      </w:r>
      <w:r>
        <w:rPr>
          <w:b/>
          <w:bCs/>
          <w:szCs w:val="24"/>
        </w:rPr>
        <w:t xml:space="preserve"> n</w:t>
      </w:r>
      <w:r w:rsidR="005950E2" w:rsidRPr="009F4A2E">
        <w:rPr>
          <w:b/>
          <w:bCs/>
          <w:szCs w:val="24"/>
        </w:rPr>
        <w:t xml:space="preserve">ärvarande </w:t>
      </w:r>
      <w:r>
        <w:rPr>
          <w:b/>
          <w:bCs/>
          <w:szCs w:val="24"/>
        </w:rPr>
        <w:t xml:space="preserve">följande </w:t>
      </w:r>
      <w:r w:rsidR="005950E2" w:rsidRPr="009F4A2E">
        <w:rPr>
          <w:b/>
          <w:bCs/>
          <w:szCs w:val="24"/>
        </w:rPr>
        <w:t>ledamöter från socialutskottet</w:t>
      </w:r>
      <w:r w:rsidR="009F4A2E" w:rsidRPr="009F4A2E">
        <w:rPr>
          <w:b/>
          <w:bCs/>
          <w:szCs w:val="24"/>
        </w:rPr>
        <w:t>:</w:t>
      </w:r>
    </w:p>
    <w:p w14:paraId="58BFCE07" w14:textId="77777777" w:rsidR="005950E2" w:rsidRPr="005950E2" w:rsidRDefault="005950E2" w:rsidP="00936A44">
      <w:pPr>
        <w:rPr>
          <w:szCs w:val="24"/>
        </w:rPr>
      </w:pPr>
    </w:p>
    <w:p w14:paraId="514FD302" w14:textId="33F4650F" w:rsidR="005950E2" w:rsidRPr="005950E2" w:rsidRDefault="005950E2" w:rsidP="00936A44">
      <w:pPr>
        <w:rPr>
          <w:szCs w:val="24"/>
        </w:rPr>
      </w:pPr>
      <w:r w:rsidRPr="005950E2">
        <w:rPr>
          <w:szCs w:val="24"/>
        </w:rPr>
        <w:t xml:space="preserve">Fredrik Lundh </w:t>
      </w:r>
      <w:proofErr w:type="spellStart"/>
      <w:r w:rsidRPr="005950E2">
        <w:rPr>
          <w:szCs w:val="24"/>
        </w:rPr>
        <w:t>Sammeli</w:t>
      </w:r>
      <w:proofErr w:type="spellEnd"/>
      <w:r w:rsidRPr="005950E2">
        <w:rPr>
          <w:szCs w:val="24"/>
        </w:rPr>
        <w:t xml:space="preserve"> (S) vice ordf.</w:t>
      </w:r>
    </w:p>
    <w:p w14:paraId="759C3151" w14:textId="77777777" w:rsidR="00936A44" w:rsidRPr="005950E2" w:rsidRDefault="00936A44" w:rsidP="00936A44">
      <w:pPr>
        <w:rPr>
          <w:szCs w:val="24"/>
        </w:rPr>
      </w:pPr>
      <w:r w:rsidRPr="005950E2">
        <w:rPr>
          <w:szCs w:val="24"/>
        </w:rPr>
        <w:t xml:space="preserve">Carina Ståhl </w:t>
      </w:r>
      <w:proofErr w:type="spellStart"/>
      <w:r w:rsidRPr="005950E2">
        <w:rPr>
          <w:szCs w:val="24"/>
        </w:rPr>
        <w:t>Herrstedt</w:t>
      </w:r>
      <w:proofErr w:type="spellEnd"/>
      <w:r w:rsidRPr="005950E2">
        <w:rPr>
          <w:szCs w:val="24"/>
        </w:rPr>
        <w:t xml:space="preserve"> (SD)</w:t>
      </w:r>
    </w:p>
    <w:p w14:paraId="78B516D2" w14:textId="7847BDCD" w:rsidR="005950E2" w:rsidRDefault="005950E2" w:rsidP="00936A44">
      <w:pPr>
        <w:rPr>
          <w:szCs w:val="24"/>
        </w:rPr>
      </w:pPr>
      <w:r w:rsidRPr="005950E2">
        <w:rPr>
          <w:szCs w:val="24"/>
        </w:rPr>
        <w:t>Ulrika Westerlund (MP)</w:t>
      </w:r>
    </w:p>
    <w:p w14:paraId="73495D1A" w14:textId="2D9F72B0" w:rsidR="00936A44" w:rsidRPr="005950E2" w:rsidRDefault="00936A44" w:rsidP="00936A44">
      <w:pPr>
        <w:rPr>
          <w:szCs w:val="24"/>
        </w:rPr>
      </w:pPr>
      <w:r w:rsidRPr="00DB134C">
        <w:rPr>
          <w:szCs w:val="24"/>
        </w:rPr>
        <w:t>Karin Sundin (S)</w:t>
      </w:r>
    </w:p>
    <w:p w14:paraId="56397A03" w14:textId="77777777" w:rsidR="005950E2" w:rsidRPr="005950E2" w:rsidRDefault="005950E2" w:rsidP="00936A44">
      <w:pPr>
        <w:rPr>
          <w:szCs w:val="24"/>
        </w:rPr>
      </w:pPr>
      <w:r w:rsidRPr="005950E2">
        <w:rPr>
          <w:szCs w:val="24"/>
        </w:rPr>
        <w:t xml:space="preserve">Dan </w:t>
      </w:r>
      <w:proofErr w:type="spellStart"/>
      <w:r w:rsidRPr="005950E2">
        <w:rPr>
          <w:szCs w:val="24"/>
        </w:rPr>
        <w:t>Hovskär</w:t>
      </w:r>
      <w:proofErr w:type="spellEnd"/>
      <w:r w:rsidRPr="005950E2">
        <w:rPr>
          <w:szCs w:val="24"/>
        </w:rPr>
        <w:t xml:space="preserve"> (KD)</w:t>
      </w:r>
    </w:p>
    <w:p w14:paraId="1262CC69" w14:textId="77777777" w:rsidR="005950E2" w:rsidRPr="005950E2" w:rsidRDefault="005950E2" w:rsidP="00936A44">
      <w:pPr>
        <w:rPr>
          <w:szCs w:val="24"/>
        </w:rPr>
      </w:pPr>
      <w:r w:rsidRPr="005950E2">
        <w:rPr>
          <w:szCs w:val="24"/>
        </w:rPr>
        <w:t>Christofer Bergenblock (C)</w:t>
      </w:r>
    </w:p>
    <w:p w14:paraId="2D581B05" w14:textId="74349DBB" w:rsidR="00936A44" w:rsidRPr="00DB134C" w:rsidRDefault="00936A44" w:rsidP="00936A44">
      <w:pPr>
        <w:rPr>
          <w:szCs w:val="24"/>
        </w:rPr>
      </w:pPr>
      <w:r w:rsidRPr="00DB134C">
        <w:rPr>
          <w:szCs w:val="24"/>
        </w:rPr>
        <w:t>Johan Hultberg (M)</w:t>
      </w:r>
    </w:p>
    <w:p w14:paraId="73488985" w14:textId="77777777" w:rsidR="005950E2" w:rsidRPr="005950E2" w:rsidRDefault="005950E2" w:rsidP="00936A44">
      <w:pPr>
        <w:rPr>
          <w:szCs w:val="24"/>
        </w:rPr>
      </w:pPr>
    </w:p>
    <w:p w14:paraId="40D0A80E" w14:textId="77777777" w:rsidR="005950E2" w:rsidRPr="005950E2" w:rsidRDefault="005950E2" w:rsidP="00936A44">
      <w:pPr>
        <w:rPr>
          <w:szCs w:val="24"/>
        </w:rPr>
      </w:pPr>
    </w:p>
    <w:p w14:paraId="1FCBFAED" w14:textId="77777777" w:rsidR="005950E2" w:rsidRPr="005950E2" w:rsidRDefault="005950E2" w:rsidP="00936A44">
      <w:pPr>
        <w:spacing w:line="360" w:lineRule="auto"/>
        <w:rPr>
          <w:szCs w:val="24"/>
          <w:u w:val="single"/>
        </w:rPr>
      </w:pPr>
      <w:r w:rsidRPr="005950E2">
        <w:rPr>
          <w:szCs w:val="24"/>
          <w:u w:val="single"/>
        </w:rPr>
        <w:t>Kansliet</w:t>
      </w:r>
    </w:p>
    <w:p w14:paraId="6F6627C4" w14:textId="77777777" w:rsidR="005950E2" w:rsidRPr="005950E2" w:rsidRDefault="005950E2" w:rsidP="00936A44">
      <w:pPr>
        <w:rPr>
          <w:szCs w:val="24"/>
        </w:rPr>
      </w:pPr>
      <w:r w:rsidRPr="005950E2">
        <w:rPr>
          <w:szCs w:val="24"/>
        </w:rPr>
        <w:t>Anna Rune Waite, föredragande</w:t>
      </w:r>
    </w:p>
    <w:sectPr w:rsidR="005950E2" w:rsidRPr="005950E2" w:rsidSect="007A6A66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BA"/>
    <w:rsid w:val="0006043F"/>
    <w:rsid w:val="00072835"/>
    <w:rsid w:val="00094A50"/>
    <w:rsid w:val="00122D81"/>
    <w:rsid w:val="00260D40"/>
    <w:rsid w:val="0028015F"/>
    <w:rsid w:val="00280BC7"/>
    <w:rsid w:val="002B7046"/>
    <w:rsid w:val="00312C83"/>
    <w:rsid w:val="00386CC5"/>
    <w:rsid w:val="005315D0"/>
    <w:rsid w:val="00585C22"/>
    <w:rsid w:val="005950E2"/>
    <w:rsid w:val="005C6A8F"/>
    <w:rsid w:val="006D2FC5"/>
    <w:rsid w:val="006D3AF9"/>
    <w:rsid w:val="00712851"/>
    <w:rsid w:val="007149F6"/>
    <w:rsid w:val="007158CB"/>
    <w:rsid w:val="007165E4"/>
    <w:rsid w:val="007B6A85"/>
    <w:rsid w:val="008307FD"/>
    <w:rsid w:val="00874A67"/>
    <w:rsid w:val="008D3BE8"/>
    <w:rsid w:val="008D72BA"/>
    <w:rsid w:val="008F5C48"/>
    <w:rsid w:val="00925EF5"/>
    <w:rsid w:val="00936A44"/>
    <w:rsid w:val="00980BA4"/>
    <w:rsid w:val="009855B9"/>
    <w:rsid w:val="009D02D3"/>
    <w:rsid w:val="009F4A2E"/>
    <w:rsid w:val="00A37376"/>
    <w:rsid w:val="00B026D0"/>
    <w:rsid w:val="00BC3D6F"/>
    <w:rsid w:val="00C66372"/>
    <w:rsid w:val="00D14386"/>
    <w:rsid w:val="00D17B47"/>
    <w:rsid w:val="00D66118"/>
    <w:rsid w:val="00D8468E"/>
    <w:rsid w:val="00DB134C"/>
    <w:rsid w:val="00DE2C44"/>
    <w:rsid w:val="00DE3D8E"/>
    <w:rsid w:val="00F063C4"/>
    <w:rsid w:val="00F66E5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3451"/>
  <w15:chartTrackingRefBased/>
  <w15:docId w15:val="{68ACBDC5-4E16-479C-917D-84C77704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3FC6-E022-42A0-B562-C50F9678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169</TotalTime>
  <Pages>5</Pages>
  <Words>691</Words>
  <Characters>3201</Characters>
  <Application>Microsoft Office Word</Application>
  <DocSecurity>0</DocSecurity>
  <Lines>1067</Lines>
  <Paragraphs>389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Sofie Bergenheim</cp:lastModifiedBy>
  <cp:revision>14</cp:revision>
  <cp:lastPrinted>2023-03-28T09:23:00Z</cp:lastPrinted>
  <dcterms:created xsi:type="dcterms:W3CDTF">2023-03-24T15:45:00Z</dcterms:created>
  <dcterms:modified xsi:type="dcterms:W3CDTF">2023-03-30T09:58:00Z</dcterms:modified>
</cp:coreProperties>
</file>