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AC1" w:rsidRPr="00EB4394" w:rsidRDefault="00C20AC1" w:rsidP="00F96C92">
      <w:pPr>
        <w:pStyle w:val="Hemstlrubrik"/>
      </w:pPr>
      <w:r w:rsidRPr="00EB4394">
        <w:t>Förslag till riksdagsbeslut</w:t>
      </w:r>
    </w:p>
    <w:p w:rsidR="00C20AC1" w:rsidRPr="00EB4394" w:rsidRDefault="00C20AC1" w:rsidP="00C20AC1">
      <w:pPr>
        <w:pStyle w:val="Hemstlatt"/>
      </w:pPr>
      <w:r w:rsidRPr="00EB4394">
        <w:t>Riksdagen tillkännager för regeringen som sin mening vad i motionen anförs om att gömda flyktingar och asylsökande skall få tillgång till vård och mediciner på samma villkor som för svenska medborgare.</w:t>
      </w:r>
    </w:p>
    <w:p w:rsidR="00C20AC1" w:rsidRPr="00EB4394" w:rsidRDefault="00C20AC1" w:rsidP="00C20AC1">
      <w:pPr>
        <w:pStyle w:val="Hemstlatt"/>
      </w:pPr>
      <w:r w:rsidRPr="00EB4394">
        <w:t>Riksdagen tillkännager för regeringen som sin mening vad i motionen anförs om att administrativa hinder för gömda flyktingar att få vård u</w:t>
      </w:r>
      <w:r w:rsidRPr="00EB4394">
        <w:t>n</w:t>
      </w:r>
      <w:r w:rsidRPr="00EB4394">
        <w:t>danröjs.</w:t>
      </w:r>
    </w:p>
    <w:p w:rsidR="00C20AC1" w:rsidRPr="00EB4394" w:rsidRDefault="00C20AC1" w:rsidP="00C20AC1">
      <w:pPr>
        <w:pStyle w:val="Hemstlatt"/>
      </w:pPr>
      <w:r w:rsidRPr="00EB4394">
        <w:t xml:space="preserve">Riksdagen tillkännager för regeringen som sin mening vad i motionen anförs om att andra exkluderade samhällsgrupper som ej ingår i </w:t>
      </w:r>
      <w:r w:rsidR="00BD4393" w:rsidRPr="00EB4394">
        <w:t xml:space="preserve">gruppen </w:t>
      </w:r>
      <w:r w:rsidRPr="00EB4394">
        <w:t>gömda flyktingar ges tillgång till subventionerad vård och mediciner.</w:t>
      </w:r>
    </w:p>
    <w:p w:rsidR="00C20AC1" w:rsidRPr="00EB4394" w:rsidRDefault="00C20AC1" w:rsidP="00F96C92">
      <w:pPr>
        <w:pStyle w:val="Rubrik1"/>
        <w:rPr>
          <w:szCs w:val="32"/>
        </w:rPr>
      </w:pPr>
      <w:r w:rsidRPr="00EB4394">
        <w:t>Tillgång till vård för gömda flyktingar och asylsökande</w:t>
      </w:r>
    </w:p>
    <w:p w:rsidR="00C20AC1" w:rsidRPr="00EB4394" w:rsidRDefault="00C20AC1" w:rsidP="00C20AC1">
      <w:r w:rsidRPr="00EB4394">
        <w:t xml:space="preserve">Gömda flyktingars tillgång till vård är mycket begränsad. Detta leder ofta till onödigt lidande, skador och men. I vissa fall försätts personer i livshotande tillstånd eftersom regelverket inte möjliggör tidigare behandling. </w:t>
      </w:r>
    </w:p>
    <w:p w:rsidR="00C20AC1" w:rsidRPr="00EB4394" w:rsidRDefault="00C20AC1" w:rsidP="00C20AC1">
      <w:pPr>
        <w:pStyle w:val="Normaltindrag"/>
      </w:pPr>
      <w:r w:rsidRPr="00EB4394">
        <w:t xml:space="preserve">Enligt en studie av organisationen Läkare </w:t>
      </w:r>
      <w:r w:rsidR="00F96C92" w:rsidRPr="00EB4394">
        <w:t>u</w:t>
      </w:r>
      <w:r w:rsidRPr="00EB4394">
        <w:t xml:space="preserve">tan </w:t>
      </w:r>
      <w:r w:rsidR="00F96C92" w:rsidRPr="00EB4394">
        <w:t>g</w:t>
      </w:r>
      <w:r w:rsidRPr="00EB4394">
        <w:t xml:space="preserve">ränser anser en majoritet av 96 tillfrågade patienter att både deras fysiska och psykiska hälsa har </w:t>
      </w:r>
      <w:r w:rsidR="00F96C92" w:rsidRPr="00EB4394">
        <w:t>”</w:t>
      </w:r>
      <w:r w:rsidRPr="00EB4394">
        <w:t>fö</w:t>
      </w:r>
      <w:r w:rsidRPr="00EB4394">
        <w:t>r</w:t>
      </w:r>
      <w:r w:rsidRPr="00EB4394">
        <w:t>sämrats eller kraftigt försämrats</w:t>
      </w:r>
      <w:r w:rsidR="00F96C92" w:rsidRPr="00EB4394">
        <w:t>”</w:t>
      </w:r>
      <w:r w:rsidRPr="00EB4394">
        <w:t xml:space="preserve"> under tiden som gömd. Flera läkare med stor erfarenhet av vård åt gömda flyktingar menar att många patienter fått permanenta skador eller men under tiden som gömd på grund av att de ej haft tillgång till vård.</w:t>
      </w:r>
    </w:p>
    <w:p w:rsidR="00C20AC1" w:rsidRPr="00EB4394" w:rsidRDefault="00C20AC1" w:rsidP="00C20AC1">
      <w:pPr>
        <w:pStyle w:val="Normaltindrag"/>
      </w:pPr>
      <w:r w:rsidRPr="00EB4394">
        <w:t xml:space="preserve">Promemorian </w:t>
      </w:r>
      <w:r w:rsidR="00F96C92" w:rsidRPr="00EB4394">
        <w:t>”</w:t>
      </w:r>
      <w:r w:rsidRPr="00EB4394">
        <w:t>Hälso-, sjukvård samt tandvård för asylsökande m.fl.</w:t>
      </w:r>
      <w:r w:rsidR="00F96C92" w:rsidRPr="00EB4394">
        <w:t>”</w:t>
      </w:r>
      <w:r w:rsidRPr="00EB4394">
        <w:t xml:space="preserve"> e</w:t>
      </w:r>
      <w:r w:rsidRPr="00EB4394">
        <w:t>x</w:t>
      </w:r>
      <w:r w:rsidRPr="00EB4394">
        <w:t xml:space="preserve">kluderar gruppen gömda vuxna och innebär därför att denna grupp även i framtiden bara skulle erbjudas akutvård enligt </w:t>
      </w:r>
      <w:r w:rsidR="00F96C92" w:rsidRPr="00EB4394">
        <w:t>4 § hälso- och sjukvårdslagen</w:t>
      </w:r>
      <w:r w:rsidRPr="00EB4394">
        <w:t xml:space="preserve">. I promemorian talar man om att landstingen ej är skyldiga att erbjuda </w:t>
      </w:r>
      <w:r w:rsidR="00F96C92" w:rsidRPr="00EB4394">
        <w:t>”</w:t>
      </w:r>
      <w:r w:rsidRPr="00EB4394">
        <w:t>kos</w:t>
      </w:r>
      <w:r w:rsidRPr="00EB4394">
        <w:t>t</w:t>
      </w:r>
      <w:r w:rsidRPr="00EB4394">
        <w:t>nadsfri vård eller vård till lågt pris</w:t>
      </w:r>
      <w:r w:rsidR="00F96C92" w:rsidRPr="00EB4394">
        <w:t>”</w:t>
      </w:r>
      <w:r w:rsidRPr="00EB4394">
        <w:t>. Detta medför en särbehandling av vissa patientgrupper och skulle befästa Sveriges ställning som en av de mest r</w:t>
      </w:r>
      <w:r w:rsidRPr="00EB4394">
        <w:t>e</w:t>
      </w:r>
      <w:r w:rsidRPr="00EB4394">
        <w:t>striktiva länderna i EU vad gäller tillgång till vård för odokumenterade pers</w:t>
      </w:r>
      <w:r w:rsidRPr="00EB4394">
        <w:t>o</w:t>
      </w:r>
      <w:r w:rsidRPr="00EB4394">
        <w:t xml:space="preserve">ner (Sverige är ett av de få länder där man tar betalt för akutsjukvård). I flera </w:t>
      </w:r>
      <w:r w:rsidRPr="00EB4394">
        <w:lastRenderedPageBreak/>
        <w:t>andra länder med en betydligt högre andel odokumenterade personer (t.ex. Italien, Spanien, Frankrike och Belgien) är tillgången till vård mycket bättre och i princip fri.</w:t>
      </w:r>
    </w:p>
    <w:p w:rsidR="00C20AC1" w:rsidRPr="00EB4394" w:rsidRDefault="00C20AC1" w:rsidP="00C20AC1">
      <w:pPr>
        <w:pStyle w:val="Normaltindrag"/>
      </w:pPr>
      <w:r w:rsidRPr="00EB4394">
        <w:t>Kostnaden för vuxna gömda blir exempelvis följande:</w:t>
      </w:r>
    </w:p>
    <w:p w:rsidR="00F96C92" w:rsidRPr="00EB4394" w:rsidRDefault="00F96C92" w:rsidP="00F96C92">
      <w:pPr>
        <w:spacing w:before="0" w:line="240" w:lineRule="auto"/>
        <w:rPr>
          <w:sz w:val="10"/>
          <w:szCs w:val="10"/>
        </w:rPr>
      </w:pPr>
    </w:p>
    <w:tbl>
      <w:tblPr>
        <w:tblStyle w:val="Tabellrutnt"/>
        <w:tblW w:w="0" w:type="auto"/>
        <w:tblInd w:w="227" w:type="dxa"/>
        <w:tblLook w:val="01E0" w:firstRow="1" w:lastRow="1" w:firstColumn="1" w:lastColumn="1" w:noHBand="0" w:noVBand="0"/>
      </w:tblPr>
      <w:tblGrid>
        <w:gridCol w:w="3245"/>
        <w:gridCol w:w="2471"/>
      </w:tblGrid>
      <w:tr w:rsidR="00C20AC1" w:rsidRPr="00EB4394">
        <w:trPr>
          <w:trHeight w:val="70"/>
        </w:trPr>
        <w:tc>
          <w:tcPr>
            <w:tcW w:w="3283" w:type="dxa"/>
          </w:tcPr>
          <w:p w:rsidR="00C20AC1" w:rsidRPr="00EB4394" w:rsidRDefault="00C20AC1" w:rsidP="00F96C92">
            <w:pPr>
              <w:pStyle w:val="PunktlistaBomb"/>
              <w:numPr>
                <w:ilvl w:val="0"/>
                <w:numId w:val="0"/>
              </w:numPr>
              <w:spacing w:before="60" w:line="200" w:lineRule="exact"/>
              <w:jc w:val="left"/>
              <w:rPr>
                <w:sz w:val="16"/>
              </w:rPr>
            </w:pPr>
            <w:r w:rsidRPr="00EB4394">
              <w:rPr>
                <w:sz w:val="16"/>
              </w:rPr>
              <w:t>Ett akutbesök</w:t>
            </w:r>
          </w:p>
        </w:tc>
        <w:tc>
          <w:tcPr>
            <w:tcW w:w="2500" w:type="dxa"/>
          </w:tcPr>
          <w:p w:rsidR="00C20AC1" w:rsidRPr="00EB4394" w:rsidRDefault="00C20AC1" w:rsidP="00F96C92">
            <w:pPr>
              <w:pStyle w:val="PunktlistaBomb"/>
              <w:numPr>
                <w:ilvl w:val="0"/>
                <w:numId w:val="0"/>
              </w:numPr>
              <w:spacing w:before="60" w:line="200" w:lineRule="exact"/>
              <w:rPr>
                <w:sz w:val="16"/>
              </w:rPr>
            </w:pPr>
            <w:r w:rsidRPr="00EB4394">
              <w:rPr>
                <w:sz w:val="16"/>
              </w:rPr>
              <w:t>2 000 kr</w:t>
            </w:r>
          </w:p>
        </w:tc>
      </w:tr>
      <w:tr w:rsidR="00C20AC1" w:rsidRPr="00EB4394">
        <w:tc>
          <w:tcPr>
            <w:tcW w:w="3283" w:type="dxa"/>
          </w:tcPr>
          <w:p w:rsidR="00C20AC1" w:rsidRPr="00EB4394" w:rsidRDefault="00C20AC1" w:rsidP="00F96C92">
            <w:pPr>
              <w:pStyle w:val="PunktlistaBomb"/>
              <w:numPr>
                <w:ilvl w:val="0"/>
                <w:numId w:val="0"/>
              </w:numPr>
              <w:spacing w:before="60" w:line="200" w:lineRule="exact"/>
              <w:jc w:val="left"/>
              <w:rPr>
                <w:sz w:val="16"/>
              </w:rPr>
            </w:pPr>
            <w:r w:rsidRPr="00EB4394">
              <w:rPr>
                <w:sz w:val="16"/>
              </w:rPr>
              <w:t>Föda barn på sjukhus</w:t>
            </w:r>
          </w:p>
        </w:tc>
        <w:tc>
          <w:tcPr>
            <w:tcW w:w="2500" w:type="dxa"/>
          </w:tcPr>
          <w:p w:rsidR="00C20AC1" w:rsidRPr="00EB4394" w:rsidRDefault="00C20AC1" w:rsidP="00F96C92">
            <w:pPr>
              <w:pStyle w:val="PunktlistaBomb"/>
              <w:numPr>
                <w:ilvl w:val="0"/>
                <w:numId w:val="0"/>
              </w:numPr>
              <w:spacing w:before="60" w:line="200" w:lineRule="exact"/>
              <w:rPr>
                <w:sz w:val="16"/>
              </w:rPr>
            </w:pPr>
            <w:r w:rsidRPr="00EB4394">
              <w:rPr>
                <w:sz w:val="16"/>
              </w:rPr>
              <w:t>25 000 kr</w:t>
            </w:r>
          </w:p>
        </w:tc>
      </w:tr>
      <w:tr w:rsidR="00C20AC1" w:rsidRPr="00EB4394">
        <w:trPr>
          <w:trHeight w:val="235"/>
        </w:trPr>
        <w:tc>
          <w:tcPr>
            <w:tcW w:w="3283" w:type="dxa"/>
          </w:tcPr>
          <w:p w:rsidR="00C20AC1" w:rsidRPr="00EB4394" w:rsidRDefault="00C20AC1" w:rsidP="00F96C92">
            <w:pPr>
              <w:pStyle w:val="PunktlistaBomb"/>
              <w:numPr>
                <w:ilvl w:val="0"/>
                <w:numId w:val="0"/>
              </w:numPr>
              <w:spacing w:before="60" w:line="200" w:lineRule="exact"/>
              <w:jc w:val="left"/>
              <w:rPr>
                <w:sz w:val="16"/>
              </w:rPr>
            </w:pPr>
            <w:r w:rsidRPr="00EB4394">
              <w:rPr>
                <w:sz w:val="16"/>
              </w:rPr>
              <w:t>Månadskostnad för insulin för diabetiker</w:t>
            </w:r>
          </w:p>
        </w:tc>
        <w:tc>
          <w:tcPr>
            <w:tcW w:w="2500" w:type="dxa"/>
          </w:tcPr>
          <w:p w:rsidR="00C20AC1" w:rsidRPr="00EB4394" w:rsidRDefault="00C20AC1" w:rsidP="00F96C92">
            <w:pPr>
              <w:pStyle w:val="PunktlistaBomb"/>
              <w:numPr>
                <w:ilvl w:val="0"/>
                <w:numId w:val="0"/>
              </w:numPr>
              <w:spacing w:before="60" w:line="200" w:lineRule="exact"/>
              <w:jc w:val="left"/>
              <w:rPr>
                <w:sz w:val="16"/>
              </w:rPr>
            </w:pPr>
            <w:r w:rsidRPr="00EB4394">
              <w:rPr>
                <w:sz w:val="16"/>
              </w:rPr>
              <w:t>ca 1 100 kr</w:t>
            </w:r>
          </w:p>
        </w:tc>
      </w:tr>
    </w:tbl>
    <w:p w:rsidR="00C20AC1" w:rsidRPr="00EB4394" w:rsidRDefault="00C20AC1" w:rsidP="00F96C92">
      <w:r w:rsidRPr="00EB4394">
        <w:t>Det nya lagförslaget är oförenligt med den medicinska etiken och läkaryrkets värde</w:t>
      </w:r>
      <w:r w:rsidRPr="00EB4394">
        <w:softHyphen/>
        <w:t>grund eftersom det exkluderar vissa delar av befolkningen och ej utgår från behandling efter medicinska behov på lika villkor utifrån vetenskap och beprövad erfarenhet. Ett sådant regelverk kommer t</w:t>
      </w:r>
      <w:r w:rsidR="00F96C92" w:rsidRPr="00EB4394">
        <w:t>.</w:t>
      </w:r>
      <w:r w:rsidRPr="00EB4394">
        <w:t>ex</w:t>
      </w:r>
      <w:r w:rsidR="00F96C92" w:rsidRPr="00EB4394">
        <w:t xml:space="preserve">. </w:t>
      </w:r>
      <w:r w:rsidRPr="00EB4394">
        <w:t xml:space="preserve">innebära att en läkare som behandlar en gömd patient för diabetes (vilket inte anses ingå i begreppet </w:t>
      </w:r>
      <w:r w:rsidR="00F96C92" w:rsidRPr="00EB4394">
        <w:t>”</w:t>
      </w:r>
      <w:r w:rsidRPr="00EB4394">
        <w:t>omedelbar</w:t>
      </w:r>
      <w:r w:rsidR="00F96C92" w:rsidRPr="00EB4394">
        <w:t>”</w:t>
      </w:r>
      <w:r w:rsidRPr="00EB4394">
        <w:t xml:space="preserve"> vård) begår </w:t>
      </w:r>
      <w:r w:rsidR="00F96C92" w:rsidRPr="00EB4394">
        <w:t>”</w:t>
      </w:r>
      <w:r w:rsidRPr="00EB4394">
        <w:t>trolöshet mot huvudman</w:t>
      </w:r>
      <w:r w:rsidR="00F96C92" w:rsidRPr="00EB4394">
        <w:t>”</w:t>
      </w:r>
      <w:r w:rsidRPr="00EB4394">
        <w:t>, trots att det inte kan finnas någon läkare som från ett medicinsk perspektiv skulle drömma om att inte behandla diabetes (obehandlad diabetes ger kroniska skador och kan till slut vara dödlig). Regelverket medför också att gömda vuxna ej får tillgång till primärvård, att gravida ej får tillgång till mödravård och att livsnödvänd</w:t>
      </w:r>
      <w:r w:rsidRPr="00EB4394">
        <w:t>i</w:t>
      </w:r>
      <w:r w:rsidRPr="00EB4394">
        <w:t>ga mediciner förblir helt osubventionerade.</w:t>
      </w:r>
    </w:p>
    <w:p w:rsidR="00C20AC1" w:rsidRPr="00EB4394" w:rsidRDefault="00C20AC1" w:rsidP="00C20AC1">
      <w:pPr>
        <w:pStyle w:val="Normaltindrag"/>
      </w:pPr>
      <w:r w:rsidRPr="00EB4394">
        <w:t xml:space="preserve">Det nya lagförslaget kommer även i fortsättningen </w:t>
      </w:r>
      <w:r w:rsidR="00F96C92" w:rsidRPr="00EB4394">
        <w:t xml:space="preserve">att </w:t>
      </w:r>
      <w:r w:rsidRPr="00EB4394">
        <w:t>begränsa vården för asyl</w:t>
      </w:r>
      <w:r w:rsidRPr="00EB4394">
        <w:softHyphen/>
        <w:t xml:space="preserve">sökande. Den vård som kommer att ges är omedelbar vård, </w:t>
      </w:r>
      <w:r w:rsidR="00F96C92" w:rsidRPr="00EB4394">
        <w:t>”</w:t>
      </w:r>
      <w:r w:rsidRPr="00EB4394">
        <w:t>vård som inte kan anstå</w:t>
      </w:r>
      <w:r w:rsidR="00F96C92" w:rsidRPr="00EB4394">
        <w:t>”</w:t>
      </w:r>
      <w:r w:rsidRPr="00EB4394">
        <w:t xml:space="preserve">, mödrahälsovård, preventivmedelsrådgivning samt vård vid abort. Att använda begreppet </w:t>
      </w:r>
      <w:r w:rsidR="00F96C92" w:rsidRPr="00EB4394">
        <w:t>”</w:t>
      </w:r>
      <w:r w:rsidRPr="00EB4394">
        <w:t>vård som inte kan anstå</w:t>
      </w:r>
      <w:r w:rsidR="00F96C92" w:rsidRPr="00EB4394">
        <w:t>”</w:t>
      </w:r>
      <w:r w:rsidRPr="00EB4394">
        <w:t xml:space="preserve"> för vissa grupper innebär att man frångår de grund</w:t>
      </w:r>
      <w:r w:rsidRPr="00EB4394">
        <w:softHyphen/>
        <w:t>läggande principerna inom vården och varken utgår från vetenskap eller patientens bästa. Det innebär också en godtycklighet i behan</w:t>
      </w:r>
      <w:r w:rsidRPr="00EB4394">
        <w:t>d</w:t>
      </w:r>
      <w:r w:rsidRPr="00EB4394">
        <w:t>ligen eftersom en definition av ett sådant begrepp är näst intill omöjlig.</w:t>
      </w:r>
    </w:p>
    <w:p w:rsidR="00C20AC1" w:rsidRPr="00EB4394" w:rsidRDefault="00C20AC1" w:rsidP="00C20AC1">
      <w:pPr>
        <w:pStyle w:val="Rubrik2"/>
      </w:pPr>
      <w:r w:rsidRPr="00EB4394">
        <w:t>Administrativa hinder</w:t>
      </w:r>
    </w:p>
    <w:p w:rsidR="00C20AC1" w:rsidRPr="00EB4394" w:rsidRDefault="00C20AC1" w:rsidP="00C20AC1">
      <w:r w:rsidRPr="00EB4394">
        <w:t xml:space="preserve">Ett annat mycket stort hinder för gömda att få tillgång till vård är deras egen rädsla att bli anmälda till någon myndighet. Enligt Läkare </w:t>
      </w:r>
      <w:r w:rsidR="00F96C92" w:rsidRPr="00EB4394">
        <w:t>u</w:t>
      </w:r>
      <w:r w:rsidRPr="00EB4394">
        <w:t xml:space="preserve">tan </w:t>
      </w:r>
      <w:r w:rsidR="00F96C92" w:rsidRPr="00EB4394">
        <w:t>g</w:t>
      </w:r>
      <w:r w:rsidRPr="00EB4394">
        <w:t xml:space="preserve">ränser anser en majoritet av de 96 tillfrågade patienterna att det är </w:t>
      </w:r>
      <w:r w:rsidR="00F96C92" w:rsidRPr="00EB4394">
        <w:t>”</w:t>
      </w:r>
      <w:r w:rsidRPr="00EB4394">
        <w:t>stor eller mycket stor risk</w:t>
      </w:r>
      <w:r w:rsidR="00F96C92" w:rsidRPr="00EB4394">
        <w:t>”</w:t>
      </w:r>
      <w:r w:rsidRPr="00EB4394">
        <w:t xml:space="preserve"> att bli anmäld till myndigheter vid ett sjukhusbesök – en uppfattning som är kraftigt överdriven men inte helt osann. På grund av att det är svårt att registrera gömda patienter och att hela betalningsansvaret ligger på patienten själv är första bemötandet i receptionen ofta en skräckfylld upplevelse för den vårdsökande. Det är inte ovanligt att receptionisten börjar ringa samtal eller frågar ut den vårdsökande, något som enligt Läkare </w:t>
      </w:r>
      <w:r w:rsidR="00F96C92" w:rsidRPr="00EB4394">
        <w:t>u</w:t>
      </w:r>
      <w:r w:rsidRPr="00EB4394">
        <w:t xml:space="preserve">tan </w:t>
      </w:r>
      <w:r w:rsidR="00F96C92" w:rsidRPr="00EB4394">
        <w:t>g</w:t>
      </w:r>
      <w:r w:rsidRPr="00EB4394">
        <w:t>ränser resulterar i att många gömda väntar in i det sista med att söka vård eller i andra fall lä</w:t>
      </w:r>
      <w:r w:rsidRPr="00EB4394">
        <w:t>m</w:t>
      </w:r>
      <w:r w:rsidRPr="00EB4394">
        <w:t>nar sjukhuset innan de blivit bedömda av en läkare.</w:t>
      </w:r>
    </w:p>
    <w:p w:rsidR="00C20AC1" w:rsidRPr="00EB4394" w:rsidRDefault="00C20AC1" w:rsidP="00C20AC1">
      <w:pPr>
        <w:pStyle w:val="Normaltindrag"/>
      </w:pPr>
      <w:r w:rsidRPr="00EB4394">
        <w:t>Effekterna av att en del av befolkningen i princip står utanför den offentl</w:t>
      </w:r>
      <w:r w:rsidRPr="00EB4394">
        <w:t>i</w:t>
      </w:r>
      <w:r w:rsidRPr="00EB4394">
        <w:t>ga vården och så uppenbart särbehandlas diskuteras överhuvudtaget inte i det nya lagförslaget. Varken f</w:t>
      </w:r>
      <w:r w:rsidR="00F96C92" w:rsidRPr="00EB4394">
        <w:t>rån ett vårdetiskt perspektiv</w:t>
      </w:r>
      <w:r w:rsidRPr="00EB4394">
        <w:t xml:space="preserve"> eller </w:t>
      </w:r>
      <w:r w:rsidR="00F96C92" w:rsidRPr="00EB4394">
        <w:t xml:space="preserve">ett </w:t>
      </w:r>
      <w:r w:rsidRPr="00EB4394">
        <w:t>folkhälsope</w:t>
      </w:r>
      <w:r w:rsidRPr="00EB4394">
        <w:t>r</w:t>
      </w:r>
      <w:r w:rsidRPr="00EB4394">
        <w:t xml:space="preserve">spektiv är ett sådant utanförskap försvarbart. </w:t>
      </w:r>
    </w:p>
    <w:p w:rsidR="00C20AC1" w:rsidRPr="00EB4394" w:rsidRDefault="00C20AC1" w:rsidP="00C20AC1">
      <w:pPr>
        <w:pStyle w:val="Rubrik2"/>
      </w:pPr>
      <w:r w:rsidRPr="00EB4394">
        <w:t>Andra grupper som står utanför vården</w:t>
      </w:r>
    </w:p>
    <w:p w:rsidR="00C20AC1" w:rsidRPr="00EB4394" w:rsidRDefault="00C20AC1" w:rsidP="00F96C92">
      <w:r w:rsidRPr="00EB4394">
        <w:t>Flera andra sårbara grupper än gömda flyktingar står utanför den offentliga vården. Exempel på sådana grupper är papperslösa migranter som ej sökt asyl, personer som anser sig ha flyktingskäl men som ej söker asyl samt kvi</w:t>
      </w:r>
      <w:r w:rsidRPr="00EB4394">
        <w:t>n</w:t>
      </w:r>
      <w:r w:rsidRPr="00EB4394">
        <w:t xml:space="preserve">nor som är offer för trafficking. Enligt Läkare </w:t>
      </w:r>
      <w:r w:rsidR="00F96C92" w:rsidRPr="00EB4394">
        <w:t>u</w:t>
      </w:r>
      <w:r w:rsidRPr="00EB4394">
        <w:t xml:space="preserve">tan </w:t>
      </w:r>
      <w:r w:rsidR="00F96C92" w:rsidRPr="00EB4394">
        <w:t>g</w:t>
      </w:r>
      <w:r w:rsidRPr="00EB4394">
        <w:t>ränser händer det att personer från dessa grupper nekas vård med hänvisning till gällande rege</w:t>
      </w:r>
      <w:r w:rsidRPr="00EB4394">
        <w:t>l</w:t>
      </w:r>
      <w:r w:rsidRPr="00EB4394">
        <w:t>verk, även då det är uppenbart att personen några veckor eller månader senare med största sannolikhet kommer att hamna på någon akutvårdmottagning i ett livshotande tillstånd. Dessa grupper borde ha tillgång till sub</w:t>
      </w:r>
      <w:r w:rsidR="00F96C92" w:rsidRPr="00EB4394">
        <w:t>ventionerad vård och mediciner.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6C92" w:rsidRPr="00EB4394">
        <w:tblPrEx>
          <w:tblCellMar>
            <w:top w:w="0" w:type="dxa"/>
            <w:bottom w:w="0" w:type="dxa"/>
          </w:tblCellMar>
        </w:tblPrEx>
        <w:trPr>
          <w:cantSplit/>
        </w:trPr>
        <w:tc>
          <w:tcPr>
            <w:tcW w:w="3046" w:type="dxa"/>
          </w:tcPr>
          <w:p w:rsidR="00F96C92" w:rsidRPr="00EB4394" w:rsidRDefault="00F96C92" w:rsidP="00F96C92">
            <w:pPr>
              <w:pStyle w:val="UnderskriftDatum"/>
              <w:spacing w:before="240"/>
            </w:pPr>
            <w:r w:rsidRPr="00EB4394">
              <w:t>Stockholm den 5 oktober 2005</w:t>
            </w:r>
          </w:p>
        </w:tc>
        <w:tc>
          <w:tcPr>
            <w:tcW w:w="3047" w:type="dxa"/>
          </w:tcPr>
          <w:p w:rsidR="00F96C92" w:rsidRPr="00EB4394" w:rsidRDefault="00F96C92" w:rsidP="00F96C92">
            <w:pPr>
              <w:pStyle w:val="Underskrifter"/>
              <w:spacing w:before="240"/>
            </w:pPr>
          </w:p>
        </w:tc>
      </w:tr>
      <w:tr w:rsidR="00F96C92" w:rsidRPr="00EB4394">
        <w:tblPrEx>
          <w:tblCellMar>
            <w:top w:w="0" w:type="dxa"/>
            <w:bottom w:w="0" w:type="dxa"/>
          </w:tblCellMar>
        </w:tblPrEx>
        <w:trPr>
          <w:cantSplit/>
        </w:trPr>
        <w:tc>
          <w:tcPr>
            <w:tcW w:w="3046" w:type="dxa"/>
          </w:tcPr>
          <w:p w:rsidR="00F96C92" w:rsidRPr="00EB4394" w:rsidRDefault="00F96C92" w:rsidP="00F96C92">
            <w:pPr>
              <w:pStyle w:val="Underskrifter"/>
            </w:pPr>
            <w:r w:rsidRPr="00EB4394">
              <w:t>Gustav Fridolin (mp)</w:t>
            </w:r>
          </w:p>
        </w:tc>
        <w:tc>
          <w:tcPr>
            <w:tcW w:w="3047" w:type="dxa"/>
          </w:tcPr>
          <w:p w:rsidR="00F96C92" w:rsidRPr="00EB4394" w:rsidRDefault="00F96C92" w:rsidP="00F96C92">
            <w:pPr>
              <w:pStyle w:val="Underskrifter"/>
            </w:pPr>
          </w:p>
        </w:tc>
      </w:tr>
      <w:tr w:rsidR="00F96C92" w:rsidRPr="00EB4394">
        <w:tblPrEx>
          <w:tblCellMar>
            <w:top w:w="0" w:type="dxa"/>
            <w:bottom w:w="0" w:type="dxa"/>
          </w:tblCellMar>
        </w:tblPrEx>
        <w:trPr>
          <w:cantSplit/>
        </w:trPr>
        <w:tc>
          <w:tcPr>
            <w:tcW w:w="3046" w:type="dxa"/>
          </w:tcPr>
          <w:p w:rsidR="00F96C92" w:rsidRPr="00EB4394" w:rsidRDefault="00F96C92" w:rsidP="00F96C92">
            <w:pPr>
              <w:pStyle w:val="Underskrifter"/>
            </w:pPr>
            <w:r w:rsidRPr="00EB4394">
              <w:t>Sven Brus (kd)</w:t>
            </w:r>
          </w:p>
        </w:tc>
        <w:tc>
          <w:tcPr>
            <w:tcW w:w="3047" w:type="dxa"/>
          </w:tcPr>
          <w:p w:rsidR="00F96C92" w:rsidRPr="00EB4394" w:rsidRDefault="00F96C92" w:rsidP="00F96C92">
            <w:pPr>
              <w:pStyle w:val="Underskrifter"/>
            </w:pPr>
            <w:r w:rsidRPr="00EB4394">
              <w:t>Ulla Hoffmann (v)</w:t>
            </w:r>
          </w:p>
        </w:tc>
      </w:tr>
      <w:tr w:rsidR="00F96C92" w:rsidRPr="00EB4394">
        <w:tblPrEx>
          <w:tblCellMar>
            <w:top w:w="0" w:type="dxa"/>
            <w:bottom w:w="0" w:type="dxa"/>
          </w:tblCellMar>
        </w:tblPrEx>
        <w:trPr>
          <w:cantSplit/>
        </w:trPr>
        <w:tc>
          <w:tcPr>
            <w:tcW w:w="3046" w:type="dxa"/>
          </w:tcPr>
          <w:p w:rsidR="00F96C92" w:rsidRPr="00EB4394" w:rsidRDefault="00F96C92" w:rsidP="00F96C92">
            <w:pPr>
              <w:pStyle w:val="Underskrifter"/>
            </w:pPr>
            <w:r w:rsidRPr="00EB4394">
              <w:t>Rosita Runegrund (kd)</w:t>
            </w:r>
          </w:p>
        </w:tc>
        <w:tc>
          <w:tcPr>
            <w:tcW w:w="3047" w:type="dxa"/>
          </w:tcPr>
          <w:p w:rsidR="00F96C92" w:rsidRPr="00EB4394" w:rsidRDefault="00F96C92" w:rsidP="00F96C92">
            <w:pPr>
              <w:pStyle w:val="Underskrifter"/>
            </w:pPr>
          </w:p>
        </w:tc>
      </w:tr>
    </w:tbl>
    <w:p w:rsidR="00C20AC1" w:rsidRPr="00EB4394" w:rsidRDefault="00C20AC1" w:rsidP="00F96C92">
      <w:pPr>
        <w:pStyle w:val="Normaltindrag"/>
      </w:pPr>
    </w:p>
    <w:sectPr w:rsidR="00C20AC1" w:rsidRPr="00EB4394" w:rsidSect="00F96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2FD" w:rsidRPr="00EB4394" w:rsidRDefault="00F802FD">
      <w:r w:rsidRPr="00EB4394">
        <w:separator/>
      </w:r>
    </w:p>
  </w:endnote>
  <w:endnote w:type="continuationSeparator" w:id="0">
    <w:p w:rsidR="00F802FD" w:rsidRPr="00EB4394" w:rsidRDefault="00F802FD">
      <w:r w:rsidRPr="00EB4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393" w:rsidRPr="00EB4394" w:rsidRDefault="00EB4394" w:rsidP="00F96C92">
    <w:pPr>
      <w:pStyle w:val="Sidfot"/>
    </w:pPr>
    <w:r w:rsidRPr="00EB4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637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92" w:rsidRDefault="00F96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C92" w:rsidRDefault="00F96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7CC" w:rsidRPr="00EB4394" w:rsidRDefault="00EB4394" w:rsidP="00F96C92">
    <w:pPr>
      <w:pStyle w:val="Sidfot"/>
    </w:pPr>
    <w:r w:rsidRPr="00EB4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941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92" w:rsidRDefault="00F96C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C92" w:rsidRDefault="00F96C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7CC" w:rsidRPr="00EB4394" w:rsidRDefault="00EB4394" w:rsidP="00F96C92">
    <w:pPr>
      <w:pStyle w:val="Sidfot"/>
    </w:pPr>
    <w:r w:rsidRPr="00EB4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688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92" w:rsidRDefault="00F96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C92" w:rsidRDefault="00F96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2FD" w:rsidRPr="00EB4394" w:rsidRDefault="00F802FD">
      <w:r w:rsidRPr="00EB4394">
        <w:separator/>
      </w:r>
    </w:p>
  </w:footnote>
  <w:footnote w:type="continuationSeparator" w:id="0">
    <w:p w:rsidR="00F802FD" w:rsidRPr="00EB4394" w:rsidRDefault="00F802FD">
      <w:r w:rsidRPr="00EB4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393" w:rsidRPr="00EB4394" w:rsidRDefault="00EB4394" w:rsidP="00F96C92">
    <w:pPr>
      <w:pStyle w:val="Sidhuvud"/>
    </w:pPr>
    <w:r w:rsidRPr="00EB4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790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92" w:rsidRDefault="00F96C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C92" w:rsidRDefault="00F96C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7CC" w:rsidRPr="00EB4394" w:rsidRDefault="00EB4394" w:rsidP="00F96C92">
    <w:pPr>
      <w:pStyle w:val="Sidhuvud"/>
    </w:pPr>
    <w:r w:rsidRPr="00EB4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940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92" w:rsidRDefault="00F96C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C92" w:rsidRDefault="00F96C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92" w:rsidRPr="00EB4394" w:rsidRDefault="00F96C92">
    <w:pPr>
      <w:pStyle w:val="FSHNormal"/>
      <w:tabs>
        <w:tab w:val="right" w:pos="5840"/>
      </w:tabs>
    </w:pPr>
    <w:r w:rsidRPr="00EB4394">
      <w:br/>
    </w:r>
    <w:r w:rsidRPr="00EB4394">
      <w:fldChar w:fldCharType="begin" w:fldLock="1"/>
    </w:r>
    <w:r w:rsidRPr="00EB4394">
      <w:instrText xml:space="preserve"> DOCPROPERTY</w:instrText>
    </w:r>
    <w:r w:rsidRPr="00EB4394">
      <w:rPr>
        <w:sz w:val="18"/>
      </w:rPr>
      <w:instrText xml:space="preserve"> "YearUser" *\charformat </w:instrText>
    </w:r>
    <w:r w:rsidRPr="00EB4394">
      <w:fldChar w:fldCharType="separate"/>
    </w:r>
    <w:r w:rsidRPr="00EB4394">
      <w:t>2005/06</w:t>
    </w:r>
    <w:r w:rsidRPr="00EB4394">
      <w:fldChar w:fldCharType="end"/>
    </w:r>
    <w:r w:rsidRPr="00EB4394">
      <w:t xml:space="preserve"> </w:t>
    </w:r>
    <w:r w:rsidRPr="00EB4394">
      <w:tab/>
      <w:t xml:space="preserve">mnr: </w:t>
    </w:r>
    <w:r w:rsidRPr="00EB4394">
      <w:fldChar w:fldCharType="begin" w:fldLock="1"/>
    </w:r>
    <w:r w:rsidRPr="00EB4394">
      <w:instrText xml:space="preserve"> DOCPROPERTY</w:instrText>
    </w:r>
    <w:r w:rsidRPr="00EB4394">
      <w:rPr>
        <w:sz w:val="18"/>
      </w:rPr>
      <w:instrText xml:space="preserve"> "Motionsnummer" *\charformat </w:instrText>
    </w:r>
    <w:r w:rsidRPr="00EB4394">
      <w:fldChar w:fldCharType="separate"/>
    </w:r>
    <w:r w:rsidRPr="00EB4394">
      <w:t>Sf419</w:t>
    </w:r>
    <w:r w:rsidRPr="00EB4394">
      <w:fldChar w:fldCharType="end"/>
    </w:r>
    <w:r w:rsidRPr="00EB4394">
      <w:br/>
    </w:r>
    <w:r w:rsidRPr="00EB4394">
      <w:fldChar w:fldCharType="begin" w:fldLock="1"/>
    </w:r>
    <w:r w:rsidRPr="00EB4394">
      <w:instrText xml:space="preserve"> DOCPROPERTY</w:instrText>
    </w:r>
    <w:r w:rsidRPr="00EB4394">
      <w:rPr>
        <w:sz w:val="18"/>
      </w:rPr>
      <w:instrText xml:space="preserve"> "Samling" *\charformat </w:instrText>
    </w:r>
    <w:r w:rsidRPr="00EB4394">
      <w:fldChar w:fldCharType="end"/>
    </w:r>
    <w:r w:rsidRPr="00EB4394">
      <w:tab/>
      <w:t xml:space="preserve">pnr: </w:t>
    </w:r>
    <w:r w:rsidRPr="00EB4394">
      <w:fldChar w:fldCharType="begin" w:fldLock="1"/>
    </w:r>
    <w:r w:rsidRPr="00EB4394">
      <w:instrText xml:space="preserve"> DOCPROPERTY</w:instrText>
    </w:r>
    <w:r w:rsidRPr="00EB4394">
      <w:rPr>
        <w:sz w:val="18"/>
      </w:rPr>
      <w:instrText xml:space="preserve"> "Partinummer" *\charformat </w:instrText>
    </w:r>
    <w:r w:rsidRPr="00EB4394">
      <w:fldChar w:fldCharType="separate"/>
    </w:r>
    <w:r w:rsidRPr="00EB4394">
      <w:t>-mp960</w:t>
    </w:r>
    <w:r w:rsidRPr="00EB4394">
      <w:fldChar w:fldCharType="end"/>
    </w:r>
  </w:p>
  <w:p w:rsidR="00F96C92" w:rsidRPr="00EB4394" w:rsidRDefault="00F96C92">
    <w:pPr>
      <w:pStyle w:val="FSHRub1"/>
    </w:pPr>
    <w:r w:rsidRPr="00EB4394">
      <w:t>Motion till riksdagen</w:t>
    </w:r>
    <w:r w:rsidRPr="00EB4394">
      <w:br/>
    </w:r>
    <w:r w:rsidRPr="00EB4394">
      <w:fldChar w:fldCharType="begin" w:fldLock="1"/>
    </w:r>
    <w:r w:rsidRPr="00EB4394">
      <w:instrText xml:space="preserve"> DOCPROPERTY "YearUser" *\charformat </w:instrText>
    </w:r>
    <w:r w:rsidRPr="00EB4394">
      <w:fldChar w:fldCharType="separate"/>
    </w:r>
    <w:r w:rsidRPr="00EB4394">
      <w:t>2005/06</w:t>
    </w:r>
    <w:r w:rsidRPr="00EB4394">
      <w:fldChar w:fldCharType="end"/>
    </w:r>
    <w:r w:rsidRPr="00EB4394">
      <w:t>:</w:t>
    </w:r>
    <w:r w:rsidRPr="00EB4394">
      <w:fldChar w:fldCharType="begin" w:fldLock="1"/>
    </w:r>
    <w:r w:rsidRPr="00EB4394">
      <w:instrText xml:space="preserve"> DOCPROPERTY "Motionsnummer" *\charformat </w:instrText>
    </w:r>
    <w:r w:rsidRPr="00EB4394">
      <w:fldChar w:fldCharType="separate"/>
    </w:r>
    <w:r w:rsidRPr="00EB4394">
      <w:t>Sf419</w:t>
    </w:r>
    <w:r w:rsidRPr="00EB4394">
      <w:fldChar w:fldCharType="end"/>
    </w:r>
  </w:p>
  <w:p w:rsidR="00F96C92" w:rsidRPr="00EB4394" w:rsidRDefault="00F96C92">
    <w:pPr>
      <w:pStyle w:val="FSHNormalS5"/>
    </w:pPr>
    <w:r w:rsidRPr="00EB4394">
      <w:fldChar w:fldCharType="begin" w:fldLock="1"/>
    </w:r>
    <w:r w:rsidRPr="00EB4394">
      <w:instrText xml:space="preserve"> DOCPROPERTY "MotionarText" *\charformat </w:instrText>
    </w:r>
    <w:r w:rsidRPr="00EB4394">
      <w:fldChar w:fldCharType="separate"/>
    </w:r>
    <w:r w:rsidRPr="00EB4394">
      <w:t>av Gustav Fridolin m.fl. (mp, kd, v)</w:t>
    </w:r>
    <w:r w:rsidRPr="00EB4394">
      <w:fldChar w:fldCharType="end"/>
    </w:r>
    <w:r w:rsidRPr="00EB4394">
      <w:br/>
    </w:r>
    <w:r w:rsidRPr="00EB4394">
      <w:fldChar w:fldCharType="begin" w:fldLock="1"/>
    </w:r>
    <w:r w:rsidRPr="00EB4394">
      <w:instrText xml:space="preserve"> DOCPROPERTY "SvarFrasKort" *\charformat </w:instrText>
    </w:r>
    <w:r w:rsidRPr="00EB4394">
      <w:fldChar w:fldCharType="end"/>
    </w:r>
  </w:p>
  <w:p w:rsidR="00F96C92" w:rsidRPr="00EB4394" w:rsidRDefault="00F96C92">
    <w:pPr>
      <w:pStyle w:val="FSHTitel"/>
    </w:pPr>
    <w:r w:rsidRPr="00EB4394">
      <w:fldChar w:fldCharType="begin" w:fldLock="1"/>
    </w:r>
    <w:r w:rsidRPr="00EB4394">
      <w:instrText xml:space="preserve"> DOCPROPERTY</w:instrText>
    </w:r>
    <w:r w:rsidRPr="00EB4394">
      <w:rPr>
        <w:sz w:val="18"/>
      </w:rPr>
      <w:instrText xml:space="preserve"> "RubrikSvar" *\charformat </w:instrText>
    </w:r>
    <w:r w:rsidRPr="00EB4394">
      <w:fldChar w:fldCharType="separate"/>
    </w:r>
    <w:r w:rsidRPr="00EB4394">
      <w:t>Vård för asylsökande</w:t>
    </w:r>
    <w:r w:rsidRPr="00EB4394">
      <w:fldChar w:fldCharType="end"/>
    </w:r>
  </w:p>
  <w:p w:rsidR="00F96C92" w:rsidRPr="00EB4394" w:rsidRDefault="00F96C92" w:rsidP="00F96C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073A01"/>
    <w:multiLevelType w:val="hybridMultilevel"/>
    <w:tmpl w:val="EAFC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995D09"/>
    <w:multiLevelType w:val="hybridMultilevel"/>
    <w:tmpl w:val="5E88088A"/>
    <w:lvl w:ilvl="0" w:tplc="9EA24D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0117103">
    <w:abstractNumId w:val="15"/>
  </w:num>
  <w:num w:numId="2" w16cid:durableId="1382946883">
    <w:abstractNumId w:val="10"/>
  </w:num>
  <w:num w:numId="3" w16cid:durableId="2112582131">
    <w:abstractNumId w:val="12"/>
  </w:num>
  <w:num w:numId="4" w16cid:durableId="1061442085">
    <w:abstractNumId w:val="13"/>
  </w:num>
  <w:num w:numId="5" w16cid:durableId="493224744">
    <w:abstractNumId w:val="8"/>
  </w:num>
  <w:num w:numId="6" w16cid:durableId="1267813024">
    <w:abstractNumId w:val="3"/>
  </w:num>
  <w:num w:numId="7" w16cid:durableId="422921055">
    <w:abstractNumId w:val="2"/>
  </w:num>
  <w:num w:numId="8" w16cid:durableId="1720013670">
    <w:abstractNumId w:val="1"/>
  </w:num>
  <w:num w:numId="9" w16cid:durableId="848494810">
    <w:abstractNumId w:val="0"/>
  </w:num>
  <w:num w:numId="10" w16cid:durableId="1531608063">
    <w:abstractNumId w:val="9"/>
  </w:num>
  <w:num w:numId="11" w16cid:durableId="988902726">
    <w:abstractNumId w:val="7"/>
  </w:num>
  <w:num w:numId="12" w16cid:durableId="1103455493">
    <w:abstractNumId w:val="6"/>
  </w:num>
  <w:num w:numId="13" w16cid:durableId="1196506173">
    <w:abstractNumId w:val="5"/>
  </w:num>
  <w:num w:numId="14" w16cid:durableId="529995605">
    <w:abstractNumId w:val="4"/>
  </w:num>
  <w:num w:numId="15" w16cid:durableId="1415130472">
    <w:abstractNumId w:val="11"/>
  </w:num>
  <w:num w:numId="16" w16cid:durableId="697390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C81692"/>
    <w:rsid w:val="0004381F"/>
    <w:rsid w:val="00064BC3"/>
    <w:rsid w:val="00066775"/>
    <w:rsid w:val="00072FB9"/>
    <w:rsid w:val="00100531"/>
    <w:rsid w:val="00201DFB"/>
    <w:rsid w:val="00204A63"/>
    <w:rsid w:val="00212FF1"/>
    <w:rsid w:val="00230193"/>
    <w:rsid w:val="0025068A"/>
    <w:rsid w:val="002818D3"/>
    <w:rsid w:val="002D11A8"/>
    <w:rsid w:val="003374D8"/>
    <w:rsid w:val="00445271"/>
    <w:rsid w:val="004A0504"/>
    <w:rsid w:val="004E38D9"/>
    <w:rsid w:val="005B145B"/>
    <w:rsid w:val="00740D6D"/>
    <w:rsid w:val="00794149"/>
    <w:rsid w:val="007B67A7"/>
    <w:rsid w:val="007C6092"/>
    <w:rsid w:val="00A053C6"/>
    <w:rsid w:val="00B13BF0"/>
    <w:rsid w:val="00BD4393"/>
    <w:rsid w:val="00C1285C"/>
    <w:rsid w:val="00C20AC1"/>
    <w:rsid w:val="00C27B7D"/>
    <w:rsid w:val="00C54DC1"/>
    <w:rsid w:val="00C81692"/>
    <w:rsid w:val="00CF7A43"/>
    <w:rsid w:val="00D107CC"/>
    <w:rsid w:val="00D1174F"/>
    <w:rsid w:val="00DC6C70"/>
    <w:rsid w:val="00E22893"/>
    <w:rsid w:val="00E360DE"/>
    <w:rsid w:val="00E75D28"/>
    <w:rsid w:val="00E84F25"/>
    <w:rsid w:val="00EB4394"/>
    <w:rsid w:val="00F802FD"/>
    <w:rsid w:val="00F96C9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F4F1C0-02BC-4860-82E3-70D8E4AD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0AC1"/>
    <w:pPr>
      <w:spacing w:before="125" w:line="250" w:lineRule="atLeast"/>
      <w:jc w:val="both"/>
    </w:pPr>
    <w:rPr>
      <w:sz w:val="19"/>
      <w:lang w:val="sv-SE" w:eastAsia="sv-SE"/>
    </w:rPr>
  </w:style>
  <w:style w:type="paragraph" w:styleId="Rubrik1">
    <w:name w:val="heading 1"/>
    <w:basedOn w:val="Normal"/>
    <w:next w:val="Normal"/>
    <w:qFormat/>
    <w:rsid w:val="00C20A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0AC1"/>
    <w:pPr>
      <w:spacing w:before="500" w:line="250" w:lineRule="exact"/>
      <w:outlineLvl w:val="1"/>
    </w:pPr>
    <w:rPr>
      <w:sz w:val="27"/>
    </w:rPr>
  </w:style>
  <w:style w:type="paragraph" w:styleId="Rubrik3">
    <w:name w:val="heading 3"/>
    <w:aliases w:val="Mellanrubrik"/>
    <w:basedOn w:val="Rubrik2"/>
    <w:next w:val="Normal"/>
    <w:qFormat/>
    <w:rsid w:val="00C20AC1"/>
    <w:pPr>
      <w:spacing w:before="250" w:after="0"/>
      <w:outlineLvl w:val="2"/>
    </w:pPr>
    <w:rPr>
      <w:b/>
      <w:sz w:val="21"/>
    </w:rPr>
  </w:style>
  <w:style w:type="paragraph" w:styleId="Rubrik4">
    <w:name w:val="heading 4"/>
    <w:aliases w:val="KursivRubrik"/>
    <w:basedOn w:val="Rubrik3"/>
    <w:next w:val="Normal"/>
    <w:qFormat/>
    <w:rsid w:val="00C20AC1"/>
    <w:pPr>
      <w:outlineLvl w:val="3"/>
    </w:pPr>
    <w:rPr>
      <w:b w:val="0"/>
      <w:i/>
    </w:rPr>
  </w:style>
  <w:style w:type="paragraph" w:styleId="Rubrik5">
    <w:name w:val="heading 5"/>
    <w:aliases w:val="PackadFetRubrik,PackadKursivRubrik"/>
    <w:basedOn w:val="Rubrik4"/>
    <w:next w:val="Normal"/>
    <w:qFormat/>
    <w:rsid w:val="00C20AC1"/>
    <w:pPr>
      <w:spacing w:before="125"/>
      <w:outlineLvl w:val="4"/>
    </w:pPr>
    <w:rPr>
      <w:i w:val="0"/>
      <w:sz w:val="19"/>
    </w:rPr>
  </w:style>
  <w:style w:type="paragraph" w:styleId="Rubrik6">
    <w:name w:val="heading 6"/>
    <w:basedOn w:val="Rubrik5"/>
    <w:next w:val="Normal"/>
    <w:qFormat/>
    <w:rsid w:val="00C20AC1"/>
    <w:pPr>
      <w:spacing w:before="50" w:line="200" w:lineRule="exact"/>
      <w:outlineLvl w:val="5"/>
    </w:pPr>
    <w:rPr>
      <w:caps/>
      <w:sz w:val="14"/>
    </w:rPr>
  </w:style>
  <w:style w:type="paragraph" w:styleId="Rubrik7">
    <w:name w:val="heading 7"/>
    <w:basedOn w:val="Rubrik6"/>
    <w:next w:val="Normal"/>
    <w:qFormat/>
    <w:rsid w:val="00C20AC1"/>
    <w:pPr>
      <w:spacing w:before="0"/>
      <w:outlineLvl w:val="6"/>
    </w:pPr>
  </w:style>
  <w:style w:type="paragraph" w:styleId="Rubrik8">
    <w:name w:val="heading 8"/>
    <w:basedOn w:val="Rubrik7"/>
    <w:next w:val="Normal"/>
    <w:qFormat/>
    <w:rsid w:val="00C20AC1"/>
    <w:pPr>
      <w:outlineLvl w:val="7"/>
    </w:pPr>
  </w:style>
  <w:style w:type="paragraph" w:styleId="Rubrik9">
    <w:name w:val="heading 9"/>
    <w:basedOn w:val="Rubrik8"/>
    <w:next w:val="Normal"/>
    <w:qFormat/>
    <w:rsid w:val="00C20AC1"/>
    <w:pPr>
      <w:outlineLvl w:val="8"/>
    </w:pPr>
  </w:style>
  <w:style w:type="character" w:default="1" w:styleId="Standardstycketeckensnitt">
    <w:name w:val="Default Paragraph Font"/>
    <w:semiHidden/>
    <w:rsid w:val="00C20AC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20AC1"/>
  </w:style>
  <w:style w:type="paragraph" w:styleId="Normaltindrag">
    <w:name w:val="Normal Indent"/>
    <w:aliases w:val="Normal_indrag,Normal Indrag"/>
    <w:basedOn w:val="Normal"/>
    <w:rsid w:val="00C20AC1"/>
    <w:pPr>
      <w:spacing w:before="0"/>
      <w:ind w:firstLine="227"/>
    </w:pPr>
  </w:style>
  <w:style w:type="paragraph" w:styleId="Citat">
    <w:name w:val="Quote"/>
    <w:basedOn w:val="Normal"/>
    <w:next w:val="Normal"/>
    <w:qFormat/>
    <w:rsid w:val="00C20AC1"/>
    <w:pPr>
      <w:spacing w:line="200" w:lineRule="exact"/>
      <w:ind w:left="340"/>
    </w:pPr>
  </w:style>
  <w:style w:type="paragraph" w:customStyle="1" w:styleId="Citatindrag">
    <w:name w:val="Citat_indrag"/>
    <w:aliases w:val="Packad"/>
    <w:basedOn w:val="Citat"/>
    <w:rsid w:val="00C20AC1"/>
    <w:pPr>
      <w:spacing w:before="0"/>
      <w:ind w:firstLine="227"/>
    </w:pPr>
  </w:style>
  <w:style w:type="paragraph" w:customStyle="1" w:styleId="FSHNormal">
    <w:name w:val="FSH_Normal"/>
    <w:semiHidden/>
    <w:rsid w:val="00C20A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0AC1"/>
    <w:pPr>
      <w:spacing w:line="240" w:lineRule="auto"/>
    </w:pPr>
  </w:style>
  <w:style w:type="paragraph" w:customStyle="1" w:styleId="FSHNormalS5">
    <w:name w:val="FSH_NormalS5"/>
    <w:basedOn w:val="FSHNormal"/>
    <w:next w:val="FSHNormal"/>
    <w:semiHidden/>
    <w:rsid w:val="00C20AC1"/>
    <w:pPr>
      <w:keepNext/>
      <w:keepLines/>
      <w:widowControl/>
      <w:spacing w:before="230" w:after="520" w:line="250" w:lineRule="exact"/>
    </w:pPr>
    <w:rPr>
      <w:b/>
      <w:sz w:val="27"/>
    </w:rPr>
  </w:style>
  <w:style w:type="paragraph" w:customStyle="1" w:styleId="FSHNormL">
    <w:name w:val="FSH_NormLÖ"/>
    <w:basedOn w:val="FSHNormal"/>
    <w:next w:val="FSHNormal"/>
    <w:semiHidden/>
    <w:rsid w:val="00C20AC1"/>
    <w:pPr>
      <w:pBdr>
        <w:top w:val="single" w:sz="12" w:space="1" w:color="auto"/>
      </w:pBdr>
    </w:pPr>
  </w:style>
  <w:style w:type="paragraph" w:customStyle="1" w:styleId="FSHRub1">
    <w:name w:val="FSH_Rub1"/>
    <w:aliases w:val="Rubrik1_S5,Huvudrubrik"/>
    <w:basedOn w:val="FSHNormal"/>
    <w:next w:val="FSHNormal"/>
    <w:semiHidden/>
    <w:rsid w:val="00C20A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0AC1"/>
    <w:pPr>
      <w:spacing w:before="240" w:after="80" w:line="360" w:lineRule="exact"/>
    </w:pPr>
    <w:rPr>
      <w:sz w:val="36"/>
    </w:rPr>
  </w:style>
  <w:style w:type="paragraph" w:customStyle="1" w:styleId="FSHTitel">
    <w:name w:val="FSH_Titel"/>
    <w:aliases w:val="Dokumentrubrik"/>
    <w:basedOn w:val="FSHRub1"/>
    <w:next w:val="FSHNormal"/>
    <w:semiHidden/>
    <w:rsid w:val="00C20AC1"/>
    <w:pPr>
      <w:pBdr>
        <w:bottom w:val="single" w:sz="4" w:space="3" w:color="auto"/>
      </w:pBdr>
      <w:spacing w:before="0" w:after="80" w:line="400" w:lineRule="exact"/>
    </w:pPr>
    <w:rPr>
      <w:sz w:val="40"/>
    </w:rPr>
  </w:style>
  <w:style w:type="paragraph" w:styleId="Ballongtext">
    <w:name w:val="Balloon Text"/>
    <w:basedOn w:val="Normal"/>
    <w:semiHidden/>
    <w:rsid w:val="00C20AC1"/>
    <w:rPr>
      <w:rFonts w:ascii="Tahoma" w:hAnsi="Tahoma" w:cs="Tahoma"/>
      <w:sz w:val="16"/>
      <w:szCs w:val="16"/>
    </w:rPr>
  </w:style>
  <w:style w:type="table" w:styleId="Tabellrutnt">
    <w:name w:val="Table Grid"/>
    <w:basedOn w:val="Normaltabell"/>
    <w:rsid w:val="00C20AC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F96C92"/>
    <w:pPr>
      <w:spacing w:after="250"/>
    </w:pPr>
  </w:style>
  <w:style w:type="paragraph" w:customStyle="1" w:styleId="KantRubrikS5H">
    <w:name w:val="KantRubrikS5H"/>
    <w:semiHidden/>
    <w:rsid w:val="00C20A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0AC1"/>
    <w:pPr>
      <w:spacing w:line="200" w:lineRule="exact"/>
    </w:pPr>
  </w:style>
  <w:style w:type="paragraph" w:customStyle="1" w:styleId="KantRubrikS5V">
    <w:name w:val="KantRubrikS5V"/>
    <w:basedOn w:val="KantRubrikS5H"/>
    <w:semiHidden/>
    <w:rsid w:val="00C20AC1"/>
    <w:pPr>
      <w:tabs>
        <w:tab w:val="right" w:pos="1814"/>
        <w:tab w:val="left" w:pos="1899"/>
      </w:tabs>
      <w:ind w:right="0"/>
      <w:jc w:val="left"/>
    </w:pPr>
  </w:style>
  <w:style w:type="paragraph" w:customStyle="1" w:styleId="KantRubrikS5Vrad2">
    <w:name w:val="KantRubrikS5Vrad2"/>
    <w:basedOn w:val="KantRubrikS5V"/>
    <w:semiHidden/>
    <w:rsid w:val="00C20AC1"/>
    <w:pPr>
      <w:tabs>
        <w:tab w:val="clear" w:pos="1814"/>
        <w:tab w:val="clear" w:pos="1899"/>
        <w:tab w:val="right" w:pos="1418"/>
        <w:tab w:val="left" w:pos="1503"/>
      </w:tabs>
    </w:pPr>
  </w:style>
  <w:style w:type="paragraph" w:customStyle="1" w:styleId="Lagtext">
    <w:name w:val="Lagtext"/>
    <w:basedOn w:val="Lagtextrubrik"/>
    <w:next w:val="Lagtextindrag"/>
    <w:rsid w:val="00C20AC1"/>
    <w:pPr>
      <w:spacing w:before="0"/>
    </w:pPr>
    <w:rPr>
      <w:sz w:val="19"/>
    </w:rPr>
  </w:style>
  <w:style w:type="paragraph" w:customStyle="1" w:styleId="Lagtextrubrik">
    <w:name w:val="Lagtext_rubrik"/>
    <w:basedOn w:val="Normal"/>
    <w:next w:val="Normal"/>
    <w:rsid w:val="00C20AC1"/>
    <w:pPr>
      <w:suppressAutoHyphens/>
      <w:spacing w:line="220" w:lineRule="exact"/>
    </w:pPr>
    <w:rPr>
      <w:i/>
      <w:sz w:val="21"/>
    </w:rPr>
  </w:style>
  <w:style w:type="paragraph" w:customStyle="1" w:styleId="Lagtextindrag">
    <w:name w:val="Lagtext_indrag"/>
    <w:basedOn w:val="Lagtext"/>
    <w:rsid w:val="00C20AC1"/>
    <w:pPr>
      <w:ind w:firstLine="170"/>
    </w:pPr>
  </w:style>
  <w:style w:type="paragraph" w:customStyle="1" w:styleId="NormalA4fot">
    <w:name w:val="Normal_A4fot"/>
    <w:basedOn w:val="Normal"/>
    <w:semiHidden/>
    <w:rsid w:val="00C20AC1"/>
    <w:pPr>
      <w:spacing w:before="240" w:line="240" w:lineRule="auto"/>
      <w:jc w:val="center"/>
    </w:pPr>
  </w:style>
  <w:style w:type="paragraph" w:customStyle="1" w:styleId="NormalA4sidnr">
    <w:name w:val="Normal_A4sidnr"/>
    <w:basedOn w:val="Normal"/>
    <w:semiHidden/>
    <w:rsid w:val="00C20AC1"/>
    <w:pPr>
      <w:spacing w:after="240"/>
      <w:jc w:val="center"/>
    </w:pPr>
  </w:style>
  <w:style w:type="paragraph" w:customStyle="1" w:styleId="NormalS5sidnrH">
    <w:name w:val="Normal_S5sidnrH"/>
    <w:basedOn w:val="Normal"/>
    <w:semiHidden/>
    <w:rsid w:val="00C20AC1"/>
    <w:pPr>
      <w:spacing w:before="0" w:line="240" w:lineRule="auto"/>
      <w:ind w:right="57"/>
      <w:jc w:val="right"/>
    </w:pPr>
  </w:style>
  <w:style w:type="paragraph" w:customStyle="1" w:styleId="NormalS5sidnrV">
    <w:name w:val="Normal_S5sidnrV"/>
    <w:basedOn w:val="NormalS5sidnrH"/>
    <w:semiHidden/>
    <w:rsid w:val="00C20AC1"/>
    <w:pPr>
      <w:tabs>
        <w:tab w:val="right" w:pos="1814"/>
        <w:tab w:val="left" w:pos="1899"/>
      </w:tabs>
      <w:ind w:right="0"/>
      <w:jc w:val="left"/>
    </w:pPr>
  </w:style>
  <w:style w:type="paragraph" w:customStyle="1" w:styleId="Normal00">
    <w:name w:val="Normal00"/>
    <w:basedOn w:val="Normal"/>
    <w:semiHidden/>
    <w:rsid w:val="00C20AC1"/>
    <w:pPr>
      <w:spacing w:before="0" w:line="240" w:lineRule="auto"/>
      <w:jc w:val="left"/>
    </w:pPr>
  </w:style>
  <w:style w:type="paragraph" w:customStyle="1" w:styleId="PunktlistaBomb">
    <w:name w:val="Punktlista_Bomb"/>
    <w:aliases w:val="Bomb"/>
    <w:basedOn w:val="Normal"/>
    <w:rsid w:val="00C20AC1"/>
    <w:pPr>
      <w:numPr>
        <w:numId w:val="2"/>
      </w:numPr>
    </w:pPr>
  </w:style>
  <w:style w:type="paragraph" w:customStyle="1" w:styleId="PunktlistaNummer">
    <w:name w:val="Punktlista_Nummer"/>
    <w:aliases w:val="Nummerlista"/>
    <w:basedOn w:val="Normal"/>
    <w:rsid w:val="00C20AC1"/>
    <w:pPr>
      <w:numPr>
        <w:numId w:val="3"/>
      </w:numPr>
    </w:pPr>
  </w:style>
  <w:style w:type="paragraph" w:customStyle="1" w:styleId="PunktlistaTankstreck">
    <w:name w:val="Punktlista_Tankstreck"/>
    <w:aliases w:val="Tankstreck"/>
    <w:basedOn w:val="Normal"/>
    <w:rsid w:val="00C20AC1"/>
    <w:pPr>
      <w:numPr>
        <w:numId w:val="4"/>
      </w:numPr>
    </w:pPr>
  </w:style>
  <w:style w:type="paragraph" w:customStyle="1" w:styleId="RubrikSammanf">
    <w:name w:val="RubrikSammanf"/>
    <w:basedOn w:val="Rubrik1"/>
    <w:next w:val="Normal"/>
    <w:rsid w:val="00C20AC1"/>
  </w:style>
  <w:style w:type="paragraph" w:customStyle="1" w:styleId="RubrikInnehllsf">
    <w:name w:val="RubrikInnehållsf"/>
    <w:basedOn w:val="RubrikSammanf"/>
    <w:next w:val="Normal"/>
    <w:rsid w:val="00C20AC1"/>
  </w:style>
  <w:style w:type="paragraph" w:customStyle="1" w:styleId="Tabellochbildrubrik">
    <w:name w:val="Tabell och bildrubrik"/>
    <w:basedOn w:val="Normal"/>
    <w:next w:val="Normal"/>
    <w:rsid w:val="00C20AC1"/>
    <w:pPr>
      <w:suppressAutoHyphens/>
      <w:spacing w:before="300" w:line="200" w:lineRule="exact"/>
      <w:jc w:val="left"/>
    </w:pPr>
    <w:rPr>
      <w:caps/>
      <w:sz w:val="14"/>
    </w:rPr>
  </w:style>
  <w:style w:type="paragraph" w:customStyle="1" w:styleId="Underskrifter">
    <w:name w:val="Underskrifter"/>
    <w:basedOn w:val="Normal"/>
    <w:rsid w:val="00C20AC1"/>
    <w:pPr>
      <w:keepNext/>
      <w:keepLines/>
      <w:suppressAutoHyphens/>
      <w:spacing w:before="0" w:after="40" w:line="250" w:lineRule="exact"/>
    </w:pPr>
    <w:rPr>
      <w:i/>
    </w:rPr>
  </w:style>
  <w:style w:type="paragraph" w:customStyle="1" w:styleId="UnderskriftDatum">
    <w:name w:val="UnderskriftDatum"/>
    <w:basedOn w:val="Underskrifter"/>
    <w:next w:val="Underskrifter"/>
    <w:rsid w:val="00C20AC1"/>
    <w:pPr>
      <w:spacing w:before="250" w:after="125"/>
    </w:pPr>
    <w:rPr>
      <w:i w:val="0"/>
    </w:rPr>
  </w:style>
  <w:style w:type="paragraph" w:styleId="Sidhuvud">
    <w:name w:val="header"/>
    <w:basedOn w:val="Normal"/>
    <w:semiHidden/>
    <w:rsid w:val="00C20AC1"/>
    <w:pPr>
      <w:tabs>
        <w:tab w:val="center" w:pos="4536"/>
        <w:tab w:val="right" w:pos="9072"/>
      </w:tabs>
    </w:pPr>
  </w:style>
  <w:style w:type="paragraph" w:styleId="Sidfot">
    <w:name w:val="footer"/>
    <w:basedOn w:val="Normal"/>
    <w:semiHidden/>
    <w:rsid w:val="00C20AC1"/>
    <w:pPr>
      <w:tabs>
        <w:tab w:val="center" w:pos="4536"/>
        <w:tab w:val="right" w:pos="9072"/>
      </w:tabs>
    </w:pPr>
  </w:style>
  <w:style w:type="paragraph" w:styleId="Innehll1">
    <w:name w:val="toc 1"/>
    <w:basedOn w:val="Normal"/>
    <w:next w:val="Innehll2"/>
    <w:semiHidden/>
    <w:rsid w:val="00C20AC1"/>
    <w:pPr>
      <w:tabs>
        <w:tab w:val="right" w:leader="dot" w:pos="5953"/>
      </w:tabs>
      <w:suppressAutoHyphens/>
      <w:spacing w:before="0"/>
      <w:ind w:right="567"/>
      <w:jc w:val="left"/>
    </w:pPr>
  </w:style>
  <w:style w:type="paragraph" w:styleId="Innehll2">
    <w:name w:val="toc 2"/>
    <w:basedOn w:val="Innehll1"/>
    <w:next w:val="Innehll3"/>
    <w:semiHidden/>
    <w:rsid w:val="00C20AC1"/>
    <w:pPr>
      <w:ind w:left="284"/>
    </w:pPr>
  </w:style>
  <w:style w:type="paragraph" w:styleId="Innehll3">
    <w:name w:val="toc 3"/>
    <w:basedOn w:val="Innehll2"/>
    <w:next w:val="Innehll4"/>
    <w:semiHidden/>
    <w:rsid w:val="00C20AC1"/>
    <w:pPr>
      <w:ind w:left="567"/>
    </w:pPr>
  </w:style>
  <w:style w:type="paragraph" w:styleId="Innehll4">
    <w:name w:val="toc 4"/>
    <w:basedOn w:val="Innehll3"/>
    <w:next w:val="Normal"/>
    <w:semiHidden/>
    <w:rsid w:val="00C20AC1"/>
  </w:style>
  <w:style w:type="paragraph" w:customStyle="1" w:styleId="Hemstlatt">
    <w:name w:val="Hemstl_att"/>
    <w:aliases w:val="HemstPunkt,HemstPunktFlera,HemställansPunkt,Förslagstext"/>
    <w:basedOn w:val="Normal"/>
    <w:next w:val="Normal"/>
    <w:rsid w:val="00F96C92"/>
    <w:pPr>
      <w:keepLines/>
      <w:numPr>
        <w:numId w:val="16"/>
      </w:numPr>
      <w:spacing w:before="0"/>
    </w:pPr>
  </w:style>
  <w:style w:type="paragraph" w:styleId="Datum">
    <w:name w:val="Date"/>
    <w:basedOn w:val="Normal"/>
    <w:next w:val="Normal"/>
    <w:semiHidden/>
    <w:rsid w:val="00C20AC1"/>
  </w:style>
  <w:style w:type="character" w:styleId="Hyperlnk">
    <w:name w:val="Hyperlink"/>
    <w:basedOn w:val="Standardstycketeckensnitt"/>
    <w:semiHidden/>
    <w:rsid w:val="00C20AC1"/>
    <w:rPr>
      <w:color w:val="0000FF"/>
      <w:u w:val="single"/>
    </w:rPr>
  </w:style>
  <w:style w:type="paragraph" w:styleId="Indragetstycke">
    <w:name w:val="Block Text"/>
    <w:basedOn w:val="Normal"/>
    <w:semiHidden/>
    <w:rsid w:val="00C20AC1"/>
    <w:pPr>
      <w:spacing w:after="120"/>
      <w:ind w:left="1440" w:right="1440"/>
    </w:pPr>
  </w:style>
  <w:style w:type="paragraph" w:styleId="Innehll5">
    <w:name w:val="toc 5"/>
    <w:basedOn w:val="Innehll4"/>
    <w:next w:val="Normal"/>
    <w:semiHidden/>
    <w:rsid w:val="00C20AC1"/>
  </w:style>
  <w:style w:type="paragraph" w:styleId="Lista">
    <w:name w:val="List"/>
    <w:basedOn w:val="Normal"/>
    <w:semiHidden/>
    <w:rsid w:val="00C20AC1"/>
    <w:pPr>
      <w:ind w:left="283" w:hanging="283"/>
    </w:pPr>
  </w:style>
  <w:style w:type="paragraph" w:styleId="Normalwebb">
    <w:name w:val="Normal (Web)"/>
    <w:basedOn w:val="Normal"/>
    <w:semiHidden/>
    <w:rsid w:val="00C20AC1"/>
    <w:rPr>
      <w:szCs w:val="24"/>
    </w:rPr>
  </w:style>
  <w:style w:type="paragraph" w:styleId="Numreradlista">
    <w:name w:val="List Number"/>
    <w:basedOn w:val="Normal"/>
    <w:semiHidden/>
    <w:rsid w:val="00C20AC1"/>
    <w:pPr>
      <w:numPr>
        <w:numId w:val="5"/>
      </w:numPr>
    </w:pPr>
  </w:style>
  <w:style w:type="paragraph" w:styleId="Punktlista">
    <w:name w:val="List Bullet"/>
    <w:basedOn w:val="Normal"/>
    <w:semiHidden/>
    <w:rsid w:val="00C20AC1"/>
    <w:pPr>
      <w:numPr>
        <w:numId w:val="10"/>
      </w:numPr>
    </w:pPr>
  </w:style>
  <w:style w:type="character" w:styleId="Radnummer">
    <w:name w:val="line number"/>
    <w:basedOn w:val="Standardstycketeckensnitt"/>
    <w:semiHidden/>
    <w:rsid w:val="00C20AC1"/>
  </w:style>
  <w:style w:type="character" w:styleId="Sidnummer">
    <w:name w:val="page number"/>
    <w:basedOn w:val="Standardstycketeckensnitt"/>
    <w:semiHidden/>
    <w:rsid w:val="00C20AC1"/>
  </w:style>
  <w:style w:type="paragraph" w:styleId="Signatur">
    <w:name w:val="Signature"/>
    <w:basedOn w:val="Normal"/>
    <w:semiHidden/>
    <w:rsid w:val="00C20AC1"/>
    <w:pPr>
      <w:ind w:left="4252"/>
    </w:pPr>
  </w:style>
  <w:style w:type="paragraph" w:styleId="Underrubrik">
    <w:name w:val="Subtitle"/>
    <w:basedOn w:val="Normal"/>
    <w:qFormat/>
    <w:rsid w:val="00C20AC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832</Words>
  <Characters>4631</Characters>
  <Application>Microsoft Office Word</Application>
  <DocSecurity>4</DocSecurity>
  <Lines>92</Lines>
  <Paragraphs>31</Paragraphs>
  <ScaleCrop>false</ScaleCrop>
  <HeadingPairs>
    <vt:vector size="2" baseType="variant">
      <vt:variant>
        <vt:lpstr>Rubrik</vt:lpstr>
      </vt:variant>
      <vt:variant>
        <vt:i4>1</vt:i4>
      </vt:variant>
    </vt:vector>
  </HeadingPairs>
  <TitlesOfParts>
    <vt:vector size="1" baseType="lpstr">
      <vt:lpstr>Sf419</vt:lpstr>
    </vt:vector>
  </TitlesOfParts>
  <Company>Riksdagen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Sf419</dc:title>
  <dc:subject>Sf419</dc:subject>
  <dc:creator>Riksdagen</dc:creator>
  <cp:keywords>Riksdagen</cp:keywords>
  <dc:description/>
  <cp:lastModifiedBy>Lars Brink</cp:lastModifiedBy>
  <cp:revision>2</cp:revision>
  <cp:lastPrinted>2005-11-17T14:25:00Z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för asylsökande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Gustav Fridolin m.fl. (mp, kd, v)</vt:lpwstr>
  </property>
  <property fmtid="{D5CDD505-2E9C-101B-9397-08002B2CF9AE}" pid="26" name="MotionarLista">
    <vt:lpwstr>Fridolin, Gustav (mp)\Brus, Sven (kd)\Hoffmann, Ulla (v)\Runegrund,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Sven Brus (kd), Ulla Hoffmann (v),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20052006000001090112000009600070</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20052006000001090112000009600070</vt:lpwstr>
  </property>
  <property fmtid="{D5CDD505-2E9C-101B-9397-08002B2CF9AE}" pid="50" name="nummer">
    <vt:lpwstr>419</vt:lpwstr>
  </property>
  <property fmtid="{D5CDD505-2E9C-101B-9397-08002B2CF9AE}" pid="51" name="utskottsbeteckning">
    <vt:lpwstr>Sf</vt:lpwstr>
  </property>
</Properties>
</file>