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8AE69-D71D-487A-8ED9-29B69B62D57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714882B-4F28-4547-904E-04BFF2CC9031}"/>
</file>

<file path=customXml/itemProps4.xml><?xml version="1.0" encoding="utf-8"?>
<ds:datastoreItem xmlns:ds="http://schemas.openxmlformats.org/officeDocument/2006/customXml" ds:itemID="{288EF11E-6306-4045-B09E-39AE08A43A4A}"/>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