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BB54F9" w:rsidRPr="001452FC" w:rsidTr="00BB54F9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BB54F9" w:rsidRPr="001452FC" w:rsidRDefault="00BB54F9" w:rsidP="00BB54F9">
            <w:pPr>
              <w:pStyle w:val="RSKRbeteckning"/>
              <w:spacing w:before="240"/>
            </w:pPr>
            <w:r w:rsidRPr="001452FC">
              <w:t>Riksdagsskrivelse</w:t>
            </w:r>
          </w:p>
          <w:p w:rsidR="00BB54F9" w:rsidRPr="001452FC" w:rsidRDefault="00BB54F9" w:rsidP="00BB54F9">
            <w:pPr>
              <w:pStyle w:val="RSKRbeteckning"/>
            </w:pPr>
            <w:r w:rsidRPr="001452FC">
              <w:t>2010/11:312</w:t>
            </w:r>
          </w:p>
        </w:tc>
        <w:tc>
          <w:tcPr>
            <w:tcW w:w="1134" w:type="dxa"/>
          </w:tcPr>
          <w:p w:rsidR="00BB54F9" w:rsidRPr="001452FC" w:rsidRDefault="001452FC" w:rsidP="00BB54F9">
            <w:pPr>
              <w:jc w:val="right"/>
            </w:pPr>
            <w:r w:rsidRPr="001452FC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54F9" w:rsidRPr="001452FC" w:rsidTr="00BB54F9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BB54F9" w:rsidRPr="001452FC" w:rsidRDefault="00BB54F9">
            <w:pPr>
              <w:rPr>
                <w:sz w:val="10"/>
              </w:rPr>
            </w:pPr>
          </w:p>
        </w:tc>
      </w:tr>
    </w:tbl>
    <w:p w:rsidR="00BB54F9" w:rsidRPr="001452FC" w:rsidRDefault="00BB54F9"/>
    <w:p w:rsidR="00BB54F9" w:rsidRPr="001452FC" w:rsidRDefault="00BB54F9" w:rsidP="00BB54F9">
      <w:pPr>
        <w:pStyle w:val="Mottagare1"/>
      </w:pPr>
      <w:r w:rsidRPr="001452FC">
        <w:t>Regeringen</w:t>
      </w:r>
    </w:p>
    <w:p w:rsidR="00BB54F9" w:rsidRPr="001452FC" w:rsidRDefault="00BB54F9" w:rsidP="00BB54F9">
      <w:pPr>
        <w:pStyle w:val="Mottagare2"/>
      </w:pPr>
      <w:r w:rsidRPr="001452FC">
        <w:t>Finansdepartementet</w:t>
      </w:r>
      <w:r w:rsidR="00037296" w:rsidRPr="001452FC">
        <w:rPr>
          <w:rStyle w:val="Fotnotsreferens"/>
        </w:rPr>
        <w:footnoteReference w:id="1"/>
      </w:r>
    </w:p>
    <w:p w:rsidR="00BB54F9" w:rsidRPr="001452FC" w:rsidRDefault="00BB54F9" w:rsidP="00BB54F9">
      <w:r w:rsidRPr="001452FC">
        <w:t>Med överlämnande av finansutskottets betänkande 2010/11:FiU24 Utvärdering av penningpolitiken 2008–2010 får jag anmäla att riksdagen denna dag bifallit utskottets förslag till riksdagsbeslut.</w:t>
      </w:r>
    </w:p>
    <w:p w:rsidR="00BB54F9" w:rsidRPr="001452FC" w:rsidRDefault="00BB54F9" w:rsidP="00BB54F9">
      <w:pPr>
        <w:pStyle w:val="Stockholm"/>
      </w:pPr>
      <w:r w:rsidRPr="001452FC">
        <w:t>Stockholm den 21 juni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B54F9" w:rsidRPr="001452FC" w:rsidTr="00BB54F9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BB54F9" w:rsidRPr="001452FC" w:rsidRDefault="00BB54F9" w:rsidP="00BB54F9">
            <w:pPr>
              <w:pStyle w:val="AvsTalman"/>
            </w:pPr>
            <w:r w:rsidRPr="001452FC">
              <w:t>Per Westerberg</w:t>
            </w:r>
          </w:p>
        </w:tc>
        <w:tc>
          <w:tcPr>
            <w:tcW w:w="3628" w:type="dxa"/>
          </w:tcPr>
          <w:p w:rsidR="00BB54F9" w:rsidRPr="001452FC" w:rsidRDefault="00BB54F9" w:rsidP="00BB54F9">
            <w:pPr>
              <w:pStyle w:val="AvsTjnsteman"/>
            </w:pPr>
            <w:r w:rsidRPr="001452FC">
              <w:t>Ulf Christoffersson</w:t>
            </w:r>
          </w:p>
        </w:tc>
      </w:tr>
    </w:tbl>
    <w:p w:rsidR="00D85057" w:rsidRPr="001452FC" w:rsidRDefault="00D85057" w:rsidP="00BB54F9"/>
    <w:sectPr w:rsidR="00D85057" w:rsidRPr="001452FC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6A87" w:rsidRPr="001452FC" w:rsidRDefault="00C36A87">
      <w:r w:rsidRPr="001452FC">
        <w:separator/>
      </w:r>
    </w:p>
  </w:endnote>
  <w:endnote w:type="continuationSeparator" w:id="0">
    <w:p w:rsidR="00C36A87" w:rsidRPr="001452FC" w:rsidRDefault="00C36A87">
      <w:r w:rsidRPr="001452F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6A87" w:rsidRPr="001452FC" w:rsidRDefault="00C36A87">
      <w:r w:rsidRPr="001452FC">
        <w:separator/>
      </w:r>
    </w:p>
  </w:footnote>
  <w:footnote w:type="continuationSeparator" w:id="0">
    <w:p w:rsidR="00C36A87" w:rsidRPr="001452FC" w:rsidRDefault="00C36A87">
      <w:r w:rsidRPr="001452FC">
        <w:continuationSeparator/>
      </w:r>
    </w:p>
  </w:footnote>
  <w:footnote w:id="1">
    <w:p w:rsidR="00037296" w:rsidRPr="001452FC" w:rsidRDefault="00037296">
      <w:pPr>
        <w:pStyle w:val="Fotnotstext"/>
      </w:pPr>
      <w:r w:rsidRPr="001452FC">
        <w:rPr>
          <w:rStyle w:val="Fotnotsreferens"/>
        </w:rPr>
        <w:footnoteRef/>
      </w:r>
      <w:r w:rsidRPr="001452FC">
        <w:t xml:space="preserve"> Riksdagsskriv</w:t>
      </w:r>
      <w:r w:rsidR="00CC66F4" w:rsidRPr="001452FC">
        <w:t>else 2010/11:313 till Riksbanksfullmäktige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4F9"/>
    <w:rsid w:val="00037296"/>
    <w:rsid w:val="0009098F"/>
    <w:rsid w:val="000C2D8D"/>
    <w:rsid w:val="001452FC"/>
    <w:rsid w:val="001667BD"/>
    <w:rsid w:val="001C2855"/>
    <w:rsid w:val="00224A43"/>
    <w:rsid w:val="00243D3C"/>
    <w:rsid w:val="00244660"/>
    <w:rsid w:val="0026798D"/>
    <w:rsid w:val="002B6D86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92B77"/>
    <w:rsid w:val="009F0EC7"/>
    <w:rsid w:val="00A16D59"/>
    <w:rsid w:val="00AC3A6D"/>
    <w:rsid w:val="00B63016"/>
    <w:rsid w:val="00BB222A"/>
    <w:rsid w:val="00BB54F9"/>
    <w:rsid w:val="00BB66ED"/>
    <w:rsid w:val="00C1040E"/>
    <w:rsid w:val="00C36A87"/>
    <w:rsid w:val="00C72B82"/>
    <w:rsid w:val="00CC66F4"/>
    <w:rsid w:val="00D3488D"/>
    <w:rsid w:val="00D644E9"/>
    <w:rsid w:val="00D85057"/>
    <w:rsid w:val="00DC0766"/>
    <w:rsid w:val="00E570D1"/>
    <w:rsid w:val="00F520C1"/>
    <w:rsid w:val="00FA56A0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7144AE6-7977-49B3-905D-0D6737888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037296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037296"/>
    <w:rPr>
      <w:vertAlign w:val="superscript"/>
    </w:rPr>
  </w:style>
  <w:style w:type="paragraph" w:styleId="Ballongtext">
    <w:name w:val="Balloon Text"/>
    <w:basedOn w:val="Normal"/>
    <w:semiHidden/>
    <w:rsid w:val="00CC66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36</Words>
  <Characters>288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2011-06-21T07:23:00Z</cp:lastPrinted>
  <dcterms:created xsi:type="dcterms:W3CDTF">2025-12-18T03:44:00Z</dcterms:created>
  <dcterms:modified xsi:type="dcterms:W3CDTF">2025-12-18T03:44:00Z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312</vt:lpwstr>
  </property>
  <property fmtid="{D5CDD505-2E9C-101B-9397-08002B2CF9AE}" pid="6" name="Datum">
    <vt:lpwstr>2011-06-21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2010/11</vt:lpwstr>
  </property>
  <property fmtid="{D5CDD505-2E9C-101B-9397-08002B2CF9AE}" pid="16" name="RefNr">
    <vt:lpwstr>24</vt:lpwstr>
  </property>
  <property fmtid="{D5CDD505-2E9C-101B-9397-08002B2CF9AE}" pid="17" name="RefRubrik">
    <vt:lpwstr>Utvärdering av penningpolitiken 2008–2010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21 juni 2011</vt:lpwstr>
  </property>
</Properties>
</file>