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C3E" w:rsidRPr="00A35B1F" w:rsidRDefault="00AA0C3E" w:rsidP="00B86D88">
      <w:pPr>
        <w:pStyle w:val="Hemstlrubrik"/>
      </w:pPr>
      <w:r w:rsidRPr="00A35B1F">
        <w:t>Förslag till riksdagsbeslut</w:t>
      </w:r>
    </w:p>
    <w:p w:rsidR="00AA0C3E" w:rsidRPr="00A35B1F" w:rsidRDefault="00AA0C3E" w:rsidP="00AA0C3E">
      <w:pPr>
        <w:pStyle w:val="Hemstlatt"/>
      </w:pPr>
      <w:r w:rsidRPr="00A35B1F">
        <w:t xml:space="preserve">Riksdagen tillkännager för regeringen som sin mening vad i motionen anförs om små flygplatser i Norrlands inland. </w:t>
      </w:r>
    </w:p>
    <w:p w:rsidR="00E84F25" w:rsidRPr="00A35B1F" w:rsidRDefault="007C6092" w:rsidP="00E22893">
      <w:pPr>
        <w:pStyle w:val="Rubrik1"/>
      </w:pPr>
      <w:r w:rsidRPr="00A35B1F">
        <w:t>Motivering</w:t>
      </w:r>
    </w:p>
    <w:p w:rsidR="00AA0C3E" w:rsidRPr="00A35B1F" w:rsidRDefault="00AA0C3E" w:rsidP="006A545C">
      <w:r w:rsidRPr="00A35B1F">
        <w:t>En bra infrastruktur i hela landet är en förutsättning för näringslivets utvec</w:t>
      </w:r>
      <w:r w:rsidRPr="00A35B1F">
        <w:t>k</w:t>
      </w:r>
      <w:r w:rsidRPr="00A35B1F">
        <w:t>ling samt tillgänglighet för människor att resa till och ifrån arbete, vänner eller annan aktivitet runt om i landet.</w:t>
      </w:r>
    </w:p>
    <w:p w:rsidR="00AA0C3E" w:rsidRPr="00A35B1F" w:rsidRDefault="00AA0C3E" w:rsidP="00AA0C3E">
      <w:pPr>
        <w:pStyle w:val="Normaltindrag"/>
      </w:pPr>
      <w:r w:rsidRPr="00A35B1F">
        <w:t>Gruvindustrin och biltestverksamheten är på stark frammarsch i de norra delarna av landet och hela regionen kommer att stå inför en stor expansion.</w:t>
      </w:r>
    </w:p>
    <w:p w:rsidR="00AA0C3E" w:rsidRPr="00A35B1F" w:rsidRDefault="00AA0C3E" w:rsidP="00AA0C3E">
      <w:pPr>
        <w:pStyle w:val="Normaltindrag"/>
      </w:pPr>
      <w:r w:rsidRPr="00A35B1F">
        <w:t>Flygtrafiken är Norrlands viktigaste kommunikationslänk med resten av landet. Det är det enda färdsättet med vilket man med rimlig tid kan ta sig till olika delar i Sverige. Tåg och bil tar inte bara några timmar utan kräver b</w:t>
      </w:r>
      <w:r w:rsidRPr="00A35B1F">
        <w:t>e</w:t>
      </w:r>
      <w:r w:rsidRPr="00A35B1F">
        <w:t xml:space="preserve">tydligt mer i tid. Därför spelar de små flygplatserna som finns i Norrlands inland en stor roll för hela regionens utveckling – det måste gå att ta sig </w:t>
      </w:r>
      <w:r w:rsidR="00B86D88" w:rsidRPr="00A35B1F">
        <w:t xml:space="preserve">både </w:t>
      </w:r>
      <w:r w:rsidRPr="00A35B1F">
        <w:t xml:space="preserve">till och från de inre delarna av norra Sverige. </w:t>
      </w:r>
    </w:p>
    <w:p w:rsidR="00AA0C3E" w:rsidRPr="00A35B1F" w:rsidRDefault="00AA0C3E" w:rsidP="00AA0C3E">
      <w:pPr>
        <w:pStyle w:val="Normaltindrag"/>
      </w:pPr>
      <w:r w:rsidRPr="00A35B1F">
        <w:t>Staten måste därför arbeta för en lösning på längre sikt än de tre år man idag lagt fast för de små flygplatserna i Norrlands inland.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86D88" w:rsidRPr="00A35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86D88" w:rsidRPr="00A35B1F" w:rsidRDefault="00B86D88" w:rsidP="00B86D88">
            <w:pPr>
              <w:pStyle w:val="UnderskriftDatum"/>
              <w:spacing w:before="240"/>
            </w:pPr>
            <w:r w:rsidRPr="00A35B1F">
              <w:t>Stockholm den 4 oktober 2005</w:t>
            </w:r>
          </w:p>
        </w:tc>
        <w:tc>
          <w:tcPr>
            <w:tcW w:w="3047" w:type="dxa"/>
          </w:tcPr>
          <w:p w:rsidR="00B86D88" w:rsidRPr="00A35B1F" w:rsidRDefault="00B86D88" w:rsidP="00B86D88">
            <w:pPr>
              <w:pStyle w:val="Underskrifter"/>
              <w:spacing w:before="240"/>
            </w:pPr>
          </w:p>
        </w:tc>
      </w:tr>
      <w:tr w:rsidR="00B86D88" w:rsidRPr="00A35B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86D88" w:rsidRPr="00A35B1F" w:rsidRDefault="00B86D88" w:rsidP="00B86D88">
            <w:pPr>
              <w:pStyle w:val="Underskrifter"/>
            </w:pPr>
            <w:r w:rsidRPr="00A35B1F">
              <w:t>Britta Rådström (s)</w:t>
            </w:r>
          </w:p>
        </w:tc>
        <w:tc>
          <w:tcPr>
            <w:tcW w:w="3047" w:type="dxa"/>
          </w:tcPr>
          <w:p w:rsidR="00B86D88" w:rsidRPr="00A35B1F" w:rsidRDefault="00B86D88" w:rsidP="00B86D88">
            <w:pPr>
              <w:pStyle w:val="Underskrifter"/>
            </w:pPr>
            <w:r w:rsidRPr="00A35B1F">
              <w:t>Lars Lilja (s)</w:t>
            </w:r>
          </w:p>
        </w:tc>
      </w:tr>
    </w:tbl>
    <w:p w:rsidR="00AA0C3E" w:rsidRPr="00A35B1F" w:rsidRDefault="00AA0C3E" w:rsidP="00B86D88">
      <w:pPr>
        <w:pStyle w:val="Normaltindrag"/>
      </w:pPr>
    </w:p>
    <w:sectPr w:rsidR="00AA0C3E" w:rsidRPr="00A35B1F" w:rsidSect="00B86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172" w:rsidRPr="00A35B1F" w:rsidRDefault="008E5172">
      <w:r w:rsidRPr="00A35B1F">
        <w:separator/>
      </w:r>
    </w:p>
  </w:endnote>
  <w:endnote w:type="continuationSeparator" w:id="0">
    <w:p w:rsidR="008E5172" w:rsidRPr="00A35B1F" w:rsidRDefault="008E5172">
      <w:r w:rsidRPr="00A35B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F39" w:rsidRPr="00A35B1F" w:rsidRDefault="00A35B1F" w:rsidP="00B86D88">
    <w:pPr>
      <w:pStyle w:val="Sidfot"/>
    </w:pPr>
    <w:r w:rsidRPr="00A35B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68628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F39" w:rsidRDefault="00516F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6F39" w:rsidRDefault="00516F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F39" w:rsidRPr="00A35B1F" w:rsidRDefault="00A35B1F" w:rsidP="00B86D88">
    <w:pPr>
      <w:pStyle w:val="Sidfot"/>
    </w:pPr>
    <w:r w:rsidRPr="00A35B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80624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F39" w:rsidRDefault="00516F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6F39" w:rsidRDefault="00516F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F39" w:rsidRPr="00A35B1F" w:rsidRDefault="00A35B1F" w:rsidP="00B86D88">
    <w:pPr>
      <w:pStyle w:val="Sidfot"/>
    </w:pPr>
    <w:r w:rsidRPr="00A35B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89979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F39" w:rsidRDefault="00516F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09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6F39" w:rsidRDefault="00516F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309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172" w:rsidRPr="00A35B1F" w:rsidRDefault="008E5172">
      <w:r w:rsidRPr="00A35B1F">
        <w:separator/>
      </w:r>
    </w:p>
  </w:footnote>
  <w:footnote w:type="continuationSeparator" w:id="0">
    <w:p w:rsidR="008E5172" w:rsidRPr="00A35B1F" w:rsidRDefault="008E5172">
      <w:r w:rsidRPr="00A35B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F39" w:rsidRPr="00A35B1F" w:rsidRDefault="00A35B1F" w:rsidP="00B86D88">
    <w:pPr>
      <w:pStyle w:val="Sidhuvud"/>
    </w:pPr>
    <w:r w:rsidRPr="00A35B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2364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F39" w:rsidRDefault="00516F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6F39" w:rsidRDefault="00516F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F39" w:rsidRPr="00A35B1F" w:rsidRDefault="00A35B1F" w:rsidP="00B86D88">
    <w:pPr>
      <w:pStyle w:val="Sidhuvud"/>
    </w:pPr>
    <w:r w:rsidRPr="00A35B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01991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F39" w:rsidRDefault="00516F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6F39" w:rsidRDefault="00516F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F39" w:rsidRPr="00A35B1F" w:rsidRDefault="00516F39">
    <w:pPr>
      <w:pStyle w:val="FSHNormal"/>
      <w:tabs>
        <w:tab w:val="right" w:pos="5840"/>
      </w:tabs>
    </w:pPr>
    <w:r w:rsidRPr="00A35B1F">
      <w:br/>
    </w:r>
    <w:r w:rsidRPr="00A35B1F">
      <w:fldChar w:fldCharType="begin" w:fldLock="1"/>
    </w:r>
    <w:r w:rsidRPr="00A35B1F">
      <w:instrText xml:space="preserve"> DOCPROPERTY</w:instrText>
    </w:r>
    <w:r w:rsidRPr="00A35B1F">
      <w:rPr>
        <w:sz w:val="18"/>
      </w:rPr>
      <w:instrText xml:space="preserve"> "YearUser" *\charformat </w:instrText>
    </w:r>
    <w:r w:rsidRPr="00A35B1F">
      <w:fldChar w:fldCharType="separate"/>
    </w:r>
    <w:r w:rsidRPr="00A35B1F">
      <w:t>2005/06</w:t>
    </w:r>
    <w:r w:rsidRPr="00A35B1F">
      <w:fldChar w:fldCharType="end"/>
    </w:r>
    <w:r w:rsidRPr="00A35B1F">
      <w:t xml:space="preserve"> </w:t>
    </w:r>
    <w:r w:rsidRPr="00A35B1F">
      <w:tab/>
      <w:t xml:space="preserve">mnr: </w:t>
    </w:r>
    <w:r w:rsidRPr="00A35B1F">
      <w:fldChar w:fldCharType="begin" w:fldLock="1"/>
    </w:r>
    <w:r w:rsidRPr="00A35B1F">
      <w:instrText xml:space="preserve"> DOCPROPERTY</w:instrText>
    </w:r>
    <w:r w:rsidRPr="00A35B1F">
      <w:rPr>
        <w:sz w:val="18"/>
      </w:rPr>
      <w:instrText xml:space="preserve"> "Motionsnummer" *\charformat </w:instrText>
    </w:r>
    <w:r w:rsidRPr="00A35B1F">
      <w:fldChar w:fldCharType="separate"/>
    </w:r>
    <w:r w:rsidRPr="00A35B1F">
      <w:t>T513</w:t>
    </w:r>
    <w:r w:rsidRPr="00A35B1F">
      <w:fldChar w:fldCharType="end"/>
    </w:r>
    <w:r w:rsidRPr="00A35B1F">
      <w:br/>
    </w:r>
    <w:r w:rsidRPr="00A35B1F">
      <w:fldChar w:fldCharType="begin" w:fldLock="1"/>
    </w:r>
    <w:r w:rsidRPr="00A35B1F">
      <w:instrText xml:space="preserve"> DOCPROPERTY</w:instrText>
    </w:r>
    <w:r w:rsidRPr="00A35B1F">
      <w:rPr>
        <w:sz w:val="18"/>
      </w:rPr>
      <w:instrText xml:space="preserve"> "Samling" *\charformat </w:instrText>
    </w:r>
    <w:r w:rsidRPr="00A35B1F">
      <w:fldChar w:fldCharType="end"/>
    </w:r>
    <w:r w:rsidRPr="00A35B1F">
      <w:tab/>
      <w:t xml:space="preserve">pnr: </w:t>
    </w:r>
    <w:r w:rsidRPr="00A35B1F">
      <w:fldChar w:fldCharType="begin" w:fldLock="1"/>
    </w:r>
    <w:r w:rsidRPr="00A35B1F">
      <w:instrText xml:space="preserve"> DOCPROPERTY</w:instrText>
    </w:r>
    <w:r w:rsidRPr="00A35B1F">
      <w:rPr>
        <w:sz w:val="18"/>
      </w:rPr>
      <w:instrText xml:space="preserve"> "Partinummer" *\charformat </w:instrText>
    </w:r>
    <w:r w:rsidRPr="00A35B1F">
      <w:fldChar w:fldCharType="separate"/>
    </w:r>
    <w:r w:rsidRPr="00A35B1F">
      <w:t>s18204</w:t>
    </w:r>
    <w:r w:rsidRPr="00A35B1F">
      <w:fldChar w:fldCharType="end"/>
    </w:r>
  </w:p>
  <w:p w:rsidR="00516F39" w:rsidRPr="00A35B1F" w:rsidRDefault="00516F39">
    <w:pPr>
      <w:pStyle w:val="FSHRub1"/>
    </w:pPr>
    <w:r w:rsidRPr="00A35B1F">
      <w:t>Motion till riksdagen</w:t>
    </w:r>
    <w:r w:rsidRPr="00A35B1F">
      <w:br/>
    </w:r>
    <w:r w:rsidRPr="00A35B1F">
      <w:fldChar w:fldCharType="begin" w:fldLock="1"/>
    </w:r>
    <w:r w:rsidRPr="00A35B1F">
      <w:instrText xml:space="preserve"> DOCPROPERTY "YearUser" *\charformat </w:instrText>
    </w:r>
    <w:r w:rsidRPr="00A35B1F">
      <w:fldChar w:fldCharType="separate"/>
    </w:r>
    <w:r w:rsidRPr="00A35B1F">
      <w:t>2005/06</w:t>
    </w:r>
    <w:r w:rsidRPr="00A35B1F">
      <w:fldChar w:fldCharType="end"/>
    </w:r>
    <w:r w:rsidRPr="00A35B1F">
      <w:t>:</w:t>
    </w:r>
    <w:r w:rsidRPr="00A35B1F">
      <w:fldChar w:fldCharType="begin" w:fldLock="1"/>
    </w:r>
    <w:r w:rsidRPr="00A35B1F">
      <w:instrText xml:space="preserve"> DOCPROPERTY "Motionsnummer" *\charformat </w:instrText>
    </w:r>
    <w:r w:rsidRPr="00A35B1F">
      <w:fldChar w:fldCharType="separate"/>
    </w:r>
    <w:r w:rsidRPr="00A35B1F">
      <w:t>T513</w:t>
    </w:r>
    <w:r w:rsidRPr="00A35B1F">
      <w:fldChar w:fldCharType="end"/>
    </w:r>
  </w:p>
  <w:p w:rsidR="00516F39" w:rsidRPr="00A35B1F" w:rsidRDefault="00516F39">
    <w:pPr>
      <w:pStyle w:val="FSHNormalS5"/>
    </w:pPr>
    <w:r w:rsidRPr="00A35B1F">
      <w:fldChar w:fldCharType="begin" w:fldLock="1"/>
    </w:r>
    <w:r w:rsidRPr="00A35B1F">
      <w:instrText xml:space="preserve"> DOCPROPERTY "MotionarText" *\charformat </w:instrText>
    </w:r>
    <w:r w:rsidRPr="00A35B1F">
      <w:fldChar w:fldCharType="separate"/>
    </w:r>
    <w:r w:rsidRPr="00A35B1F">
      <w:t>av Britta Rådström och Lars Lilja (s)</w:t>
    </w:r>
    <w:r w:rsidRPr="00A35B1F">
      <w:fldChar w:fldCharType="end"/>
    </w:r>
    <w:r w:rsidRPr="00A35B1F">
      <w:br/>
    </w:r>
    <w:r w:rsidRPr="00A35B1F">
      <w:fldChar w:fldCharType="begin" w:fldLock="1"/>
    </w:r>
    <w:r w:rsidRPr="00A35B1F">
      <w:instrText xml:space="preserve"> DOCPROPERTY "SvarFrasKort" *\charformat </w:instrText>
    </w:r>
    <w:r w:rsidRPr="00A35B1F">
      <w:fldChar w:fldCharType="end"/>
    </w:r>
  </w:p>
  <w:p w:rsidR="00516F39" w:rsidRPr="00A35B1F" w:rsidRDefault="00516F39">
    <w:pPr>
      <w:pStyle w:val="FSHTitel"/>
    </w:pPr>
    <w:r w:rsidRPr="00A35B1F">
      <w:fldChar w:fldCharType="begin" w:fldLock="1"/>
    </w:r>
    <w:r w:rsidRPr="00A35B1F">
      <w:instrText xml:space="preserve"> DOCPROPERTY</w:instrText>
    </w:r>
    <w:r w:rsidRPr="00A35B1F">
      <w:rPr>
        <w:sz w:val="18"/>
      </w:rPr>
      <w:instrText xml:space="preserve"> "RubrikSvar" *\charformat </w:instrText>
    </w:r>
    <w:r w:rsidRPr="00A35B1F">
      <w:fldChar w:fldCharType="separate"/>
    </w:r>
    <w:r w:rsidRPr="00A35B1F">
      <w:t>Små flygplatser i Norrlands inland</w:t>
    </w:r>
    <w:r w:rsidRPr="00A35B1F">
      <w:fldChar w:fldCharType="end"/>
    </w:r>
  </w:p>
  <w:p w:rsidR="00516F39" w:rsidRPr="00A35B1F" w:rsidRDefault="00516F39" w:rsidP="00B86D8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323920">
    <w:abstractNumId w:val="13"/>
  </w:num>
  <w:num w:numId="2" w16cid:durableId="2055108042">
    <w:abstractNumId w:val="10"/>
  </w:num>
  <w:num w:numId="3" w16cid:durableId="267854763">
    <w:abstractNumId w:val="11"/>
  </w:num>
  <w:num w:numId="4" w16cid:durableId="412968351">
    <w:abstractNumId w:val="12"/>
  </w:num>
  <w:num w:numId="5" w16cid:durableId="1144421914">
    <w:abstractNumId w:val="8"/>
  </w:num>
  <w:num w:numId="6" w16cid:durableId="231696619">
    <w:abstractNumId w:val="3"/>
  </w:num>
  <w:num w:numId="7" w16cid:durableId="1094785057">
    <w:abstractNumId w:val="2"/>
  </w:num>
  <w:num w:numId="8" w16cid:durableId="1523663490">
    <w:abstractNumId w:val="1"/>
  </w:num>
  <w:num w:numId="9" w16cid:durableId="894315219">
    <w:abstractNumId w:val="0"/>
  </w:num>
  <w:num w:numId="10" w16cid:durableId="351882511">
    <w:abstractNumId w:val="9"/>
  </w:num>
  <w:num w:numId="11" w16cid:durableId="1847862898">
    <w:abstractNumId w:val="7"/>
  </w:num>
  <w:num w:numId="12" w16cid:durableId="473572785">
    <w:abstractNumId w:val="6"/>
  </w:num>
  <w:num w:numId="13" w16cid:durableId="600190373">
    <w:abstractNumId w:val="5"/>
  </w:num>
  <w:num w:numId="14" w16cid:durableId="1112239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5326FA"/>
    <w:rsid w:val="0004381F"/>
    <w:rsid w:val="00064BC3"/>
    <w:rsid w:val="00066775"/>
    <w:rsid w:val="00072FB9"/>
    <w:rsid w:val="000A70CD"/>
    <w:rsid w:val="00100531"/>
    <w:rsid w:val="00170AE7"/>
    <w:rsid w:val="001942D5"/>
    <w:rsid w:val="00201DFB"/>
    <w:rsid w:val="00204A63"/>
    <w:rsid w:val="00212FF1"/>
    <w:rsid w:val="00230193"/>
    <w:rsid w:val="0025068A"/>
    <w:rsid w:val="002818D3"/>
    <w:rsid w:val="002979BE"/>
    <w:rsid w:val="002D11A8"/>
    <w:rsid w:val="004309B4"/>
    <w:rsid w:val="00445271"/>
    <w:rsid w:val="004A0504"/>
    <w:rsid w:val="004E38D9"/>
    <w:rsid w:val="00516F39"/>
    <w:rsid w:val="005326FA"/>
    <w:rsid w:val="005B145B"/>
    <w:rsid w:val="006A545C"/>
    <w:rsid w:val="00740D6D"/>
    <w:rsid w:val="00750CDC"/>
    <w:rsid w:val="00794149"/>
    <w:rsid w:val="007B67A7"/>
    <w:rsid w:val="007C6092"/>
    <w:rsid w:val="00865583"/>
    <w:rsid w:val="008E5172"/>
    <w:rsid w:val="00A053C6"/>
    <w:rsid w:val="00A35B1F"/>
    <w:rsid w:val="00AA0C3E"/>
    <w:rsid w:val="00B13BF0"/>
    <w:rsid w:val="00B86D88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6753D2-4991-42CA-AD12-0C89809C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326FA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86D8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186</Words>
  <Characters>948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T513</vt:lpstr>
    </vt:vector>
  </TitlesOfParts>
  <Company>Riksdagen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T513</dc:title>
  <dc:subject>T513</dc:subject>
  <dc:creator>Riksdagen</dc:creator>
  <cp:keywords>Riksdagen</cp:keywords>
  <dc:description/>
  <cp:lastModifiedBy>Lars Brink</cp:lastModifiedBy>
  <cp:revision>2</cp:revision>
  <cp:lastPrinted>2005-12-11T09:57:00Z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Små flygplatser i Norrlands inland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 flygplatser i Norrlands inland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s18204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Britta Rådström och Lars Lilja (s)</vt:lpwstr>
  </property>
  <property fmtid="{D5CDD505-2E9C-101B-9397-08002B2CF9AE}" pid="26" name="MotionarLista">
    <vt:lpwstr>Rådström, Britta (s)\Lilja, Lars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(s), Lars Lilja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20052006000000000115000182040069</vt:lpwstr>
  </property>
  <property fmtid="{D5CDD505-2E9C-101B-9397-08002B2CF9AE}" pid="47" name="datum">
    <vt:lpwstr>051004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20052006000000000115000182040069</vt:lpwstr>
  </property>
  <property fmtid="{D5CDD505-2E9C-101B-9397-08002B2CF9AE}" pid="50" name="nummer">
    <vt:lpwstr>513</vt:lpwstr>
  </property>
  <property fmtid="{D5CDD505-2E9C-101B-9397-08002B2CF9AE}" pid="51" name="utskottsbeteckning">
    <vt:lpwstr>T</vt:lpwstr>
  </property>
</Properties>
</file>