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B00" w:rsidRPr="001F4278" w:rsidRDefault="00235B00" w:rsidP="00CF3764">
      <w:pPr>
        <w:pStyle w:val="Hemstlrubrik"/>
      </w:pPr>
      <w:r w:rsidRPr="001F4278">
        <w:t>Förslag till riksdagsbeslut</w:t>
      </w:r>
    </w:p>
    <w:p w:rsidR="00235B00" w:rsidRPr="001F4278" w:rsidRDefault="00235B00" w:rsidP="00573F93">
      <w:pPr>
        <w:pStyle w:val="Hemstlatt"/>
      </w:pPr>
      <w:r w:rsidRPr="001F4278">
        <w:t>Riksdagen tillkännager för regeringen som sin mening vad i motionen anförs om svenska företags moraliska ansvar utomlands.</w:t>
      </w:r>
    </w:p>
    <w:p w:rsidR="00E84F25" w:rsidRPr="001F4278" w:rsidRDefault="007C6092" w:rsidP="00E22893">
      <w:pPr>
        <w:pStyle w:val="Rubrik1"/>
      </w:pPr>
      <w:r w:rsidRPr="001F4278">
        <w:t>Motivering</w:t>
      </w:r>
    </w:p>
    <w:p w:rsidR="00235B00" w:rsidRPr="001F4278" w:rsidRDefault="00235B00" w:rsidP="00235B00">
      <w:pPr>
        <w:autoSpaceDE w:val="0"/>
        <w:autoSpaceDN w:val="0"/>
        <w:adjustRightInd w:val="0"/>
      </w:pPr>
      <w:r w:rsidRPr="001F4278">
        <w:t>Det är viktigt att vi som medborgare i kontakter med andra länder agerar på ett sätt som är moraliskt riktigt. Lika viktigt som det är för den enskilda pe</w:t>
      </w:r>
      <w:r w:rsidRPr="001F4278">
        <w:t>r</w:t>
      </w:r>
      <w:r w:rsidRPr="001F4278">
        <w:t>sonen måste det vara även för ett företag. Den svenska regeringen har tagit ett initiativ, Globalt Ansvar, för att förmedla hjälp och råd samt för att visa upp goda exempel på multinationella företag som visar en god policy inom hela sin verksamhet. Det gäller såväl ägare som företagsledning och anställda.</w:t>
      </w:r>
    </w:p>
    <w:p w:rsidR="00235B00" w:rsidRPr="001F4278" w:rsidRDefault="00235B00" w:rsidP="00CF3764">
      <w:pPr>
        <w:pStyle w:val="Normaltindrag"/>
      </w:pPr>
      <w:r w:rsidRPr="001F4278">
        <w:t>Det finns även internationella regelverk som berör arbetet med mänskliga rättigheter, miljö, arbetslivsfrågor och arbete mot korruption. Det som beh</w:t>
      </w:r>
      <w:r w:rsidRPr="001F4278">
        <w:t>ö</w:t>
      </w:r>
      <w:r w:rsidRPr="001F4278">
        <w:t>ver lyftas upp tydligare är hur svenskar som arbetar för svenska företag uto</w:t>
      </w:r>
      <w:r w:rsidRPr="001F4278">
        <w:t>m</w:t>
      </w:r>
      <w:r w:rsidRPr="001F4278">
        <w:t>lands agerar. Svenska företag som även agerar på andra marknader än den svenska måste kunna visa upp att man har regler för att anställda på besök utomlands eller utlandsanställda inte ska utnyttja barnarbetare eller prostitu</w:t>
      </w:r>
      <w:r w:rsidRPr="001F4278">
        <w:t>e</w:t>
      </w:r>
      <w:r w:rsidRPr="001F4278">
        <w:t>rade.</w:t>
      </w:r>
    </w:p>
    <w:p w:rsidR="00235B00" w:rsidRPr="001F4278" w:rsidRDefault="00235B00" w:rsidP="00CF3764">
      <w:pPr>
        <w:pStyle w:val="Normaltindrag"/>
      </w:pPr>
      <w:r w:rsidRPr="001F4278">
        <w:t>Svenska företag måste i praktisk handling visa att man respekterar mäns</w:t>
      </w:r>
      <w:r w:rsidRPr="001F4278">
        <w:t>k</w:t>
      </w:r>
      <w:r w:rsidRPr="001F4278">
        <w:t>liga rättigheter, även om det landet man agerar i inte aktivt arbetar mot bar</w:t>
      </w:r>
      <w:r w:rsidRPr="001F4278">
        <w:t>n</w:t>
      </w:r>
      <w:r w:rsidRPr="001F4278">
        <w:t>arbete eller prostitution. Flera företag har gått före och antagit uppförandek</w:t>
      </w:r>
      <w:r w:rsidRPr="001F4278">
        <w:t>o</w:t>
      </w:r>
      <w:r w:rsidRPr="001F4278">
        <w:t>der när det gäller skadligt barnarbete. Näringslivet har däremot inte tagit samma ansvar när det gäller prostitutionen. Det är beklagligt att näringslivet inte tar det ansvaret.</w:t>
      </w:r>
    </w:p>
    <w:p w:rsidR="00235B00" w:rsidRPr="001F4278" w:rsidRDefault="00235B00" w:rsidP="00CF3764">
      <w:pPr>
        <w:pStyle w:val="Normaltindrag"/>
      </w:pPr>
      <w:r w:rsidRPr="001F4278">
        <w:t>Det är angeläget att Svensk</w:t>
      </w:r>
      <w:r w:rsidRPr="001F4278">
        <w:rPr>
          <w:rStyle w:val="NormaltindragChar"/>
        </w:rPr>
        <w:t>t</w:t>
      </w:r>
      <w:r w:rsidRPr="001F4278">
        <w:t xml:space="preserve"> Näringsliv, som organisation och som företr</w:t>
      </w:r>
      <w:r w:rsidRPr="001F4278">
        <w:t>ä</w:t>
      </w:r>
      <w:r w:rsidRPr="001F4278">
        <w:t>dare för företagare, starkt agerar både centralt och lokalt för att företagsa</w:t>
      </w:r>
      <w:r w:rsidRPr="001F4278">
        <w:t>n</w:t>
      </w:r>
      <w:r w:rsidRPr="001F4278">
        <w:t>ställda ska uppträda på ett sätt som är förenligt med våra svenska värderingar om mänskliga rättigheter. Också det lokala näringslivet i Sverige som har affärsförbindelser i andra länder måste ta sin del av ansvaret.</w:t>
      </w:r>
    </w:p>
    <w:p w:rsidR="00235B00" w:rsidRPr="001F4278" w:rsidRDefault="00235B00" w:rsidP="00CF3764">
      <w:pPr>
        <w:pStyle w:val="Normaltindrag"/>
      </w:pPr>
      <w:r w:rsidRPr="001F4278">
        <w:lastRenderedPageBreak/>
        <w:t>Det är angeläget att regeringen i kontakter med näringslivets företrädare har en dialog om den här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3764" w:rsidRPr="001F4278">
        <w:tblPrEx>
          <w:tblCellMar>
            <w:top w:w="0" w:type="dxa"/>
            <w:bottom w:w="0" w:type="dxa"/>
          </w:tblCellMar>
        </w:tblPrEx>
        <w:trPr>
          <w:cantSplit/>
        </w:trPr>
        <w:tc>
          <w:tcPr>
            <w:tcW w:w="3046" w:type="dxa"/>
          </w:tcPr>
          <w:p w:rsidR="00CF3764" w:rsidRPr="001F4278" w:rsidRDefault="00CF3764" w:rsidP="00CF3764">
            <w:pPr>
              <w:pStyle w:val="UnderskriftDatum"/>
              <w:spacing w:before="240"/>
            </w:pPr>
            <w:r w:rsidRPr="001F4278">
              <w:t>Stockholm den 28 september 2005</w:t>
            </w:r>
          </w:p>
        </w:tc>
        <w:tc>
          <w:tcPr>
            <w:tcW w:w="3047" w:type="dxa"/>
          </w:tcPr>
          <w:p w:rsidR="00CF3764" w:rsidRPr="001F4278" w:rsidRDefault="00CF3764" w:rsidP="00CF3764">
            <w:pPr>
              <w:pStyle w:val="Underskrifter"/>
              <w:spacing w:before="240"/>
            </w:pPr>
          </w:p>
        </w:tc>
      </w:tr>
      <w:tr w:rsidR="00CF3764" w:rsidRPr="001F4278">
        <w:tblPrEx>
          <w:tblCellMar>
            <w:top w:w="0" w:type="dxa"/>
            <w:bottom w:w="0" w:type="dxa"/>
          </w:tblCellMar>
        </w:tblPrEx>
        <w:trPr>
          <w:cantSplit/>
        </w:trPr>
        <w:tc>
          <w:tcPr>
            <w:tcW w:w="3046" w:type="dxa"/>
          </w:tcPr>
          <w:p w:rsidR="00CF3764" w:rsidRPr="001F4278" w:rsidRDefault="00CF3764" w:rsidP="00CF3764">
            <w:pPr>
              <w:pStyle w:val="Underskrifter"/>
            </w:pPr>
            <w:r w:rsidRPr="001F4278">
              <w:t>Carina Hägg (s)</w:t>
            </w:r>
          </w:p>
        </w:tc>
        <w:tc>
          <w:tcPr>
            <w:tcW w:w="3047" w:type="dxa"/>
          </w:tcPr>
          <w:p w:rsidR="00CF3764" w:rsidRPr="001F4278" w:rsidRDefault="00CF3764" w:rsidP="00CF3764">
            <w:pPr>
              <w:pStyle w:val="Underskrifter"/>
            </w:pPr>
          </w:p>
        </w:tc>
      </w:tr>
    </w:tbl>
    <w:p w:rsidR="00235B00" w:rsidRPr="001F4278" w:rsidRDefault="00235B00" w:rsidP="00CF3764">
      <w:pPr>
        <w:pStyle w:val="Normaltindrag"/>
      </w:pPr>
    </w:p>
    <w:sectPr w:rsidR="00235B00" w:rsidRPr="001F4278" w:rsidSect="00CF37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F18" w:rsidRPr="001F4278" w:rsidRDefault="00185F18">
      <w:r w:rsidRPr="001F4278">
        <w:separator/>
      </w:r>
    </w:p>
  </w:endnote>
  <w:endnote w:type="continuationSeparator" w:id="0">
    <w:p w:rsidR="00185F18" w:rsidRPr="001F4278" w:rsidRDefault="00185F18">
      <w:r w:rsidRPr="001F4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764" w:rsidRPr="001F4278" w:rsidRDefault="001F4278" w:rsidP="00CF3764">
    <w:pPr>
      <w:pStyle w:val="Sidfot"/>
    </w:pPr>
    <w:r w:rsidRPr="001F4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5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64" w:rsidRDefault="00CF37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764" w:rsidRDefault="00CF37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0B" w:rsidRPr="001F4278" w:rsidRDefault="001F4278" w:rsidP="00CF3764">
    <w:pPr>
      <w:pStyle w:val="Sidfot"/>
    </w:pPr>
    <w:r w:rsidRPr="001F4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570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64" w:rsidRDefault="00CF37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764" w:rsidRDefault="00CF37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0B" w:rsidRPr="001F4278" w:rsidRDefault="001F4278" w:rsidP="00CF3764">
    <w:pPr>
      <w:pStyle w:val="Sidfot"/>
    </w:pPr>
    <w:r w:rsidRPr="001F4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550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64" w:rsidRDefault="00CF37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764" w:rsidRDefault="00CF37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F18" w:rsidRPr="001F4278" w:rsidRDefault="00185F18">
      <w:r w:rsidRPr="001F4278">
        <w:separator/>
      </w:r>
    </w:p>
  </w:footnote>
  <w:footnote w:type="continuationSeparator" w:id="0">
    <w:p w:rsidR="00185F18" w:rsidRPr="001F4278" w:rsidRDefault="00185F18">
      <w:r w:rsidRPr="001F4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764" w:rsidRPr="001F4278" w:rsidRDefault="001F4278" w:rsidP="00CF3764">
    <w:pPr>
      <w:pStyle w:val="Sidhuvud"/>
    </w:pPr>
    <w:r w:rsidRPr="001F4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438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64" w:rsidRDefault="00CF37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764" w:rsidRDefault="00CF376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2B0B" w:rsidRPr="001F4278" w:rsidRDefault="001F4278" w:rsidP="00CF3764">
    <w:pPr>
      <w:pStyle w:val="Sidhuvud"/>
    </w:pPr>
    <w:r w:rsidRPr="001F4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900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764" w:rsidRDefault="00CF37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764" w:rsidRDefault="00CF376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764" w:rsidRPr="001F4278" w:rsidRDefault="00CF3764">
    <w:pPr>
      <w:pStyle w:val="FSHNormal"/>
      <w:tabs>
        <w:tab w:val="right" w:pos="5840"/>
      </w:tabs>
    </w:pPr>
    <w:r w:rsidRPr="001F4278">
      <w:br/>
    </w:r>
    <w:r w:rsidRPr="001F4278">
      <w:fldChar w:fldCharType="begin" w:fldLock="1"/>
    </w:r>
    <w:r w:rsidRPr="001F4278">
      <w:instrText xml:space="preserve"> DOCPROPERTY</w:instrText>
    </w:r>
    <w:r w:rsidRPr="001F4278">
      <w:rPr>
        <w:sz w:val="18"/>
      </w:rPr>
      <w:instrText xml:space="preserve"> "YearUser" *\charformat </w:instrText>
    </w:r>
    <w:r w:rsidRPr="001F4278">
      <w:fldChar w:fldCharType="separate"/>
    </w:r>
    <w:r w:rsidRPr="001F4278">
      <w:t>2005/06</w:t>
    </w:r>
    <w:r w:rsidRPr="001F4278">
      <w:fldChar w:fldCharType="end"/>
    </w:r>
    <w:r w:rsidRPr="001F4278">
      <w:t xml:space="preserve"> </w:t>
    </w:r>
    <w:r w:rsidRPr="001F4278">
      <w:tab/>
      <w:t xml:space="preserve">mnr: </w:t>
    </w:r>
    <w:r w:rsidRPr="001F4278">
      <w:fldChar w:fldCharType="begin" w:fldLock="1"/>
    </w:r>
    <w:r w:rsidRPr="001F4278">
      <w:instrText xml:space="preserve"> DOCPROPERTY</w:instrText>
    </w:r>
    <w:r w:rsidRPr="001F4278">
      <w:rPr>
        <w:sz w:val="18"/>
      </w:rPr>
      <w:instrText xml:space="preserve"> "Motionsnummer" *\charformat </w:instrText>
    </w:r>
    <w:r w:rsidRPr="001F4278">
      <w:fldChar w:fldCharType="separate"/>
    </w:r>
    <w:r w:rsidRPr="001F4278">
      <w:t>N248</w:t>
    </w:r>
    <w:r w:rsidRPr="001F4278">
      <w:fldChar w:fldCharType="end"/>
    </w:r>
    <w:r w:rsidRPr="001F4278">
      <w:br/>
    </w:r>
    <w:r w:rsidRPr="001F4278">
      <w:fldChar w:fldCharType="begin" w:fldLock="1"/>
    </w:r>
    <w:r w:rsidRPr="001F4278">
      <w:instrText xml:space="preserve"> DOCPROPERTY</w:instrText>
    </w:r>
    <w:r w:rsidRPr="001F4278">
      <w:rPr>
        <w:sz w:val="18"/>
      </w:rPr>
      <w:instrText xml:space="preserve"> "Samling" *\charformat </w:instrText>
    </w:r>
    <w:r w:rsidRPr="001F4278">
      <w:fldChar w:fldCharType="end"/>
    </w:r>
    <w:r w:rsidRPr="001F4278">
      <w:tab/>
      <w:t xml:space="preserve">pnr: </w:t>
    </w:r>
    <w:r w:rsidRPr="001F4278">
      <w:fldChar w:fldCharType="begin" w:fldLock="1"/>
    </w:r>
    <w:r w:rsidRPr="001F4278">
      <w:instrText xml:space="preserve"> DOCPROPERTY</w:instrText>
    </w:r>
    <w:r w:rsidRPr="001F4278">
      <w:rPr>
        <w:sz w:val="18"/>
      </w:rPr>
      <w:instrText xml:space="preserve"> "Partinummer" *\charformat </w:instrText>
    </w:r>
    <w:r w:rsidRPr="001F4278">
      <w:fldChar w:fldCharType="separate"/>
    </w:r>
    <w:r w:rsidRPr="001F4278">
      <w:t>s11017</w:t>
    </w:r>
    <w:r w:rsidRPr="001F4278">
      <w:fldChar w:fldCharType="end"/>
    </w:r>
  </w:p>
  <w:p w:rsidR="00CF3764" w:rsidRPr="001F4278" w:rsidRDefault="00CF3764">
    <w:pPr>
      <w:pStyle w:val="FSHRub1"/>
    </w:pPr>
    <w:r w:rsidRPr="001F4278">
      <w:t>Motion till riksdagen</w:t>
    </w:r>
    <w:r w:rsidRPr="001F4278">
      <w:br/>
    </w:r>
    <w:r w:rsidRPr="001F4278">
      <w:fldChar w:fldCharType="begin" w:fldLock="1"/>
    </w:r>
    <w:r w:rsidRPr="001F4278">
      <w:instrText xml:space="preserve"> DOCPROPERTY "YearUser" *\charformat </w:instrText>
    </w:r>
    <w:r w:rsidRPr="001F4278">
      <w:fldChar w:fldCharType="separate"/>
    </w:r>
    <w:r w:rsidRPr="001F4278">
      <w:t>2005/06</w:t>
    </w:r>
    <w:r w:rsidRPr="001F4278">
      <w:fldChar w:fldCharType="end"/>
    </w:r>
    <w:r w:rsidRPr="001F4278">
      <w:t>:</w:t>
    </w:r>
    <w:r w:rsidRPr="001F4278">
      <w:fldChar w:fldCharType="begin" w:fldLock="1"/>
    </w:r>
    <w:r w:rsidRPr="001F4278">
      <w:instrText xml:space="preserve"> DOCPROPERTY "Motionsnummer" *\charformat </w:instrText>
    </w:r>
    <w:r w:rsidRPr="001F4278">
      <w:fldChar w:fldCharType="separate"/>
    </w:r>
    <w:r w:rsidRPr="001F4278">
      <w:t>N248</w:t>
    </w:r>
    <w:r w:rsidRPr="001F4278">
      <w:fldChar w:fldCharType="end"/>
    </w:r>
  </w:p>
  <w:p w:rsidR="00CF3764" w:rsidRPr="001F4278" w:rsidRDefault="00CF3764">
    <w:pPr>
      <w:pStyle w:val="FSHNormalS5"/>
    </w:pPr>
    <w:r w:rsidRPr="001F4278">
      <w:fldChar w:fldCharType="begin" w:fldLock="1"/>
    </w:r>
    <w:r w:rsidRPr="001F4278">
      <w:instrText xml:space="preserve"> DOCPROPERTY "MotionarText" *\charformat </w:instrText>
    </w:r>
    <w:r w:rsidRPr="001F4278">
      <w:fldChar w:fldCharType="separate"/>
    </w:r>
    <w:r w:rsidRPr="001F4278">
      <w:t>av Carina Hägg (s)</w:t>
    </w:r>
    <w:r w:rsidRPr="001F4278">
      <w:fldChar w:fldCharType="end"/>
    </w:r>
    <w:r w:rsidRPr="001F4278">
      <w:br/>
    </w:r>
    <w:r w:rsidRPr="001F4278">
      <w:fldChar w:fldCharType="begin" w:fldLock="1"/>
    </w:r>
    <w:r w:rsidRPr="001F4278">
      <w:instrText xml:space="preserve"> DOCPROPERTY "SvarFrasKort" *\charformat </w:instrText>
    </w:r>
    <w:r w:rsidRPr="001F4278">
      <w:fldChar w:fldCharType="end"/>
    </w:r>
  </w:p>
  <w:p w:rsidR="00CF3764" w:rsidRPr="001F4278" w:rsidRDefault="00CF3764">
    <w:pPr>
      <w:pStyle w:val="FSHTitel"/>
    </w:pPr>
    <w:r w:rsidRPr="001F4278">
      <w:fldChar w:fldCharType="begin" w:fldLock="1"/>
    </w:r>
    <w:r w:rsidRPr="001F4278">
      <w:instrText xml:space="preserve"> DOCPROPERTY</w:instrText>
    </w:r>
    <w:r w:rsidRPr="001F4278">
      <w:rPr>
        <w:sz w:val="18"/>
      </w:rPr>
      <w:instrText xml:space="preserve"> "RubrikSvar" *\charformat </w:instrText>
    </w:r>
    <w:r w:rsidRPr="001F4278">
      <w:fldChar w:fldCharType="separate"/>
    </w:r>
    <w:r w:rsidRPr="001F4278">
      <w:t>Svenska företags etik utomlands</w:t>
    </w:r>
    <w:r w:rsidRPr="001F4278">
      <w:fldChar w:fldCharType="end"/>
    </w:r>
  </w:p>
  <w:p w:rsidR="00CF3764" w:rsidRPr="001F4278" w:rsidRDefault="00CF3764" w:rsidP="00CF376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B3E6870"/>
    <w:lvl w:ilvl="0" w:tplc="D8B67E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4713042">
    <w:abstractNumId w:val="13"/>
  </w:num>
  <w:num w:numId="2" w16cid:durableId="1510221598">
    <w:abstractNumId w:val="10"/>
  </w:num>
  <w:num w:numId="3" w16cid:durableId="1670675232">
    <w:abstractNumId w:val="11"/>
  </w:num>
  <w:num w:numId="4" w16cid:durableId="1033070951">
    <w:abstractNumId w:val="12"/>
  </w:num>
  <w:num w:numId="5" w16cid:durableId="1648514874">
    <w:abstractNumId w:val="8"/>
  </w:num>
  <w:num w:numId="6" w16cid:durableId="578952463">
    <w:abstractNumId w:val="3"/>
  </w:num>
  <w:num w:numId="7" w16cid:durableId="272369445">
    <w:abstractNumId w:val="2"/>
  </w:num>
  <w:num w:numId="8" w16cid:durableId="1329943366">
    <w:abstractNumId w:val="1"/>
  </w:num>
  <w:num w:numId="9" w16cid:durableId="2126078821">
    <w:abstractNumId w:val="0"/>
  </w:num>
  <w:num w:numId="10" w16cid:durableId="1903636466">
    <w:abstractNumId w:val="9"/>
  </w:num>
  <w:num w:numId="11" w16cid:durableId="77413387">
    <w:abstractNumId w:val="7"/>
  </w:num>
  <w:num w:numId="12" w16cid:durableId="542905026">
    <w:abstractNumId w:val="6"/>
  </w:num>
  <w:num w:numId="13" w16cid:durableId="1510289950">
    <w:abstractNumId w:val="5"/>
  </w:num>
  <w:num w:numId="14" w16cid:durableId="1396245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C02284"/>
    <w:rsid w:val="00064BC3"/>
    <w:rsid w:val="00066775"/>
    <w:rsid w:val="00072FB9"/>
    <w:rsid w:val="00100531"/>
    <w:rsid w:val="00185F18"/>
    <w:rsid w:val="001C55D4"/>
    <w:rsid w:val="001F4278"/>
    <w:rsid w:val="00201DFB"/>
    <w:rsid w:val="00204A63"/>
    <w:rsid w:val="00212FF1"/>
    <w:rsid w:val="00230193"/>
    <w:rsid w:val="00235B00"/>
    <w:rsid w:val="0025068A"/>
    <w:rsid w:val="002818D3"/>
    <w:rsid w:val="002D11A8"/>
    <w:rsid w:val="00445271"/>
    <w:rsid w:val="004A0504"/>
    <w:rsid w:val="004E38D9"/>
    <w:rsid w:val="00573F93"/>
    <w:rsid w:val="005F3543"/>
    <w:rsid w:val="00740D6D"/>
    <w:rsid w:val="00794149"/>
    <w:rsid w:val="007B67A7"/>
    <w:rsid w:val="007C6092"/>
    <w:rsid w:val="008E2B0B"/>
    <w:rsid w:val="00A053C6"/>
    <w:rsid w:val="00B13BF0"/>
    <w:rsid w:val="00C02284"/>
    <w:rsid w:val="00C1285C"/>
    <w:rsid w:val="00C27B7D"/>
    <w:rsid w:val="00CF376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E863CA5-B988-4C01-9FB3-21FBF6E0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3764"/>
    <w:pPr>
      <w:spacing w:after="250"/>
    </w:pPr>
  </w:style>
  <w:style w:type="paragraph" w:customStyle="1" w:styleId="Hemstlatt">
    <w:name w:val="Hemstl_att"/>
    <w:aliases w:val="HemstPunkt,HemstPunktFlera,HemställansPunkt,Förslagstext"/>
    <w:basedOn w:val="Normal"/>
    <w:next w:val="Normal"/>
    <w:rsid w:val="00CF3764"/>
    <w:pPr>
      <w:keepLines/>
      <w:spacing w:before="0"/>
      <w:ind w:left="340"/>
    </w:pPr>
  </w:style>
  <w:style w:type="character" w:customStyle="1" w:styleId="NormaltindragChar">
    <w:name w:val="Normalt indrag Char"/>
    <w:aliases w:val="Normal_indrag Char,Normal Indrag Char"/>
    <w:basedOn w:val="Standardstycketeckensnitt"/>
    <w:link w:val="Normaltindrag"/>
    <w:rsid w:val="00CF3764"/>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304</Words>
  <Characters>1714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N248</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N248</dc:title>
  <dc:subject>N248</dc:subject>
  <dc:creator>Riksdagen</dc:creator>
  <cp:keywords>Riksdagen</cp:keywords>
  <dc:description/>
  <cp:lastModifiedBy>Lars Brink</cp:lastModifiedBy>
  <cp:revision>2</cp:revision>
  <cp:lastPrinted>2005-11-25T12:48:00Z</cp:lastPrinted>
  <dcterms:created xsi:type="dcterms:W3CDTF">2025-12-16T20:21:00Z</dcterms:created>
  <dcterms:modified xsi:type="dcterms:W3CDTF">2025-12-16T20:21:00Z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Svenska företags etik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företags etik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20052006000000000115000110170069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20052006000000000115000110170069</vt:lpwstr>
  </property>
  <property fmtid="{D5CDD505-2E9C-101B-9397-08002B2CF9AE}" pid="50" name="nummer">
    <vt:lpwstr>248</vt:lpwstr>
  </property>
  <property fmtid="{D5CDD505-2E9C-101B-9397-08002B2CF9AE}" pid="51" name="utskottsbeteckning">
    <vt:lpwstr>N</vt:lpwstr>
  </property>
</Properties>
</file>