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73D" w:rsidRPr="00395A6F" w:rsidRDefault="0043673D" w:rsidP="0043673D">
      <w:pPr>
        <w:pStyle w:val="Hemstlrubrik"/>
      </w:pPr>
      <w:r w:rsidRPr="00395A6F">
        <w:t>Förslag till riksdagsbeslut</w:t>
      </w:r>
    </w:p>
    <w:p w:rsidR="0043673D" w:rsidRPr="00395A6F" w:rsidRDefault="0043673D" w:rsidP="002A06D2">
      <w:pPr>
        <w:pStyle w:val="Hemstlatt"/>
      </w:pPr>
      <w:r w:rsidRPr="00395A6F">
        <w:t>Riksdagen tillkännager för regeringen</w:t>
      </w:r>
      <w:r w:rsidR="002A06D2" w:rsidRPr="00395A6F">
        <w:t xml:space="preserve"> som sin mening</w:t>
      </w:r>
      <w:r w:rsidRPr="00395A6F">
        <w:t xml:space="preserve"> vad i motionen anförs om avskaffandet av presstödet.</w:t>
      </w:r>
    </w:p>
    <w:p w:rsidR="0043673D" w:rsidRPr="00395A6F" w:rsidRDefault="0043673D" w:rsidP="0043673D">
      <w:pPr>
        <w:pStyle w:val="Rubrik1"/>
      </w:pPr>
      <w:r w:rsidRPr="00395A6F">
        <w:t>Motivering</w:t>
      </w:r>
    </w:p>
    <w:p w:rsidR="0043673D" w:rsidRPr="00395A6F" w:rsidRDefault="0043673D" w:rsidP="0043673D">
      <w:pPr>
        <w:autoSpaceDE w:val="0"/>
        <w:autoSpaceDN w:val="0"/>
        <w:adjustRightInd w:val="0"/>
        <w:rPr>
          <w:szCs w:val="24"/>
        </w:rPr>
      </w:pPr>
      <w:r w:rsidRPr="00395A6F">
        <w:rPr>
          <w:szCs w:val="24"/>
        </w:rPr>
        <w:t>Jag vet ett sätt att avskaffa Presstödsnämnden: nämligen att först avskaffa presstödet.</w:t>
      </w:r>
    </w:p>
    <w:p w:rsidR="0043673D" w:rsidRPr="00395A6F" w:rsidRDefault="0043673D" w:rsidP="00CB2694">
      <w:pPr>
        <w:pStyle w:val="Normaltindrag"/>
      </w:pPr>
      <w:r w:rsidRPr="00395A6F">
        <w:t xml:space="preserve">Det går ju, för att göra avvecklingen av presstödet enklare, </w:t>
      </w:r>
      <w:r w:rsidR="002A06D2" w:rsidRPr="00395A6F">
        <w:t xml:space="preserve">att </w:t>
      </w:r>
      <w:r w:rsidRPr="00395A6F">
        <w:t>först avska</w:t>
      </w:r>
      <w:r w:rsidRPr="00395A6F">
        <w:t>f</w:t>
      </w:r>
      <w:r w:rsidRPr="00395A6F">
        <w:t>fa reklamskatten</w:t>
      </w:r>
      <w:r w:rsidR="002A06D2" w:rsidRPr="00395A6F">
        <w:t>; därtill bör en s.</w:t>
      </w:r>
      <w:r w:rsidRPr="00395A6F">
        <w:t>k</w:t>
      </w:r>
      <w:r w:rsidR="002A06D2" w:rsidRPr="00395A6F">
        <w:t>.</w:t>
      </w:r>
      <w:r w:rsidRPr="00395A6F">
        <w:t xml:space="preserve"> tidningsmoms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B2694" w:rsidRPr="00395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2694" w:rsidRPr="00395A6F" w:rsidRDefault="00CB2694" w:rsidP="00CB2694">
            <w:pPr>
              <w:pStyle w:val="UnderskriftDatum"/>
              <w:spacing w:before="240"/>
            </w:pPr>
            <w:r w:rsidRPr="00395A6F">
              <w:t>Stockholm den 14 september 2005</w:t>
            </w:r>
          </w:p>
        </w:tc>
        <w:tc>
          <w:tcPr>
            <w:tcW w:w="3047" w:type="dxa"/>
          </w:tcPr>
          <w:p w:rsidR="00CB2694" w:rsidRPr="00395A6F" w:rsidRDefault="00CB2694" w:rsidP="00CB2694">
            <w:pPr>
              <w:pStyle w:val="Underskrifter"/>
              <w:spacing w:before="240"/>
            </w:pPr>
          </w:p>
        </w:tc>
      </w:tr>
      <w:tr w:rsidR="00CB2694" w:rsidRPr="00395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2694" w:rsidRPr="00395A6F" w:rsidRDefault="00CB2694" w:rsidP="00CB2694">
            <w:pPr>
              <w:pStyle w:val="Underskrifter"/>
            </w:pPr>
            <w:r w:rsidRPr="00395A6F">
              <w:t>Rolf Gunnarsson (m)</w:t>
            </w:r>
          </w:p>
        </w:tc>
        <w:tc>
          <w:tcPr>
            <w:tcW w:w="3047" w:type="dxa"/>
          </w:tcPr>
          <w:p w:rsidR="00CB2694" w:rsidRPr="00395A6F" w:rsidRDefault="00CB2694" w:rsidP="00CB2694">
            <w:pPr>
              <w:pStyle w:val="Underskrifter"/>
            </w:pPr>
          </w:p>
        </w:tc>
      </w:tr>
    </w:tbl>
    <w:p w:rsidR="0043673D" w:rsidRPr="00395A6F" w:rsidRDefault="0043673D" w:rsidP="00CB2694">
      <w:pPr>
        <w:pStyle w:val="Normaltindrag"/>
      </w:pPr>
    </w:p>
    <w:sectPr w:rsidR="0043673D" w:rsidRPr="00395A6F" w:rsidSect="00CB2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19B" w:rsidRPr="00395A6F" w:rsidRDefault="00D5119B">
      <w:r w:rsidRPr="00395A6F">
        <w:separator/>
      </w:r>
    </w:p>
  </w:endnote>
  <w:endnote w:type="continuationSeparator" w:id="0">
    <w:p w:rsidR="00D5119B" w:rsidRPr="00395A6F" w:rsidRDefault="00D5119B">
      <w:r w:rsidRPr="00395A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94B" w:rsidRPr="00395A6F" w:rsidRDefault="00395A6F" w:rsidP="00CB2694">
    <w:pPr>
      <w:pStyle w:val="Sidfot"/>
    </w:pPr>
    <w:r w:rsidRPr="00395A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6812742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694" w:rsidRDefault="00CB26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2694" w:rsidRDefault="00CB26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94B" w:rsidRPr="00395A6F" w:rsidRDefault="00395A6F" w:rsidP="00CB2694">
    <w:pPr>
      <w:pStyle w:val="Sidfot"/>
    </w:pPr>
    <w:r w:rsidRPr="00395A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3520429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694" w:rsidRDefault="00CB26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2694" w:rsidRDefault="00CB26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94B" w:rsidRPr="00395A6F" w:rsidRDefault="00395A6F" w:rsidP="00CB2694">
    <w:pPr>
      <w:pStyle w:val="Sidfot"/>
    </w:pPr>
    <w:r w:rsidRPr="00395A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8340740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694" w:rsidRDefault="00CB26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2694" w:rsidRDefault="00CB26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19B" w:rsidRPr="00395A6F" w:rsidRDefault="00D5119B">
      <w:r w:rsidRPr="00395A6F">
        <w:separator/>
      </w:r>
    </w:p>
  </w:footnote>
  <w:footnote w:type="continuationSeparator" w:id="0">
    <w:p w:rsidR="00D5119B" w:rsidRPr="00395A6F" w:rsidRDefault="00D5119B">
      <w:r w:rsidRPr="00395A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94B" w:rsidRPr="00395A6F" w:rsidRDefault="00395A6F" w:rsidP="00CB2694">
    <w:pPr>
      <w:pStyle w:val="Sidhuvud"/>
    </w:pPr>
    <w:r w:rsidRPr="00395A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3709716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694" w:rsidRDefault="00CB26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2694" w:rsidRDefault="00CB26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94B" w:rsidRPr="00395A6F" w:rsidRDefault="00395A6F" w:rsidP="00CB2694">
    <w:pPr>
      <w:pStyle w:val="Sidhuvud"/>
    </w:pPr>
    <w:r w:rsidRPr="00395A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26289205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694" w:rsidRDefault="00CB26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2694" w:rsidRDefault="00CB26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694" w:rsidRPr="00395A6F" w:rsidRDefault="00CB2694">
    <w:pPr>
      <w:pStyle w:val="FSHNormal"/>
      <w:tabs>
        <w:tab w:val="right" w:pos="5840"/>
      </w:tabs>
    </w:pPr>
    <w:r w:rsidRPr="00395A6F">
      <w:br/>
    </w:r>
    <w:r w:rsidRPr="00395A6F">
      <w:fldChar w:fldCharType="begin" w:fldLock="1"/>
    </w:r>
    <w:r w:rsidRPr="00395A6F">
      <w:instrText xml:space="preserve"> DOCPROPERTY</w:instrText>
    </w:r>
    <w:r w:rsidRPr="00395A6F">
      <w:rPr>
        <w:sz w:val="18"/>
      </w:rPr>
      <w:instrText xml:space="preserve"> "YearUser" *\charformat </w:instrText>
    </w:r>
    <w:r w:rsidRPr="00395A6F">
      <w:fldChar w:fldCharType="separate"/>
    </w:r>
    <w:r w:rsidRPr="00395A6F">
      <w:t>2005/06</w:t>
    </w:r>
    <w:r w:rsidRPr="00395A6F">
      <w:fldChar w:fldCharType="end"/>
    </w:r>
    <w:r w:rsidRPr="00395A6F">
      <w:t xml:space="preserve"> </w:t>
    </w:r>
    <w:r w:rsidRPr="00395A6F">
      <w:tab/>
      <w:t xml:space="preserve">mnr: </w:t>
    </w:r>
    <w:r w:rsidRPr="00395A6F">
      <w:fldChar w:fldCharType="begin" w:fldLock="1"/>
    </w:r>
    <w:r w:rsidRPr="00395A6F">
      <w:instrText xml:space="preserve"> DOCPROPERTY</w:instrText>
    </w:r>
    <w:r w:rsidRPr="00395A6F">
      <w:rPr>
        <w:sz w:val="18"/>
      </w:rPr>
      <w:instrText xml:space="preserve"> "Motionsnummer" *\charformat </w:instrText>
    </w:r>
    <w:r w:rsidRPr="00395A6F">
      <w:fldChar w:fldCharType="separate"/>
    </w:r>
    <w:r w:rsidRPr="00395A6F">
      <w:t>K217</w:t>
    </w:r>
    <w:r w:rsidRPr="00395A6F">
      <w:fldChar w:fldCharType="end"/>
    </w:r>
    <w:r w:rsidRPr="00395A6F">
      <w:br/>
    </w:r>
    <w:r w:rsidRPr="00395A6F">
      <w:fldChar w:fldCharType="begin" w:fldLock="1"/>
    </w:r>
    <w:r w:rsidRPr="00395A6F">
      <w:instrText xml:space="preserve"> DOCPROPERTY</w:instrText>
    </w:r>
    <w:r w:rsidRPr="00395A6F">
      <w:rPr>
        <w:sz w:val="18"/>
      </w:rPr>
      <w:instrText xml:space="preserve"> "Samling" *\charformat </w:instrText>
    </w:r>
    <w:r w:rsidRPr="00395A6F">
      <w:fldChar w:fldCharType="end"/>
    </w:r>
    <w:r w:rsidRPr="00395A6F">
      <w:tab/>
      <w:t xml:space="preserve">pnr: </w:t>
    </w:r>
    <w:r w:rsidRPr="00395A6F">
      <w:fldChar w:fldCharType="begin" w:fldLock="1"/>
    </w:r>
    <w:r w:rsidRPr="00395A6F">
      <w:instrText xml:space="preserve"> DOCPROPERTY</w:instrText>
    </w:r>
    <w:r w:rsidRPr="00395A6F">
      <w:rPr>
        <w:sz w:val="18"/>
      </w:rPr>
      <w:instrText xml:space="preserve"> "Partinummer" *\charformat </w:instrText>
    </w:r>
    <w:r w:rsidRPr="00395A6F">
      <w:fldChar w:fldCharType="separate"/>
    </w:r>
    <w:r w:rsidRPr="00395A6F">
      <w:t>m1113</w:t>
    </w:r>
    <w:r w:rsidRPr="00395A6F">
      <w:fldChar w:fldCharType="end"/>
    </w:r>
  </w:p>
  <w:p w:rsidR="00CB2694" w:rsidRPr="00395A6F" w:rsidRDefault="00CB2694">
    <w:pPr>
      <w:pStyle w:val="FSHRub1"/>
    </w:pPr>
    <w:r w:rsidRPr="00395A6F">
      <w:t>Motion till riksdagen</w:t>
    </w:r>
    <w:r w:rsidRPr="00395A6F">
      <w:br/>
    </w:r>
    <w:r w:rsidRPr="00395A6F">
      <w:fldChar w:fldCharType="begin" w:fldLock="1"/>
    </w:r>
    <w:r w:rsidRPr="00395A6F">
      <w:instrText xml:space="preserve"> DOCPROPERTY "YearUser" *\charformat </w:instrText>
    </w:r>
    <w:r w:rsidRPr="00395A6F">
      <w:fldChar w:fldCharType="separate"/>
    </w:r>
    <w:r w:rsidRPr="00395A6F">
      <w:t>2005/06</w:t>
    </w:r>
    <w:r w:rsidRPr="00395A6F">
      <w:fldChar w:fldCharType="end"/>
    </w:r>
    <w:r w:rsidRPr="00395A6F">
      <w:t>:</w:t>
    </w:r>
    <w:r w:rsidRPr="00395A6F">
      <w:fldChar w:fldCharType="begin" w:fldLock="1"/>
    </w:r>
    <w:r w:rsidRPr="00395A6F">
      <w:instrText xml:space="preserve"> DOCPROPERTY "Motionsnummer" *\charformat </w:instrText>
    </w:r>
    <w:r w:rsidRPr="00395A6F">
      <w:fldChar w:fldCharType="separate"/>
    </w:r>
    <w:r w:rsidRPr="00395A6F">
      <w:t>K217</w:t>
    </w:r>
    <w:r w:rsidRPr="00395A6F">
      <w:fldChar w:fldCharType="end"/>
    </w:r>
  </w:p>
  <w:p w:rsidR="00CB2694" w:rsidRPr="00395A6F" w:rsidRDefault="00CB2694">
    <w:pPr>
      <w:pStyle w:val="FSHNormalS5"/>
    </w:pPr>
    <w:r w:rsidRPr="00395A6F">
      <w:fldChar w:fldCharType="begin" w:fldLock="1"/>
    </w:r>
    <w:r w:rsidRPr="00395A6F">
      <w:instrText xml:space="preserve"> DOCPROPERTY "MotionarText" *\charformat </w:instrText>
    </w:r>
    <w:r w:rsidRPr="00395A6F">
      <w:fldChar w:fldCharType="separate"/>
    </w:r>
    <w:r w:rsidRPr="00395A6F">
      <w:t>av Rolf Gunnarsson (m)</w:t>
    </w:r>
    <w:r w:rsidRPr="00395A6F">
      <w:fldChar w:fldCharType="end"/>
    </w:r>
    <w:r w:rsidRPr="00395A6F">
      <w:br/>
    </w:r>
    <w:r w:rsidRPr="00395A6F">
      <w:fldChar w:fldCharType="begin" w:fldLock="1"/>
    </w:r>
    <w:r w:rsidRPr="00395A6F">
      <w:instrText xml:space="preserve"> DOCPROPERTY "SvarFrasKort" *\charformat </w:instrText>
    </w:r>
    <w:r w:rsidRPr="00395A6F">
      <w:fldChar w:fldCharType="end"/>
    </w:r>
  </w:p>
  <w:p w:rsidR="00CB2694" w:rsidRPr="00395A6F" w:rsidRDefault="00CB2694">
    <w:pPr>
      <w:pStyle w:val="FSHTitel"/>
    </w:pPr>
    <w:r w:rsidRPr="00395A6F">
      <w:fldChar w:fldCharType="begin" w:fldLock="1"/>
    </w:r>
    <w:r w:rsidRPr="00395A6F">
      <w:instrText xml:space="preserve"> DOCPROPERTY</w:instrText>
    </w:r>
    <w:r w:rsidRPr="00395A6F">
      <w:rPr>
        <w:sz w:val="18"/>
      </w:rPr>
      <w:instrText xml:space="preserve"> "RubrikSvar" *\charformat </w:instrText>
    </w:r>
    <w:r w:rsidRPr="00395A6F">
      <w:fldChar w:fldCharType="separate"/>
    </w:r>
    <w:r w:rsidRPr="00395A6F">
      <w:t>Avveckling av presstödet</w:t>
    </w:r>
    <w:r w:rsidRPr="00395A6F">
      <w:fldChar w:fldCharType="end"/>
    </w:r>
  </w:p>
  <w:p w:rsidR="00CB2694" w:rsidRPr="00395A6F" w:rsidRDefault="00CB2694" w:rsidP="00CB269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229868">
    <w:abstractNumId w:val="13"/>
  </w:num>
  <w:num w:numId="2" w16cid:durableId="907424287">
    <w:abstractNumId w:val="12"/>
  </w:num>
  <w:num w:numId="3" w16cid:durableId="2077900260">
    <w:abstractNumId w:val="15"/>
  </w:num>
  <w:num w:numId="4" w16cid:durableId="517472486">
    <w:abstractNumId w:val="16"/>
  </w:num>
  <w:num w:numId="5" w16cid:durableId="868496805">
    <w:abstractNumId w:val="8"/>
  </w:num>
  <w:num w:numId="6" w16cid:durableId="1193613491">
    <w:abstractNumId w:val="3"/>
  </w:num>
  <w:num w:numId="7" w16cid:durableId="1097293526">
    <w:abstractNumId w:val="2"/>
  </w:num>
  <w:num w:numId="8" w16cid:durableId="1893885833">
    <w:abstractNumId w:val="1"/>
  </w:num>
  <w:num w:numId="9" w16cid:durableId="1013261927">
    <w:abstractNumId w:val="0"/>
  </w:num>
  <w:num w:numId="10" w16cid:durableId="1986934938">
    <w:abstractNumId w:val="9"/>
  </w:num>
  <w:num w:numId="11" w16cid:durableId="1042634510">
    <w:abstractNumId w:val="7"/>
  </w:num>
  <w:num w:numId="12" w16cid:durableId="2032955641">
    <w:abstractNumId w:val="6"/>
  </w:num>
  <w:num w:numId="13" w16cid:durableId="1520509398">
    <w:abstractNumId w:val="5"/>
  </w:num>
  <w:num w:numId="14" w16cid:durableId="959804144">
    <w:abstractNumId w:val="4"/>
  </w:num>
  <w:num w:numId="15" w16cid:durableId="726684626">
    <w:abstractNumId w:val="10"/>
  </w:num>
  <w:num w:numId="16" w16cid:durableId="1446390513">
    <w:abstractNumId w:val="11"/>
  </w:num>
  <w:num w:numId="17" w16cid:durableId="64273276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00_2005-08-24"/>
  </w:docVars>
  <w:rsids>
    <w:rsidRoot w:val="006C30F5"/>
    <w:rsid w:val="00001A79"/>
    <w:rsid w:val="00011416"/>
    <w:rsid w:val="000240B0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7194B"/>
    <w:rsid w:val="00297D6A"/>
    <w:rsid w:val="002A06D2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95A6F"/>
    <w:rsid w:val="003A1E7C"/>
    <w:rsid w:val="003A75FF"/>
    <w:rsid w:val="003C1653"/>
    <w:rsid w:val="003F531C"/>
    <w:rsid w:val="003F6718"/>
    <w:rsid w:val="0041650B"/>
    <w:rsid w:val="00422641"/>
    <w:rsid w:val="0043673D"/>
    <w:rsid w:val="00452DF1"/>
    <w:rsid w:val="004621B3"/>
    <w:rsid w:val="004C6912"/>
    <w:rsid w:val="004D71E8"/>
    <w:rsid w:val="004E2DBB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C30F5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B2694"/>
    <w:rsid w:val="00CC64D9"/>
    <w:rsid w:val="00D338A6"/>
    <w:rsid w:val="00D4275C"/>
    <w:rsid w:val="00D452E3"/>
    <w:rsid w:val="00D50901"/>
    <w:rsid w:val="00D5119B"/>
    <w:rsid w:val="00D607E8"/>
    <w:rsid w:val="00D83137"/>
    <w:rsid w:val="00D907A0"/>
    <w:rsid w:val="00D92191"/>
    <w:rsid w:val="00D94D8F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5807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367263-37A2-41E5-9548-009B6CF4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2694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C3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59</Words>
  <Characters>368</Characters>
  <Application>Microsoft Office Word</Application>
  <DocSecurity>4</DocSecurity>
  <Lines>12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K217</vt:lpstr>
    </vt:vector>
  </TitlesOfParts>
  <Company>RD/RFK/IT/DTSL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K217</dc:title>
  <dc:subject>K217</dc:subject>
  <dc:creator>Riksdagen</dc:creator>
  <cp:keywords>Riksdagen</cp:keywords>
  <dc:description/>
  <cp:lastModifiedBy>Lars Brink</cp:lastModifiedBy>
  <cp:revision>2</cp:revision>
  <cp:lastPrinted>2005-10-08T12:33:00Z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mot2000_400_2005-08-24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Avveckling av presstödet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presstödet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20052006000000000109000011130069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20052006000000000109000011130069</vt:lpwstr>
  </property>
  <property fmtid="{D5CDD505-2E9C-101B-9397-08002B2CF9AE}" pid="50" name="nummer">
    <vt:lpwstr>217</vt:lpwstr>
  </property>
  <property fmtid="{D5CDD505-2E9C-101B-9397-08002B2CF9AE}" pid="51" name="utskottsbeteckning">
    <vt:lpwstr>K</vt:lpwstr>
  </property>
</Properties>
</file>