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D01A3" w:rsidRDefault="00DD01A3" w14:paraId="60209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DFD86F047348B08CF18783538030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df38515-9947-4ba1-be0a-b53a6c12b8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B2CB4D77AB4F22B38660E894C552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74C7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63968" w:rsidP="00B63968" w:rsidRDefault="00B63968" w14:paraId="76235773" w14:textId="629639A4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xmlns:w14="http://schemas.microsoft.com/office/word/2010/wordml" w:rsidR="00B63968" w:rsidP="00B63968" w:rsidRDefault="00B63968" w14:paraId="44DEDD59" w14:textId="77777777">
      <w:pPr>
        <w:pStyle w:val="Normalutanindragellerluft"/>
      </w:pPr>
      <w:r>
        <w:t>Tyvärr finns det alltför många onödiga och krångliga regler. Exempelvis ställer dagens alkohollag krav på att restauranger behöver kunna servera lagad, eller på annat sätt tillredd, mat i samband med alkoholförsäljning. Dessutom krävs tillstånd för servering samt att serveringsstället har ett eget kök i anslutning. Till det kommer kravet om flera förrätter, varmrätter och desserter att välja på för gästen.</w:t>
      </w:r>
    </w:p>
    <w:p xmlns:w14="http://schemas.microsoft.com/office/word/2010/wordml" w:rsidRPr="00422B9E" w:rsidR="00422B9E" w:rsidP="00B63968" w:rsidRDefault="00B63968" w14:paraId="01169535" w14:textId="7CAF0D18">
      <w:pPr>
        <w:pStyle w:val="Normalutanindragellerluft"/>
      </w:pPr>
      <w:r>
        <w:t>Det är ett förlegat synsätt och innebär många gånger onödiga kostnader för företagen.</w:t>
      </w:r>
    </w:p>
    <w:p xmlns:w14="http://schemas.microsoft.com/office/word/2010/wordml" w:rsidR="00BB6339" w:rsidP="008E0FE2" w:rsidRDefault="00BB6339" w14:paraId="5A66B09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87074692ED46FABFCFA28549A756ED"/>
        </w:placeholder>
      </w:sdtPr>
      <w:sdtEndPr/>
      <w:sdtContent>
        <w:p xmlns:w14="http://schemas.microsoft.com/office/word/2010/wordml" w:rsidR="00DD01A3" w:rsidP="00DD01A3" w:rsidRDefault="00DD01A3" w14:paraId="44DD4BFA" w14:textId="77777777">
          <w:pPr/>
          <w:r/>
        </w:p>
        <w:p xmlns:w14="http://schemas.microsoft.com/office/word/2010/wordml" w:rsidRPr="008E0FE2" w:rsidR="00DD01A3" w:rsidP="00DD01A3" w:rsidRDefault="00DD01A3" w14:paraId="60D8CA52" w14:textId="70977E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B63968" w:rsidRDefault="004801AC" w14:paraId="647541FE" w14:textId="77D68FD1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B8BA" w14:textId="77777777" w:rsidR="00B63968" w:rsidRDefault="00B63968" w:rsidP="000C1CAD">
      <w:pPr>
        <w:spacing w:line="240" w:lineRule="auto"/>
      </w:pPr>
      <w:r>
        <w:separator/>
      </w:r>
    </w:p>
  </w:endnote>
  <w:endnote w:type="continuationSeparator" w:id="0">
    <w:p w14:paraId="76DA9710" w14:textId="77777777" w:rsidR="00B63968" w:rsidRDefault="00B63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57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54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E81" w14:textId="291E0415" w:rsidR="00262EA3" w:rsidRPr="00DD01A3" w:rsidRDefault="00262EA3" w:rsidP="00DD01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0494" w14:textId="77777777" w:rsidR="00B63968" w:rsidRDefault="00B63968" w:rsidP="000C1CAD">
      <w:pPr>
        <w:spacing w:line="240" w:lineRule="auto"/>
      </w:pPr>
      <w:r>
        <w:separator/>
      </w:r>
    </w:p>
  </w:footnote>
  <w:footnote w:type="continuationSeparator" w:id="0">
    <w:p w14:paraId="1FF05F06" w14:textId="77777777" w:rsidR="00B63968" w:rsidRDefault="00B63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2A30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7DB945" wp14:anchorId="7F8320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01A3" w14:paraId="6473270C" w14:textId="4EF0EE6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9346A9905A48B7B63C2A994C171595"/>
                              </w:placeholder>
                              <w:text/>
                            </w:sdtPr>
                            <w:sdtEndPr/>
                            <w:sdtContent>
                              <w:r w:rsidR="00B6396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C67B503C754C67AF70484D3DD070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8320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01A3" w14:paraId="6473270C" w14:textId="4EF0EE6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9346A9905A48B7B63C2A994C171595"/>
                        </w:placeholder>
                        <w:text/>
                      </w:sdtPr>
                      <w:sdtEndPr/>
                      <w:sdtContent>
                        <w:r w:rsidR="00B6396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C67B503C754C67AF70484D3DD070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9A69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75F063" w14:textId="77777777">
    <w:pPr>
      <w:jc w:val="right"/>
    </w:pPr>
  </w:p>
  <w:p w:rsidR="00262EA3" w:rsidP="00776B74" w:rsidRDefault="00262EA3" w14:paraId="6893C7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D01A3" w14:paraId="2FDE11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0F0D04" wp14:anchorId="463987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01A3" w14:paraId="754B4037" w14:textId="43E691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96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D01A3" w14:paraId="62EB7E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01A3" w14:paraId="7F60224D" w14:textId="2C4B299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:2057</w:t>
        </w:r>
      </w:sdtContent>
    </w:sdt>
  </w:p>
  <w:p w:rsidR="00262EA3" w:rsidP="00E03A3D" w:rsidRDefault="00DD01A3" w14:paraId="2610DA36" w14:textId="265F81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39346A9905A48B7B63C2A994C171595"/>
        </w:placeholder>
        <w15:appearance w15:val="hidden"/>
        <w:text/>
      </w:sdtPr>
      <w:sdtEndPr/>
      <w:sdtContent>
        <w:r>
          <w:t>av Anne-Li Sjölund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9C67B503C754C67AF70484D3DD070FD"/>
      </w:placeholder>
      <w:text/>
    </w:sdtPr>
    <w:sdtEndPr/>
    <w:sdtContent>
      <w:p w:rsidR="00262EA3" w:rsidP="00283E0F" w:rsidRDefault="00B63968" w14:paraId="6F90155E" w14:textId="11D9B52F">
        <w:pPr>
          <w:pStyle w:val="FSHRub2"/>
        </w:pPr>
        <w:r>
          <w:t>Slopat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90A9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39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52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96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A3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C119"/>
  <w15:chartTrackingRefBased/>
  <w15:docId w15:val="{F48D80C2-D44E-4969-A721-DE3F149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FD86F047348B08CF1878353803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5EE1-0CF8-4FBF-AC57-E33536BBED57}"/>
      </w:docPartPr>
      <w:docPartBody>
        <w:p w:rsidR="00F013CE" w:rsidRDefault="00F013CE">
          <w:pPr>
            <w:pStyle w:val="9FDFD86F047348B08CF18783538030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3296C677C1474EBEAEA53DB7A2B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25EF4-AB00-441A-BD6F-615DBA8C7870}"/>
      </w:docPartPr>
      <w:docPartBody>
        <w:p w:rsidR="00F013CE" w:rsidRDefault="00F013CE">
          <w:pPr>
            <w:pStyle w:val="E53296C677C1474EBEAEA53DB7A2B4B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BB2CB4D77AB4F22B38660E894C55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40113-F236-4B37-BA69-B1D0082CEFE9}"/>
      </w:docPartPr>
      <w:docPartBody>
        <w:p w:rsidR="00F013CE" w:rsidRDefault="00F013CE">
          <w:pPr>
            <w:pStyle w:val="2BB2CB4D77AB4F22B38660E894C552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87074692ED46FABFCFA28549A75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F0ADE-BB96-49ED-A421-780BA2D61638}"/>
      </w:docPartPr>
      <w:docPartBody>
        <w:p w:rsidR="00F013CE" w:rsidRDefault="00F013CE">
          <w:pPr>
            <w:pStyle w:val="2287074692ED46FABFCFA28549A756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39346A9905A48B7B63C2A994C171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E8C64-5E33-445B-A1EF-18D362E54666}"/>
      </w:docPartPr>
      <w:docPartBody>
        <w:p w:rsidR="00F013CE" w:rsidRDefault="00F013CE">
          <w:pPr>
            <w:pStyle w:val="039346A9905A48B7B63C2A994C171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67B503C754C67AF70484D3DD07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5205-0BB5-4362-8A63-2440EDCBE080}"/>
      </w:docPartPr>
      <w:docPartBody>
        <w:p w:rsidR="00F013CE" w:rsidRDefault="00F013CE">
          <w:pPr>
            <w:pStyle w:val="89C67B503C754C67AF70484D3DD070F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E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DFD86F047348B08CF187835380302E">
    <w:name w:val="9FDFD86F047348B08CF187835380302E"/>
  </w:style>
  <w:style w:type="paragraph" w:customStyle="1" w:styleId="E53296C677C1474EBEAEA53DB7A2B4B2">
    <w:name w:val="E53296C677C1474EBEAEA53DB7A2B4B2"/>
  </w:style>
  <w:style w:type="paragraph" w:customStyle="1" w:styleId="2BB2CB4D77AB4F22B38660E894C5529D">
    <w:name w:val="2BB2CB4D77AB4F22B38660E894C5529D"/>
  </w:style>
  <w:style w:type="paragraph" w:customStyle="1" w:styleId="2287074692ED46FABFCFA28549A756ED">
    <w:name w:val="2287074692ED46FABFCFA28549A756ED"/>
  </w:style>
  <w:style w:type="paragraph" w:customStyle="1" w:styleId="039346A9905A48B7B63C2A994C171595">
    <w:name w:val="039346A9905A48B7B63C2A994C171595"/>
  </w:style>
  <w:style w:type="paragraph" w:customStyle="1" w:styleId="89C67B503C754C67AF70484D3DD070FD">
    <w:name w:val="89C67B503C754C67AF70484D3DD0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24D6E-C265-479B-A6F3-D6C3265318B6}"/>
</file>

<file path=customXml/itemProps2.xml><?xml version="1.0" encoding="utf-8"?>
<ds:datastoreItem xmlns:ds="http://schemas.openxmlformats.org/officeDocument/2006/customXml" ds:itemID="{2A4CAB06-8FF6-4310-B01B-A73416F61F55}"/>
</file>

<file path=customXml/itemProps3.xml><?xml version="1.0" encoding="utf-8"?>
<ds:datastoreItem xmlns:ds="http://schemas.openxmlformats.org/officeDocument/2006/customXml" ds:itemID="{1424B4D5-BB2E-41BC-8899-FF6BB82DA6ED}"/>
</file>

<file path=customXml/itemProps4.xml><?xml version="1.0" encoding="utf-8"?>
<ds:datastoreItem xmlns:ds="http://schemas.openxmlformats.org/officeDocument/2006/customXml" ds:itemID="{BCCB898A-B42B-457F-B194-EEDD0D850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783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