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7984E9FC967844E58C85FDE4566DB45E"/>
        </w:placeholder>
        <w:text/>
      </w:sdtPr>
      <w:sdtEndPr/>
      <w:sdtContent>
        <w:p w:rsidRPr="009B062B" w:rsidR="00AF30DD" w:rsidP="00DA28CE" w:rsidRDefault="00AF30DD" w14:paraId="19F1E44C" w14:textId="77777777">
          <w:pPr>
            <w:pStyle w:val="Rubrik1"/>
            <w:spacing w:after="300"/>
          </w:pPr>
          <w:r w:rsidRPr="009B062B">
            <w:t>Förslag till riksdagsbeslut</w:t>
          </w:r>
        </w:p>
      </w:sdtContent>
    </w:sdt>
    <w:sdt>
      <w:sdtPr>
        <w:alias w:val="Yrkande 1"/>
        <w:tag w:val="12c637e9-e013-4f3a-b7ad-9c843643d23b"/>
        <w:id w:val="177244606"/>
        <w:lock w:val="sdtLocked"/>
      </w:sdtPr>
      <w:sdtEndPr/>
      <w:sdtContent>
        <w:p w:rsidR="003A5CF2" w:rsidRDefault="00F12DD9" w14:paraId="19F1E44D" w14:textId="77777777">
          <w:pPr>
            <w:pStyle w:val="Frslagstext"/>
            <w:numPr>
              <w:ilvl w:val="0"/>
              <w:numId w:val="0"/>
            </w:numPr>
          </w:pPr>
          <w:r>
            <w:t>Riksdagen ställer sig bakom det som anförs i motionen om ökade satsningar på forskning om kvinnosjukdomar och kvinnors hälsa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7BE0847BB9448EAA9B84874B162C76A"/>
        </w:placeholder>
        <w:text/>
      </w:sdtPr>
      <w:sdtEndPr/>
      <w:sdtContent>
        <w:p w:rsidRPr="009B062B" w:rsidR="006D79C9" w:rsidP="00333E95" w:rsidRDefault="006D79C9" w14:paraId="19F1E44E" w14:textId="77777777">
          <w:pPr>
            <w:pStyle w:val="Rubrik1"/>
          </w:pPr>
          <w:r>
            <w:t>Motivering</w:t>
          </w:r>
        </w:p>
      </w:sdtContent>
    </w:sdt>
    <w:p w:rsidRPr="003B08A7" w:rsidR="009C7733" w:rsidP="003B08A7" w:rsidRDefault="009C7733" w14:paraId="19F1E44F" w14:textId="77777777">
      <w:pPr>
        <w:pStyle w:val="Normalutanindragellerluft"/>
      </w:pPr>
      <w:r w:rsidRPr="003B08A7">
        <w:t>Kvinnosjukdomar är ofta lågprioriterade inom forskningen och många gånger saknas kvinnor till och med i forskningsstudier. Framför allt saknas forskning inom typiska kvinnosjukdomar, så som endometrios, inkontinens, fibromyalgi, migrän, utbrändhet samt sjukdomar kopplade till graviditet.</w:t>
      </w:r>
    </w:p>
    <w:p w:rsidRPr="009C7733" w:rsidR="009C7733" w:rsidP="009C7733" w:rsidRDefault="009C7733" w14:paraId="19F1E450" w14:textId="717CD9D7">
      <w:r w:rsidRPr="009C7733">
        <w:t xml:space="preserve">En stor, svensk, studie publicerad 2018 visade att kvinnor med hjärtinfarkt hade högre dödlighet än män och att de inte fick behandling enligt gällande riktlinjer. Det är helt oacceptabelt att kvinnor inte får den vård och den kvalitet på sin vård som de har rätt till. Vi måste satsa mer pengar på forskning kring endometrios, inkontinens, olika sjukdomar kopplade till graviditet och vestibulit. Dessutom måste vi investera i forskning om hur andra sjukdomar påverkar kvinnor specifikt. </w:t>
      </w:r>
    </w:p>
    <w:p w:rsidRPr="009C7733" w:rsidR="009C7733" w:rsidP="009C7733" w:rsidRDefault="009C7733" w14:paraId="19F1E451" w14:textId="77777777">
      <w:r w:rsidRPr="009C7733">
        <w:t xml:space="preserve">Okunskapen drabbar inte bara varje enskild kvinna och hennes familj, det drabbar dessutom samhället ekonomiskt. Bara kostnader förknippade med endometrios beräknas uppgå till 3,6 miljarder kronor per år i genomsnitt. Det är pengar som samhället kan spara på att finna botemedlet för en av dessa sjukdomar. </w:t>
      </w:r>
    </w:p>
    <w:p w:rsidRPr="009C7733" w:rsidR="009C7733" w:rsidP="009C7733" w:rsidRDefault="009C7733" w14:paraId="19F1E452" w14:textId="77777777">
      <w:r w:rsidRPr="009C7733">
        <w:t>Det som nu krävs är en stor satsning och prioritering av forskningsmedel och anslag till att forska på kvinno- och kvinnodominerade sjukdomar.</w:t>
      </w:r>
    </w:p>
    <w:sdt>
      <w:sdtPr>
        <w:rPr>
          <w:i/>
          <w:noProof/>
        </w:rPr>
        <w:alias w:val="CC_Underskrifter"/>
        <w:tag w:val="CC_Underskrifter"/>
        <w:id w:val="583496634"/>
        <w:lock w:val="sdtContentLocked"/>
        <w:placeholder>
          <w:docPart w:val="A97645E5B2174507B357AA375446DA82"/>
        </w:placeholder>
      </w:sdtPr>
      <w:sdtEndPr>
        <w:rPr>
          <w:i w:val="0"/>
          <w:noProof w:val="0"/>
        </w:rPr>
      </w:sdtEndPr>
      <w:sdtContent>
        <w:p w:rsidR="003B08A7" w:rsidP="003B08A7" w:rsidRDefault="003B08A7" w14:paraId="19F1E453" w14:textId="77777777"/>
        <w:p w:rsidRPr="008E0FE2" w:rsidR="004801AC" w:rsidP="003B08A7" w:rsidRDefault="006063DD" w14:paraId="19F1E45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Sara Heikkinen Breitholtz (S)</w:t>
            </w:r>
          </w:p>
        </w:tc>
        <w:tc>
          <w:tcPr>
            <w:tcW w:w="50" w:type="pct"/>
            <w:vAlign w:val="bottom"/>
          </w:tcPr>
          <w:p>
            <w:pPr>
              <w:pStyle w:val="Underskrifter"/>
            </w:pPr>
            <w:r>
              <w:t> </w:t>
            </w:r>
          </w:p>
        </w:tc>
      </w:tr>
    </w:tbl>
    <w:p w:rsidR="00061CF8" w:rsidRDefault="00061CF8" w14:paraId="19F1E458" w14:textId="77777777"/>
    <w:sectPr w:rsidR="00061CF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1E45A" w14:textId="77777777" w:rsidR="009C7733" w:rsidRDefault="009C7733" w:rsidP="000C1CAD">
      <w:pPr>
        <w:spacing w:line="240" w:lineRule="auto"/>
      </w:pPr>
      <w:r>
        <w:separator/>
      </w:r>
    </w:p>
  </w:endnote>
  <w:endnote w:type="continuationSeparator" w:id="0">
    <w:p w14:paraId="19F1E45B" w14:textId="77777777" w:rsidR="009C7733" w:rsidRDefault="009C77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1E4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1E46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B08A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5EDDF" w14:textId="77777777" w:rsidR="00DE21B6" w:rsidRDefault="00DE21B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1E458" w14:textId="77777777" w:rsidR="009C7733" w:rsidRDefault="009C7733" w:rsidP="000C1CAD">
      <w:pPr>
        <w:spacing w:line="240" w:lineRule="auto"/>
      </w:pPr>
      <w:r>
        <w:separator/>
      </w:r>
    </w:p>
  </w:footnote>
  <w:footnote w:type="continuationSeparator" w:id="0">
    <w:p w14:paraId="19F1E459" w14:textId="77777777" w:rsidR="009C7733" w:rsidRDefault="009C77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F1E45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9F1E46B" wp14:anchorId="19F1E46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063DD" w14:paraId="19F1E46E" w14:textId="77777777">
                          <w:pPr>
                            <w:jc w:val="right"/>
                          </w:pPr>
                          <w:sdt>
                            <w:sdtPr>
                              <w:alias w:val="CC_Noformat_Partikod"/>
                              <w:tag w:val="CC_Noformat_Partikod"/>
                              <w:id w:val="-53464382"/>
                              <w:placeholder>
                                <w:docPart w:val="B4CD118668AB48CDAAE652A059F73B6A"/>
                              </w:placeholder>
                              <w:text/>
                            </w:sdtPr>
                            <w:sdtEndPr/>
                            <w:sdtContent>
                              <w:r w:rsidR="009C7733">
                                <w:t>S</w:t>
                              </w:r>
                            </w:sdtContent>
                          </w:sdt>
                          <w:sdt>
                            <w:sdtPr>
                              <w:alias w:val="CC_Noformat_Partinummer"/>
                              <w:tag w:val="CC_Noformat_Partinummer"/>
                              <w:id w:val="-1709555926"/>
                              <w:placeholder>
                                <w:docPart w:val="9F8F039F2A5A4D46B66CBF1A71C15990"/>
                              </w:placeholder>
                              <w:text/>
                            </w:sdtPr>
                            <w:sdtEndPr/>
                            <w:sdtContent>
                              <w:r w:rsidR="009C7733">
                                <w:t>1631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9F1E46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063DD" w14:paraId="19F1E46E" w14:textId="77777777">
                    <w:pPr>
                      <w:jc w:val="right"/>
                    </w:pPr>
                    <w:sdt>
                      <w:sdtPr>
                        <w:alias w:val="CC_Noformat_Partikod"/>
                        <w:tag w:val="CC_Noformat_Partikod"/>
                        <w:id w:val="-53464382"/>
                        <w:placeholder>
                          <w:docPart w:val="B4CD118668AB48CDAAE652A059F73B6A"/>
                        </w:placeholder>
                        <w:text/>
                      </w:sdtPr>
                      <w:sdtEndPr/>
                      <w:sdtContent>
                        <w:r w:rsidR="009C7733">
                          <w:t>S</w:t>
                        </w:r>
                      </w:sdtContent>
                    </w:sdt>
                    <w:sdt>
                      <w:sdtPr>
                        <w:alias w:val="CC_Noformat_Partinummer"/>
                        <w:tag w:val="CC_Noformat_Partinummer"/>
                        <w:id w:val="-1709555926"/>
                        <w:placeholder>
                          <w:docPart w:val="9F8F039F2A5A4D46B66CBF1A71C15990"/>
                        </w:placeholder>
                        <w:text/>
                      </w:sdtPr>
                      <w:sdtEndPr/>
                      <w:sdtContent>
                        <w:r w:rsidR="009C7733">
                          <w:t>1631</w:t>
                        </w:r>
                      </w:sdtContent>
                    </w:sdt>
                  </w:p>
                </w:txbxContent>
              </v:textbox>
              <w10:wrap anchorx="page"/>
            </v:shape>
          </w:pict>
        </mc:Fallback>
      </mc:AlternateContent>
    </w:r>
  </w:p>
  <w:p w:rsidRPr="00293C4F" w:rsidR="00262EA3" w:rsidP="00776B74" w:rsidRDefault="00262EA3" w14:paraId="19F1E45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9F1E45E" w14:textId="77777777">
    <w:pPr>
      <w:jc w:val="right"/>
    </w:pPr>
  </w:p>
  <w:p w:rsidR="00262EA3" w:rsidP="00776B74" w:rsidRDefault="00262EA3" w14:paraId="19F1E4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063DD" w14:paraId="19F1E46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9F1E46D" wp14:anchorId="19F1E46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063DD" w14:paraId="19F1E46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C7733">
          <w:t>S</w:t>
        </w:r>
      </w:sdtContent>
    </w:sdt>
    <w:sdt>
      <w:sdtPr>
        <w:alias w:val="CC_Noformat_Partinummer"/>
        <w:tag w:val="CC_Noformat_Partinummer"/>
        <w:id w:val="-2014525982"/>
        <w:text/>
      </w:sdtPr>
      <w:sdtEndPr/>
      <w:sdtContent>
        <w:r w:rsidR="009C7733">
          <w:t>1631</w:t>
        </w:r>
      </w:sdtContent>
    </w:sdt>
  </w:p>
  <w:p w:rsidRPr="008227B3" w:rsidR="00262EA3" w:rsidP="008227B3" w:rsidRDefault="006063DD" w14:paraId="19F1E46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063DD" w14:paraId="19F1E46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:2271</w:t>
        </w:r>
      </w:sdtContent>
    </w:sdt>
  </w:p>
  <w:p w:rsidR="00262EA3" w:rsidP="00E03A3D" w:rsidRDefault="006063DD" w14:paraId="19F1E466" w14:textId="77777777">
    <w:pPr>
      <w:pStyle w:val="Motionr"/>
    </w:pPr>
    <w:sdt>
      <w:sdtPr>
        <w:alias w:val="CC_Noformat_Avtext"/>
        <w:tag w:val="CC_Noformat_Avtext"/>
        <w:id w:val="-2020768203"/>
        <w:lock w:val="sdtContentLocked"/>
        <w15:appearance w15:val="hidden"/>
        <w:text/>
      </w:sdtPr>
      <w:sdtEndPr/>
      <w:sdtContent>
        <w:r>
          <w:t>av Sara Heikkinen Breitholtz (S)</w:t>
        </w:r>
      </w:sdtContent>
    </w:sdt>
  </w:p>
  <w:sdt>
    <w:sdtPr>
      <w:alias w:val="CC_Noformat_Rubtext"/>
      <w:tag w:val="CC_Noformat_Rubtext"/>
      <w:id w:val="-218060500"/>
      <w:lock w:val="sdtLocked"/>
      <w:text/>
    </w:sdtPr>
    <w:sdtEndPr/>
    <w:sdtContent>
      <w:p w:rsidR="00262EA3" w:rsidP="00283E0F" w:rsidRDefault="00DE21B6" w14:paraId="19F1E467" w14:textId="22F92021">
        <w:pPr>
          <w:pStyle w:val="FSHRub2"/>
        </w:pPr>
        <w:r>
          <w:t>F</w:t>
        </w:r>
        <w:r w:rsidR="009C7733">
          <w:t>orskning om kvinnosjukdomar och kvinnors hälsa</w:t>
        </w:r>
      </w:p>
    </w:sdtContent>
  </w:sdt>
  <w:sdt>
    <w:sdtPr>
      <w:alias w:val="CC_Boilerplate_3"/>
      <w:tag w:val="CC_Boilerplate_3"/>
      <w:id w:val="1606463544"/>
      <w:lock w:val="sdtContentLocked"/>
      <w15:appearance w15:val="hidden"/>
      <w:text w:multiLine="1"/>
    </w:sdtPr>
    <w:sdtEndPr/>
    <w:sdtContent>
      <w:p w:rsidR="00262EA3" w:rsidP="00283E0F" w:rsidRDefault="00262EA3" w14:paraId="19F1E46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C77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CF8"/>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4EB3"/>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CF2"/>
    <w:rsid w:val="003A63D3"/>
    <w:rsid w:val="003A69D1"/>
    <w:rsid w:val="003A6F73"/>
    <w:rsid w:val="003A70C6"/>
    <w:rsid w:val="003A7434"/>
    <w:rsid w:val="003A7C19"/>
    <w:rsid w:val="003B08A7"/>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5C3F"/>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3D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498"/>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C7733"/>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0A1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1B6"/>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DD9"/>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F1E44B"/>
  <w15:chartTrackingRefBased/>
  <w15:docId w15:val="{5A7FB808-CE33-4255-BD35-BB632DAC5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984E9FC967844E58C85FDE4566DB45E"/>
        <w:category>
          <w:name w:val="Allmänt"/>
          <w:gallery w:val="placeholder"/>
        </w:category>
        <w:types>
          <w:type w:val="bbPlcHdr"/>
        </w:types>
        <w:behaviors>
          <w:behavior w:val="content"/>
        </w:behaviors>
        <w:guid w:val="{169B14FE-82D0-403E-B450-B7EAF55204FC}"/>
      </w:docPartPr>
      <w:docPartBody>
        <w:p w:rsidR="00F365F7" w:rsidRDefault="00F365F7">
          <w:pPr>
            <w:pStyle w:val="7984E9FC967844E58C85FDE4566DB45E"/>
          </w:pPr>
          <w:r w:rsidRPr="005A0A93">
            <w:rPr>
              <w:rStyle w:val="Platshllartext"/>
            </w:rPr>
            <w:t>Förslag till riksdagsbeslut</w:t>
          </w:r>
        </w:p>
      </w:docPartBody>
    </w:docPart>
    <w:docPart>
      <w:docPartPr>
        <w:name w:val="D7BE0847BB9448EAA9B84874B162C76A"/>
        <w:category>
          <w:name w:val="Allmänt"/>
          <w:gallery w:val="placeholder"/>
        </w:category>
        <w:types>
          <w:type w:val="bbPlcHdr"/>
        </w:types>
        <w:behaviors>
          <w:behavior w:val="content"/>
        </w:behaviors>
        <w:guid w:val="{495419A1-DCD4-479E-9DF1-872E47737539}"/>
      </w:docPartPr>
      <w:docPartBody>
        <w:p w:rsidR="00F365F7" w:rsidRDefault="00F365F7">
          <w:pPr>
            <w:pStyle w:val="D7BE0847BB9448EAA9B84874B162C76A"/>
          </w:pPr>
          <w:r w:rsidRPr="005A0A93">
            <w:rPr>
              <w:rStyle w:val="Platshllartext"/>
            </w:rPr>
            <w:t>Motivering</w:t>
          </w:r>
        </w:p>
      </w:docPartBody>
    </w:docPart>
    <w:docPart>
      <w:docPartPr>
        <w:name w:val="B4CD118668AB48CDAAE652A059F73B6A"/>
        <w:category>
          <w:name w:val="Allmänt"/>
          <w:gallery w:val="placeholder"/>
        </w:category>
        <w:types>
          <w:type w:val="bbPlcHdr"/>
        </w:types>
        <w:behaviors>
          <w:behavior w:val="content"/>
        </w:behaviors>
        <w:guid w:val="{99A84917-CAFB-4758-8A64-F11D6D27FDA0}"/>
      </w:docPartPr>
      <w:docPartBody>
        <w:p w:rsidR="00F365F7" w:rsidRDefault="00F365F7">
          <w:pPr>
            <w:pStyle w:val="B4CD118668AB48CDAAE652A059F73B6A"/>
          </w:pPr>
          <w:r>
            <w:rPr>
              <w:rStyle w:val="Platshllartext"/>
            </w:rPr>
            <w:t xml:space="preserve"> </w:t>
          </w:r>
        </w:p>
      </w:docPartBody>
    </w:docPart>
    <w:docPart>
      <w:docPartPr>
        <w:name w:val="9F8F039F2A5A4D46B66CBF1A71C15990"/>
        <w:category>
          <w:name w:val="Allmänt"/>
          <w:gallery w:val="placeholder"/>
        </w:category>
        <w:types>
          <w:type w:val="bbPlcHdr"/>
        </w:types>
        <w:behaviors>
          <w:behavior w:val="content"/>
        </w:behaviors>
        <w:guid w:val="{B78D1296-9525-4A02-ABB8-7A6E45E4ED5C}"/>
      </w:docPartPr>
      <w:docPartBody>
        <w:p w:rsidR="00F365F7" w:rsidRDefault="00F365F7">
          <w:pPr>
            <w:pStyle w:val="9F8F039F2A5A4D46B66CBF1A71C15990"/>
          </w:pPr>
          <w:r>
            <w:t xml:space="preserve"> </w:t>
          </w:r>
        </w:p>
      </w:docPartBody>
    </w:docPart>
    <w:docPart>
      <w:docPartPr>
        <w:name w:val="A97645E5B2174507B357AA375446DA82"/>
        <w:category>
          <w:name w:val="Allmänt"/>
          <w:gallery w:val="placeholder"/>
        </w:category>
        <w:types>
          <w:type w:val="bbPlcHdr"/>
        </w:types>
        <w:behaviors>
          <w:behavior w:val="content"/>
        </w:behaviors>
        <w:guid w:val="{27319B06-CF9B-41E8-9ABE-B25335DC36D5}"/>
      </w:docPartPr>
      <w:docPartBody>
        <w:p w:rsidR="003A2C1C" w:rsidRDefault="003A2C1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5F7"/>
    <w:rsid w:val="003A2C1C"/>
    <w:rsid w:val="00F365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84E9FC967844E58C85FDE4566DB45E">
    <w:name w:val="7984E9FC967844E58C85FDE4566DB45E"/>
  </w:style>
  <w:style w:type="paragraph" w:customStyle="1" w:styleId="A0BCDCAE11B14381AB73325AC37F30C9">
    <w:name w:val="A0BCDCAE11B14381AB73325AC37F30C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72699D29EEE43A1830DA3DE7419263D">
    <w:name w:val="A72699D29EEE43A1830DA3DE7419263D"/>
  </w:style>
  <w:style w:type="paragraph" w:customStyle="1" w:styleId="D7BE0847BB9448EAA9B84874B162C76A">
    <w:name w:val="D7BE0847BB9448EAA9B84874B162C76A"/>
  </w:style>
  <w:style w:type="paragraph" w:customStyle="1" w:styleId="2543BC1E294B42E991510B04AC5B84C5">
    <w:name w:val="2543BC1E294B42E991510B04AC5B84C5"/>
  </w:style>
  <w:style w:type="paragraph" w:customStyle="1" w:styleId="88616178C2D640DBB70A4E70BCF52D29">
    <w:name w:val="88616178C2D640DBB70A4E70BCF52D29"/>
  </w:style>
  <w:style w:type="paragraph" w:customStyle="1" w:styleId="B4CD118668AB48CDAAE652A059F73B6A">
    <w:name w:val="B4CD118668AB48CDAAE652A059F73B6A"/>
  </w:style>
  <w:style w:type="paragraph" w:customStyle="1" w:styleId="9F8F039F2A5A4D46B66CBF1A71C15990">
    <w:name w:val="9F8F039F2A5A4D46B66CBF1A71C159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32F0F4-8F97-4906-8900-8B706C6035B8}"/>
</file>

<file path=customXml/itemProps2.xml><?xml version="1.0" encoding="utf-8"?>
<ds:datastoreItem xmlns:ds="http://schemas.openxmlformats.org/officeDocument/2006/customXml" ds:itemID="{824FA8B2-404E-46EA-AA61-69B11BB8E805}"/>
</file>

<file path=customXml/itemProps3.xml><?xml version="1.0" encoding="utf-8"?>
<ds:datastoreItem xmlns:ds="http://schemas.openxmlformats.org/officeDocument/2006/customXml" ds:itemID="{4E4CAAEA-D2B1-470E-8945-DD29197948F9}"/>
</file>

<file path=docProps/app.xml><?xml version="1.0" encoding="utf-8"?>
<Properties xmlns="http://schemas.openxmlformats.org/officeDocument/2006/extended-properties" xmlns:vt="http://schemas.openxmlformats.org/officeDocument/2006/docPropsVTypes">
  <Template>Normal</Template>
  <TotalTime>5</TotalTime>
  <Pages>2</Pages>
  <Words>213</Words>
  <Characters>1262</Characters>
  <Application>Microsoft Office Word</Application>
  <DocSecurity>0</DocSecurity>
  <Lines>26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S1631 Motion om ökade satsningar på forskning om kvinnosjukdomar och kvinnors hälsa</vt:lpstr>
      <vt:lpstr>
      </vt:lpstr>
    </vt:vector>
  </TitlesOfParts>
  <Company>Sveriges riksdag</Company>
  <LinksUpToDate>false</LinksUpToDate>
  <CharactersWithSpaces>1466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