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0986D478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F14FE3483B441D69C679B1AD64E652B"/>
        </w:placeholder>
        <w15:appearance w15:val="hidden"/>
        <w:text/>
      </w:sdtPr>
      <w:sdtEndPr/>
      <w:sdtContent>
        <w:p w:rsidRPr="009B062B" w:rsidR="00AF30DD" w:rsidP="009B062B" w:rsidRDefault="00AF30DD" w14:paraId="0986D47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810b3d8-3f41-4c95-b3cd-09cc70fcda30"/>
        <w:id w:val="575168887"/>
        <w:lock w:val="sdtLocked"/>
      </w:sdtPr>
      <w:sdtEndPr/>
      <w:sdtContent>
        <w:p w:rsidR="00AA24EF" w:rsidRDefault="005A4044" w14:paraId="0986D47A" w14:textId="77777777">
          <w:pPr>
            <w:pStyle w:val="Frslagstext"/>
          </w:pPr>
          <w:r>
            <w:t>Riksdagen ställer sig bakom det som anförs i motionen om att möjliggöra gårdsförsäljning av livsmedel och tillkännager detta för regeringen.</w:t>
          </w:r>
        </w:p>
      </w:sdtContent>
    </w:sdt>
    <w:sdt>
      <w:sdtPr>
        <w:alias w:val="Yrkande 2"/>
        <w:tag w:val="1a2b81cc-4592-4123-a6f7-307028f154d1"/>
        <w:id w:val="1923223955"/>
        <w:lock w:val="sdtLocked"/>
      </w:sdtPr>
      <w:sdtEndPr/>
      <w:sdtContent>
        <w:p w:rsidR="00AA24EF" w:rsidRDefault="005A4044" w14:paraId="0986D47B" w14:textId="77777777">
          <w:pPr>
            <w:pStyle w:val="Frslagstext"/>
          </w:pPr>
          <w:r>
            <w:t>Riksdagen ställer sig bakom det som anförs i motionen om att möjliggöra gårdsförsäljning av alkohol och tillkännager detta för regeringen.</w:t>
          </w:r>
        </w:p>
      </w:sdtContent>
    </w:sdt>
    <w:p w:rsidRPr="00A342BC" w:rsidR="00633F33" w:rsidP="00DC3EF5" w:rsidRDefault="00633F33" w14:paraId="0986D47C" w14:textId="77777777">
      <w:pPr>
        <w:pStyle w:val="Frslagstext"/>
        <w:numPr>
          <w:ilvl w:val="0"/>
          <w:numId w:val="0"/>
        </w:numPr>
      </w:pPr>
    </w:p>
    <w:p w:rsidRPr="009B062B" w:rsidR="00AF30DD" w:rsidP="009B062B" w:rsidRDefault="000156D9" w14:paraId="0986D47D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633F33" w:rsidP="00633F33" w:rsidRDefault="00633F33" w14:paraId="0986D47E" w14:textId="77777777">
      <w:pPr>
        <w:pStyle w:val="Normalutanindragellerluft"/>
      </w:pPr>
      <w:r>
        <w:t>På landsbygden finns idag ett stort antal små livsmedelsföretag. Dessa är viktiga för det lokala näringslivet och den lokala försörjningen och arbetsmarknaden.</w:t>
      </w:r>
    </w:p>
    <w:p w:rsidRPr="00633F33" w:rsidR="00633F33" w:rsidP="00633F33" w:rsidRDefault="00633F33" w14:paraId="0986D47F" w14:textId="77777777">
      <w:r w:rsidRPr="00633F33">
        <w:t xml:space="preserve">Tyvärr är det dyrt, krångligt eller rent av förbjudet att sälja en del av de produkter som tillverkas på lokala gårdar i en gårdsbutik. Detta hotar i sin tur både miljön, turismnäringen, företagsklimatet och arbetsmarknaden på landsbygden. </w:t>
      </w:r>
    </w:p>
    <w:p w:rsidRPr="00633F33" w:rsidR="00093F48" w:rsidP="00633F33" w:rsidRDefault="00633F33" w14:paraId="0986D480" w14:textId="77777777">
      <w:r w:rsidRPr="00633F33">
        <w:t>Regelverket bör därför förenklas, både när det gäller livsmedelshantering och regler kring försäljning av lokalt producerad alkohol så att gårdsförsäljning möjliggörs. Att EU-reglerna försvårar detta bör inte leda till att regeringen helt släpper frågan.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01FA9717C94D399CC3B2E069BD968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A16E6" w:rsidRDefault="00BD543E" w14:paraId="0986D48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84CAC" w:rsidRDefault="00E84CAC" w14:paraId="0986D485" w14:textId="77777777"/>
    <w:sectPr w:rsidR="00E84C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6D487" w14:textId="77777777" w:rsidR="00F52903" w:rsidRDefault="00F52903" w:rsidP="000C1CAD">
      <w:pPr>
        <w:spacing w:line="240" w:lineRule="auto"/>
      </w:pPr>
      <w:r>
        <w:separator/>
      </w:r>
    </w:p>
  </w:endnote>
  <w:endnote w:type="continuationSeparator" w:id="0">
    <w:p w14:paraId="0986D488" w14:textId="77777777" w:rsidR="00F52903" w:rsidRDefault="00F529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D48D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D48E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A16E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D497" w14:textId="77777777" w:rsidR="007A5507" w:rsidRPr="00C506BC" w:rsidRDefault="007A5507" w:rsidP="00C506B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6D485" w14:textId="77777777" w:rsidR="00F52903" w:rsidRDefault="00F52903" w:rsidP="000C1CAD">
      <w:pPr>
        <w:spacing w:line="240" w:lineRule="auto"/>
      </w:pPr>
      <w:r>
        <w:separator/>
      </w:r>
    </w:p>
  </w:footnote>
  <w:footnote w:type="continuationSeparator" w:id="0">
    <w:p w14:paraId="0986D486" w14:textId="77777777" w:rsidR="00F52903" w:rsidRDefault="00F529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986D48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86D499" wp14:anchorId="0986D4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D543E" w14:paraId="0986D49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7E17F898D9423087AC59A34BEA9784"/>
                              </w:placeholder>
                              <w:text/>
                            </w:sdtPr>
                            <w:sdtEndPr/>
                            <w:sdtContent>
                              <w:r w:rsidR="00633F3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41080003124C1199EFD01367758083"/>
                              </w:placeholder>
                              <w:text/>
                            </w:sdtPr>
                            <w:sdtEndPr/>
                            <w:sdtContent>
                              <w:r w:rsidR="00633F33">
                                <w:t>1508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5290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7E17F898D9423087AC59A34BEA9784"/>
                        </w:placeholder>
                        <w:text/>
                      </w:sdtPr>
                      <w:sdtEndPr/>
                      <w:sdtContent>
                        <w:r w:rsidR="00633F3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41080003124C1199EFD01367758083"/>
                        </w:placeholder>
                        <w:text/>
                      </w:sdtPr>
                      <w:sdtEndPr/>
                      <w:sdtContent>
                        <w:r w:rsidR="00633F33">
                          <w:t>1508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986D48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D543E" w14:paraId="0986D48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33F33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33F33">
          <w:t>1508</w:t>
        </w:r>
      </w:sdtContent>
    </w:sdt>
  </w:p>
  <w:p w:rsidR="007A5507" w:rsidP="00776B74" w:rsidRDefault="007A5507" w14:paraId="0986D4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D543E" w14:paraId="0986D48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33F3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33F33">
          <w:t>1508</w:t>
        </w:r>
      </w:sdtContent>
    </w:sdt>
  </w:p>
  <w:p w:rsidR="007A5507" w:rsidP="00A314CF" w:rsidRDefault="00BD543E" w14:paraId="0986D49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0986D491" w14:textId="77777777">
    <w:pPr>
      <w:pStyle w:val="FSHNormal"/>
      <w:spacing w:before="40"/>
    </w:pPr>
  </w:p>
  <w:p w:rsidRPr="008227B3" w:rsidR="007A5507" w:rsidP="008227B3" w:rsidRDefault="00BD543E" w14:paraId="0986D4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8CB71562040443E9943D458D794D36BC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D543E" w14:paraId="0986D49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:134</w:t>
        </w:r>
      </w:sdtContent>
    </w:sdt>
  </w:p>
  <w:p w:rsidR="007A5507" w:rsidP="00E03A3D" w:rsidRDefault="00BD543E" w14:paraId="0986D49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33F33" w14:paraId="0986D495" w14:textId="77777777">
        <w:pPr>
          <w:pStyle w:val="FSHRub2"/>
        </w:pPr>
        <w:r>
          <w:t>Gårdsförsäljning av livsmedel och alkohol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8CB71562040443E9943D458D794D36BC"/>
      </w:placeholder>
      <w15:appearance w15:val="hidden"/>
      <w:text w:multiLine="1"/>
    </w:sdtPr>
    <w:sdtEndPr/>
    <w:sdtContent>
      <w:p w:rsidR="007A5507" w:rsidP="00283E0F" w:rsidRDefault="007A5507" w14:paraId="0986D4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33F3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6E6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044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3F33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61EB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4EF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43E"/>
    <w:rsid w:val="00BD5E8C"/>
    <w:rsid w:val="00BE03D5"/>
    <w:rsid w:val="00BE130C"/>
    <w:rsid w:val="00BE358C"/>
    <w:rsid w:val="00BE3D0F"/>
    <w:rsid w:val="00BE7503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06BC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4CAC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2903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86D478"/>
  <w15:chartTrackingRefBased/>
  <w15:docId w15:val="{2BD2D2DA-7B89-4DE7-9AA0-C34E506F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14FE3483B441D69C679B1AD64E6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7291E-E436-4F34-8527-CC93C8EC6A83}"/>
      </w:docPartPr>
      <w:docPartBody>
        <w:p w:rsidR="001952AB" w:rsidRDefault="00D207B8">
          <w:pPr>
            <w:pStyle w:val="FF14FE3483B441D69C679B1AD64E652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01FA9717C94D399CC3B2E069BD9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875B5-3279-4763-931A-EA98F5E0F39C}"/>
      </w:docPartPr>
      <w:docPartBody>
        <w:p w:rsidR="001952AB" w:rsidRDefault="00D207B8">
          <w:pPr>
            <w:pStyle w:val="4F01FA9717C94D399CC3B2E069BD968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87E17F898D9423087AC59A34BEA9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83D49-0027-402E-9372-B01755CB8415}"/>
      </w:docPartPr>
      <w:docPartBody>
        <w:p w:rsidR="001952AB" w:rsidRDefault="00D207B8">
          <w:pPr>
            <w:pStyle w:val="887E17F898D9423087AC59A34BEA97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41080003124C1199EFD013677580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AC61C-5D74-4DAE-BF20-9AAC0F321061}"/>
      </w:docPartPr>
      <w:docPartBody>
        <w:p w:rsidR="001952AB" w:rsidRDefault="00D207B8">
          <w:pPr>
            <w:pStyle w:val="1E41080003124C1199EFD01367758083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63D93-16ED-4781-A2D2-71F1C200FAB2}"/>
      </w:docPartPr>
      <w:docPartBody>
        <w:p w:rsidR="001952AB" w:rsidRDefault="00606CB1">
          <w:r w:rsidRPr="00C510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B71562040443E9943D458D794D3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FD2CF-73A2-4FAA-9164-A0B8F28161D4}"/>
      </w:docPartPr>
      <w:docPartBody>
        <w:p w:rsidR="001952AB" w:rsidRDefault="00606CB1">
          <w:r w:rsidRPr="00C510D9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B1"/>
    <w:rsid w:val="001952AB"/>
    <w:rsid w:val="00606CB1"/>
    <w:rsid w:val="00D2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6CB1"/>
    <w:rPr>
      <w:color w:val="F4B083" w:themeColor="accent2" w:themeTint="99"/>
    </w:rPr>
  </w:style>
  <w:style w:type="paragraph" w:customStyle="1" w:styleId="FF14FE3483B441D69C679B1AD64E652B">
    <w:name w:val="FF14FE3483B441D69C679B1AD64E652B"/>
  </w:style>
  <w:style w:type="paragraph" w:customStyle="1" w:styleId="C00E34C341FC4978B2DD0303E29FDF4D">
    <w:name w:val="C00E34C341FC4978B2DD0303E29FDF4D"/>
  </w:style>
  <w:style w:type="paragraph" w:customStyle="1" w:styleId="FA88E2F35D304C6A85A98CB9C73CD6BD">
    <w:name w:val="FA88E2F35D304C6A85A98CB9C73CD6BD"/>
  </w:style>
  <w:style w:type="paragraph" w:customStyle="1" w:styleId="4F01FA9717C94D399CC3B2E069BD9682">
    <w:name w:val="4F01FA9717C94D399CC3B2E069BD9682"/>
  </w:style>
  <w:style w:type="paragraph" w:customStyle="1" w:styleId="887E17F898D9423087AC59A34BEA9784">
    <w:name w:val="887E17F898D9423087AC59A34BEA9784"/>
  </w:style>
  <w:style w:type="paragraph" w:customStyle="1" w:styleId="1E41080003124C1199EFD01367758083">
    <w:name w:val="1E41080003124C1199EFD01367758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6718</RubrikLookup>
    <MotionGuid xmlns="00d11361-0b92-4bae-a181-288d6a55b763">689a0736-8b42-42b4-abe6-5d92611167f9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92C7-B294-4488-B922-F040B1128758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D4BFF8B6-017A-4D8B-8870-8C45CFBDCBA8}"/>
</file>

<file path=customXml/itemProps4.xml><?xml version="1.0" encoding="utf-8"?>
<ds:datastoreItem xmlns:ds="http://schemas.openxmlformats.org/officeDocument/2006/customXml" ds:itemID="{6E4ED36F-56D0-43DF-ADCC-CCD0F4A03E13}"/>
</file>

<file path=customXml/itemProps5.xml><?xml version="1.0" encoding="utf-8"?>
<ds:datastoreItem xmlns:ds="http://schemas.openxmlformats.org/officeDocument/2006/customXml" ds:itemID="{7620C42A-A3E1-4692-A618-DA5C4A5EA36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88</TotalTime>
  <Pages>1</Pages>
  <Words>143</Words>
  <Characters>863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201617M1508 Gårdsförsäljning av livsmedel och alkohol</vt:lpstr>
      <vt:lpstr/>
    </vt:vector>
  </TitlesOfParts>
  <Company>Sveriges riksdag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201617M1508 Gårdsförsäljning av livsmedel och alkohol</dc:title>
  <dc:subject/>
  <dc:creator>Riksdagsförvaltningen</dc:creator>
  <cp:keywords/>
  <dc:description/>
  <cp:lastModifiedBy>Jakob Nyström</cp:lastModifiedBy>
  <cp:revision>4</cp:revision>
  <cp:lastPrinted>2016-06-13T12:10:00Z</cp:lastPrinted>
  <dcterms:created xsi:type="dcterms:W3CDTF">2016-09-22T09:20:00Z</dcterms:created>
  <dcterms:modified xsi:type="dcterms:W3CDTF">2016-09-29T06:40:00Z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*K84A7278B0D3B*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https://filur.riksdagen.se/drop/DropOffLibrary/K84A7278B0D3B.docx</vt:lpwstr>
  </property>
  <property fmtid="{D5CDD505-2E9C-101B-9397-08002B2CF9AE}" pid="13" name="RevisionsOn">
    <vt:lpwstr>1</vt:lpwstr>
  </property>
</Properties>
</file>