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D78F8" w:rsidRPr="00412668" w:rsidTr="002D78F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D78F8" w:rsidRPr="00412668" w:rsidRDefault="00EB0284" w:rsidP="002D78F8">
            <w:pPr>
              <w:pStyle w:val="RSKRbeteckning"/>
              <w:spacing w:before="240"/>
            </w:pPr>
            <w:r w:rsidRPr="00412668">
              <w:t>Riksdagsskrivelse</w:t>
            </w:r>
          </w:p>
          <w:p w:rsidR="002D78F8" w:rsidRPr="00412668" w:rsidRDefault="00EB0284" w:rsidP="002D78F8">
            <w:pPr>
              <w:pStyle w:val="RSKRbeteckning"/>
            </w:pPr>
            <w:r w:rsidRPr="00412668">
              <w:t>2007/08</w:t>
            </w:r>
            <w:r w:rsidR="002D78F8" w:rsidRPr="00412668">
              <w:t>:</w:t>
            </w:r>
            <w:r w:rsidRPr="00412668">
              <w:t>142</w:t>
            </w:r>
          </w:p>
        </w:tc>
        <w:tc>
          <w:tcPr>
            <w:tcW w:w="1134" w:type="dxa"/>
          </w:tcPr>
          <w:p w:rsidR="002D78F8" w:rsidRPr="00412668" w:rsidRDefault="00412668" w:rsidP="002D78F8">
            <w:pPr>
              <w:jc w:val="right"/>
            </w:pPr>
            <w:r w:rsidRPr="0041266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8F8" w:rsidRPr="00412668" w:rsidTr="002D78F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D78F8" w:rsidRPr="00412668" w:rsidRDefault="002D78F8">
            <w:pPr>
              <w:rPr>
                <w:sz w:val="10"/>
              </w:rPr>
            </w:pPr>
          </w:p>
        </w:tc>
      </w:tr>
    </w:tbl>
    <w:p w:rsidR="002D78F8" w:rsidRPr="00412668" w:rsidRDefault="002D78F8"/>
    <w:p w:rsidR="002D78F8" w:rsidRPr="00412668" w:rsidRDefault="00EB0284" w:rsidP="002D78F8">
      <w:pPr>
        <w:pStyle w:val="Mottagare1"/>
      </w:pPr>
      <w:r w:rsidRPr="00412668">
        <w:t>Riksrevisionens styrelse</w:t>
      </w:r>
    </w:p>
    <w:p w:rsidR="002D78F8" w:rsidRPr="00412668" w:rsidRDefault="00EB0284" w:rsidP="002D78F8">
      <w:pPr>
        <w:pStyle w:val="Mottagare2"/>
      </w:pPr>
      <w:r w:rsidRPr="00412668">
        <w:t xml:space="preserve"> </w:t>
      </w:r>
    </w:p>
    <w:p w:rsidR="002D78F8" w:rsidRPr="00412668" w:rsidRDefault="002D78F8" w:rsidP="002D78F8">
      <w:r w:rsidRPr="00412668">
        <w:t xml:space="preserve">Med överlämnande av </w:t>
      </w:r>
      <w:r w:rsidR="00EB0284" w:rsidRPr="00412668">
        <w:t>socialförsäkringsutskottet</w:t>
      </w:r>
      <w:r w:rsidRPr="00412668">
        <w:t xml:space="preserve">s betänkande </w:t>
      </w:r>
      <w:r w:rsidR="00EB0284" w:rsidRPr="00412668">
        <w:t>2007/08</w:t>
      </w:r>
      <w:r w:rsidRPr="00412668">
        <w:t>:</w:t>
      </w:r>
      <w:r w:rsidR="00EB0284" w:rsidRPr="00412668">
        <w:t>SfU5</w:t>
      </w:r>
      <w:r w:rsidRPr="00412668">
        <w:t xml:space="preserve"> </w:t>
      </w:r>
      <w:r w:rsidR="00EB0284" w:rsidRPr="00412668">
        <w:t>Försäkringskassans kontakter med arbetsgivare</w:t>
      </w:r>
      <w:r w:rsidRPr="00412668">
        <w:t xml:space="preserve"> får jag anmäla att riksdagen denna dag bifallit utskottets förslag till riksdagsbeslut.</w:t>
      </w:r>
    </w:p>
    <w:p w:rsidR="002D78F8" w:rsidRPr="00412668" w:rsidRDefault="002D78F8" w:rsidP="002D78F8">
      <w:pPr>
        <w:pStyle w:val="Stockholm"/>
      </w:pPr>
      <w:r w:rsidRPr="00412668">
        <w:t xml:space="preserve">Stockholm den </w:t>
      </w:r>
      <w:r w:rsidR="00EB0284" w:rsidRPr="00412668">
        <w:t>2008-03-26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78F8" w:rsidRPr="00412668" w:rsidTr="002D78F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D78F8" w:rsidRPr="00412668" w:rsidRDefault="00EB0284" w:rsidP="002D78F8">
            <w:pPr>
              <w:pStyle w:val="AvsTalman"/>
            </w:pPr>
            <w:r w:rsidRPr="00412668">
              <w:t>Per Westerberg</w:t>
            </w:r>
          </w:p>
        </w:tc>
        <w:tc>
          <w:tcPr>
            <w:tcW w:w="3628" w:type="dxa"/>
          </w:tcPr>
          <w:p w:rsidR="002D78F8" w:rsidRPr="00412668" w:rsidRDefault="00EB0284" w:rsidP="002D78F8">
            <w:pPr>
              <w:pStyle w:val="AvsTjnsteman"/>
            </w:pPr>
            <w:r w:rsidRPr="00412668">
              <w:t>Ulf Christoffersson</w:t>
            </w:r>
          </w:p>
        </w:tc>
      </w:tr>
    </w:tbl>
    <w:p w:rsidR="00D85057" w:rsidRPr="00412668" w:rsidRDefault="00D85057" w:rsidP="002D78F8"/>
    <w:sectPr w:rsidR="00D85057" w:rsidRPr="0041266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F8"/>
    <w:rsid w:val="000113CB"/>
    <w:rsid w:val="0009098F"/>
    <w:rsid w:val="000C2D8D"/>
    <w:rsid w:val="001667BD"/>
    <w:rsid w:val="001C2855"/>
    <w:rsid w:val="00224A43"/>
    <w:rsid w:val="00243D3C"/>
    <w:rsid w:val="00244660"/>
    <w:rsid w:val="0026798D"/>
    <w:rsid w:val="002D78F8"/>
    <w:rsid w:val="0033526F"/>
    <w:rsid w:val="0041266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0618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B028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35D69-169A-4192-96E3-35EFA5C0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297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2008-03-26T08:16:00Z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142</vt:lpwstr>
  </property>
  <property fmtid="{D5CDD505-2E9C-101B-9397-08002B2CF9AE}" pid="6" name="Datum">
    <vt:lpwstr>2008-03-26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Försäkringskassans kontakter med arbetsgivare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