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B7C" w:rsidRPr="003A0B7C" w:rsidRDefault="003A0B7C">
      <w:pPr>
        <w:pStyle w:val="Datum"/>
      </w:pPr>
      <w:r w:rsidRPr="003A0B7C">
        <w:fldChar w:fldCharType="begin" w:fldLock="1"/>
      </w:r>
      <w:r w:rsidRPr="003A0B7C">
        <w:instrText xml:space="preserve"> DOCPROPERTY "DocumentDate" </w:instrText>
      </w:r>
      <w:r w:rsidRPr="003A0B7C">
        <w:fldChar w:fldCharType="separate"/>
      </w:r>
      <w:r w:rsidRPr="003A0B7C">
        <w:t>Fredagen den 27 februari 2009</w:t>
      </w:r>
      <w:r w:rsidRPr="003A0B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A0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</w:pPr>
            <w:r w:rsidRPr="003A0B7C">
              <w:t>Kl.</w:t>
            </w:r>
          </w:p>
        </w:tc>
        <w:tc>
          <w:tcPr>
            <w:tcW w:w="851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0B7C">
              <w:t>09.00</w:t>
            </w:r>
          </w:p>
        </w:tc>
        <w:tc>
          <w:tcPr>
            <w:tcW w:w="397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ind w:right="1"/>
            </w:pPr>
            <w:r w:rsidRPr="003A0B7C">
              <w:t>Särskild debatt</w:t>
            </w:r>
          </w:p>
        </w:tc>
      </w:tr>
      <w:tr w:rsidR="00000000" w:rsidRPr="003A0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0B7C" w:rsidRPr="003A0B7C" w:rsidRDefault="003A0B7C">
            <w:pPr>
              <w:pStyle w:val="Plenum"/>
              <w:tabs>
                <w:tab w:val="clear" w:pos="1418"/>
              </w:tabs>
              <w:ind w:right="1"/>
            </w:pPr>
            <w:r w:rsidRPr="003A0B7C">
              <w:t>Interpellationssvar</w:t>
            </w:r>
          </w:p>
        </w:tc>
      </w:tr>
    </w:tbl>
    <w:p w:rsidR="003A0B7C" w:rsidRPr="003A0B7C" w:rsidRDefault="003A0B7C">
      <w:pPr>
        <w:pStyle w:val="StreckLngt"/>
      </w:pPr>
      <w:r w:rsidRPr="003A0B7C">
        <w:tab/>
      </w:r>
    </w:p>
    <w:p w:rsidR="003A0B7C" w:rsidRPr="003A0B7C" w:rsidRDefault="003A0B7C">
      <w:pPr>
        <w:pStyle w:val="Blankrad"/>
      </w:pPr>
      <w:r w:rsidRPr="003A0B7C">
        <w:t xml:space="preserve">     </w:t>
      </w:r>
    </w:p>
    <w:p w:rsidR="003A0B7C" w:rsidRPr="003A0B7C" w:rsidRDefault="003A0B7C">
      <w:pPr>
        <w:pStyle w:val="Blankrad"/>
      </w:pPr>
      <w:r w:rsidRPr="003A0B7C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3A0B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A0B7C" w:rsidRPr="003A0B7C" w:rsidRDefault="003A0B7C">
            <w:r w:rsidRPr="003A0B7C">
              <w:t>Nr</w:t>
            </w:r>
          </w:p>
        </w:tc>
        <w:tc>
          <w:tcPr>
            <w:tcW w:w="5670" w:type="dxa"/>
            <w:gridSpan w:val="3"/>
          </w:tcPr>
          <w:p w:rsidR="003A0B7C" w:rsidRPr="003A0B7C" w:rsidRDefault="003A0B7C"/>
        </w:tc>
        <w:tc>
          <w:tcPr>
            <w:tcW w:w="1247" w:type="dxa"/>
            <w:gridSpan w:val="3"/>
          </w:tcPr>
          <w:p w:rsidR="003A0B7C" w:rsidRPr="003A0B7C" w:rsidRDefault="003A0B7C"/>
        </w:tc>
        <w:tc>
          <w:tcPr>
            <w:tcW w:w="1475" w:type="dxa"/>
            <w:gridSpan w:val="2"/>
          </w:tcPr>
          <w:p w:rsidR="003A0B7C" w:rsidRPr="003A0B7C" w:rsidRDefault="003A0B7C"/>
        </w:tc>
      </w:tr>
      <w:tr w:rsidR="00000000" w:rsidRPr="003A0B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A0B7C" w:rsidRPr="003A0B7C" w:rsidRDefault="003A0B7C">
            <w:pPr>
              <w:pStyle w:val="rendenr"/>
            </w:pPr>
            <w:r w:rsidRPr="003A0B7C">
              <w:t>1</w:t>
            </w:r>
          </w:p>
        </w:tc>
        <w:tc>
          <w:tcPr>
            <w:tcW w:w="8392" w:type="dxa"/>
            <w:gridSpan w:val="8"/>
          </w:tcPr>
          <w:p w:rsidR="003A0B7C" w:rsidRPr="003A0B7C" w:rsidRDefault="003A0B7C">
            <w:pPr>
              <w:pStyle w:val="renderubrik"/>
            </w:pPr>
            <w:r w:rsidRPr="003A0B7C">
              <w:t>Särskild debatt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3A0B7C" w:rsidRPr="003A0B7C" w:rsidRDefault="003A0B7C">
            <w:pPr>
              <w:pStyle w:val="Debattregler"/>
            </w:pPr>
            <w:r w:rsidRPr="003A0B7C">
              <w:t>På begäran av Vänsterpartiets riksdagsgrupp anordnas en särskild debatt om kommunernas ekonomi.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3A0B7C" w:rsidRPr="003A0B7C" w:rsidRDefault="003A0B7C">
            <w:pPr>
              <w:pStyle w:val="UnderrubrikLgtPlacerad"/>
            </w:pPr>
            <w:r w:rsidRPr="003A0B7C">
              <w:t>Debattregler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3A0B7C" w:rsidRPr="003A0B7C" w:rsidRDefault="003A0B7C">
            <w:pPr>
              <w:pStyle w:val="Debattregler"/>
            </w:pPr>
            <w:r w:rsidRPr="003A0B7C">
              <w:t>I debatten deltar en företrädare från varje parti. Kristdemokraterna företräds av statsrådet Mats Odell (kd).</w:t>
            </w:r>
          </w:p>
          <w:p w:rsidR="003A0B7C" w:rsidRPr="003A0B7C" w:rsidRDefault="003A0B7C">
            <w:pPr>
              <w:pStyle w:val="Debattregler"/>
            </w:pPr>
            <w:r w:rsidRPr="003A0B7C">
              <w:t>Det förekommer inga repliker.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3A0B7C" w:rsidRPr="003A0B7C" w:rsidRDefault="003A0B7C">
            <w:pPr>
              <w:pStyle w:val="Spaltrubrikverst"/>
            </w:pPr>
            <w:r w:rsidRPr="003A0B7C">
              <w:t>Antal inlägg och tider i minuter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3A0B7C" w:rsidRPr="003A0B7C" w:rsidRDefault="003A0B7C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SpaltrubrikInlgg"/>
            </w:pPr>
            <w:r w:rsidRPr="003A0B7C">
              <w:t>Omg.  1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SpaltrubrikInlgg"/>
            </w:pPr>
            <w:r w:rsidRPr="003A0B7C">
              <w:t>Omg.  2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SpaltrubrikInlgg"/>
            </w:pPr>
            <w:r w:rsidRPr="003A0B7C">
              <w:t>Omg.  3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SpaltrubrikInlgg"/>
            </w:pPr>
            <w:r w:rsidRPr="003A0B7C">
              <w:t>Avsl.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Statsrådet Mats Odell (kd)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Thomas Östros (s)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Anna Lilliehöök (m)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Jörgen Johansson (c)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Gunnar Andrén (fp)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Ulla Andersson (v)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454" w:type="dxa"/>
          </w:tcPr>
          <w:p w:rsidR="003A0B7C" w:rsidRPr="003A0B7C" w:rsidRDefault="003A0B7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3A0B7C" w:rsidRPr="003A0B7C" w:rsidRDefault="003A0B7C">
            <w:r w:rsidRPr="003A0B7C">
              <w:t>Mats Pertoft (mp)</w:t>
            </w:r>
          </w:p>
        </w:tc>
        <w:tc>
          <w:tcPr>
            <w:tcW w:w="993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6</w:t>
            </w:r>
          </w:p>
        </w:tc>
        <w:tc>
          <w:tcPr>
            <w:tcW w:w="992" w:type="dxa"/>
          </w:tcPr>
          <w:p w:rsidR="003A0B7C" w:rsidRPr="003A0B7C" w:rsidRDefault="003A0B7C">
            <w:pPr>
              <w:pStyle w:val="TalartidCentrerad"/>
            </w:pPr>
            <w:r w:rsidRPr="003A0B7C">
              <w:t>4</w:t>
            </w:r>
          </w:p>
        </w:tc>
        <w:tc>
          <w:tcPr>
            <w:tcW w:w="992" w:type="dxa"/>
            <w:gridSpan w:val="2"/>
          </w:tcPr>
          <w:p w:rsidR="003A0B7C" w:rsidRPr="003A0B7C" w:rsidRDefault="003A0B7C">
            <w:pPr>
              <w:pStyle w:val="TalartidCentrerad"/>
            </w:pPr>
            <w:r w:rsidRPr="003A0B7C">
              <w:t>2</w:t>
            </w:r>
          </w:p>
        </w:tc>
        <w:tc>
          <w:tcPr>
            <w:tcW w:w="709" w:type="dxa"/>
            <w:gridSpan w:val="2"/>
          </w:tcPr>
          <w:p w:rsidR="003A0B7C" w:rsidRPr="003A0B7C" w:rsidRDefault="003A0B7C">
            <w:pPr>
              <w:pStyle w:val="TalartidCentrerad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3A0B7C" w:rsidRPr="003A0B7C" w:rsidRDefault="003A0B7C">
            <w:pPr>
              <w:pStyle w:val="IngenText"/>
            </w:pP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3A0B7C" w:rsidRPr="003A0B7C" w:rsidRDefault="003A0B7C">
            <w:pPr>
              <w:pStyle w:val="TalartidTotalText"/>
            </w:pPr>
            <w:r w:rsidRPr="003A0B7C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3A0B7C" w:rsidRPr="003A0B7C" w:rsidRDefault="003A0B7C">
            <w:pPr>
              <w:pStyle w:val="TalartidFet"/>
            </w:pPr>
            <w:r w:rsidRPr="003A0B7C">
              <w:t>1 tim. 24 min.</w:t>
            </w:r>
          </w:p>
        </w:tc>
      </w:tr>
      <w:tr w:rsidR="00000000" w:rsidRPr="003A0B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0B7C" w:rsidRPr="003A0B7C" w:rsidRDefault="003A0B7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3A0B7C" w:rsidRPr="003A0B7C" w:rsidRDefault="003A0B7C">
            <w:pPr>
              <w:pStyle w:val="StreckMitten"/>
            </w:pPr>
          </w:p>
          <w:p w:rsidR="003A0B7C" w:rsidRPr="003A0B7C" w:rsidRDefault="003A0B7C">
            <w:pPr>
              <w:pStyle w:val="StreckMitten"/>
            </w:pPr>
            <w:r w:rsidRPr="003A0B7C">
              <w:tab/>
            </w:r>
            <w:r w:rsidRPr="003A0B7C">
              <w:tab/>
            </w:r>
          </w:p>
        </w:tc>
      </w:tr>
    </w:tbl>
    <w:p w:rsidR="003A0B7C" w:rsidRPr="003A0B7C" w:rsidRDefault="003A0B7C">
      <w:pPr>
        <w:pStyle w:val="Blankrad"/>
      </w:pPr>
      <w:r w:rsidRPr="003A0B7C">
        <w:t xml:space="preserve">     </w:t>
      </w:r>
    </w:p>
    <w:p w:rsidR="003A0B7C" w:rsidRPr="003A0B7C" w:rsidRDefault="003A0B7C">
      <w:pPr>
        <w:pStyle w:val="Blankrad"/>
      </w:pPr>
      <w:bookmarkStart w:id="1" w:name="Start"/>
      <w:bookmarkEnd w:id="1"/>
    </w:p>
    <w:p w:rsidR="003A0B7C" w:rsidRPr="003A0B7C" w:rsidRDefault="003A0B7C">
      <w:pPr>
        <w:pStyle w:val="Blankrad"/>
      </w:pPr>
    </w:p>
    <w:p w:rsidR="003A0B7C" w:rsidRPr="003A0B7C" w:rsidRDefault="003A0B7C">
      <w:pPr>
        <w:pStyle w:val="Blankrad"/>
      </w:pPr>
      <w:r w:rsidRPr="003A0B7C">
        <w:t>     </w:t>
      </w:r>
    </w:p>
    <w:p w:rsidR="003A0B7C" w:rsidRPr="003A0B7C" w:rsidRDefault="003A0B7C">
      <w:pPr>
        <w:pStyle w:val="Blankrad"/>
      </w:pPr>
      <w:r w:rsidRPr="003A0B7C">
        <w:t xml:space="preserve">     </w:t>
      </w:r>
    </w:p>
    <w:sectPr w:rsidR="00000000" w:rsidRPr="003A0B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B7C" w:rsidRPr="003A0B7C" w:rsidRDefault="003A0B7C">
      <w:r w:rsidRPr="003A0B7C">
        <w:separator/>
      </w:r>
    </w:p>
  </w:endnote>
  <w:endnote w:type="continuationSeparator" w:id="0">
    <w:p w:rsidR="003A0B7C" w:rsidRPr="003A0B7C" w:rsidRDefault="003A0B7C">
      <w:r w:rsidRPr="003A0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B7C" w:rsidRPr="003A0B7C" w:rsidRDefault="003A0B7C">
    <w:pPr>
      <w:pStyle w:val="Sidhuvud"/>
      <w:jc w:val="center"/>
    </w:pPr>
    <w:r w:rsidRPr="003A0B7C">
      <w:fldChar w:fldCharType="begin" w:fldLock="1"/>
    </w:r>
    <w:r w:rsidRPr="003A0B7C">
      <w:instrText xml:space="preserve"> PAGE </w:instrText>
    </w:r>
    <w:r w:rsidRPr="003A0B7C">
      <w:fldChar w:fldCharType="separate"/>
    </w:r>
    <w:r w:rsidRPr="003A0B7C">
      <w:t>1</w:t>
    </w:r>
    <w:r w:rsidRPr="003A0B7C">
      <w:fldChar w:fldCharType="end"/>
    </w:r>
    <w:r w:rsidRPr="003A0B7C">
      <w:t xml:space="preserve"> (</w:t>
    </w:r>
    <w:r w:rsidRPr="003A0B7C">
      <w:fldChar w:fldCharType="begin" w:fldLock="1"/>
    </w:r>
    <w:r w:rsidRPr="003A0B7C">
      <w:instrText xml:space="preserve"> NUMPAGES </w:instrText>
    </w:r>
    <w:r w:rsidRPr="003A0B7C">
      <w:fldChar w:fldCharType="separate"/>
    </w:r>
    <w:r w:rsidRPr="003A0B7C">
      <w:t>1</w:t>
    </w:r>
    <w:r w:rsidRPr="003A0B7C">
      <w:fldChar w:fldCharType="end"/>
    </w:r>
    <w:r w:rsidRPr="003A0B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B7C" w:rsidRPr="003A0B7C" w:rsidRDefault="003A0B7C">
    <w:pPr>
      <w:pStyle w:val="Sidhuvud"/>
      <w:jc w:val="center"/>
    </w:pPr>
    <w:r w:rsidRPr="003A0B7C">
      <w:fldChar w:fldCharType="begin" w:fldLock="1"/>
    </w:r>
    <w:r w:rsidRPr="003A0B7C">
      <w:instrText xml:space="preserve"> PAGE </w:instrText>
    </w:r>
    <w:r w:rsidRPr="003A0B7C">
      <w:fldChar w:fldCharType="separate"/>
    </w:r>
    <w:r w:rsidRPr="003A0B7C">
      <w:t>1</w:t>
    </w:r>
    <w:r w:rsidRPr="003A0B7C">
      <w:fldChar w:fldCharType="end"/>
    </w:r>
    <w:r w:rsidRPr="003A0B7C">
      <w:t xml:space="preserve"> (</w:t>
    </w:r>
    <w:r w:rsidRPr="003A0B7C">
      <w:fldChar w:fldCharType="begin" w:fldLock="1"/>
    </w:r>
    <w:r w:rsidRPr="003A0B7C">
      <w:instrText xml:space="preserve"> NUMPAGES </w:instrText>
    </w:r>
    <w:r w:rsidRPr="003A0B7C">
      <w:fldChar w:fldCharType="separate"/>
    </w:r>
    <w:r w:rsidRPr="003A0B7C">
      <w:t>1</w:t>
    </w:r>
    <w:r w:rsidRPr="003A0B7C">
      <w:fldChar w:fldCharType="end"/>
    </w:r>
    <w:r w:rsidRPr="003A0B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B7C" w:rsidRPr="003A0B7C" w:rsidRDefault="003A0B7C">
      <w:r w:rsidRPr="003A0B7C">
        <w:separator/>
      </w:r>
    </w:p>
  </w:footnote>
  <w:footnote w:type="continuationSeparator" w:id="0">
    <w:p w:rsidR="003A0B7C" w:rsidRPr="003A0B7C" w:rsidRDefault="003A0B7C">
      <w:r w:rsidRPr="003A0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B7C" w:rsidRPr="003A0B7C" w:rsidRDefault="003A0B7C">
    <w:pPr>
      <w:pStyle w:val="Sidhuvud"/>
      <w:tabs>
        <w:tab w:val="clear" w:pos="4536"/>
      </w:tabs>
    </w:pPr>
    <w:r w:rsidRPr="003A0B7C">
      <w:fldChar w:fldCharType="begin" w:fldLock="1"/>
    </w:r>
    <w:r w:rsidRPr="003A0B7C">
      <w:instrText xml:space="preserve"> DOCPROPERTY "DocumentDate" </w:instrText>
    </w:r>
    <w:r w:rsidRPr="003A0B7C">
      <w:fldChar w:fldCharType="separate"/>
    </w:r>
    <w:r w:rsidRPr="003A0B7C">
      <w:t>Fredagen den 27 februari 2009</w:t>
    </w:r>
    <w:r w:rsidRPr="003A0B7C">
      <w:fldChar w:fldCharType="end"/>
    </w:r>
    <w:r w:rsidRPr="003A0B7C">
      <w:fldChar w:fldCharType="begin" w:fldLock="1"/>
    </w:r>
    <w:r w:rsidRPr="003A0B7C">
      <w:instrText xml:space="preserve">if </w:instrText>
    </w:r>
    <w:r w:rsidRPr="003A0B7C">
      <w:fldChar w:fldCharType="begin" w:fldLock="1"/>
    </w:r>
    <w:r w:rsidRPr="003A0B7C">
      <w:instrText xml:space="preserve"> DOCPROPERTY "Status" </w:instrText>
    </w:r>
    <w:r w:rsidRPr="003A0B7C">
      <w:fldChar w:fldCharType="separate"/>
    </w:r>
    <w:r w:rsidRPr="003A0B7C">
      <w:instrText>slutlig</w:instrText>
    </w:r>
    <w:r w:rsidRPr="003A0B7C">
      <w:fldChar w:fldCharType="end"/>
    </w:r>
    <w:r w:rsidRPr="003A0B7C">
      <w:instrText xml:space="preserve"> = "preliminär" " (preliminärt)" "" </w:instrText>
    </w:r>
    <w:r w:rsidRPr="003A0B7C">
      <w:fldChar w:fldCharType="end"/>
    </w:r>
    <w:r w:rsidRPr="003A0B7C">
      <w:tab/>
    </w:r>
  </w:p>
  <w:p w:rsidR="003A0B7C" w:rsidRPr="003A0B7C" w:rsidRDefault="003A0B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0B7C">
      <w:rPr>
        <w:sz w:val="12"/>
      </w:rPr>
      <w:tab/>
    </w:r>
  </w:p>
  <w:p w:rsidR="003A0B7C" w:rsidRPr="003A0B7C" w:rsidRDefault="003A0B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B7C" w:rsidRPr="003A0B7C" w:rsidRDefault="003A0B7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A0B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B7C" w:rsidRPr="003A0B7C" w:rsidRDefault="003A0B7C">
    <w:pPr>
      <w:pStyle w:val="Dokumentrubrik"/>
      <w:spacing w:after="360"/>
    </w:pPr>
    <w:r w:rsidRPr="003A0B7C">
      <w:fldChar w:fldCharType="begin" w:fldLock="1"/>
    </w:r>
    <w:r w:rsidRPr="003A0B7C">
      <w:instrText xml:space="preserve"> if </w:instrText>
    </w:r>
    <w:r w:rsidRPr="003A0B7C">
      <w:fldChar w:fldCharType="begin" w:fldLock="1"/>
    </w:r>
    <w:r w:rsidRPr="003A0B7C">
      <w:instrText xml:space="preserve"> DOCPROPERTY  Status </w:instrText>
    </w:r>
    <w:r w:rsidRPr="003A0B7C">
      <w:fldChar w:fldCharType="separate"/>
    </w:r>
    <w:r w:rsidRPr="003A0B7C">
      <w:instrText>slutlig</w:instrText>
    </w:r>
    <w:r w:rsidRPr="003A0B7C">
      <w:fldChar w:fldCharType="end"/>
    </w:r>
    <w:r w:rsidRPr="003A0B7C">
      <w:instrText xml:space="preserve"> = "preliminär" "Preliminär t" "T" </w:instrText>
    </w:r>
    <w:r w:rsidRPr="003A0B7C">
      <w:fldChar w:fldCharType="separate"/>
    </w:r>
    <w:r w:rsidRPr="003A0B7C">
      <w:rPr>
        <w:noProof/>
      </w:rPr>
      <w:t>T</w:t>
    </w:r>
    <w:r w:rsidRPr="003A0B7C">
      <w:fldChar w:fldCharType="end"/>
    </w:r>
    <w:r w:rsidRPr="003A0B7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1228111">
    <w:abstractNumId w:val="41"/>
  </w:num>
  <w:num w:numId="2" w16cid:durableId="879627228">
    <w:abstractNumId w:val="23"/>
  </w:num>
  <w:num w:numId="3" w16cid:durableId="437216683">
    <w:abstractNumId w:val="40"/>
  </w:num>
  <w:num w:numId="4" w16cid:durableId="581260134">
    <w:abstractNumId w:val="21"/>
  </w:num>
  <w:num w:numId="5" w16cid:durableId="1132404133">
    <w:abstractNumId w:val="11"/>
  </w:num>
  <w:num w:numId="6" w16cid:durableId="2091192553">
    <w:abstractNumId w:val="27"/>
  </w:num>
  <w:num w:numId="7" w16cid:durableId="1805583897">
    <w:abstractNumId w:val="35"/>
  </w:num>
  <w:num w:numId="8" w16cid:durableId="502476923">
    <w:abstractNumId w:val="25"/>
  </w:num>
  <w:num w:numId="9" w16cid:durableId="147476344">
    <w:abstractNumId w:val="33"/>
  </w:num>
  <w:num w:numId="10" w16cid:durableId="1917862154">
    <w:abstractNumId w:val="22"/>
  </w:num>
  <w:num w:numId="11" w16cid:durableId="1542012152">
    <w:abstractNumId w:val="14"/>
  </w:num>
  <w:num w:numId="12" w16cid:durableId="879897839">
    <w:abstractNumId w:val="10"/>
  </w:num>
  <w:num w:numId="13" w16cid:durableId="2027291081">
    <w:abstractNumId w:val="16"/>
  </w:num>
  <w:num w:numId="14" w16cid:durableId="449518222">
    <w:abstractNumId w:val="17"/>
  </w:num>
  <w:num w:numId="15" w16cid:durableId="1561861920">
    <w:abstractNumId w:val="24"/>
  </w:num>
  <w:num w:numId="16" w16cid:durableId="1125388693">
    <w:abstractNumId w:val="19"/>
  </w:num>
  <w:num w:numId="17" w16cid:durableId="561988300">
    <w:abstractNumId w:val="36"/>
  </w:num>
  <w:num w:numId="18" w16cid:durableId="1204708493">
    <w:abstractNumId w:val="20"/>
  </w:num>
  <w:num w:numId="19" w16cid:durableId="1347907733">
    <w:abstractNumId w:val="43"/>
  </w:num>
  <w:num w:numId="20" w16cid:durableId="1322662746">
    <w:abstractNumId w:val="12"/>
  </w:num>
  <w:num w:numId="21" w16cid:durableId="789475796">
    <w:abstractNumId w:val="18"/>
  </w:num>
  <w:num w:numId="22" w16cid:durableId="822312391">
    <w:abstractNumId w:val="29"/>
  </w:num>
  <w:num w:numId="23" w16cid:durableId="245186308">
    <w:abstractNumId w:val="31"/>
  </w:num>
  <w:num w:numId="24" w16cid:durableId="1336495704">
    <w:abstractNumId w:val="15"/>
  </w:num>
  <w:num w:numId="25" w16cid:durableId="1396396938">
    <w:abstractNumId w:val="32"/>
  </w:num>
  <w:num w:numId="26" w16cid:durableId="656228626">
    <w:abstractNumId w:val="37"/>
  </w:num>
  <w:num w:numId="27" w16cid:durableId="438913622">
    <w:abstractNumId w:val="34"/>
  </w:num>
  <w:num w:numId="28" w16cid:durableId="252858287">
    <w:abstractNumId w:val="39"/>
  </w:num>
  <w:num w:numId="29" w16cid:durableId="620112638">
    <w:abstractNumId w:val="13"/>
  </w:num>
  <w:num w:numId="30" w16cid:durableId="2083478402">
    <w:abstractNumId w:val="42"/>
  </w:num>
  <w:num w:numId="31" w16cid:durableId="1391005099">
    <w:abstractNumId w:val="26"/>
  </w:num>
  <w:num w:numId="32" w16cid:durableId="121652608">
    <w:abstractNumId w:val="28"/>
  </w:num>
  <w:num w:numId="33" w16cid:durableId="4208924">
    <w:abstractNumId w:val="30"/>
  </w:num>
  <w:num w:numId="34" w16cid:durableId="665204089">
    <w:abstractNumId w:val="38"/>
  </w:num>
  <w:num w:numId="35" w16cid:durableId="756706645">
    <w:abstractNumId w:val="8"/>
  </w:num>
  <w:num w:numId="36" w16cid:durableId="307561399">
    <w:abstractNumId w:val="3"/>
  </w:num>
  <w:num w:numId="37" w16cid:durableId="902980836">
    <w:abstractNumId w:val="2"/>
  </w:num>
  <w:num w:numId="38" w16cid:durableId="1147866594">
    <w:abstractNumId w:val="1"/>
  </w:num>
  <w:num w:numId="39" w16cid:durableId="1144547614">
    <w:abstractNumId w:val="0"/>
  </w:num>
  <w:num w:numId="40" w16cid:durableId="2080861485">
    <w:abstractNumId w:val="9"/>
  </w:num>
  <w:num w:numId="41" w16cid:durableId="566185449">
    <w:abstractNumId w:val="7"/>
  </w:num>
  <w:num w:numId="42" w16cid:durableId="822965626">
    <w:abstractNumId w:val="6"/>
  </w:num>
  <w:num w:numId="43" w16cid:durableId="328557317">
    <w:abstractNumId w:val="5"/>
  </w:num>
  <w:num w:numId="44" w16cid:durableId="2036802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558D"/>
    <w:rsid w:val="003A0B7C"/>
    <w:rsid w:val="006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9EDEB9-E362-4F91-B2E8-D446296C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138</Words>
  <Characters>624</Characters>
  <Application>Microsoft Office Word</Application>
  <DocSecurity>4</DocSecurity>
  <Lines>124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2009-02-26T15:54:00Z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2009-02-27</vt:lpwstr>
  </property>
  <property fmtid="{D5CDD505-2E9C-101B-9397-08002B2CF9AE}" pid="6" name="DocumentYear">
    <vt:lpwstr>2008/09</vt:lpwstr>
  </property>
</Properties>
</file>