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5213A" w:rsidRDefault="00627D0E" w14:paraId="3F72BE30" w14:textId="77777777">
      <w:pPr>
        <w:pStyle w:val="Rubrik1"/>
        <w:spacing w:after="300"/>
      </w:pPr>
      <w:sdt>
        <w:sdtPr>
          <w:alias w:val="CC_Boilerplate_4"/>
          <w:tag w:val="CC_Boilerplate_4"/>
          <w:id w:val="-1644581176"/>
          <w:lock w:val="sdtLocked"/>
          <w:placeholder>
            <w:docPart w:val="B05F0FD4330348E4B301B1D8B62FF876"/>
          </w:placeholder>
          <w:text/>
        </w:sdtPr>
        <w:sdtEndPr/>
        <w:sdtContent>
          <w:r w:rsidRPr="009B062B" w:rsidR="00AF30DD">
            <w:t>Förslag till riksdagsbeslut</w:t>
          </w:r>
        </w:sdtContent>
      </w:sdt>
      <w:bookmarkEnd w:id="0"/>
      <w:bookmarkEnd w:id="1"/>
    </w:p>
    <w:sdt>
      <w:sdtPr>
        <w:alias w:val="Yrkande 1"/>
        <w:tag w:val="dbfe40a3-33ed-4256-a920-34325cac1b3a"/>
        <w:id w:val="1585186810"/>
        <w:lock w:val="sdtLocked"/>
      </w:sdtPr>
      <w:sdtEndPr/>
      <w:sdtContent>
        <w:p w:rsidR="00B7418C" w:rsidRDefault="003E5709" w14:paraId="6483CC37" w14:textId="77777777">
          <w:pPr>
            <w:pStyle w:val="Frslagstext"/>
          </w:pPr>
          <w:r>
            <w:t>Riksdagen ställer sig bakom det som anförs i motionen om att se över möjligheten att få antalet utbildningsplatser för veterinärer och djursjukskötare att öka avsevärt och tillkännager detta för regeringen.</w:t>
          </w:r>
        </w:p>
      </w:sdtContent>
    </w:sdt>
    <w:sdt>
      <w:sdtPr>
        <w:alias w:val="Yrkande 2"/>
        <w:tag w:val="7ff23209-eb6c-43b9-8bdc-0edc7784b1f4"/>
        <w:id w:val="833645774"/>
        <w:lock w:val="sdtLocked"/>
      </w:sdtPr>
      <w:sdtEndPr/>
      <w:sdtContent>
        <w:p w:rsidR="00B7418C" w:rsidRDefault="003E5709" w14:paraId="1CFFB53A" w14:textId="77777777">
          <w:pPr>
            <w:pStyle w:val="Frslagstext"/>
          </w:pPr>
          <w:r>
            <w:t>Riksdagen ställer sig bakom det som anförs i motionen om att se över möjligheten att antalet platser gällande snabbspåret för utländska veterinärer ökar och tillkännager detta för regeringen.</w:t>
          </w:r>
        </w:p>
      </w:sdtContent>
    </w:sdt>
    <w:sdt>
      <w:sdtPr>
        <w:alias w:val="Yrkande 3"/>
        <w:tag w:val="3757d6b1-eeed-4adb-a7b8-6d79c75dae79"/>
        <w:id w:val="-1327201315"/>
        <w:lock w:val="sdtLocked"/>
      </w:sdtPr>
      <w:sdtEndPr/>
      <w:sdtContent>
        <w:p w:rsidR="00B7418C" w:rsidRDefault="003E5709" w14:paraId="3C8F1703" w14:textId="77777777">
          <w:pPr>
            <w:pStyle w:val="Frslagstext"/>
          </w:pPr>
          <w:r>
            <w:t>Riksdagen ställer sig bakom det som anförs i motionen om att se över möjligheten att låta inresande veterinärer få skriva journaler på engelska så som läkare får göra och att verka för att arbetsmiljöförhållandena inom veterinärbranschen förbättras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6C377A77E9B40E287D15DF8B8C86125"/>
        </w:placeholder>
        <w:text/>
      </w:sdtPr>
      <w:sdtEndPr/>
      <w:sdtContent>
        <w:p w:rsidRPr="009B062B" w:rsidR="006D79C9" w:rsidP="00333E95" w:rsidRDefault="006D79C9" w14:paraId="33F44740" w14:textId="77777777">
          <w:pPr>
            <w:pStyle w:val="Rubrik1"/>
          </w:pPr>
          <w:r>
            <w:t>Motivering</w:t>
          </w:r>
        </w:p>
      </w:sdtContent>
    </w:sdt>
    <w:bookmarkEnd w:displacedByCustomXml="prev" w:id="3"/>
    <w:bookmarkEnd w:displacedByCustomXml="prev" w:id="4"/>
    <w:p w:rsidR="00781817" w:rsidP="002207C8" w:rsidRDefault="00870DBE" w14:paraId="1222936B" w14:textId="571DCC0B">
      <w:pPr>
        <w:pStyle w:val="Normalutanindragellerluft"/>
      </w:pPr>
      <w:r>
        <w:t>Sverige har idag en stor v</w:t>
      </w:r>
      <w:r w:rsidRPr="00781817">
        <w:t>eterinärbrist</w:t>
      </w:r>
      <w:r>
        <w:t xml:space="preserve"> som</w:t>
      </w:r>
      <w:r w:rsidRPr="00781817">
        <w:t xml:space="preserve"> leder till att djur och deras ägare får vänta länge på hjälp, och att de kan tvingas till långa resor</w:t>
      </w:r>
      <w:r>
        <w:t xml:space="preserve"> och i värsta fall kan de få stå helt utan hjälp.</w:t>
      </w:r>
      <w:r w:rsidRPr="00781817">
        <w:t xml:space="preserve"> Situationen är ojämnt fördelad över landet. Det finns ett statligt ansvar att se till att det finns veterinärservice i hela landet. Enligt branschorganisationen Gröna arbetsgivare finns det bara 24 kliniker i hela Sverige som har öppet sju dagar i veckan, året om och än färre som tar emot hästar. Att det kan bli fråga om långa transporter för sjuka djur är uppenbart.</w:t>
      </w:r>
      <w:r>
        <w:t xml:space="preserve"> </w:t>
      </w:r>
      <w:r w:rsidRPr="00781817" w:rsidR="00781817">
        <w:t>I Sverige bedrivs hästverksamhet i många olika former med över 360</w:t>
      </w:r>
      <w:r w:rsidR="00C42606">
        <w:t> </w:t>
      </w:r>
      <w:r w:rsidRPr="00781817" w:rsidR="00781817">
        <w:t>000 hästar och skapar ungefär 17</w:t>
      </w:r>
      <w:r w:rsidR="00C42606">
        <w:t> </w:t>
      </w:r>
      <w:r w:rsidRPr="00781817" w:rsidR="00781817">
        <w:t>000 jobb. Hästnäringen omsätter ungefär 31 miljarder per år och binder samman stad med landsbygd. Näringen är viktig. Hästen är en utmärkt resurs för hållbara samhällstjänster som skapar gemenskap</w:t>
      </w:r>
      <w:r w:rsidR="00C42606">
        <w:t xml:space="preserve"> och</w:t>
      </w:r>
      <w:r w:rsidRPr="00781817" w:rsidR="00781817">
        <w:t xml:space="preserve"> välmående och är en symbol för våra öppna landskap och gröna näringar.</w:t>
      </w:r>
      <w:r w:rsidR="00781817">
        <w:t xml:space="preserve"> </w:t>
      </w:r>
      <w:r w:rsidRPr="00781817" w:rsidR="00781817">
        <w:t xml:space="preserve">Det är en stor och växande näring som vi behöver ta på allvar och främja. </w:t>
      </w:r>
    </w:p>
    <w:p w:rsidR="006647B5" w:rsidP="002207C8" w:rsidRDefault="00781817" w14:paraId="10CA3F6E" w14:textId="6B7DF953">
      <w:r w:rsidRPr="00781817">
        <w:t>Om Sverige ska kunna upprätthålla ett gott djurskydd behövs fler utbildade veteri</w:t>
      </w:r>
      <w:r w:rsidR="002207C8">
        <w:softHyphen/>
      </w:r>
      <w:r w:rsidRPr="00781817">
        <w:t>närer och djursjukskötare.</w:t>
      </w:r>
      <w:r>
        <w:t xml:space="preserve"> Att låta fler djurägare själva kunna få avliva sina djur är inte en framkomlig väg</w:t>
      </w:r>
      <w:r w:rsidR="00C42606">
        <w:t>. D</w:t>
      </w:r>
      <w:r>
        <w:t xml:space="preserve">jur behöver kunna få hjälp. Därför föreslår undertecknad att vi </w:t>
      </w:r>
      <w:r>
        <w:lastRenderedPageBreak/>
        <w:t xml:space="preserve">behöver få antalet utbildningsplatser för veterinärer och djursjukskötare att öka </w:t>
      </w:r>
      <w:r w:rsidR="0039317E">
        <w:t>rejält</w:t>
      </w:r>
      <w:r>
        <w:t>, att antalet platser gällande snabbspåret för utländska veterinärer ökar</w:t>
      </w:r>
      <w:r w:rsidR="00C42606">
        <w:t xml:space="preserve"> samt</w:t>
      </w:r>
      <w:r>
        <w:t xml:space="preserve"> att</w:t>
      </w:r>
      <w:r w:rsidR="00C42606">
        <w:t xml:space="preserve"> man bör</w:t>
      </w:r>
      <w:r>
        <w:t xml:space="preserve"> låta inresande veterinärer få skriva journaler på engelska så</w:t>
      </w:r>
      <w:r w:rsidR="00C42606">
        <w:t xml:space="preserve"> </w:t>
      </w:r>
      <w:r>
        <w:t>som läkare får göra. På så sätt kan vi snabbare dra fördel av utländska veterinärer och verka för att arbetsmiljö</w:t>
      </w:r>
      <w:r w:rsidR="002207C8">
        <w:softHyphen/>
      </w:r>
      <w:r>
        <w:t>förhållandena inom veterinärbranschen förbättras. Därför behöver regeringen ta ansvar för frågan och genast införa dessa åtgärder för att minska och motverka Sveriges veterinärbrist.</w:t>
      </w:r>
    </w:p>
    <w:sdt>
      <w:sdtPr>
        <w:rPr>
          <w:i/>
          <w:noProof/>
        </w:rPr>
        <w:alias w:val="CC_Underskrifter"/>
        <w:tag w:val="CC_Underskrifter"/>
        <w:id w:val="583496634"/>
        <w:lock w:val="sdtContentLocked"/>
        <w:placeholder>
          <w:docPart w:val="FF550A063B7D4E3483553002D4CC1DB0"/>
        </w:placeholder>
      </w:sdtPr>
      <w:sdtEndPr>
        <w:rPr>
          <w:i w:val="0"/>
          <w:noProof w:val="0"/>
        </w:rPr>
      </w:sdtEndPr>
      <w:sdtContent>
        <w:p w:rsidR="0085213A" w:rsidP="0085213A" w:rsidRDefault="0085213A" w14:paraId="0760B705" w14:textId="77777777"/>
        <w:p w:rsidRPr="008E0FE2" w:rsidR="0085213A" w:rsidP="0085213A" w:rsidRDefault="00627D0E" w14:paraId="199AB152" w14:textId="35FDF2F5"/>
      </w:sdtContent>
    </w:sdt>
    <w:tbl>
      <w:tblPr>
        <w:tblW w:w="5000" w:type="pct"/>
        <w:tblLook w:val="04A0" w:firstRow="1" w:lastRow="0" w:firstColumn="1" w:lastColumn="0" w:noHBand="0" w:noVBand="1"/>
        <w:tblCaption w:val="underskrifter"/>
      </w:tblPr>
      <w:tblGrid>
        <w:gridCol w:w="4252"/>
        <w:gridCol w:w="4252"/>
      </w:tblGrid>
      <w:tr w:rsidR="00B7418C" w14:paraId="6F36E10A" w14:textId="77777777">
        <w:trPr>
          <w:cantSplit/>
        </w:trPr>
        <w:tc>
          <w:tcPr>
            <w:tcW w:w="50" w:type="pct"/>
            <w:vAlign w:val="bottom"/>
          </w:tcPr>
          <w:p w:rsidR="00B7418C" w:rsidRDefault="003E5709" w14:paraId="7FD447C9" w14:textId="77777777">
            <w:pPr>
              <w:pStyle w:val="Underskrifter"/>
              <w:spacing w:after="0"/>
            </w:pPr>
            <w:r>
              <w:t>Alexandra Anstrell (M)</w:t>
            </w:r>
          </w:p>
        </w:tc>
        <w:tc>
          <w:tcPr>
            <w:tcW w:w="50" w:type="pct"/>
            <w:vAlign w:val="bottom"/>
          </w:tcPr>
          <w:p w:rsidR="00B7418C" w:rsidRDefault="00B7418C" w14:paraId="0DD2E8BA" w14:textId="77777777">
            <w:pPr>
              <w:pStyle w:val="Underskrifter"/>
              <w:spacing w:after="0"/>
            </w:pPr>
          </w:p>
        </w:tc>
      </w:tr>
    </w:tbl>
    <w:p w:rsidRPr="008E0FE2" w:rsidR="004801AC" w:rsidP="00DF3554" w:rsidRDefault="004801AC" w14:paraId="04416C33" w14:textId="5E91513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C5BD5" w14:textId="77777777" w:rsidR="00627D0E" w:rsidRDefault="00627D0E" w:rsidP="000C1CAD">
      <w:pPr>
        <w:spacing w:line="240" w:lineRule="auto"/>
      </w:pPr>
      <w:r>
        <w:separator/>
      </w:r>
    </w:p>
  </w:endnote>
  <w:endnote w:type="continuationSeparator" w:id="0">
    <w:p w14:paraId="0F4D4EB6" w14:textId="77777777" w:rsidR="00627D0E" w:rsidRDefault="00627D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A0F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B24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25EDF" w14:textId="47E935C8" w:rsidR="00262EA3" w:rsidRPr="0085213A" w:rsidRDefault="00262EA3" w:rsidP="008521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4EEF8" w14:textId="77777777" w:rsidR="00627D0E" w:rsidRDefault="00627D0E" w:rsidP="000C1CAD">
      <w:pPr>
        <w:spacing w:line="240" w:lineRule="auto"/>
      </w:pPr>
      <w:r>
        <w:separator/>
      </w:r>
    </w:p>
  </w:footnote>
  <w:footnote w:type="continuationSeparator" w:id="0">
    <w:p w14:paraId="16BAEA7E" w14:textId="77777777" w:rsidR="00627D0E" w:rsidRDefault="00627D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758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EB77D5" wp14:editId="016107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D2DADA" w14:textId="4DA5EA78" w:rsidR="00262EA3" w:rsidRDefault="00627D0E" w:rsidP="008103B5">
                          <w:pPr>
                            <w:jc w:val="right"/>
                          </w:pPr>
                          <w:sdt>
                            <w:sdtPr>
                              <w:alias w:val="CC_Noformat_Partikod"/>
                              <w:tag w:val="CC_Noformat_Partikod"/>
                              <w:id w:val="-53464382"/>
                              <w:text/>
                            </w:sdtPr>
                            <w:sdtEndPr/>
                            <w:sdtContent>
                              <w:r w:rsidR="00781817">
                                <w:t>M</w:t>
                              </w:r>
                            </w:sdtContent>
                          </w:sdt>
                          <w:sdt>
                            <w:sdtPr>
                              <w:alias w:val="CC_Noformat_Partinummer"/>
                              <w:tag w:val="CC_Noformat_Partinummer"/>
                              <w:id w:val="-1709555926"/>
                              <w:text/>
                            </w:sdtPr>
                            <w:sdtEndPr/>
                            <w:sdtContent>
                              <w:r w:rsidR="006647B5">
                                <w:t>1785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EB77D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2D2DADA" w14:textId="4DA5EA78" w:rsidR="00262EA3" w:rsidRDefault="00627D0E" w:rsidP="008103B5">
                    <w:pPr>
                      <w:jc w:val="right"/>
                    </w:pPr>
                    <w:sdt>
                      <w:sdtPr>
                        <w:alias w:val="CC_Noformat_Partikod"/>
                        <w:tag w:val="CC_Noformat_Partikod"/>
                        <w:id w:val="-53464382"/>
                        <w:text/>
                      </w:sdtPr>
                      <w:sdtEndPr/>
                      <w:sdtContent>
                        <w:r w:rsidR="00781817">
                          <w:t>M</w:t>
                        </w:r>
                      </w:sdtContent>
                    </w:sdt>
                    <w:sdt>
                      <w:sdtPr>
                        <w:alias w:val="CC_Noformat_Partinummer"/>
                        <w:tag w:val="CC_Noformat_Partinummer"/>
                        <w:id w:val="-1709555926"/>
                        <w:text/>
                      </w:sdtPr>
                      <w:sdtEndPr/>
                      <w:sdtContent>
                        <w:r w:rsidR="006647B5">
                          <w:t>1785</w:t>
                        </w:r>
                      </w:sdtContent>
                    </w:sdt>
                  </w:p>
                </w:txbxContent>
              </v:textbox>
              <w10:wrap anchorx="page"/>
            </v:shape>
          </w:pict>
        </mc:Fallback>
      </mc:AlternateContent>
    </w:r>
  </w:p>
  <w:p w14:paraId="468B0C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F2F50" w14:textId="77777777" w:rsidR="00262EA3" w:rsidRDefault="00262EA3" w:rsidP="008563AC">
    <w:pPr>
      <w:jc w:val="right"/>
    </w:pPr>
  </w:p>
  <w:p w14:paraId="5FF6E6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DDBDE" w14:textId="77777777" w:rsidR="00262EA3" w:rsidRDefault="00627D0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025AAA1F" wp14:editId="6B3D1E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68809B" w14:textId="13E72FA5" w:rsidR="00262EA3" w:rsidRDefault="00627D0E" w:rsidP="00A314CF">
    <w:pPr>
      <w:pStyle w:val="FSHNormal"/>
      <w:spacing w:before="40"/>
    </w:pPr>
    <w:sdt>
      <w:sdtPr>
        <w:alias w:val="CC_Noformat_Motionstyp"/>
        <w:tag w:val="CC_Noformat_Motionstyp"/>
        <w:id w:val="1162973129"/>
        <w:lock w:val="sdtContentLocked"/>
        <w15:appearance w15:val="hidden"/>
        <w:text/>
      </w:sdtPr>
      <w:sdtEndPr/>
      <w:sdtContent>
        <w:r w:rsidR="0085213A">
          <w:t>Enskild motion</w:t>
        </w:r>
      </w:sdtContent>
    </w:sdt>
    <w:r w:rsidR="00821B36">
      <w:t xml:space="preserve"> </w:t>
    </w:r>
    <w:sdt>
      <w:sdtPr>
        <w:alias w:val="CC_Noformat_Partikod"/>
        <w:tag w:val="CC_Noformat_Partikod"/>
        <w:id w:val="1471015553"/>
        <w:lock w:val="contentLocked"/>
        <w:text/>
      </w:sdtPr>
      <w:sdtEndPr/>
      <w:sdtContent>
        <w:r w:rsidR="00781817">
          <w:t>M</w:t>
        </w:r>
      </w:sdtContent>
    </w:sdt>
    <w:sdt>
      <w:sdtPr>
        <w:alias w:val="CC_Noformat_Partinummer"/>
        <w:tag w:val="CC_Noformat_Partinummer"/>
        <w:id w:val="-2014525982"/>
        <w:lock w:val="contentLocked"/>
        <w:text/>
      </w:sdtPr>
      <w:sdtEndPr/>
      <w:sdtContent>
        <w:r w:rsidR="006647B5">
          <w:t>1785</w:t>
        </w:r>
      </w:sdtContent>
    </w:sdt>
  </w:p>
  <w:p w14:paraId="331A938D" w14:textId="77777777" w:rsidR="00262EA3" w:rsidRPr="008227B3" w:rsidRDefault="00627D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9B4883" w14:textId="70F30BBE" w:rsidR="00262EA3" w:rsidRPr="008227B3" w:rsidRDefault="00627D0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5213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213A">
          <w:t>:3264</w:t>
        </w:r>
      </w:sdtContent>
    </w:sdt>
  </w:p>
  <w:p w14:paraId="69399D95" w14:textId="602C844C" w:rsidR="00262EA3" w:rsidRDefault="00627D0E" w:rsidP="00E03A3D">
    <w:pPr>
      <w:pStyle w:val="Motionr"/>
    </w:pPr>
    <w:sdt>
      <w:sdtPr>
        <w:alias w:val="CC_Noformat_Avtext"/>
        <w:tag w:val="CC_Noformat_Avtext"/>
        <w:id w:val="-2020768203"/>
        <w:lock w:val="sdtContentLocked"/>
        <w15:appearance w15:val="hidden"/>
        <w:text/>
      </w:sdtPr>
      <w:sdtEndPr/>
      <w:sdtContent>
        <w:r w:rsidR="0085213A">
          <w:t>av Alexandra Anstrell (M)</w:t>
        </w:r>
      </w:sdtContent>
    </w:sdt>
  </w:p>
  <w:sdt>
    <w:sdtPr>
      <w:alias w:val="CC_Noformat_Rubtext"/>
      <w:tag w:val="CC_Noformat_Rubtext"/>
      <w:id w:val="-218060500"/>
      <w:lock w:val="sdtLocked"/>
      <w:text/>
    </w:sdtPr>
    <w:sdtEndPr/>
    <w:sdtContent>
      <w:p w14:paraId="625F4EB8" w14:textId="5856D778" w:rsidR="00262EA3" w:rsidRDefault="00870DBE" w:rsidP="00283E0F">
        <w:pPr>
          <w:pStyle w:val="FSHRub2"/>
        </w:pPr>
        <w:r>
          <w:t>Fler veterinärer i Sverige</w:t>
        </w:r>
      </w:p>
    </w:sdtContent>
  </w:sdt>
  <w:sdt>
    <w:sdtPr>
      <w:alias w:val="CC_Boilerplate_3"/>
      <w:tag w:val="CC_Boilerplate_3"/>
      <w:id w:val="1606463544"/>
      <w:lock w:val="sdtContentLocked"/>
      <w15:appearance w15:val="hidden"/>
      <w:text w:multiLine="1"/>
    </w:sdtPr>
    <w:sdtEndPr/>
    <w:sdtContent>
      <w:p w14:paraId="7D5BD0C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A2C21DE"/>
    <w:multiLevelType w:val="hybridMultilevel"/>
    <w:tmpl w:val="FB6873B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7687000">
    <w:abstractNumId w:val="9"/>
  </w:num>
  <w:num w:numId="2" w16cid:durableId="225576681">
    <w:abstractNumId w:val="8"/>
  </w:num>
  <w:num w:numId="3" w16cid:durableId="427114773">
    <w:abstractNumId w:val="15"/>
  </w:num>
  <w:num w:numId="4" w16cid:durableId="2102409979">
    <w:abstractNumId w:val="13"/>
  </w:num>
  <w:num w:numId="5" w16cid:durableId="1068727972">
    <w:abstractNumId w:val="16"/>
  </w:num>
  <w:num w:numId="6" w16cid:durableId="1220362464">
    <w:abstractNumId w:val="17"/>
  </w:num>
  <w:num w:numId="7" w16cid:durableId="383332867">
    <w:abstractNumId w:val="11"/>
  </w:num>
  <w:num w:numId="8" w16cid:durableId="1774549136">
    <w:abstractNumId w:val="12"/>
  </w:num>
  <w:num w:numId="9" w16cid:durableId="2068216312">
    <w:abstractNumId w:val="14"/>
  </w:num>
  <w:num w:numId="10" w16cid:durableId="1262490196">
    <w:abstractNumId w:val="19"/>
  </w:num>
  <w:num w:numId="11" w16cid:durableId="612633807">
    <w:abstractNumId w:val="18"/>
  </w:num>
  <w:num w:numId="12" w16cid:durableId="1785346354">
    <w:abstractNumId w:val="18"/>
  </w:num>
  <w:num w:numId="13" w16cid:durableId="58749504">
    <w:abstractNumId w:val="3"/>
  </w:num>
  <w:num w:numId="14" w16cid:durableId="549657826">
    <w:abstractNumId w:val="2"/>
  </w:num>
  <w:num w:numId="15" w16cid:durableId="860706241">
    <w:abstractNumId w:val="1"/>
  </w:num>
  <w:num w:numId="16" w16cid:durableId="1908105798">
    <w:abstractNumId w:val="0"/>
  </w:num>
  <w:num w:numId="17" w16cid:durableId="925651380">
    <w:abstractNumId w:val="7"/>
  </w:num>
  <w:num w:numId="18" w16cid:durableId="58945113">
    <w:abstractNumId w:val="6"/>
  </w:num>
  <w:num w:numId="19" w16cid:durableId="1627540664">
    <w:abstractNumId w:val="5"/>
  </w:num>
  <w:num w:numId="20" w16cid:durableId="870147879">
    <w:abstractNumId w:val="4"/>
  </w:num>
  <w:num w:numId="21" w16cid:durableId="247691285">
    <w:abstractNumId w:val="18"/>
  </w:num>
  <w:num w:numId="22" w16cid:durableId="944463582">
    <w:abstractNumId w:val="18"/>
  </w:num>
  <w:num w:numId="23" w16cid:durableId="1208421081">
    <w:abstractNumId w:val="18"/>
  </w:num>
  <w:num w:numId="24" w16cid:durableId="686832648">
    <w:abstractNumId w:val="18"/>
  </w:num>
  <w:num w:numId="25" w16cid:durableId="809708386">
    <w:abstractNumId w:val="18"/>
  </w:num>
  <w:num w:numId="26" w16cid:durableId="1094130575">
    <w:abstractNumId w:val="19"/>
  </w:num>
  <w:num w:numId="27" w16cid:durableId="1637293839">
    <w:abstractNumId w:val="19"/>
  </w:num>
  <w:num w:numId="28" w16cid:durableId="1755275294">
    <w:abstractNumId w:val="19"/>
  </w:num>
  <w:num w:numId="29" w16cid:durableId="1763599207">
    <w:abstractNumId w:val="19"/>
  </w:num>
  <w:num w:numId="30" w16cid:durableId="1691106865">
    <w:abstractNumId w:val="18"/>
  </w:num>
  <w:num w:numId="31" w16cid:durableId="1047490933">
    <w:abstractNumId w:val="18"/>
  </w:num>
  <w:num w:numId="32" w16cid:durableId="1856575795">
    <w:abstractNumId w:val="19"/>
  </w:num>
  <w:num w:numId="33" w16cid:durableId="1093933793">
    <w:abstractNumId w:val="18"/>
  </w:num>
  <w:num w:numId="34" w16cid:durableId="36598159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818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3C"/>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7C8"/>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17E"/>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709"/>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27D0E"/>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7B5"/>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4E6"/>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817"/>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13A"/>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DBE"/>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18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606"/>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0F2"/>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469"/>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C74"/>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80C1F"/>
  <w15:chartTrackingRefBased/>
  <w15:docId w15:val="{D8BDC337-9274-44F0-9711-FABD5775B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5F0FD4330348E4B301B1D8B62FF876"/>
        <w:category>
          <w:name w:val="Allmänt"/>
          <w:gallery w:val="placeholder"/>
        </w:category>
        <w:types>
          <w:type w:val="bbPlcHdr"/>
        </w:types>
        <w:behaviors>
          <w:behavior w:val="content"/>
        </w:behaviors>
        <w:guid w:val="{1F622338-55D9-4D02-B2FB-6E941EEF0E47}"/>
      </w:docPartPr>
      <w:docPartBody>
        <w:p w:rsidR="00867974" w:rsidRDefault="00867974">
          <w:pPr>
            <w:pStyle w:val="B05F0FD4330348E4B301B1D8B62FF876"/>
          </w:pPr>
          <w:r w:rsidRPr="005A0A93">
            <w:rPr>
              <w:rStyle w:val="Platshllartext"/>
            </w:rPr>
            <w:t>Förslag till riksdagsbeslut</w:t>
          </w:r>
        </w:p>
      </w:docPartBody>
    </w:docPart>
    <w:docPart>
      <w:docPartPr>
        <w:name w:val="06C377A77E9B40E287D15DF8B8C86125"/>
        <w:category>
          <w:name w:val="Allmänt"/>
          <w:gallery w:val="placeholder"/>
        </w:category>
        <w:types>
          <w:type w:val="bbPlcHdr"/>
        </w:types>
        <w:behaviors>
          <w:behavior w:val="content"/>
        </w:behaviors>
        <w:guid w:val="{C77A9675-8169-4E15-AF46-99FA01F06D9F}"/>
      </w:docPartPr>
      <w:docPartBody>
        <w:p w:rsidR="00867974" w:rsidRDefault="00867974">
          <w:pPr>
            <w:pStyle w:val="06C377A77E9B40E287D15DF8B8C86125"/>
          </w:pPr>
          <w:r w:rsidRPr="005A0A93">
            <w:rPr>
              <w:rStyle w:val="Platshllartext"/>
            </w:rPr>
            <w:t>Motivering</w:t>
          </w:r>
        </w:p>
      </w:docPartBody>
    </w:docPart>
    <w:docPart>
      <w:docPartPr>
        <w:name w:val="FF550A063B7D4E3483553002D4CC1DB0"/>
        <w:category>
          <w:name w:val="Allmänt"/>
          <w:gallery w:val="placeholder"/>
        </w:category>
        <w:types>
          <w:type w:val="bbPlcHdr"/>
        </w:types>
        <w:behaviors>
          <w:behavior w:val="content"/>
        </w:behaviors>
        <w:guid w:val="{ED0CC472-F483-4B39-B023-F7F86D0E7FD6}"/>
      </w:docPartPr>
      <w:docPartBody>
        <w:p w:rsidR="0070335D" w:rsidRDefault="007033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8380813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74"/>
    <w:rsid w:val="0070335D"/>
    <w:rsid w:val="00867974"/>
    <w:rsid w:val="00A5434F"/>
    <w:rsid w:val="00B84DA9"/>
    <w:rsid w:val="00BC33CA"/>
    <w:rsid w:val="00CA10F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05F0FD4330348E4B301B1D8B62FF876">
    <w:name w:val="B05F0FD4330348E4B301B1D8B62FF876"/>
  </w:style>
  <w:style w:type="paragraph" w:customStyle="1" w:styleId="06C377A77E9B40E287D15DF8B8C86125">
    <w:name w:val="06C377A77E9B40E287D15DF8B8C861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053315-4088-476D-B990-A3E3D84F57AB}"/>
</file>

<file path=customXml/itemProps2.xml><?xml version="1.0" encoding="utf-8"?>
<ds:datastoreItem xmlns:ds="http://schemas.openxmlformats.org/officeDocument/2006/customXml" ds:itemID="{6FFF5FBA-154F-454E-BBB4-F81820CDB504}"/>
</file>

<file path=customXml/itemProps3.xml><?xml version="1.0" encoding="utf-8"?>
<ds:datastoreItem xmlns:ds="http://schemas.openxmlformats.org/officeDocument/2006/customXml" ds:itemID="{1BBB6D4B-149E-451F-A7C0-93B0B191D1F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400</Words>
  <Characters>2174</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