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6E4F" w:rsidRPr="00136632" w:rsidTr="007B6E4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6E4F" w:rsidRPr="00136632" w:rsidRDefault="004B09F6" w:rsidP="007B6E4F">
            <w:pPr>
              <w:pStyle w:val="RSKRbeteckning"/>
              <w:spacing w:before="240"/>
            </w:pPr>
            <w:r w:rsidRPr="00136632">
              <w:t>Riksdagsskrivelse</w:t>
            </w:r>
          </w:p>
          <w:p w:rsidR="007B6E4F" w:rsidRPr="00136632" w:rsidRDefault="004B09F6" w:rsidP="007B6E4F">
            <w:pPr>
              <w:pStyle w:val="RSKRbeteckning"/>
            </w:pPr>
            <w:r w:rsidRPr="00136632">
              <w:t>2010/11</w:t>
            </w:r>
            <w:r w:rsidR="007B6E4F" w:rsidRPr="00136632">
              <w:t>:</w:t>
            </w:r>
            <w:r w:rsidRPr="00136632">
              <w:t>241</w:t>
            </w:r>
          </w:p>
        </w:tc>
        <w:tc>
          <w:tcPr>
            <w:tcW w:w="1134" w:type="dxa"/>
          </w:tcPr>
          <w:p w:rsidR="007B6E4F" w:rsidRPr="00136632" w:rsidRDefault="00136632" w:rsidP="007B6E4F">
            <w:pPr>
              <w:jc w:val="right"/>
            </w:pPr>
            <w:r w:rsidRPr="001366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E4F" w:rsidRPr="00136632" w:rsidTr="007B6E4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6E4F" w:rsidRPr="00136632" w:rsidRDefault="007B6E4F">
            <w:pPr>
              <w:rPr>
                <w:sz w:val="10"/>
              </w:rPr>
            </w:pPr>
          </w:p>
        </w:tc>
      </w:tr>
    </w:tbl>
    <w:p w:rsidR="007B6E4F" w:rsidRPr="00136632" w:rsidRDefault="007B6E4F"/>
    <w:p w:rsidR="007B6E4F" w:rsidRPr="00136632" w:rsidRDefault="004B09F6" w:rsidP="007B6E4F">
      <w:pPr>
        <w:pStyle w:val="Mottagare1"/>
      </w:pPr>
      <w:r w:rsidRPr="00136632">
        <w:t>Regeringen</w:t>
      </w:r>
    </w:p>
    <w:p w:rsidR="007B6E4F" w:rsidRPr="00136632" w:rsidRDefault="004B09F6" w:rsidP="007B6E4F">
      <w:pPr>
        <w:pStyle w:val="Mottagare2"/>
      </w:pPr>
      <w:r w:rsidRPr="00136632">
        <w:t>Finansdepartementet</w:t>
      </w:r>
    </w:p>
    <w:p w:rsidR="007B6E4F" w:rsidRPr="00136632" w:rsidRDefault="007B6E4F" w:rsidP="007B6E4F">
      <w:r w:rsidRPr="00136632">
        <w:t xml:space="preserve">Med överlämnande av </w:t>
      </w:r>
      <w:r w:rsidR="004B09F6" w:rsidRPr="00136632">
        <w:t>skatteutskottet</w:t>
      </w:r>
      <w:r w:rsidRPr="00136632">
        <w:t xml:space="preserve">s betänkande </w:t>
      </w:r>
      <w:r w:rsidR="004B09F6" w:rsidRPr="00136632">
        <w:t>2010/11</w:t>
      </w:r>
      <w:r w:rsidRPr="00136632">
        <w:t>:</w:t>
      </w:r>
      <w:r w:rsidR="004B09F6" w:rsidRPr="00136632">
        <w:t>SkU31</w:t>
      </w:r>
      <w:r w:rsidRPr="00136632">
        <w:t xml:space="preserve"> </w:t>
      </w:r>
      <w:r w:rsidR="004B09F6" w:rsidRPr="00136632">
        <w:t>Protokoll om ändring i Europaråds- och OECD-konventionen om ömsesidig handräckning i skatteärenden</w:t>
      </w:r>
      <w:r w:rsidRPr="00136632">
        <w:t xml:space="preserve"> får jag anmäla att riksdagen denna dag bifallit utskottets förslag till riksdagsbeslut.</w:t>
      </w:r>
    </w:p>
    <w:p w:rsidR="007B6E4F" w:rsidRPr="00136632" w:rsidRDefault="007B6E4F" w:rsidP="007B6E4F">
      <w:pPr>
        <w:pStyle w:val="Stockholm"/>
      </w:pPr>
      <w:r w:rsidRPr="00136632">
        <w:t xml:space="preserve">Stockholm </w:t>
      </w:r>
      <w:r w:rsidR="004B09F6" w:rsidRPr="00136632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6E4F" w:rsidRPr="00136632" w:rsidTr="007B6E4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6E4F" w:rsidRPr="00136632" w:rsidRDefault="004B09F6" w:rsidP="007B6E4F">
            <w:pPr>
              <w:pStyle w:val="AvsTalman"/>
            </w:pPr>
            <w:r w:rsidRPr="00136632">
              <w:t>Per Westerberg</w:t>
            </w:r>
          </w:p>
        </w:tc>
        <w:tc>
          <w:tcPr>
            <w:tcW w:w="3628" w:type="dxa"/>
          </w:tcPr>
          <w:p w:rsidR="007B6E4F" w:rsidRPr="00136632" w:rsidRDefault="004B09F6" w:rsidP="007B6E4F">
            <w:pPr>
              <w:pStyle w:val="AvsTjnsteman"/>
            </w:pPr>
            <w:r w:rsidRPr="00136632">
              <w:t>Ulf Christoffersson</w:t>
            </w:r>
          </w:p>
        </w:tc>
      </w:tr>
    </w:tbl>
    <w:p w:rsidR="00D85057" w:rsidRPr="00136632" w:rsidRDefault="00D85057" w:rsidP="007B6E4F"/>
    <w:sectPr w:rsidR="00D85057" w:rsidRPr="001366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F"/>
    <w:rsid w:val="000463A4"/>
    <w:rsid w:val="0009098F"/>
    <w:rsid w:val="000C2D8D"/>
    <w:rsid w:val="00136632"/>
    <w:rsid w:val="001667BD"/>
    <w:rsid w:val="001C2855"/>
    <w:rsid w:val="00224A43"/>
    <w:rsid w:val="00243D3C"/>
    <w:rsid w:val="00244660"/>
    <w:rsid w:val="0026798D"/>
    <w:rsid w:val="002B6D86"/>
    <w:rsid w:val="004A0681"/>
    <w:rsid w:val="004B09F6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6E4F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E523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3036A0-911F-4CC3-8365-0F0C468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336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2011-05-11T12:45:00Z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241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31</vt:lpwstr>
  </property>
  <property fmtid="{D5CDD505-2E9C-101B-9397-08002B2CF9AE}" pid="17" name="RefRubrik">
    <vt:lpwstr>Protokoll om ändring i Europaråds- och OECD-konventionen om ömsesidig handräckning i skatteärenden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