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525D5" w:rsidRPr="00603B08" w:rsidTr="006525D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525D5" w:rsidRPr="00603B08" w:rsidRDefault="00221555" w:rsidP="006525D5">
            <w:pPr>
              <w:pStyle w:val="RSKRbeteckning"/>
              <w:spacing w:before="240"/>
            </w:pPr>
            <w:r w:rsidRPr="00603B08">
              <w:t>Riksdagsskrivelse</w:t>
            </w:r>
          </w:p>
          <w:p w:rsidR="006525D5" w:rsidRPr="00603B08" w:rsidRDefault="00221555" w:rsidP="006525D5">
            <w:pPr>
              <w:pStyle w:val="RSKRbeteckning"/>
            </w:pPr>
            <w:r w:rsidRPr="00603B08">
              <w:t>2008/09</w:t>
            </w:r>
            <w:r w:rsidR="006525D5" w:rsidRPr="00603B08">
              <w:t>:</w:t>
            </w:r>
            <w:r w:rsidRPr="00603B08">
              <w:t>165</w:t>
            </w:r>
          </w:p>
        </w:tc>
        <w:tc>
          <w:tcPr>
            <w:tcW w:w="1134" w:type="dxa"/>
          </w:tcPr>
          <w:p w:rsidR="006525D5" w:rsidRPr="00603B08" w:rsidRDefault="00603B08" w:rsidP="006525D5">
            <w:pPr>
              <w:jc w:val="right"/>
            </w:pPr>
            <w:r w:rsidRPr="00603B08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25D5" w:rsidRPr="00603B08" w:rsidTr="006525D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525D5" w:rsidRPr="00603B08" w:rsidRDefault="006525D5">
            <w:pPr>
              <w:rPr>
                <w:sz w:val="10"/>
              </w:rPr>
            </w:pPr>
          </w:p>
        </w:tc>
      </w:tr>
    </w:tbl>
    <w:p w:rsidR="006525D5" w:rsidRPr="00603B08" w:rsidRDefault="006525D5"/>
    <w:p w:rsidR="006525D5" w:rsidRPr="00603B08" w:rsidRDefault="00221555" w:rsidP="006525D5">
      <w:pPr>
        <w:pStyle w:val="Mottagare1"/>
      </w:pPr>
      <w:r w:rsidRPr="00603B08">
        <w:t>Regeringen</w:t>
      </w:r>
    </w:p>
    <w:p w:rsidR="006525D5" w:rsidRPr="00603B08" w:rsidRDefault="00221555" w:rsidP="006525D5">
      <w:pPr>
        <w:pStyle w:val="Mottagare2"/>
      </w:pPr>
      <w:r w:rsidRPr="00603B08">
        <w:t>Statsrådsberedningen</w:t>
      </w:r>
    </w:p>
    <w:p w:rsidR="006525D5" w:rsidRPr="00603B08" w:rsidRDefault="006525D5" w:rsidP="006525D5">
      <w:r w:rsidRPr="00603B08">
        <w:t xml:space="preserve">Med överlämnande av </w:t>
      </w:r>
      <w:r w:rsidR="00221555" w:rsidRPr="00603B08">
        <w:t>näringsutskottet</w:t>
      </w:r>
      <w:r w:rsidRPr="00603B08">
        <w:t xml:space="preserve">s betänkande </w:t>
      </w:r>
      <w:r w:rsidR="00221555" w:rsidRPr="00603B08">
        <w:t>2008/09</w:t>
      </w:r>
      <w:r w:rsidRPr="00603B08">
        <w:t>:</w:t>
      </w:r>
      <w:r w:rsidR="00221555" w:rsidRPr="00603B08">
        <w:t>NU13</w:t>
      </w:r>
      <w:r w:rsidRPr="00603B08">
        <w:t xml:space="preserve"> </w:t>
      </w:r>
      <w:r w:rsidR="00221555" w:rsidRPr="00603B08">
        <w:t>Sveriges handlingsprogram för tillväxt och sysselsättning 2008-2010</w:t>
      </w:r>
      <w:r w:rsidRPr="00603B08">
        <w:t xml:space="preserve"> får jag anmäla att riksdagen denna dag bifallit utskottets förslag till riksdagsbeslut.</w:t>
      </w:r>
    </w:p>
    <w:p w:rsidR="006525D5" w:rsidRPr="00603B08" w:rsidRDefault="006525D5" w:rsidP="006525D5">
      <w:pPr>
        <w:pStyle w:val="Stockholm"/>
      </w:pPr>
      <w:r w:rsidRPr="00603B08">
        <w:t xml:space="preserve">Stockholm </w:t>
      </w:r>
      <w:r w:rsidR="00221555" w:rsidRPr="00603B08">
        <w:t>den 11 februari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525D5" w:rsidRPr="00603B08" w:rsidTr="006525D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525D5" w:rsidRPr="00603B08" w:rsidRDefault="00221555" w:rsidP="006525D5">
            <w:pPr>
              <w:pStyle w:val="AvsTalman"/>
            </w:pPr>
            <w:r w:rsidRPr="00603B08">
              <w:t>Jan Björkman</w:t>
            </w:r>
          </w:p>
        </w:tc>
        <w:tc>
          <w:tcPr>
            <w:tcW w:w="3628" w:type="dxa"/>
          </w:tcPr>
          <w:p w:rsidR="006525D5" w:rsidRPr="00603B08" w:rsidRDefault="00221555" w:rsidP="006525D5">
            <w:pPr>
              <w:pStyle w:val="AvsTjnsteman"/>
            </w:pPr>
            <w:r w:rsidRPr="00603B08">
              <w:t>Ulf Christoffersson</w:t>
            </w:r>
          </w:p>
        </w:tc>
      </w:tr>
    </w:tbl>
    <w:p w:rsidR="00D85057" w:rsidRPr="00603B08" w:rsidRDefault="00D85057" w:rsidP="006525D5"/>
    <w:sectPr w:rsidR="00D85057" w:rsidRPr="00603B0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D5"/>
    <w:rsid w:val="0009098F"/>
    <w:rsid w:val="000C2D8D"/>
    <w:rsid w:val="001667BD"/>
    <w:rsid w:val="001C2855"/>
    <w:rsid w:val="00221555"/>
    <w:rsid w:val="00224A43"/>
    <w:rsid w:val="00243D3C"/>
    <w:rsid w:val="00244660"/>
    <w:rsid w:val="0026798D"/>
    <w:rsid w:val="002B154E"/>
    <w:rsid w:val="004A0681"/>
    <w:rsid w:val="004C4FD0"/>
    <w:rsid w:val="004F1358"/>
    <w:rsid w:val="00503547"/>
    <w:rsid w:val="00510D48"/>
    <w:rsid w:val="005422B3"/>
    <w:rsid w:val="005F2290"/>
    <w:rsid w:val="00603B08"/>
    <w:rsid w:val="00621003"/>
    <w:rsid w:val="006525D5"/>
    <w:rsid w:val="00662397"/>
    <w:rsid w:val="006668C5"/>
    <w:rsid w:val="007D2903"/>
    <w:rsid w:val="00852286"/>
    <w:rsid w:val="00860608"/>
    <w:rsid w:val="008C1283"/>
    <w:rsid w:val="008D022D"/>
    <w:rsid w:val="009417EF"/>
    <w:rsid w:val="009F0EC7"/>
    <w:rsid w:val="00A16D59"/>
    <w:rsid w:val="00AC3A6D"/>
    <w:rsid w:val="00BA64F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A280760-8272-4F7E-91AA-7CF1CE6D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314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2009-02-06T14:41:00Z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165</vt:lpwstr>
  </property>
  <property fmtid="{D5CDD505-2E9C-101B-9397-08002B2CF9AE}" pid="6" name="Datum">
    <vt:lpwstr>2009-02-11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2008/09</vt:lpwstr>
  </property>
  <property fmtid="{D5CDD505-2E9C-101B-9397-08002B2CF9AE}" pid="16" name="RefNr">
    <vt:lpwstr>13</vt:lpwstr>
  </property>
  <property fmtid="{D5CDD505-2E9C-101B-9397-08002B2CF9AE}" pid="17" name="RefRubrik">
    <vt:lpwstr>Sveriges handlingsprogram för tillväxt och sysselsättning 2008-2010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11 februari 2009</vt:lpwstr>
  </property>
</Properties>
</file>