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4262" w:rsidRDefault="00E37687" w14:paraId="26EF9A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D47E469424475A98CE31A87B762B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3c8f67-ea3e-4b67-bd4a-dc6dd1be5b5b"/>
        <w:id w:val="-2130930985"/>
        <w:lock w:val="sdtLocked"/>
      </w:sdtPr>
      <w:sdtEndPr/>
      <w:sdtContent>
        <w:p w:rsidR="00CD02C1" w:rsidRDefault="00133041" w14:paraId="4773E3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EBO-lagen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9ED2007BFE40F7BFBF81EBEC813380"/>
        </w:placeholder>
        <w:text/>
      </w:sdtPr>
      <w:sdtEndPr/>
      <w:sdtContent>
        <w:p w:rsidRPr="009B062B" w:rsidR="006D79C9" w:rsidP="00333E95" w:rsidRDefault="006D79C9" w14:paraId="332DA0F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653E" w:rsidP="00FE653E" w:rsidRDefault="00FE653E" w14:paraId="084BACEF" w14:textId="3FBE56C2">
      <w:pPr>
        <w:pStyle w:val="Normalutanindragellerluft"/>
      </w:pPr>
      <w:r>
        <w:t>Lagen om eget boende (EBO) har nu gällt i drygt 30 år. Den har inneburit att enskilda har blivit drabbade. Istället för att hitta ett eget boende har alltför många nyanlända hamnat i händerna på aktörer som utnyttjar sökande. Det bidrar till en svart hyres</w:t>
      </w:r>
      <w:r w:rsidR="00E37687">
        <w:softHyphen/>
      </w:r>
      <w:r>
        <w:t xml:space="preserve">marknad av ibland oseriösa men inte sällan direkt kriminella hyresvärdar. </w:t>
      </w:r>
    </w:p>
    <w:p w:rsidR="00FE653E" w:rsidP="00133041" w:rsidRDefault="00FE653E" w14:paraId="6AFC69EE" w14:textId="6E10FF96">
      <w:r>
        <w:t xml:space="preserve">EBO har kommit att bidra till ökad segregation och betydande mörkertal när det gäller folkbokföring. Den förändring av EBO-lagstiftningen som genomförts var inte tillräcklig för att åtgärda de betydande problem som skapats. EBO måste nu avskaffas. </w:t>
      </w:r>
    </w:p>
    <w:p w:rsidR="00BB6339" w:rsidP="00E37687" w:rsidRDefault="00FE653E" w14:paraId="364D8661" w14:textId="32108B57">
      <w:r>
        <w:t xml:space="preserve">Detta måste ske samtidigt som staten säkrar ett nationellt ansvar för boende för nyanlända med god fördelning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AF789EAD4447D9A010125E6566845E"/>
        </w:placeholder>
      </w:sdtPr>
      <w:sdtEndPr/>
      <w:sdtContent>
        <w:p w:rsidR="00D74262" w:rsidP="00D74262" w:rsidRDefault="00D74262" w14:paraId="3FF1E820" w14:textId="77777777"/>
        <w:p w:rsidR="00D74262" w:rsidP="00D74262" w:rsidRDefault="00E37687" w14:paraId="6F25F886" w14:textId="46E854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2C1" w14:paraId="106469F8" w14:textId="77777777">
        <w:trPr>
          <w:cantSplit/>
        </w:trPr>
        <w:tc>
          <w:tcPr>
            <w:tcW w:w="50" w:type="pct"/>
            <w:vAlign w:val="bottom"/>
          </w:tcPr>
          <w:p w:rsidR="00CD02C1" w:rsidRDefault="00133041" w14:paraId="43ECF3CF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CD02C1" w:rsidRDefault="00CD02C1" w14:paraId="745232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EB76FF8" w14:textId="1EBC2A3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B3D2" w14:textId="77777777" w:rsidR="00FE653E" w:rsidRDefault="00FE653E" w:rsidP="000C1CAD">
      <w:pPr>
        <w:spacing w:line="240" w:lineRule="auto"/>
      </w:pPr>
      <w:r>
        <w:separator/>
      </w:r>
    </w:p>
  </w:endnote>
  <w:endnote w:type="continuationSeparator" w:id="0">
    <w:p w14:paraId="2D2C38AE" w14:textId="77777777" w:rsidR="00FE653E" w:rsidRDefault="00FE65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12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1C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2020" w14:textId="16DBD9A1" w:rsidR="00262EA3" w:rsidRPr="00D74262" w:rsidRDefault="00262EA3" w:rsidP="00D742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06E5" w14:textId="77777777" w:rsidR="00FE653E" w:rsidRDefault="00FE653E" w:rsidP="000C1CAD">
      <w:pPr>
        <w:spacing w:line="240" w:lineRule="auto"/>
      </w:pPr>
      <w:r>
        <w:separator/>
      </w:r>
    </w:p>
  </w:footnote>
  <w:footnote w:type="continuationSeparator" w:id="0">
    <w:p w14:paraId="71A7AE6A" w14:textId="77777777" w:rsidR="00FE653E" w:rsidRDefault="00FE65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AC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2C6218" wp14:editId="7FBC0A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53D44" w14:textId="119C90BD" w:rsidR="00262EA3" w:rsidRDefault="00E376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A2AE316BB64A1DA12D373BB8481354"/>
                              </w:placeholder>
                              <w:text/>
                            </w:sdtPr>
                            <w:sdtEndPr/>
                            <w:sdtContent>
                              <w:r w:rsidR="00FE653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ADDE839D734F3D9553CD658232E9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2C62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153D44" w14:textId="119C90BD" w:rsidR="00262EA3" w:rsidRDefault="00E376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A2AE316BB64A1DA12D373BB8481354"/>
                        </w:placeholder>
                        <w:text/>
                      </w:sdtPr>
                      <w:sdtEndPr/>
                      <w:sdtContent>
                        <w:r w:rsidR="00FE653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ADDE839D734F3D9553CD658232E9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B7E9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004" w14:textId="77777777" w:rsidR="00262EA3" w:rsidRDefault="00262EA3" w:rsidP="008563AC">
    <w:pPr>
      <w:jc w:val="right"/>
    </w:pPr>
  </w:p>
  <w:p w14:paraId="1DC44F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7020" w14:textId="77777777" w:rsidR="00262EA3" w:rsidRDefault="00E376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F2BEDA" wp14:editId="5A90A4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9E329F" w14:textId="6BE639B1" w:rsidR="00262EA3" w:rsidRDefault="00E376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42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653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308E40A" w14:textId="77777777" w:rsidR="00262EA3" w:rsidRPr="008227B3" w:rsidRDefault="00E376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212B25" w14:textId="2E895D6E" w:rsidR="00262EA3" w:rsidRPr="008227B3" w:rsidRDefault="00E376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26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262">
          <w:t>:1182</w:t>
        </w:r>
      </w:sdtContent>
    </w:sdt>
  </w:p>
  <w:p w14:paraId="4E8130A3" w14:textId="30A2EC4A" w:rsidR="00262EA3" w:rsidRDefault="00E376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A2AE316BB64A1DA12D373BB8481354"/>
        </w:placeholder>
        <w15:appearance w15:val="hidden"/>
        <w:text/>
      </w:sdtPr>
      <w:sdtEndPr/>
      <w:sdtContent>
        <w:r w:rsidR="00D74262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7ADDE839D734F3D9553CD658232E952"/>
      </w:placeholder>
      <w:text/>
    </w:sdtPr>
    <w:sdtEndPr/>
    <w:sdtContent>
      <w:p w14:paraId="4D33C357" w14:textId="0F4F1B37" w:rsidR="00262EA3" w:rsidRDefault="00FE653E" w:rsidP="00283E0F">
        <w:pPr>
          <w:pStyle w:val="FSHRub2"/>
        </w:pPr>
        <w:r>
          <w:t>Avskaffande av 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D9D0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653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04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7E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B24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772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28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C1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0CA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26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87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53E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1B8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C8D7D"/>
  <w15:chartTrackingRefBased/>
  <w15:docId w15:val="{D7F1E932-AC47-48C3-BE6C-0C11B1D4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47E469424475A98CE31A87B762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82B06-E5D0-47C9-A266-AB3117BD4C22}"/>
      </w:docPartPr>
      <w:docPartBody>
        <w:p w:rsidR="00213702" w:rsidRDefault="00213702">
          <w:pPr>
            <w:pStyle w:val="40D47E469424475A98CE31A87B762B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9ED2007BFE40F7BFBF81EBEC813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D33C1-DFE3-4C83-BCB5-753C2BECB00C}"/>
      </w:docPartPr>
      <w:docPartBody>
        <w:p w:rsidR="00213702" w:rsidRDefault="00213702">
          <w:pPr>
            <w:pStyle w:val="AA9ED2007BFE40F7BFBF81EBEC8133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A2AE316BB64A1DA12D373BB848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C9E8F-1223-441F-8DA3-EE663EF8043A}"/>
      </w:docPartPr>
      <w:docPartBody>
        <w:p w:rsidR="00213702" w:rsidRDefault="00213702">
          <w:pPr>
            <w:pStyle w:val="46A2AE316BB64A1DA12D373BB84813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DDE839D734F3D9553CD658232E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1391D-52F7-4837-A0AA-0EFF84DAC885}"/>
      </w:docPartPr>
      <w:docPartBody>
        <w:p w:rsidR="00213702" w:rsidRDefault="00213702">
          <w:pPr>
            <w:pStyle w:val="A7ADDE839D734F3D9553CD658232E952"/>
          </w:pPr>
          <w:r>
            <w:t xml:space="preserve"> </w:t>
          </w:r>
        </w:p>
      </w:docPartBody>
    </w:docPart>
    <w:docPart>
      <w:docPartPr>
        <w:name w:val="15AF789EAD4447D9A010125E65668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B1146-DDCD-4A5C-AFA9-C51E13B6BF19}"/>
      </w:docPartPr>
      <w:docPartBody>
        <w:p w:rsidR="003E1012" w:rsidRDefault="003E10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02"/>
    <w:rsid w:val="00213702"/>
    <w:rsid w:val="003E1012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D47E469424475A98CE31A87B762B29">
    <w:name w:val="40D47E469424475A98CE31A87B762B29"/>
  </w:style>
  <w:style w:type="paragraph" w:customStyle="1" w:styleId="AA9ED2007BFE40F7BFBF81EBEC813380">
    <w:name w:val="AA9ED2007BFE40F7BFBF81EBEC813380"/>
  </w:style>
  <w:style w:type="paragraph" w:customStyle="1" w:styleId="46A2AE316BB64A1DA12D373BB8481354">
    <w:name w:val="46A2AE316BB64A1DA12D373BB8481354"/>
  </w:style>
  <w:style w:type="paragraph" w:customStyle="1" w:styleId="A7ADDE839D734F3D9553CD658232E952">
    <w:name w:val="A7ADDE839D734F3D9553CD658232E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B88BA-2B23-4B24-AA24-E05F5A1C175A}"/>
</file>

<file path=customXml/itemProps2.xml><?xml version="1.0" encoding="utf-8"?>
<ds:datastoreItem xmlns:ds="http://schemas.openxmlformats.org/officeDocument/2006/customXml" ds:itemID="{7E7C7304-F18A-43A5-93F8-55596B439665}"/>
</file>

<file path=customXml/itemProps3.xml><?xml version="1.0" encoding="utf-8"?>
<ds:datastoreItem xmlns:ds="http://schemas.openxmlformats.org/officeDocument/2006/customXml" ds:itemID="{27D2DAB4-30B2-4FDD-A3D9-DBC976A76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765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Avskaffande av EBO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