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C84" w:rsidRPr="00735960" w:rsidRDefault="000A4C84" w:rsidP="00DD4B7D">
      <w:pPr>
        <w:pStyle w:val="Hemstlrubrik"/>
      </w:pPr>
      <w:r w:rsidRPr="00735960">
        <w:t>Förslag till riksdagsbeslut</w:t>
      </w:r>
    </w:p>
    <w:p w:rsidR="000A4C84" w:rsidRPr="00735960" w:rsidRDefault="000A4C84" w:rsidP="000A4C84">
      <w:pPr>
        <w:pStyle w:val="Hemstlatt"/>
      </w:pPr>
      <w:r w:rsidRPr="00735960">
        <w:t>Riksdagen tillkännager för regeringen som sin mening vad i motionen anförs om att omedelbart genomföra en utvärdering av den svenska var</w:t>
      </w:r>
      <w:r w:rsidRPr="00735960">
        <w:t>g</w:t>
      </w:r>
      <w:r w:rsidRPr="00735960">
        <w:t>stammen.</w:t>
      </w:r>
    </w:p>
    <w:p w:rsidR="000A4C84" w:rsidRPr="00735960" w:rsidRDefault="000A4C84" w:rsidP="000A4C84">
      <w:pPr>
        <w:pStyle w:val="Hemstlatt"/>
      </w:pPr>
      <w:r w:rsidRPr="00735960">
        <w:t xml:space="preserve">Riksdagen tillkännager för regeringen som sin mening vad i motionen anförs om att ingen ytterligare tid får förspillas vad gäller förändringen av </w:t>
      </w:r>
      <w:r w:rsidR="00BA513C" w:rsidRPr="00735960">
        <w:t xml:space="preserve">28 </w:t>
      </w:r>
      <w:r w:rsidRPr="00735960">
        <w:t xml:space="preserve">§ </w:t>
      </w:r>
      <w:r w:rsidR="00BA513C" w:rsidRPr="00735960">
        <w:t>j</w:t>
      </w:r>
      <w:r w:rsidRPr="00735960">
        <w:t>aktförordningen (JFO).</w:t>
      </w:r>
    </w:p>
    <w:p w:rsidR="000A4C84" w:rsidRPr="00735960" w:rsidRDefault="000A4C84" w:rsidP="000A4C84">
      <w:pPr>
        <w:pStyle w:val="Rubrik1"/>
      </w:pPr>
      <w:r w:rsidRPr="00735960">
        <w:t>Motivering</w:t>
      </w:r>
    </w:p>
    <w:p w:rsidR="000A4C84" w:rsidRPr="00735960" w:rsidRDefault="000A4C84" w:rsidP="000A4C84">
      <w:pPr>
        <w:rPr>
          <w:color w:val="000000"/>
          <w:szCs w:val="24"/>
        </w:rPr>
      </w:pPr>
      <w:r w:rsidRPr="00735960">
        <w:rPr>
          <w:color w:val="000000"/>
          <w:szCs w:val="24"/>
        </w:rPr>
        <w:t>Sveriges riksdag har beslutat att Sverige skall slå vakt om en biologisk mån</w:t>
      </w:r>
      <w:r w:rsidRPr="00735960">
        <w:rPr>
          <w:color w:val="000000"/>
          <w:szCs w:val="24"/>
        </w:rPr>
        <w:t>g</w:t>
      </w:r>
      <w:r w:rsidRPr="00735960">
        <w:rPr>
          <w:color w:val="000000"/>
          <w:szCs w:val="24"/>
        </w:rPr>
        <w:t>fald, vilket inkluderar de fyra stora rovdjuren björn, järv, lo och varg. I rik</w:t>
      </w:r>
      <w:r w:rsidRPr="00735960">
        <w:rPr>
          <w:color w:val="000000"/>
          <w:szCs w:val="24"/>
        </w:rPr>
        <w:t>s</w:t>
      </w:r>
      <w:r w:rsidRPr="00735960">
        <w:rPr>
          <w:color w:val="000000"/>
          <w:szCs w:val="24"/>
        </w:rPr>
        <w:t>dagsbeslutet har också angivits att när det första etappmålet om 200 vargar eller 20 föryngringar uppnåtts skall en utvärdering göras.</w:t>
      </w:r>
    </w:p>
    <w:p w:rsidR="000A4C84" w:rsidRPr="00735960" w:rsidRDefault="000A4C84" w:rsidP="00DD4B7D">
      <w:pPr>
        <w:pStyle w:val="Normaltindrag"/>
      </w:pPr>
      <w:r w:rsidRPr="00735960">
        <w:t>Den nu förda rovdjurspolitiken har på flera områden havererat vilket vi på många sätt får ta del av. Politiskt fattade beslut ifrågasätts, både avseende kostnader i form av mänsklig uppoffring, men också myndigheters agerande i vargfrågan kritiseras hårt. Det har också framkommit att förhalningen av en översyn oc</w:t>
      </w:r>
      <w:r w:rsidRPr="00735960">
        <w:rPr>
          <w:spacing w:val="-2"/>
          <w:szCs w:val="19"/>
        </w:rPr>
        <w:t xml:space="preserve">h förändring av </w:t>
      </w:r>
      <w:r w:rsidR="00DD4B7D" w:rsidRPr="00735960">
        <w:rPr>
          <w:spacing w:val="-2"/>
          <w:szCs w:val="19"/>
        </w:rPr>
        <w:t xml:space="preserve">28 </w:t>
      </w:r>
      <w:r w:rsidRPr="00735960">
        <w:rPr>
          <w:spacing w:val="-2"/>
          <w:szCs w:val="19"/>
        </w:rPr>
        <w:t>§</w:t>
      </w:r>
      <w:r w:rsidR="00DD4B7D" w:rsidRPr="00735960">
        <w:rPr>
          <w:spacing w:val="-2"/>
          <w:szCs w:val="19"/>
        </w:rPr>
        <w:t xml:space="preserve"> </w:t>
      </w:r>
      <w:r w:rsidR="0014163D" w:rsidRPr="00735960">
        <w:rPr>
          <w:spacing w:val="-2"/>
          <w:szCs w:val="19"/>
        </w:rPr>
        <w:t xml:space="preserve">jaktförordningen </w:t>
      </w:r>
      <w:r w:rsidRPr="00735960">
        <w:rPr>
          <w:spacing w:val="-2"/>
          <w:szCs w:val="19"/>
        </w:rPr>
        <w:t>har fått till följd att accep</w:t>
      </w:r>
      <w:r w:rsidRPr="00735960">
        <w:t>ta</w:t>
      </w:r>
      <w:r w:rsidRPr="00735960">
        <w:t>n</w:t>
      </w:r>
      <w:r w:rsidRPr="00735960">
        <w:t>sen för vargen i våra skogar undergrävts.</w:t>
      </w:r>
    </w:p>
    <w:p w:rsidR="000A4C84" w:rsidRPr="00735960" w:rsidRDefault="000A4C84" w:rsidP="00DD4B7D">
      <w:pPr>
        <w:pStyle w:val="Normaltindrag"/>
        <w:rPr>
          <w:color w:val="000000"/>
          <w:szCs w:val="24"/>
        </w:rPr>
      </w:pPr>
      <w:r w:rsidRPr="00735960">
        <w:rPr>
          <w:color w:val="000000"/>
          <w:szCs w:val="24"/>
        </w:rPr>
        <w:t>För att skapa acceptans och förståelse för att upprätthålla en biologisk mån</w:t>
      </w:r>
      <w:r w:rsidRPr="00735960">
        <w:rPr>
          <w:color w:val="000000"/>
          <w:szCs w:val="24"/>
        </w:rPr>
        <w:t>g</w:t>
      </w:r>
      <w:r w:rsidRPr="00735960">
        <w:rPr>
          <w:color w:val="000000"/>
          <w:szCs w:val="24"/>
        </w:rPr>
        <w:t xml:space="preserve">fald även när det gäller våra rovdjur krävs </w:t>
      </w:r>
      <w:r w:rsidRPr="00735960">
        <w:rPr>
          <w:color w:val="000000"/>
        </w:rPr>
        <w:t xml:space="preserve">det </w:t>
      </w:r>
      <w:r w:rsidRPr="00735960">
        <w:rPr>
          <w:color w:val="000000"/>
          <w:szCs w:val="24"/>
        </w:rPr>
        <w:t>att regeringen lyssnar och tar till sig de synpunkter som förs fram av berörda människor. Vi</w:t>
      </w:r>
      <w:r w:rsidRPr="00735960">
        <w:rPr>
          <w:color w:val="000000"/>
        </w:rPr>
        <w:t xml:space="preserve"> är helt öve</w:t>
      </w:r>
      <w:r w:rsidRPr="00735960">
        <w:rPr>
          <w:color w:val="000000"/>
        </w:rPr>
        <w:t>r</w:t>
      </w:r>
      <w:r w:rsidRPr="00735960">
        <w:rPr>
          <w:color w:val="000000"/>
        </w:rPr>
        <w:t xml:space="preserve">tygade om att detta också </w:t>
      </w:r>
      <w:r w:rsidRPr="00735960">
        <w:rPr>
          <w:color w:val="000000"/>
          <w:szCs w:val="24"/>
        </w:rPr>
        <w:t>bäst skulle gagna den svensk</w:t>
      </w:r>
      <w:r w:rsidRPr="00735960">
        <w:rPr>
          <w:color w:val="000000"/>
        </w:rPr>
        <w:t>a</w:t>
      </w:r>
      <w:r w:rsidRPr="00735960">
        <w:rPr>
          <w:color w:val="000000"/>
          <w:szCs w:val="24"/>
        </w:rPr>
        <w:t xml:space="preserve"> vargstammen.</w:t>
      </w:r>
    </w:p>
    <w:p w:rsidR="000A4C84" w:rsidRPr="00735960" w:rsidRDefault="000A4C84" w:rsidP="00DD4B7D">
      <w:pPr>
        <w:pStyle w:val="Normaltindrag"/>
      </w:pPr>
      <w:r w:rsidRPr="00735960">
        <w:t>För att inte förspilla mer tid och på så sätt ytterligare tappa acceptans och förståelse anser vi därför att regeringen omedelbart skall påbörja utvärderin</w:t>
      </w:r>
      <w:r w:rsidRPr="00735960">
        <w:t>g</w:t>
      </w:r>
      <w:r w:rsidRPr="00735960">
        <w:t xml:space="preserve">en av den svenska vargstammens återkomst i den svenska naturen. Vi anser dessutom att ingen ytterligare tid får förspillas när det gäller förändringen av JFO </w:t>
      </w:r>
      <w:r w:rsidR="00DD4B7D" w:rsidRPr="00735960">
        <w:t xml:space="preserve">28 </w:t>
      </w:r>
      <w:r w:rsidRPr="00735960">
        <w:t>§.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4B7D" w:rsidRPr="00735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4B7D" w:rsidRPr="00735960" w:rsidRDefault="00DD4B7D" w:rsidP="00DD4B7D">
            <w:pPr>
              <w:pStyle w:val="UnderskriftDatum"/>
              <w:spacing w:before="0"/>
            </w:pPr>
            <w:r w:rsidRPr="00735960">
              <w:lastRenderedPageBreak/>
              <w:t>Stockholm den 4 oktober 2005</w:t>
            </w:r>
          </w:p>
        </w:tc>
        <w:tc>
          <w:tcPr>
            <w:tcW w:w="3047" w:type="dxa"/>
          </w:tcPr>
          <w:p w:rsidR="00DD4B7D" w:rsidRPr="00735960" w:rsidRDefault="00DD4B7D" w:rsidP="00DD4B7D">
            <w:pPr>
              <w:pStyle w:val="Underskrifter"/>
            </w:pPr>
          </w:p>
        </w:tc>
      </w:tr>
      <w:tr w:rsidR="00DD4B7D" w:rsidRPr="00735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4B7D" w:rsidRPr="00735960" w:rsidRDefault="00DD4B7D" w:rsidP="00DD4B7D">
            <w:pPr>
              <w:pStyle w:val="Underskrifter"/>
            </w:pPr>
            <w:r w:rsidRPr="00735960">
              <w:t>Bengt-Anders Johansson (m)</w:t>
            </w:r>
          </w:p>
        </w:tc>
        <w:tc>
          <w:tcPr>
            <w:tcW w:w="3047" w:type="dxa"/>
          </w:tcPr>
          <w:p w:rsidR="00DD4B7D" w:rsidRPr="00735960" w:rsidRDefault="00DD4B7D" w:rsidP="00DD4B7D">
            <w:pPr>
              <w:pStyle w:val="Underskrifter"/>
            </w:pPr>
          </w:p>
        </w:tc>
      </w:tr>
      <w:tr w:rsidR="00DD4B7D" w:rsidRPr="00735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4B7D" w:rsidRPr="00735960" w:rsidRDefault="00DD4B7D" w:rsidP="00DD4B7D">
            <w:pPr>
              <w:pStyle w:val="Underskrifter"/>
            </w:pPr>
            <w:r w:rsidRPr="00735960">
              <w:t>Anita Brodén (fp)</w:t>
            </w:r>
          </w:p>
        </w:tc>
        <w:tc>
          <w:tcPr>
            <w:tcW w:w="3047" w:type="dxa"/>
          </w:tcPr>
          <w:p w:rsidR="00DD4B7D" w:rsidRPr="00735960" w:rsidRDefault="00DD4B7D" w:rsidP="00DD4B7D">
            <w:pPr>
              <w:pStyle w:val="Underskrifter"/>
            </w:pPr>
            <w:r w:rsidRPr="00735960">
              <w:t>Björn von der Esch (kd)</w:t>
            </w:r>
          </w:p>
        </w:tc>
      </w:tr>
      <w:tr w:rsidR="00DD4B7D" w:rsidRPr="00735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4B7D" w:rsidRPr="00735960" w:rsidRDefault="00DD4B7D" w:rsidP="00DD4B7D">
            <w:pPr>
              <w:pStyle w:val="Underskrifter"/>
            </w:pPr>
            <w:r w:rsidRPr="00735960">
              <w:t>Annika Qarlsson (c)</w:t>
            </w:r>
          </w:p>
        </w:tc>
        <w:tc>
          <w:tcPr>
            <w:tcW w:w="3047" w:type="dxa"/>
          </w:tcPr>
          <w:p w:rsidR="00DD4B7D" w:rsidRPr="00735960" w:rsidRDefault="00DD4B7D" w:rsidP="00DD4B7D">
            <w:pPr>
              <w:pStyle w:val="Underskrifter"/>
            </w:pPr>
          </w:p>
        </w:tc>
      </w:tr>
    </w:tbl>
    <w:p w:rsidR="00E84F25" w:rsidRPr="00735960" w:rsidRDefault="00E84F25" w:rsidP="00DD4B7D">
      <w:pPr>
        <w:pStyle w:val="Normaltindrag"/>
      </w:pPr>
    </w:p>
    <w:sectPr w:rsidR="00E84F25" w:rsidRPr="00735960" w:rsidSect="00DD4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A99" w:rsidRPr="00735960" w:rsidRDefault="00A80A99">
      <w:r w:rsidRPr="00735960">
        <w:separator/>
      </w:r>
    </w:p>
  </w:endnote>
  <w:endnote w:type="continuationSeparator" w:id="0">
    <w:p w:rsidR="00A80A99" w:rsidRPr="00735960" w:rsidRDefault="00A80A99">
      <w:r w:rsidRPr="007359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B18" w:rsidRPr="00735960" w:rsidRDefault="00735960" w:rsidP="00DD4B7D">
    <w:pPr>
      <w:pStyle w:val="Sidfot"/>
    </w:pPr>
    <w:r w:rsidRPr="007359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53500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B7D" w:rsidRDefault="00DD4B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16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4B7D" w:rsidRDefault="00DD4B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416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C84" w:rsidRPr="00735960" w:rsidRDefault="00735960" w:rsidP="00DD4B7D">
    <w:pPr>
      <w:pStyle w:val="Sidfot"/>
    </w:pPr>
    <w:r w:rsidRPr="007359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5630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B7D" w:rsidRDefault="00DD4B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16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B7D" w:rsidRDefault="00DD4B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416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C84" w:rsidRPr="00735960" w:rsidRDefault="00735960" w:rsidP="00DD4B7D">
    <w:pPr>
      <w:pStyle w:val="Sidfot"/>
    </w:pPr>
    <w:r w:rsidRPr="007359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482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B7D" w:rsidRDefault="00DD4B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16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B7D" w:rsidRDefault="00DD4B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416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A99" w:rsidRPr="00735960" w:rsidRDefault="00A80A99">
      <w:r w:rsidRPr="00735960">
        <w:separator/>
      </w:r>
    </w:p>
  </w:footnote>
  <w:footnote w:type="continuationSeparator" w:id="0">
    <w:p w:rsidR="00A80A99" w:rsidRPr="00735960" w:rsidRDefault="00A80A99">
      <w:r w:rsidRPr="007359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B18" w:rsidRPr="00735960" w:rsidRDefault="00735960" w:rsidP="00DD4B7D">
    <w:pPr>
      <w:pStyle w:val="Sidhuvud"/>
    </w:pPr>
    <w:r w:rsidRPr="007359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2607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B7D" w:rsidRDefault="00DD4B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16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163D">
                            <w:t>MJ475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4B7D" w:rsidRDefault="00DD4B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16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163D">
                      <w:t>MJ475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C84" w:rsidRPr="00735960" w:rsidRDefault="00735960" w:rsidP="00DD4B7D">
    <w:pPr>
      <w:pStyle w:val="Sidhuvud"/>
    </w:pPr>
    <w:r w:rsidRPr="007359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33691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B7D" w:rsidRDefault="00DD4B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16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163D">
                            <w:t>MJ475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4B7D" w:rsidRDefault="00DD4B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16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163D">
                      <w:t>MJ475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7D" w:rsidRPr="00735960" w:rsidRDefault="00DD4B7D">
    <w:pPr>
      <w:pStyle w:val="FSHNormal"/>
      <w:tabs>
        <w:tab w:val="right" w:pos="5840"/>
      </w:tabs>
    </w:pPr>
    <w:r w:rsidRPr="00735960">
      <w:br/>
    </w:r>
    <w:r w:rsidRPr="00735960">
      <w:fldChar w:fldCharType="begin" w:fldLock="1"/>
    </w:r>
    <w:r w:rsidRPr="00735960">
      <w:instrText xml:space="preserve"> DOCPROPERTY</w:instrText>
    </w:r>
    <w:r w:rsidRPr="00735960">
      <w:rPr>
        <w:sz w:val="18"/>
      </w:rPr>
      <w:instrText xml:space="preserve"> "YearUser" *\charformat </w:instrText>
    </w:r>
    <w:r w:rsidRPr="00735960">
      <w:fldChar w:fldCharType="separate"/>
    </w:r>
    <w:r w:rsidR="0014163D" w:rsidRPr="00735960">
      <w:t>2005/06</w:t>
    </w:r>
    <w:r w:rsidRPr="00735960">
      <w:fldChar w:fldCharType="end"/>
    </w:r>
    <w:r w:rsidRPr="00735960">
      <w:t xml:space="preserve"> </w:t>
    </w:r>
    <w:r w:rsidRPr="00735960">
      <w:tab/>
      <w:t xml:space="preserve">mnr: </w:t>
    </w:r>
    <w:r w:rsidRPr="00735960">
      <w:fldChar w:fldCharType="begin" w:fldLock="1"/>
    </w:r>
    <w:r w:rsidRPr="00735960">
      <w:instrText xml:space="preserve"> DOCPROPERTY</w:instrText>
    </w:r>
    <w:r w:rsidRPr="00735960">
      <w:rPr>
        <w:sz w:val="18"/>
      </w:rPr>
      <w:instrText xml:space="preserve"> "Motionsnummer" *\charformat </w:instrText>
    </w:r>
    <w:r w:rsidRPr="00735960">
      <w:fldChar w:fldCharType="separate"/>
    </w:r>
    <w:r w:rsidR="0014163D" w:rsidRPr="00735960">
      <w:t>MJ475</w:t>
    </w:r>
    <w:r w:rsidRPr="00735960">
      <w:fldChar w:fldCharType="end"/>
    </w:r>
    <w:r w:rsidRPr="00735960">
      <w:br/>
    </w:r>
    <w:r w:rsidRPr="00735960">
      <w:fldChar w:fldCharType="begin" w:fldLock="1"/>
    </w:r>
    <w:r w:rsidRPr="00735960">
      <w:instrText xml:space="preserve"> DOCPROPERTY</w:instrText>
    </w:r>
    <w:r w:rsidRPr="00735960">
      <w:rPr>
        <w:sz w:val="18"/>
      </w:rPr>
      <w:instrText xml:space="preserve"> "Samling" *\charformat </w:instrText>
    </w:r>
    <w:r w:rsidRPr="00735960">
      <w:fldChar w:fldCharType="end"/>
    </w:r>
    <w:r w:rsidRPr="00735960">
      <w:tab/>
      <w:t xml:space="preserve">pnr: </w:t>
    </w:r>
    <w:r w:rsidRPr="00735960">
      <w:fldChar w:fldCharType="begin" w:fldLock="1"/>
    </w:r>
    <w:r w:rsidRPr="00735960">
      <w:instrText xml:space="preserve"> DOCPROPERTY</w:instrText>
    </w:r>
    <w:r w:rsidRPr="00735960">
      <w:rPr>
        <w:sz w:val="18"/>
      </w:rPr>
      <w:instrText xml:space="preserve"> "Partinummer" *\charformat </w:instrText>
    </w:r>
    <w:r w:rsidRPr="00735960">
      <w:fldChar w:fldCharType="separate"/>
    </w:r>
    <w:r w:rsidR="0014163D" w:rsidRPr="00735960">
      <w:t>-m919</w:t>
    </w:r>
    <w:r w:rsidRPr="00735960">
      <w:fldChar w:fldCharType="end"/>
    </w:r>
  </w:p>
  <w:p w:rsidR="00DD4B7D" w:rsidRPr="00735960" w:rsidRDefault="00DD4B7D">
    <w:pPr>
      <w:pStyle w:val="FSHRub1"/>
    </w:pPr>
    <w:r w:rsidRPr="00735960">
      <w:t>Motion till riksdagen</w:t>
    </w:r>
    <w:r w:rsidRPr="00735960">
      <w:br/>
    </w:r>
    <w:r w:rsidRPr="00735960">
      <w:fldChar w:fldCharType="begin" w:fldLock="1"/>
    </w:r>
    <w:r w:rsidRPr="00735960">
      <w:instrText xml:space="preserve"> DOCPROPERTY "YearUser" *\charformat </w:instrText>
    </w:r>
    <w:r w:rsidRPr="00735960">
      <w:fldChar w:fldCharType="separate"/>
    </w:r>
    <w:r w:rsidR="0014163D" w:rsidRPr="00735960">
      <w:t>2005/06</w:t>
    </w:r>
    <w:r w:rsidRPr="00735960">
      <w:fldChar w:fldCharType="end"/>
    </w:r>
    <w:r w:rsidRPr="00735960">
      <w:t>:</w:t>
    </w:r>
    <w:r w:rsidRPr="00735960">
      <w:fldChar w:fldCharType="begin" w:fldLock="1"/>
    </w:r>
    <w:r w:rsidRPr="00735960">
      <w:instrText xml:space="preserve"> DOCPROPERTY "Motionsnummer" *\charformat </w:instrText>
    </w:r>
    <w:r w:rsidRPr="00735960">
      <w:fldChar w:fldCharType="separate"/>
    </w:r>
    <w:r w:rsidR="0014163D" w:rsidRPr="00735960">
      <w:t>MJ475</w:t>
    </w:r>
    <w:r w:rsidRPr="00735960">
      <w:fldChar w:fldCharType="end"/>
    </w:r>
  </w:p>
  <w:p w:rsidR="00DD4B7D" w:rsidRPr="00735960" w:rsidRDefault="00DD4B7D">
    <w:pPr>
      <w:pStyle w:val="FSHNormalS5"/>
    </w:pPr>
    <w:r w:rsidRPr="00735960">
      <w:fldChar w:fldCharType="begin" w:fldLock="1"/>
    </w:r>
    <w:r w:rsidRPr="00735960">
      <w:instrText xml:space="preserve"> DOCPROPERTY "MotionarText" *\charformat </w:instrText>
    </w:r>
    <w:r w:rsidRPr="00735960">
      <w:fldChar w:fldCharType="separate"/>
    </w:r>
    <w:r w:rsidR="0014163D" w:rsidRPr="00735960">
      <w:t>av Bengt-Anders Johansson m.fl. (m, fp, kd, c)</w:t>
    </w:r>
    <w:r w:rsidRPr="00735960">
      <w:fldChar w:fldCharType="end"/>
    </w:r>
    <w:r w:rsidRPr="00735960">
      <w:br/>
    </w:r>
    <w:r w:rsidRPr="00735960">
      <w:fldChar w:fldCharType="begin" w:fldLock="1"/>
    </w:r>
    <w:r w:rsidRPr="00735960">
      <w:instrText xml:space="preserve"> DOCPROPERTY "SvarFrasKort" *\charformat </w:instrText>
    </w:r>
    <w:r w:rsidRPr="00735960">
      <w:fldChar w:fldCharType="end"/>
    </w:r>
  </w:p>
  <w:p w:rsidR="00DD4B7D" w:rsidRPr="00735960" w:rsidRDefault="00DD4B7D">
    <w:pPr>
      <w:pStyle w:val="FSHTitel"/>
    </w:pPr>
    <w:r w:rsidRPr="00735960">
      <w:fldChar w:fldCharType="begin" w:fldLock="1"/>
    </w:r>
    <w:r w:rsidRPr="00735960">
      <w:instrText xml:space="preserve"> DOCPROPERTY</w:instrText>
    </w:r>
    <w:r w:rsidRPr="00735960">
      <w:rPr>
        <w:sz w:val="18"/>
      </w:rPr>
      <w:instrText xml:space="preserve"> "RubrikSvar" *\charformat </w:instrText>
    </w:r>
    <w:r w:rsidRPr="00735960">
      <w:fldChar w:fldCharType="separate"/>
    </w:r>
    <w:r w:rsidR="0014163D" w:rsidRPr="00735960">
      <w:t>Hanteringen av den svenska vargstammen</w:t>
    </w:r>
    <w:r w:rsidRPr="00735960">
      <w:fldChar w:fldCharType="end"/>
    </w:r>
  </w:p>
  <w:p w:rsidR="00DD4B7D" w:rsidRPr="00735960" w:rsidRDefault="00DD4B7D" w:rsidP="00DD4B7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54AE3"/>
    <w:multiLevelType w:val="hybridMultilevel"/>
    <w:tmpl w:val="03C64066"/>
    <w:lvl w:ilvl="0" w:tplc="64A80D2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56C4379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868227">
    <w:abstractNumId w:val="14"/>
  </w:num>
  <w:num w:numId="2" w16cid:durableId="1329014882">
    <w:abstractNumId w:val="11"/>
  </w:num>
  <w:num w:numId="3" w16cid:durableId="1908107784">
    <w:abstractNumId w:val="12"/>
  </w:num>
  <w:num w:numId="4" w16cid:durableId="251008076">
    <w:abstractNumId w:val="13"/>
  </w:num>
  <w:num w:numId="5" w16cid:durableId="1292050442">
    <w:abstractNumId w:val="8"/>
  </w:num>
  <w:num w:numId="6" w16cid:durableId="1534733467">
    <w:abstractNumId w:val="3"/>
  </w:num>
  <w:num w:numId="7" w16cid:durableId="29696248">
    <w:abstractNumId w:val="2"/>
  </w:num>
  <w:num w:numId="8" w16cid:durableId="2026595740">
    <w:abstractNumId w:val="1"/>
  </w:num>
  <w:num w:numId="9" w16cid:durableId="1561361781">
    <w:abstractNumId w:val="0"/>
  </w:num>
  <w:num w:numId="10" w16cid:durableId="1079061760">
    <w:abstractNumId w:val="9"/>
  </w:num>
  <w:num w:numId="11" w16cid:durableId="28654106">
    <w:abstractNumId w:val="7"/>
  </w:num>
  <w:num w:numId="12" w16cid:durableId="1027945971">
    <w:abstractNumId w:val="6"/>
  </w:num>
  <w:num w:numId="13" w16cid:durableId="1644385152">
    <w:abstractNumId w:val="5"/>
  </w:num>
  <w:num w:numId="14" w16cid:durableId="566578334">
    <w:abstractNumId w:val="4"/>
  </w:num>
  <w:num w:numId="15" w16cid:durableId="475537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A52148"/>
    <w:rsid w:val="0004381F"/>
    <w:rsid w:val="00064BC3"/>
    <w:rsid w:val="00066775"/>
    <w:rsid w:val="00072FB9"/>
    <w:rsid w:val="000A4C84"/>
    <w:rsid w:val="00100531"/>
    <w:rsid w:val="001029AD"/>
    <w:rsid w:val="0014163D"/>
    <w:rsid w:val="001B2B18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35960"/>
    <w:rsid w:val="00740D6D"/>
    <w:rsid w:val="00794149"/>
    <w:rsid w:val="007B67A7"/>
    <w:rsid w:val="007C6092"/>
    <w:rsid w:val="008F0B1C"/>
    <w:rsid w:val="00A053C6"/>
    <w:rsid w:val="00A52148"/>
    <w:rsid w:val="00A80A99"/>
    <w:rsid w:val="00B13BF0"/>
    <w:rsid w:val="00BA513C"/>
    <w:rsid w:val="00C1285C"/>
    <w:rsid w:val="00C27B7D"/>
    <w:rsid w:val="00CF7A43"/>
    <w:rsid w:val="00D1174F"/>
    <w:rsid w:val="00DC6C70"/>
    <w:rsid w:val="00DD4B7D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AE65C4-C918-407F-BC53-2202CDD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5214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D4B7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4B7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281</Words>
  <Characters>1542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MJ475</vt:lpstr>
    </vt:vector>
  </TitlesOfParts>
  <Company>Riksdagen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MJ475</dc:title>
  <dc:subject>MJ475</dc:subject>
  <dc:creator>Riksdagen</dc:creator>
  <cp:keywords>Riksdagen</cp:keywords>
  <dc:description/>
  <cp:lastModifiedBy>Lars Brink</cp:lastModifiedBy>
  <cp:revision>2</cp:revision>
  <cp:lastPrinted>2006-01-17T11:59:00Z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Hanteringen av den svenska vargstammen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Hanteringen av den svenska vargstammen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Bengt-Anders Johansson m.fl. (m, fp, kd, c)</vt:lpwstr>
  </property>
  <property fmtid="{D5CDD505-2E9C-101B-9397-08002B2CF9AE}" pid="26" name="MotionarLista">
    <vt:lpwstr>Johansson, Bengt-Anders (m)\Brodén, Anita (fp)\von der Esch, Björn (kd)\Qarlsson,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Anita Brodén (fp), Björn von der Esch (kd),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20052006000000000109000009190070</vt:lpwstr>
  </property>
  <property fmtid="{D5CDD505-2E9C-101B-9397-08002B2CF9AE}" pid="47" name="datum">
    <vt:lpwstr>051004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20052006000000000109000009190070</vt:lpwstr>
  </property>
  <property fmtid="{D5CDD505-2E9C-101B-9397-08002B2CF9AE}" pid="50" name="nummer">
    <vt:lpwstr>475</vt:lpwstr>
  </property>
  <property fmtid="{D5CDD505-2E9C-101B-9397-08002B2CF9AE}" pid="51" name="utskottsbeteckning">
    <vt:lpwstr>MJ</vt:lpwstr>
  </property>
</Properties>
</file>