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0F3676B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3038F0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CE02BB2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07509B">
              <w:t>3</w:t>
            </w:r>
            <w:r w:rsidR="00745634">
              <w:t>-</w:t>
            </w:r>
            <w:r w:rsidR="0007509B">
              <w:t>1</w:t>
            </w:r>
            <w:r w:rsidR="000B5D64">
              <w:t>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63F8E04" w:rsidR="0096348C" w:rsidRDefault="00B5095E" w:rsidP="00214E90">
            <w:r>
              <w:t>1</w:t>
            </w:r>
            <w:r w:rsidR="000B5D64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254FDA">
              <w:t>2</w:t>
            </w:r>
            <w:r w:rsidR="00CD6B96" w:rsidRPr="00BE690A">
              <w:t>.</w:t>
            </w:r>
            <w:r w:rsidR="00254FDA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3F652C2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FDE9D4E" w14:textId="459029FF" w:rsidR="00466837" w:rsidRDefault="003038F0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Besök av justitieminister Gunnar Strömmer</w:t>
            </w:r>
          </w:p>
          <w:p w14:paraId="46A7E388" w14:textId="77777777" w:rsidR="008D2D0C" w:rsidRPr="0077665F" w:rsidRDefault="008D2D0C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BFAE58" w14:textId="5FBBBF5D" w:rsidR="000E6A97" w:rsidRPr="008D2D0C" w:rsidRDefault="008D2D0C" w:rsidP="0077665F">
            <w:pPr>
              <w:tabs>
                <w:tab w:val="left" w:pos="1701"/>
              </w:tabs>
              <w:rPr>
                <w:bCs/>
              </w:rPr>
            </w:pPr>
            <w:r w:rsidRPr="008D2D0C">
              <w:rPr>
                <w:bCs/>
              </w:rPr>
              <w:t xml:space="preserve">Justitieminister Gunnar Strömmer med medarbetare </w:t>
            </w:r>
            <w:r w:rsidR="00A5315B">
              <w:rPr>
                <w:bCs/>
              </w:rPr>
              <w:t xml:space="preserve">lämnade </w:t>
            </w:r>
            <w:r w:rsidRPr="008D2D0C">
              <w:rPr>
                <w:bCs/>
              </w:rPr>
              <w:t>inform</w:t>
            </w:r>
            <w:r w:rsidR="00A5315B">
              <w:rPr>
                <w:bCs/>
              </w:rPr>
              <w:t>ation</w:t>
            </w:r>
            <w:r w:rsidRPr="008D2D0C">
              <w:rPr>
                <w:bCs/>
              </w:rPr>
              <w:t>.</w:t>
            </w:r>
          </w:p>
          <w:p w14:paraId="0DAC8047" w14:textId="0BDC83F9" w:rsidR="008D2D0C" w:rsidRDefault="008D2D0C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9D1B0D5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3A5A5D60" w14:textId="77777777" w:rsidR="003038F0" w:rsidRDefault="003038F0" w:rsidP="003038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7BD0437" w14:textId="77777777" w:rsidR="003038F0" w:rsidRDefault="003038F0" w:rsidP="003038F0">
            <w:pPr>
              <w:tabs>
                <w:tab w:val="left" w:pos="1701"/>
              </w:tabs>
              <w:rPr>
                <w:b/>
              </w:rPr>
            </w:pPr>
          </w:p>
          <w:p w14:paraId="695791BD" w14:textId="77777777" w:rsidR="003038F0" w:rsidRPr="0077665F" w:rsidRDefault="003038F0" w:rsidP="00303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23</w:t>
            </w:r>
            <w:r w:rsidRPr="0077665F">
              <w:rPr>
                <w:bCs/>
              </w:rPr>
              <w:t>.</w:t>
            </w:r>
          </w:p>
          <w:p w14:paraId="1D4A6166" w14:textId="5EAB09DC" w:rsidR="00466837" w:rsidRPr="00646DF1" w:rsidRDefault="00466837" w:rsidP="00807979">
            <w:pPr>
              <w:rPr>
                <w:b/>
              </w:rPr>
            </w:pPr>
          </w:p>
        </w:tc>
      </w:tr>
      <w:tr w:rsidR="009334AB" w14:paraId="5CE52267" w14:textId="77777777" w:rsidTr="00121808">
        <w:tc>
          <w:tcPr>
            <w:tcW w:w="567" w:type="dxa"/>
            <w:shd w:val="clear" w:color="auto" w:fill="auto"/>
          </w:tcPr>
          <w:p w14:paraId="68399D70" w14:textId="4C293B7B" w:rsidR="009334AB" w:rsidRDefault="009334A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6C3199D8" w14:textId="77777777" w:rsidR="009334AB" w:rsidRPr="009334AB" w:rsidRDefault="009334AB" w:rsidP="009334AB">
            <w:pPr>
              <w:tabs>
                <w:tab w:val="left" w:pos="1701"/>
              </w:tabs>
              <w:rPr>
                <w:b/>
              </w:rPr>
            </w:pPr>
            <w:r w:rsidRPr="009334AB">
              <w:rPr>
                <w:b/>
              </w:rPr>
              <w:t xml:space="preserve">Säkerhetszoner (JuU13) – fråga om att bjuda in </w:t>
            </w:r>
          </w:p>
          <w:p w14:paraId="45E7F23F" w14:textId="77772185" w:rsidR="009334AB" w:rsidRDefault="009334AB" w:rsidP="009334AB">
            <w:pPr>
              <w:tabs>
                <w:tab w:val="left" w:pos="1701"/>
              </w:tabs>
              <w:rPr>
                <w:b/>
              </w:rPr>
            </w:pPr>
            <w:r w:rsidRPr="009334AB">
              <w:rPr>
                <w:b/>
              </w:rPr>
              <w:t xml:space="preserve">statsrådet Brandberg </w:t>
            </w:r>
          </w:p>
          <w:p w14:paraId="4F912CCC" w14:textId="0F707BBC" w:rsidR="00E77219" w:rsidRDefault="00E77219" w:rsidP="009334AB">
            <w:pPr>
              <w:tabs>
                <w:tab w:val="left" w:pos="1701"/>
              </w:tabs>
              <w:rPr>
                <w:bCs/>
              </w:rPr>
            </w:pPr>
          </w:p>
          <w:p w14:paraId="694784CE" w14:textId="2BA41908" w:rsidR="00E77219" w:rsidRDefault="00E77219" w:rsidP="009334A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bjuda in statsrådet Brandberg till utskott</w:t>
            </w:r>
            <w:r w:rsidR="00A5315B">
              <w:rPr>
                <w:bCs/>
              </w:rPr>
              <w:t>et</w:t>
            </w:r>
            <w:r>
              <w:rPr>
                <w:bCs/>
              </w:rPr>
              <w:t xml:space="preserve"> den 2 april 2024.</w:t>
            </w:r>
          </w:p>
          <w:p w14:paraId="0559B0ED" w14:textId="4CCAF099" w:rsidR="009334AB" w:rsidRPr="009334AB" w:rsidRDefault="009334AB" w:rsidP="009334A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8119E" w14:paraId="7CF67F7E" w14:textId="77777777" w:rsidTr="00121808">
        <w:tc>
          <w:tcPr>
            <w:tcW w:w="567" w:type="dxa"/>
            <w:shd w:val="clear" w:color="auto" w:fill="auto"/>
          </w:tcPr>
          <w:p w14:paraId="3E5C635E" w14:textId="681669A9" w:rsidR="00F8119E" w:rsidRDefault="00F8119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335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487863F" w14:textId="6DAC50E4" w:rsidR="00F8119E" w:rsidRDefault="00F8119E" w:rsidP="003038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Forskning</w:t>
            </w:r>
            <w:r w:rsidR="00875FE9">
              <w:rPr>
                <w:b/>
              </w:rPr>
              <w:t>sdag</w:t>
            </w:r>
          </w:p>
          <w:p w14:paraId="06A82AC6" w14:textId="7C7DAFCA" w:rsidR="00EB1400" w:rsidRDefault="00EB1400" w:rsidP="003038F0">
            <w:pPr>
              <w:tabs>
                <w:tab w:val="left" w:pos="1701"/>
              </w:tabs>
              <w:rPr>
                <w:b/>
              </w:rPr>
            </w:pPr>
          </w:p>
          <w:p w14:paraId="7CCDCB9F" w14:textId="28B148DB" w:rsidR="00EB1400" w:rsidRPr="00EB1400" w:rsidRDefault="00EB1400" w:rsidP="003038F0">
            <w:pPr>
              <w:tabs>
                <w:tab w:val="left" w:pos="1701"/>
              </w:tabs>
              <w:rPr>
                <w:bCs/>
              </w:rPr>
            </w:pPr>
            <w:r w:rsidRPr="00EB1400">
              <w:rPr>
                <w:bCs/>
              </w:rPr>
              <w:t>Utskottet beslutade att</w:t>
            </w:r>
            <w:r w:rsidR="00763350">
              <w:rPr>
                <w:bCs/>
              </w:rPr>
              <w:t xml:space="preserve"> bjuda in Henrik Anders</w:t>
            </w:r>
            <w:r w:rsidR="00EC2F34">
              <w:rPr>
                <w:bCs/>
              </w:rPr>
              <w:t>h</w:t>
            </w:r>
            <w:r w:rsidR="00763350">
              <w:rPr>
                <w:bCs/>
              </w:rPr>
              <w:t>ed</w:t>
            </w:r>
            <w:r w:rsidR="00EC2F34">
              <w:rPr>
                <w:bCs/>
              </w:rPr>
              <w:t>, professor i psykologi och kriminologi,</w:t>
            </w:r>
            <w:r w:rsidR="00763350">
              <w:rPr>
                <w:bCs/>
              </w:rPr>
              <w:t xml:space="preserve"> till utskottet den 18 april 2024</w:t>
            </w:r>
            <w:r w:rsidR="00EC2F34">
              <w:rPr>
                <w:bCs/>
              </w:rPr>
              <w:t xml:space="preserve"> för den utskottsspecifika delen av riksdagens forskningsdag. </w:t>
            </w:r>
          </w:p>
          <w:p w14:paraId="795CECD4" w14:textId="3DCD356E" w:rsidR="00F8119E" w:rsidRDefault="00F8119E" w:rsidP="003038F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65238D8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315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0BB23D8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0D51D3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0D51D3">
              <w:rPr>
                <w:snapToGrid w:val="0"/>
              </w:rPr>
              <w:t>21</w:t>
            </w:r>
            <w:r w:rsidR="00A73AFD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2023 kl. 1</w:t>
            </w:r>
            <w:r w:rsidR="000D51D3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878BB49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0D51D3">
              <w:t>21</w:t>
            </w:r>
            <w:r w:rsidR="00A73AFD">
              <w:t xml:space="preserve"> mars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CE2880D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3038F0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9A732B6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456420A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763350">
              <w:rPr>
                <w:sz w:val="22"/>
              </w:rPr>
              <w:t>2-</w:t>
            </w:r>
            <w:r w:rsidR="00775AD1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B68C5" w:rsidRPr="007379A1" w:rsidRDefault="00DB68C5" w:rsidP="00DB68C5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A42D507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B68C5" w:rsidRPr="009841C1" w:rsidRDefault="00DB68C5" w:rsidP="00DB68C5">
            <w:pPr>
              <w:rPr>
                <w:lang w:val="en-GB"/>
              </w:rPr>
            </w:pPr>
            <w:r>
              <w:rPr>
                <w:lang w:val="en-GB"/>
              </w:rPr>
              <w:t xml:space="preserve">Ardalan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54DAC88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B68C5" w:rsidRPr="00C04C3F" w:rsidRDefault="00DB68C5" w:rsidP="00DB68C5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4AC56B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B68C5" w:rsidRPr="00A74BA5" w:rsidRDefault="00DB68C5" w:rsidP="00DB68C5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288318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B68C5" w:rsidRPr="00A74BA5" w:rsidRDefault="00DB68C5" w:rsidP="00DB68C5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DE1E475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B68C5" w:rsidRPr="00F85329" w:rsidRDefault="00DB68C5" w:rsidP="00DB68C5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6E064E7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B68C5" w:rsidRPr="00A74BA5" w:rsidRDefault="00DB68C5" w:rsidP="00DB68C5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2FD360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B68C5" w:rsidRPr="00A74BA5" w:rsidRDefault="00DB68C5" w:rsidP="00DB68C5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70D60C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B68C5" w:rsidRPr="00A74BA5" w:rsidRDefault="00DB68C5" w:rsidP="00DB68C5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745EC9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B68C5" w:rsidRPr="00A74BA5" w:rsidRDefault="00DB68C5" w:rsidP="00DB68C5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093105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B68C5" w:rsidRPr="00A74BA5" w:rsidRDefault="00DB68C5" w:rsidP="00DB68C5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24E784A5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B68C5" w:rsidRPr="00A74BA5" w:rsidRDefault="00DB68C5" w:rsidP="00DB68C5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60D88502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B68C5" w:rsidRPr="00A74BA5" w:rsidRDefault="00DB68C5" w:rsidP="00DB68C5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6D73859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B68C5" w:rsidRPr="00A74BA5" w:rsidRDefault="00DB68C5" w:rsidP="00DB68C5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3D9BF2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DB68C5" w:rsidRPr="00A74BA5" w:rsidRDefault="00DB68C5" w:rsidP="00DB68C5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386792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B68C5" w:rsidRPr="000253CD" w:rsidRDefault="00DB68C5" w:rsidP="00DB68C5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8E2CC65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0CD4E591" w:rsidR="00DB68C5" w:rsidRPr="00A74BA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5FC828DD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B68C5" w:rsidRPr="00A74BA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B68C5" w:rsidRPr="00CD65BC" w:rsidRDefault="00DB68C5" w:rsidP="00DB68C5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1CD48EE3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8C5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B68C5" w:rsidRPr="00A23450" w:rsidRDefault="00DB68C5" w:rsidP="00DB68C5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461F20BB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01BA90C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8C5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B68C5" w:rsidRPr="00A23450" w:rsidRDefault="00DB68C5" w:rsidP="00DB68C5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33377CDA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8C5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B68C5" w:rsidRDefault="00DB68C5" w:rsidP="00DB68C5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2BD85A4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08A26F13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6491DB87" w:rsidR="006A012A" w:rsidRPr="002F723A" w:rsidRDefault="00704A66" w:rsidP="004F206C">
            <w:r>
              <w:t>Patrik</w:t>
            </w:r>
            <w:r w:rsidR="003856C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3F81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7DE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5D64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1D3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3D1F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4FDA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1AB"/>
    <w:rsid w:val="003017D7"/>
    <w:rsid w:val="003018FD"/>
    <w:rsid w:val="0030275D"/>
    <w:rsid w:val="00302849"/>
    <w:rsid w:val="00302B4D"/>
    <w:rsid w:val="003032CF"/>
    <w:rsid w:val="0030372D"/>
    <w:rsid w:val="003038F0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6C8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338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33F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6115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A66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AD1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67C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5FE9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D0C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4AB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B16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B0C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15B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7C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5EA9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107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8C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219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00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2F34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23D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9E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DCF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</TotalTime>
  <Pages>3</Pages>
  <Words>356</Words>
  <Characters>2622</Characters>
  <Application>Microsoft Office Word</Application>
  <DocSecurity>0</DocSecurity>
  <Lines>1311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25</cp:revision>
  <cp:lastPrinted>2023-03-16T12:09:00Z</cp:lastPrinted>
  <dcterms:created xsi:type="dcterms:W3CDTF">2024-03-07T13:39:00Z</dcterms:created>
  <dcterms:modified xsi:type="dcterms:W3CDTF">2024-03-19T18:27:00Z</dcterms:modified>
</cp:coreProperties>
</file>