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84724062C74493988E91AA366F9E35"/>
        </w:placeholder>
        <w:text/>
      </w:sdtPr>
      <w:sdtEndPr/>
      <w:sdtContent>
        <w:p w:rsidRPr="009B062B" w:rsidR="00AF30DD" w:rsidP="00C17F8D" w:rsidRDefault="00AF30DD" w14:paraId="3FC33430" w14:textId="77777777">
          <w:pPr>
            <w:pStyle w:val="Rubrik1"/>
            <w:spacing w:after="300"/>
          </w:pPr>
          <w:r w:rsidRPr="009B062B">
            <w:t>Förslag till riksdagsbeslut</w:t>
          </w:r>
        </w:p>
      </w:sdtContent>
    </w:sdt>
    <w:sdt>
      <w:sdtPr>
        <w:alias w:val="Yrkande 1"/>
        <w:tag w:val="b7c5acfc-082b-48d9-a8ce-639a744c0fa7"/>
        <w:id w:val="78564776"/>
        <w:lock w:val="sdtLocked"/>
      </w:sdtPr>
      <w:sdtEndPr/>
      <w:sdtContent>
        <w:p w:rsidR="00A527BD" w:rsidRDefault="00FF0A69" w14:paraId="33BD5AF5" w14:textId="77777777">
          <w:pPr>
            <w:pStyle w:val="Frslagstext"/>
          </w:pPr>
          <w:r>
            <w:t>Riksdagen ställer sig bakom det som anförs i motionen om att samhällsorienteringen behöver reformeras och tillkännager detta för regeringen.</w:t>
          </w:r>
        </w:p>
      </w:sdtContent>
    </w:sdt>
    <w:sdt>
      <w:sdtPr>
        <w:alias w:val="Yrkande 2"/>
        <w:tag w:val="4c5e13c6-e157-42b4-90f1-bf3ca306b301"/>
        <w:id w:val="1383981501"/>
        <w:lock w:val="sdtLocked"/>
      </w:sdtPr>
      <w:sdtEndPr/>
      <w:sdtContent>
        <w:p w:rsidR="00A527BD" w:rsidRDefault="00FF0A69" w14:paraId="0ABDAA68" w14:textId="392FC962">
          <w:pPr>
            <w:pStyle w:val="Frslagstext"/>
          </w:pPr>
          <w:r>
            <w:t>Riksdagen ställer sig bakom det som anförs i motionen om att se över möjligheten att införa en nationell examination i samhällsorientering och tillkännager detta för regeringen.</w:t>
          </w:r>
        </w:p>
      </w:sdtContent>
    </w:sdt>
    <w:sdt>
      <w:sdtPr>
        <w:alias w:val="Yrkande 3"/>
        <w:tag w:val="5f6ac1a8-7a47-416a-a47f-f726a7af2c19"/>
        <w:id w:val="-2077117658"/>
        <w:lock w:val="sdtLocked"/>
      </w:sdtPr>
      <w:sdtEndPr/>
      <w:sdtContent>
        <w:p w:rsidR="00A527BD" w:rsidRDefault="00FF0A69" w14:paraId="40F996C0" w14:textId="77777777">
          <w:pPr>
            <w:pStyle w:val="Frslagstext"/>
          </w:pPr>
          <w:r>
            <w:t>Riksdagen ställer sig bakom det som anförs i motionen om möjligheten att öka antalet timmar med samhällsorientering och tillkännager detta för regeringen.</w:t>
          </w:r>
        </w:p>
      </w:sdtContent>
    </w:sdt>
    <w:sdt>
      <w:sdtPr>
        <w:alias w:val="Yrkande 4"/>
        <w:tag w:val="a65264f2-4587-4a76-952e-af1b671491cb"/>
        <w:id w:val="-1071425199"/>
        <w:lock w:val="sdtLocked"/>
      </w:sdtPr>
      <w:sdtEndPr/>
      <w:sdtContent>
        <w:p w:rsidR="00A527BD" w:rsidRDefault="00FF0A69" w14:paraId="11CF7D98" w14:textId="77777777">
          <w:pPr>
            <w:pStyle w:val="Frslagstext"/>
          </w:pPr>
          <w:r>
            <w:t>Riksdagen ställer sig bakom det som anförs i motionen om möjligheten att erbjuda samhällsorientering redan under asylprocessen och tillkännager detta för regeringen.</w:t>
          </w:r>
        </w:p>
      </w:sdtContent>
    </w:sdt>
    <w:sdt>
      <w:sdtPr>
        <w:alias w:val="Yrkande 5"/>
        <w:tag w:val="66834c71-3736-4dcf-a408-93cc9305113d"/>
        <w:id w:val="35702855"/>
        <w:lock w:val="sdtLocked"/>
      </w:sdtPr>
      <w:sdtEndPr/>
      <w:sdtContent>
        <w:p w:rsidR="00A527BD" w:rsidRDefault="00FF0A69" w14:paraId="67ECC360" w14:textId="77777777">
          <w:pPr>
            <w:pStyle w:val="Frslagstext"/>
          </w:pPr>
          <w:r>
            <w:t>Riksdagen ställer sig bakom det som anförs i motionen om möjligheten att införa olika spår i samhällsorienteringen för nyanlända med olika utbildningsnivåer och tillkännager detta för regeringen.</w:t>
          </w:r>
        </w:p>
      </w:sdtContent>
    </w:sdt>
    <w:sdt>
      <w:sdtPr>
        <w:alias w:val="Yrkande 6"/>
        <w:tag w:val="888d1380-49f4-4747-81d4-ffc4269abd56"/>
        <w:id w:val="502020327"/>
        <w:lock w:val="sdtLocked"/>
      </w:sdtPr>
      <w:sdtEndPr/>
      <w:sdtContent>
        <w:p w:rsidR="00A527BD" w:rsidRDefault="00FF0A69" w14:paraId="53F59232" w14:textId="77777777">
          <w:pPr>
            <w:pStyle w:val="Frslagstext"/>
          </w:pPr>
          <w:r>
            <w:t>Riksdagen ställer sig bakom det som anförs i motionen om behovet av att fler nyanlända omfattas av krav på deltagande i samhällsorientering och tillkännager detta för regeringen.</w:t>
          </w:r>
        </w:p>
      </w:sdtContent>
    </w:sdt>
    <w:sdt>
      <w:sdtPr>
        <w:alias w:val="Yrkande 7"/>
        <w:tag w:val="cef180b6-0d48-4d3f-a3f5-e2ce5743e432"/>
        <w:id w:val="1647157807"/>
        <w:lock w:val="sdtLocked"/>
      </w:sdtPr>
      <w:sdtEndPr/>
      <w:sdtContent>
        <w:p w:rsidR="00A527BD" w:rsidRDefault="00FF0A69" w14:paraId="236D3F01" w14:textId="77777777">
          <w:pPr>
            <w:pStyle w:val="Frslagstext"/>
          </w:pPr>
          <w:r>
            <w:t>Riksdagen ställer sig bakom det som anförs i motionen om behovet av en tydligare nationell kursplan för samhällsorienteringen och tillkännager detta för regeringen.</w:t>
          </w:r>
        </w:p>
      </w:sdtContent>
    </w:sdt>
    <w:sdt>
      <w:sdtPr>
        <w:alias w:val="Yrkande 8"/>
        <w:tag w:val="6cb7ada9-0387-4cdd-afee-71b6c67ffdda"/>
        <w:id w:val="1252624558"/>
        <w:lock w:val="sdtLocked"/>
      </w:sdtPr>
      <w:sdtEndPr/>
      <w:sdtContent>
        <w:p w:rsidR="00A527BD" w:rsidRDefault="00FF0A69" w14:paraId="1DF0435C" w14:textId="77777777">
          <w:pPr>
            <w:pStyle w:val="Frslagstext"/>
          </w:pPr>
          <w:r>
            <w:t>Riksdagen ställer sig bakom det som anförs i motionen om att se över möjligheterna att införa en lärarutbildning för samhällskommunikatörer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8EBCF00EE14C458CEB5CA9ED046C49"/>
        </w:placeholder>
        <w:text/>
      </w:sdtPr>
      <w:sdtEndPr/>
      <w:sdtContent>
        <w:p w:rsidRPr="009B062B" w:rsidR="006D79C9" w:rsidP="00333E95" w:rsidRDefault="006D79C9" w14:paraId="050EF9C5" w14:textId="77777777">
          <w:pPr>
            <w:pStyle w:val="Rubrik1"/>
          </w:pPr>
          <w:r>
            <w:t>Motivering</w:t>
          </w:r>
        </w:p>
      </w:sdtContent>
    </w:sdt>
    <w:p w:rsidR="00F450C2" w:rsidP="0091162E" w:rsidRDefault="00F450C2" w14:paraId="097AA44E" w14:textId="078BCE84">
      <w:pPr>
        <w:pStyle w:val="Normalutanindragellerluft"/>
      </w:pPr>
      <w:r w:rsidRPr="00F450C2">
        <w:t>Samhällsorienteringen är en lagstadgad utbildning som ska ge nyanlända kunskaper om hur det svenska samhället fungerar och hur de snabbt kan komma in på arbetsmark</w:t>
      </w:r>
      <w:r w:rsidR="0091162E">
        <w:softHyphen/>
      </w:r>
      <w:r w:rsidRPr="00F450C2">
        <w:t>naden och i samhällslivet.</w:t>
      </w:r>
    </w:p>
    <w:p w:rsidR="00F450C2" w:rsidP="00F450C2" w:rsidRDefault="00F450C2" w14:paraId="40FDEFA5" w14:textId="77777777">
      <w:r>
        <w:lastRenderedPageBreak/>
        <w:t xml:space="preserve">Kursen innehåller information om allas lika värde, inklusive hbtq-personers rättigheter, hur demokrati fungerar och frågor om familjeliv, exempelvis abort – sakområden som ofta väcker frågor och känslor hos deltagarna. </w:t>
      </w:r>
    </w:p>
    <w:p w:rsidR="00F450C2" w:rsidP="00F450C2" w:rsidRDefault="00F450C2" w14:paraId="68DF6654" w14:textId="77777777">
      <w:r>
        <w:t>Nyanlända efterfrågar dessutom mer praktisk information om hur man ska gå till väga för att kontakta olika myndigheter – och för att komma i jobb. Dessa praktiska inslag finns det begränsat utrymme för idag.</w:t>
      </w:r>
    </w:p>
    <w:p w:rsidR="00F450C2" w:rsidP="00F450C2" w:rsidRDefault="00F450C2" w14:paraId="5D65991A" w14:textId="01C392D2">
      <w:r>
        <w:t xml:space="preserve">Samtidigt är närvaron alldeles för låg. Det förekommer att </w:t>
      </w:r>
      <w:r w:rsidR="00684CCC">
        <w:t xml:space="preserve">deltagarna </w:t>
      </w:r>
      <w:r>
        <w:t>redan efter 6</w:t>
      </w:r>
      <w:r w:rsidR="00684CCC">
        <w:t> </w:t>
      </w:r>
      <w:r>
        <w:t>(!)</w:t>
      </w:r>
      <w:r w:rsidR="00684CCC">
        <w:t> </w:t>
      </w:r>
      <w:r>
        <w:t xml:space="preserve">timmar får ett intyg på att de deltagit i samhällsorienteringen. Arbetsförmedlingen kan kräva att deltagarna går om kursen, men erfarenheten visar att det sällan sker. Det är inte rimligt. </w:t>
      </w:r>
    </w:p>
    <w:p w:rsidR="00F450C2" w:rsidP="00F450C2" w:rsidRDefault="00F450C2" w14:paraId="1DAF6C90" w14:textId="77777777">
      <w:r>
        <w:t xml:space="preserve">Samhällsorienteringen måste reformeras och en översyn bör innehålla följande delar: </w:t>
      </w:r>
    </w:p>
    <w:p w:rsidRPr="00422B9E" w:rsidR="00422B9E" w:rsidP="00F450C2" w:rsidRDefault="00F450C2" w14:paraId="6DE49C4A" w14:textId="0F187F0E">
      <w:r>
        <w:t>För det första bör det införas en examination, så att eleverna måste bli godkända i samhällsorienteringen. Samtidigt måste antalet timmar öka. Dessutom bör samhälls</w:t>
      </w:r>
      <w:r w:rsidR="0091162E">
        <w:softHyphen/>
      </w:r>
      <w:r>
        <w:t>orientering tidigareläggas – 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(sfi) så är det stor skillnad mellan analfabeter</w:t>
      </w:r>
      <w:r w:rsidR="00684CCC">
        <w:t>s</w:t>
      </w:r>
      <w:r>
        <w:t xml:space="preserve"> och akademikers referensramar och förmåga att lära. Därför bör det införas olika kurser för olika grupper. Något som också är angeläget är en tydligare nationell kursplan och examination. Idag skiljer sig nämligen innehållet åt mellan olika delar av landet. Det bör finnas en tydligare nationell miniminivå avseende kursinnehållet, där regional informa</w:t>
      </w:r>
      <w:r w:rsidR="0091162E">
        <w:softHyphen/>
      </w:r>
      <w:r>
        <w:t>tion sedan kan läggas till. Slutligen bör man se över möjligheterna att införa en lärar</w:t>
      </w:r>
      <w:r w:rsidR="0091162E">
        <w:softHyphen/>
      </w:r>
      <w:r>
        <w:t>utbildning för samhällskommunikatörer.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D6E48B16BE0446F99D77DF9F62433525"/>
        </w:placeholder>
      </w:sdtPr>
      <w:sdtEndPr>
        <w:rPr>
          <w:i w:val="0"/>
          <w:noProof w:val="0"/>
        </w:rPr>
      </w:sdtEndPr>
      <w:sdtContent>
        <w:p w:rsidR="00C17F8D" w:rsidP="001E60AD" w:rsidRDefault="00C17F8D" w14:paraId="5396A6ED" w14:textId="77777777"/>
        <w:p w:rsidRPr="008E0FE2" w:rsidR="004801AC" w:rsidP="001E60AD" w:rsidRDefault="0091162E" w14:paraId="54B39F4F" w14:textId="2ED942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1A71AC" w:rsidRDefault="001A71AC" w14:paraId="24E06CF0" w14:textId="77777777">
      <w:bookmarkStart w:name="_GoBack" w:id="1"/>
      <w:bookmarkEnd w:id="1"/>
    </w:p>
    <w:sectPr w:rsidR="001A7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1FE0" w14:textId="77777777" w:rsidR="00F450C2" w:rsidRDefault="00F450C2" w:rsidP="000C1CAD">
      <w:pPr>
        <w:spacing w:line="240" w:lineRule="auto"/>
      </w:pPr>
      <w:r>
        <w:separator/>
      </w:r>
    </w:p>
  </w:endnote>
  <w:endnote w:type="continuationSeparator" w:id="0">
    <w:p w14:paraId="6D46C8F6" w14:textId="77777777" w:rsidR="00F450C2" w:rsidRDefault="00F45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3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AB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660A" w14:textId="4750C875" w:rsidR="00262EA3" w:rsidRPr="001E60AD" w:rsidRDefault="00262EA3" w:rsidP="001E60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E6778" w14:textId="77777777" w:rsidR="00F450C2" w:rsidRDefault="00F450C2" w:rsidP="000C1CAD">
      <w:pPr>
        <w:spacing w:line="240" w:lineRule="auto"/>
      </w:pPr>
      <w:r>
        <w:separator/>
      </w:r>
    </w:p>
  </w:footnote>
  <w:footnote w:type="continuationSeparator" w:id="0">
    <w:p w14:paraId="3AE45EA1" w14:textId="77777777" w:rsidR="00F450C2" w:rsidRDefault="00F450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D7D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162E" w14:paraId="3A5F4EF5" w14:textId="77777777">
                          <w:pPr>
                            <w:jc w:val="right"/>
                          </w:pPr>
                          <w:sdt>
                            <w:sdtPr>
                              <w:alias w:val="CC_Noformat_Partikod"/>
                              <w:tag w:val="CC_Noformat_Partikod"/>
                              <w:id w:val="-53464382"/>
                              <w:placeholder>
                                <w:docPart w:val="0A50B89B56184D9EB1C1C07276D6292B"/>
                              </w:placeholder>
                              <w:text/>
                            </w:sdtPr>
                            <w:sdtEndPr/>
                            <w:sdtContent>
                              <w:r w:rsidR="00F450C2">
                                <w:t>M</w:t>
                              </w:r>
                            </w:sdtContent>
                          </w:sdt>
                          <w:sdt>
                            <w:sdtPr>
                              <w:alias w:val="CC_Noformat_Partinummer"/>
                              <w:tag w:val="CC_Noformat_Partinummer"/>
                              <w:id w:val="-1709555926"/>
                              <w:placeholder>
                                <w:docPart w:val="920BDB0CCB06467BA1362E3DE08942D5"/>
                              </w:placeholder>
                              <w:text/>
                            </w:sdtPr>
                            <w:sdtEndPr/>
                            <w:sdtContent>
                              <w:r w:rsidR="00E24CD0">
                                <w:t>2241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162E" w14:paraId="3A5F4EF5" w14:textId="77777777">
                    <w:pPr>
                      <w:jc w:val="right"/>
                    </w:pPr>
                    <w:sdt>
                      <w:sdtPr>
                        <w:alias w:val="CC_Noformat_Partikod"/>
                        <w:tag w:val="CC_Noformat_Partikod"/>
                        <w:id w:val="-53464382"/>
                        <w:placeholder>
                          <w:docPart w:val="0A50B89B56184D9EB1C1C07276D6292B"/>
                        </w:placeholder>
                        <w:text/>
                      </w:sdtPr>
                      <w:sdtEndPr/>
                      <w:sdtContent>
                        <w:r w:rsidR="00F450C2">
                          <w:t>M</w:t>
                        </w:r>
                      </w:sdtContent>
                    </w:sdt>
                    <w:sdt>
                      <w:sdtPr>
                        <w:alias w:val="CC_Noformat_Partinummer"/>
                        <w:tag w:val="CC_Noformat_Partinummer"/>
                        <w:id w:val="-1709555926"/>
                        <w:placeholder>
                          <w:docPart w:val="920BDB0CCB06467BA1362E3DE08942D5"/>
                        </w:placeholder>
                        <w:text/>
                      </w:sdtPr>
                      <w:sdtEndPr/>
                      <w:sdtContent>
                        <w:r w:rsidR="00E24CD0">
                          <w:t>2241</w:t>
                        </w:r>
                      </w:sdtContent>
                    </w:sdt>
                  </w:p>
                </w:txbxContent>
              </v:textbox>
              <w10:wrap anchorx="page"/>
            </v:shape>
          </w:pict>
        </mc:Fallback>
      </mc:AlternateContent>
    </w:r>
  </w:p>
  <w:p w:rsidRPr="00293C4F" w:rsidR="00262EA3" w:rsidP="00776B74" w:rsidRDefault="00262EA3" w14:paraId="7564CF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4562CD" w14:textId="77777777">
    <w:pPr>
      <w:jc w:val="right"/>
    </w:pPr>
  </w:p>
  <w:p w:rsidR="00262EA3" w:rsidP="00776B74" w:rsidRDefault="00262EA3" w14:paraId="4DEC1E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162E" w14:paraId="13227E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162E" w14:paraId="2D69D5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450C2">
          <w:t>M</w:t>
        </w:r>
      </w:sdtContent>
    </w:sdt>
    <w:sdt>
      <w:sdtPr>
        <w:alias w:val="CC_Noformat_Partinummer"/>
        <w:tag w:val="CC_Noformat_Partinummer"/>
        <w:id w:val="-2014525982"/>
        <w:lock w:val="contentLocked"/>
        <w:text/>
      </w:sdtPr>
      <w:sdtEndPr/>
      <w:sdtContent>
        <w:r w:rsidR="00E24CD0">
          <w:t>2241</w:t>
        </w:r>
      </w:sdtContent>
    </w:sdt>
  </w:p>
  <w:p w:rsidRPr="008227B3" w:rsidR="00262EA3" w:rsidP="008227B3" w:rsidRDefault="0091162E" w14:paraId="50307A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162E" w14:paraId="6EE981E2" w14:textId="77777777">
    <w:pPr>
      <w:pStyle w:val="MotionTIllRiksdagen"/>
    </w:pPr>
    <w:sdt>
      <w:sdtPr>
        <w:rPr>
          <w:rStyle w:val="BeteckningChar"/>
        </w:rPr>
        <w:alias w:val="CC_Noformat_Riksmote"/>
        <w:tag w:val="CC_Noformat_Riksmote"/>
        <w:id w:val="1201050710"/>
        <w:lock w:val="sdtContentLocked"/>
        <w:placeholder>
          <w:docPart w:val="62855550E2F4446A94FFA8DC09FA932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:3347</w:t>
        </w:r>
      </w:sdtContent>
    </w:sdt>
  </w:p>
  <w:p w:rsidR="00262EA3" w:rsidP="00E03A3D" w:rsidRDefault="0091162E" w14:paraId="0F28B1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Locked"/>
      <w:placeholder>
        <w:docPart w:val="E09EA8A7DC8D4D5D97ACD7A85C7CEC1E"/>
      </w:placeholder>
      <w:text/>
    </w:sdtPr>
    <w:sdtEndPr/>
    <w:sdtContent>
      <w:p w:rsidR="00262EA3" w:rsidP="00283E0F" w:rsidRDefault="00F450C2" w14:paraId="272DE1F4" w14:textId="77777777">
        <w:pPr>
          <w:pStyle w:val="FSHRub2"/>
        </w:pPr>
        <w:r>
          <w:t>Reformera samhällsorienteringen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64203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50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9E"/>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AC"/>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A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A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C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BA"/>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2E"/>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88"/>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BD"/>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F7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8D"/>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56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D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C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A6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F6111BE7-81A1-4EA2-A816-7FD98BEF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84724062C74493988E91AA366F9E35"/>
        <w:category>
          <w:name w:val="Allmänt"/>
          <w:gallery w:val="placeholder"/>
        </w:category>
        <w:types>
          <w:type w:val="bbPlcHdr"/>
        </w:types>
        <w:behaviors>
          <w:behavior w:val="content"/>
        </w:behaviors>
        <w:guid w:val="{C7ABF6AF-D541-4328-9DAB-7336672086E7}"/>
      </w:docPartPr>
      <w:docPartBody>
        <w:p w:rsidR="00124A04" w:rsidRDefault="00EA7518">
          <w:pPr>
            <w:pStyle w:val="D984724062C74493988E91AA366F9E35"/>
          </w:pPr>
          <w:r w:rsidRPr="005A0A93">
            <w:rPr>
              <w:rStyle w:val="Platshllartext"/>
            </w:rPr>
            <w:t>Förslag till riksdagsbeslut</w:t>
          </w:r>
        </w:p>
      </w:docPartBody>
    </w:docPart>
    <w:docPart>
      <w:docPartPr>
        <w:name w:val="8D8EBCF00EE14C458CEB5CA9ED046C49"/>
        <w:category>
          <w:name w:val="Allmänt"/>
          <w:gallery w:val="placeholder"/>
        </w:category>
        <w:types>
          <w:type w:val="bbPlcHdr"/>
        </w:types>
        <w:behaviors>
          <w:behavior w:val="content"/>
        </w:behaviors>
        <w:guid w:val="{A50ABD10-FC00-47A4-BA32-D7978F9AE68B}"/>
      </w:docPartPr>
      <w:docPartBody>
        <w:p w:rsidR="00124A04" w:rsidRDefault="00EA7518">
          <w:pPr>
            <w:pStyle w:val="8D8EBCF00EE14C458CEB5CA9ED046C49"/>
          </w:pPr>
          <w:r w:rsidRPr="005A0A93">
            <w:rPr>
              <w:rStyle w:val="Platshllartext"/>
            </w:rPr>
            <w:t>Motivering</w:t>
          </w:r>
        </w:p>
      </w:docPartBody>
    </w:docPart>
    <w:docPart>
      <w:docPartPr>
        <w:name w:val="0A50B89B56184D9EB1C1C07276D6292B"/>
        <w:category>
          <w:name w:val="Allmänt"/>
          <w:gallery w:val="placeholder"/>
        </w:category>
        <w:types>
          <w:type w:val="bbPlcHdr"/>
        </w:types>
        <w:behaviors>
          <w:behavior w:val="content"/>
        </w:behaviors>
        <w:guid w:val="{352C4AA3-9D72-43EF-96A6-489EE380E8EC}"/>
      </w:docPartPr>
      <w:docPartBody>
        <w:p w:rsidR="00124A04" w:rsidRDefault="00EA7518">
          <w:pPr>
            <w:pStyle w:val="0A50B89B56184D9EB1C1C07276D6292B"/>
          </w:pPr>
          <w:r>
            <w:rPr>
              <w:rStyle w:val="Platshllartext"/>
            </w:rPr>
            <w:t xml:space="preserve"> </w:t>
          </w:r>
        </w:p>
      </w:docPartBody>
    </w:docPart>
    <w:docPart>
      <w:docPartPr>
        <w:name w:val="920BDB0CCB06467BA1362E3DE08942D5"/>
        <w:category>
          <w:name w:val="Allmänt"/>
          <w:gallery w:val="placeholder"/>
        </w:category>
        <w:types>
          <w:type w:val="bbPlcHdr"/>
        </w:types>
        <w:behaviors>
          <w:behavior w:val="content"/>
        </w:behaviors>
        <w:guid w:val="{751CAC7B-3552-430D-9437-4D1A88B23A12}"/>
      </w:docPartPr>
      <w:docPartBody>
        <w:p w:rsidR="00124A04" w:rsidRDefault="00EA7518">
          <w:pPr>
            <w:pStyle w:val="920BDB0CCB06467BA1362E3DE08942D5"/>
          </w:pPr>
          <w:r>
            <w:t xml:space="preserve"> </w:t>
          </w:r>
        </w:p>
      </w:docPartBody>
    </w:docPart>
    <w:docPart>
      <w:docPartPr>
        <w:name w:val="DefaultPlaceholder_-1854013440"/>
        <w:category>
          <w:name w:val="Allmänt"/>
          <w:gallery w:val="placeholder"/>
        </w:category>
        <w:types>
          <w:type w:val="bbPlcHdr"/>
        </w:types>
        <w:behaviors>
          <w:behavior w:val="content"/>
        </w:behaviors>
        <w:guid w:val="{8BDDABA1-52D1-40DE-8686-3A973196E7B1}"/>
      </w:docPartPr>
      <w:docPartBody>
        <w:p w:rsidR="00124A04" w:rsidRDefault="00EA7518">
          <w:r w:rsidRPr="00C535AD">
            <w:rPr>
              <w:rStyle w:val="Platshllartext"/>
            </w:rPr>
            <w:t>Klicka eller tryck här för att ange text.</w:t>
          </w:r>
        </w:p>
      </w:docPartBody>
    </w:docPart>
    <w:docPart>
      <w:docPartPr>
        <w:name w:val="E09EA8A7DC8D4D5D97ACD7A85C7CEC1E"/>
        <w:category>
          <w:name w:val="Allmänt"/>
          <w:gallery w:val="placeholder"/>
        </w:category>
        <w:types>
          <w:type w:val="bbPlcHdr"/>
        </w:types>
        <w:behaviors>
          <w:behavior w:val="content"/>
        </w:behaviors>
        <w:guid w:val="{EDD6CF01-DBEF-45F8-9F65-D3C59F6FF5EC}"/>
      </w:docPartPr>
      <w:docPartBody>
        <w:p w:rsidR="00124A04" w:rsidRDefault="00EA7518">
          <w:r w:rsidRPr="00C535AD">
            <w:rPr>
              <w:rStyle w:val="Platshllartext"/>
            </w:rPr>
            <w:t>[ange din text här]</w:t>
          </w:r>
        </w:p>
      </w:docPartBody>
    </w:docPart>
    <w:docPart>
      <w:docPartPr>
        <w:name w:val="62855550E2F4446A94FFA8DC09FA9322"/>
        <w:category>
          <w:name w:val="Allmänt"/>
          <w:gallery w:val="placeholder"/>
        </w:category>
        <w:types>
          <w:type w:val="bbPlcHdr"/>
        </w:types>
        <w:behaviors>
          <w:behavior w:val="content"/>
        </w:behaviors>
        <w:guid w:val="{77DBDD9B-949D-4CB2-AECA-0E419C7A4777}"/>
      </w:docPartPr>
      <w:docPartBody>
        <w:p w:rsidR="00124A04" w:rsidRDefault="00EA7518">
          <w:r w:rsidRPr="00C535AD">
            <w:rPr>
              <w:rStyle w:val="Platshllartext"/>
            </w:rPr>
            <w:t>[ange din text här]</w:t>
          </w:r>
        </w:p>
      </w:docPartBody>
    </w:docPart>
    <w:docPart>
      <w:docPartPr>
        <w:name w:val="D6E48B16BE0446F99D77DF9F62433525"/>
        <w:category>
          <w:name w:val="Allmänt"/>
          <w:gallery w:val="placeholder"/>
        </w:category>
        <w:types>
          <w:type w:val="bbPlcHdr"/>
        </w:types>
        <w:behaviors>
          <w:behavior w:val="content"/>
        </w:behaviors>
        <w:guid w:val="{4382D170-3CB7-42A1-8660-49F8FC9DD2E9}"/>
      </w:docPartPr>
      <w:docPartBody>
        <w:p w:rsidR="00DE17D6" w:rsidRDefault="00DE1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18"/>
    <w:rsid w:val="000D50DD"/>
    <w:rsid w:val="00124A04"/>
    <w:rsid w:val="00DE17D6"/>
    <w:rsid w:val="00EA75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50DD"/>
    <w:rPr>
      <w:color w:val="F4B083" w:themeColor="accent2" w:themeTint="99"/>
    </w:rPr>
  </w:style>
  <w:style w:type="paragraph" w:customStyle="1" w:styleId="D984724062C74493988E91AA366F9E35">
    <w:name w:val="D984724062C74493988E91AA366F9E35"/>
  </w:style>
  <w:style w:type="paragraph" w:customStyle="1" w:styleId="8E1B0CC11ADD4BDC90F45D754263A479">
    <w:name w:val="8E1B0CC11ADD4BDC90F45D754263A4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504601E5E249FA90A91699CC67EBFE">
    <w:name w:val="89504601E5E249FA90A91699CC67EBFE"/>
  </w:style>
  <w:style w:type="paragraph" w:customStyle="1" w:styleId="8D8EBCF00EE14C458CEB5CA9ED046C49">
    <w:name w:val="8D8EBCF00EE14C458CEB5CA9ED046C49"/>
  </w:style>
  <w:style w:type="paragraph" w:customStyle="1" w:styleId="F1558FF1D27A4D4EA96A456343D27617">
    <w:name w:val="F1558FF1D27A4D4EA96A456343D27617"/>
  </w:style>
  <w:style w:type="paragraph" w:customStyle="1" w:styleId="B54A742E2D9349E7A06FD78B180F723A">
    <w:name w:val="B54A742E2D9349E7A06FD78B180F723A"/>
  </w:style>
  <w:style w:type="paragraph" w:customStyle="1" w:styleId="0A50B89B56184D9EB1C1C07276D6292B">
    <w:name w:val="0A50B89B56184D9EB1C1C07276D6292B"/>
  </w:style>
  <w:style w:type="paragraph" w:customStyle="1" w:styleId="920BDB0CCB06467BA1362E3DE08942D5">
    <w:name w:val="920BDB0CCB06467BA1362E3DE0894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4AA91-C2DC-4259-979B-876AB7699651}"/>
</file>

<file path=customXml/itemProps2.xml><?xml version="1.0" encoding="utf-8"?>
<ds:datastoreItem xmlns:ds="http://schemas.openxmlformats.org/officeDocument/2006/customXml" ds:itemID="{6CE08855-7C52-48E2-9383-4B30A2FD30AA}"/>
</file>

<file path=customXml/itemProps3.xml><?xml version="1.0" encoding="utf-8"?>
<ds:datastoreItem xmlns:ds="http://schemas.openxmlformats.org/officeDocument/2006/customXml" ds:itemID="{8100F56B-B47D-4B19-90E3-541DA9CDD338}"/>
</file>

<file path=docProps/app.xml><?xml version="1.0" encoding="utf-8"?>
<Properties xmlns="http://schemas.openxmlformats.org/officeDocument/2006/extended-properties" xmlns:vt="http://schemas.openxmlformats.org/officeDocument/2006/docPropsVTypes">
  <Template>Normal</Template>
  <TotalTime>14</TotalTime>
  <Pages>2</Pages>
  <Words>522</Words>
  <Characters>3128</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M2241 Reformera samhällsorienteringen</vt:lpstr>
      <vt:lpstr>
      </vt:lpstr>
    </vt:vector>
  </TitlesOfParts>
  <Company>Sveriges riksdag</Company>
  <LinksUpToDate>false</LinksUpToDate>
  <CharactersWithSpaces>3631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