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091" w:rsidRPr="00F146B2" w:rsidRDefault="00773091" w:rsidP="00096724">
      <w:pPr>
        <w:pStyle w:val="Hemstlrubrik"/>
      </w:pPr>
      <w:r w:rsidRPr="00F146B2">
        <w:t>F</w:t>
      </w:r>
      <w:r w:rsidRPr="00F146B2">
        <w:rPr>
          <w:rStyle w:val="HemstlrubrikChar"/>
        </w:rPr>
        <w:t>ö</w:t>
      </w:r>
      <w:r w:rsidRPr="00F146B2">
        <w:t>rslag till riksdagsbeslut</w:t>
      </w:r>
    </w:p>
    <w:p w:rsidR="00773091" w:rsidRPr="00F146B2" w:rsidRDefault="00773091" w:rsidP="00773091">
      <w:pPr>
        <w:pStyle w:val="Hemstlatt"/>
      </w:pPr>
      <w:r w:rsidRPr="00F146B2">
        <w:t>Riksdagen tillkännager för regeringen som sin mening vad i motionen anförs om att överväga att ersätta den allmänna värnplikten med ett y</w:t>
      </w:r>
      <w:r w:rsidRPr="00F146B2">
        <w:t>r</w:t>
      </w:r>
      <w:r w:rsidRPr="00F146B2">
        <w:t>kesförsvar.</w:t>
      </w:r>
    </w:p>
    <w:p w:rsidR="00773091" w:rsidRPr="00F146B2" w:rsidRDefault="00773091" w:rsidP="00773091">
      <w:pPr>
        <w:pStyle w:val="Rubrik1"/>
      </w:pPr>
      <w:r w:rsidRPr="00F146B2">
        <w:t xml:space="preserve">Motivering </w:t>
      </w:r>
    </w:p>
    <w:p w:rsidR="00773091" w:rsidRPr="00F146B2" w:rsidRDefault="00773091" w:rsidP="00773091">
      <w:r w:rsidRPr="00F146B2">
        <w:t>Det senaste försvarsbeslutet i december 2004, med stora neddragningar och en ny inriktning med mer av internationella insatser, innebär att allt färre får göra värnplikten. En årsku</w:t>
      </w:r>
      <w:r w:rsidR="00096724" w:rsidRPr="00F146B2">
        <w:t>ll flickor och pojkar utgör c</w:t>
      </w:r>
      <w:r w:rsidRPr="00F146B2">
        <w:t xml:space="preserve">a 100 000, men endast omkring 8 000 kommer att göra värnplikten, dvs. </w:t>
      </w:r>
      <w:r w:rsidR="00096724" w:rsidRPr="00F146B2">
        <w:t>8</w:t>
      </w:r>
      <w:r w:rsidRPr="00F146B2">
        <w:t xml:space="preserve"> </w:t>
      </w:r>
      <w:r w:rsidR="005C56FE" w:rsidRPr="00F146B2">
        <w:t>procent</w:t>
      </w:r>
      <w:r w:rsidRPr="00F146B2">
        <w:t>. Begreppet allmän värnplikt är inte längre relevant.</w:t>
      </w:r>
    </w:p>
    <w:p w:rsidR="00773091" w:rsidRPr="00F146B2" w:rsidRDefault="00773091" w:rsidP="00773091">
      <w:pPr>
        <w:pStyle w:val="Normaltindrag"/>
      </w:pPr>
      <w:r w:rsidRPr="00F146B2">
        <w:t>För att locka fler unga män och kvinnor att genomföra den militära utbil</w:t>
      </w:r>
      <w:r w:rsidRPr="00F146B2">
        <w:t>d</w:t>
      </w:r>
      <w:r w:rsidRPr="00F146B2">
        <w:t xml:space="preserve">ningen har dagersättningen höjts. Detta får mig osökt att fråga om regeringen smygvägen håller på att införa ett yrkesförsvar. </w:t>
      </w:r>
    </w:p>
    <w:p w:rsidR="00773091" w:rsidRPr="00F146B2" w:rsidRDefault="00773091" w:rsidP="00773091">
      <w:pPr>
        <w:pStyle w:val="Normaltindrag"/>
      </w:pPr>
      <w:r w:rsidRPr="00F146B2">
        <w:t>För egen del anser jag också att det är dags att på allvar överväga om vi inte borde ha ett yrkesförsvar i stället för en försvarsmakt baserad på allmän värnplikt. Jag anser dock att en sådan omläggning från ett värnpliktsförsvar till ett yrkesförsvar skall ske helt öppet. Det skall ske som ett resultat av en öppen debatt och ett klart riksdagsbeslut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6724" w:rsidRPr="00F146B2">
        <w:tblPrEx>
          <w:tblCellMar>
            <w:top w:w="0" w:type="dxa"/>
            <w:bottom w:w="0" w:type="dxa"/>
          </w:tblCellMar>
        </w:tblPrEx>
        <w:trPr>
          <w:cantSplit/>
        </w:trPr>
        <w:tc>
          <w:tcPr>
            <w:tcW w:w="3046" w:type="dxa"/>
          </w:tcPr>
          <w:p w:rsidR="00096724" w:rsidRPr="00F146B2" w:rsidRDefault="00096724" w:rsidP="00096724">
            <w:pPr>
              <w:pStyle w:val="UnderskriftDatum"/>
              <w:spacing w:before="240"/>
            </w:pPr>
            <w:r w:rsidRPr="00F146B2">
              <w:t>Stockholm den 26 september 2005</w:t>
            </w:r>
          </w:p>
        </w:tc>
        <w:tc>
          <w:tcPr>
            <w:tcW w:w="3047" w:type="dxa"/>
          </w:tcPr>
          <w:p w:rsidR="00096724" w:rsidRPr="00F146B2" w:rsidRDefault="00096724" w:rsidP="00096724">
            <w:pPr>
              <w:pStyle w:val="Underskrifter"/>
              <w:spacing w:before="240"/>
            </w:pPr>
          </w:p>
        </w:tc>
      </w:tr>
      <w:tr w:rsidR="00096724" w:rsidRPr="00F146B2">
        <w:tblPrEx>
          <w:tblCellMar>
            <w:top w:w="0" w:type="dxa"/>
            <w:bottom w:w="0" w:type="dxa"/>
          </w:tblCellMar>
        </w:tblPrEx>
        <w:trPr>
          <w:cantSplit/>
        </w:trPr>
        <w:tc>
          <w:tcPr>
            <w:tcW w:w="3046" w:type="dxa"/>
          </w:tcPr>
          <w:p w:rsidR="00096724" w:rsidRPr="00F146B2" w:rsidRDefault="00096724" w:rsidP="00096724">
            <w:pPr>
              <w:pStyle w:val="Underskrifter"/>
            </w:pPr>
            <w:r w:rsidRPr="00F146B2">
              <w:t>Marietta de Pourbaix-Lundin (m)</w:t>
            </w:r>
          </w:p>
        </w:tc>
        <w:tc>
          <w:tcPr>
            <w:tcW w:w="3047" w:type="dxa"/>
          </w:tcPr>
          <w:p w:rsidR="00096724" w:rsidRPr="00F146B2" w:rsidRDefault="00096724" w:rsidP="00096724">
            <w:pPr>
              <w:pStyle w:val="Underskrifter"/>
            </w:pPr>
          </w:p>
        </w:tc>
      </w:tr>
    </w:tbl>
    <w:p w:rsidR="00E84F25" w:rsidRPr="00F146B2" w:rsidRDefault="00E84F25" w:rsidP="00096724">
      <w:pPr>
        <w:pStyle w:val="Normaltindrag"/>
      </w:pPr>
    </w:p>
    <w:sectPr w:rsidR="00E84F25" w:rsidRPr="00F146B2" w:rsidSect="00096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F00" w:rsidRPr="00F146B2" w:rsidRDefault="00F91F00">
      <w:r w:rsidRPr="00F146B2">
        <w:separator/>
      </w:r>
    </w:p>
  </w:endnote>
  <w:endnote w:type="continuationSeparator" w:id="0">
    <w:p w:rsidR="00F91F00" w:rsidRPr="00F146B2" w:rsidRDefault="00F91F00">
      <w:r w:rsidRPr="00F14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7D" w:rsidRPr="00F146B2" w:rsidRDefault="00F146B2" w:rsidP="00096724">
    <w:pPr>
      <w:pStyle w:val="Sidfot"/>
    </w:pPr>
    <w:r w:rsidRPr="00F146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884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724" w:rsidRDefault="0009672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724" w:rsidRDefault="0009672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7D" w:rsidRPr="00F146B2" w:rsidRDefault="00F146B2" w:rsidP="00096724">
    <w:pPr>
      <w:pStyle w:val="Sidfot"/>
    </w:pPr>
    <w:r w:rsidRPr="00F146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738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724" w:rsidRDefault="0009672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724" w:rsidRDefault="0009672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7D" w:rsidRPr="00F146B2" w:rsidRDefault="00F146B2" w:rsidP="00096724">
    <w:pPr>
      <w:pStyle w:val="Sidfot"/>
    </w:pPr>
    <w:r w:rsidRPr="00F146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126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724" w:rsidRDefault="00096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724" w:rsidRDefault="00096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F00" w:rsidRPr="00F146B2" w:rsidRDefault="00F91F00">
      <w:r w:rsidRPr="00F146B2">
        <w:separator/>
      </w:r>
    </w:p>
  </w:footnote>
  <w:footnote w:type="continuationSeparator" w:id="0">
    <w:p w:rsidR="00F91F00" w:rsidRPr="00F146B2" w:rsidRDefault="00F91F00">
      <w:r w:rsidRPr="00F14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7D" w:rsidRPr="00F146B2" w:rsidRDefault="00F146B2" w:rsidP="00096724">
    <w:pPr>
      <w:pStyle w:val="Sidhuvud"/>
    </w:pPr>
    <w:r w:rsidRPr="00F146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380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724" w:rsidRDefault="000967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724" w:rsidRDefault="000967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7D" w:rsidRPr="00F146B2" w:rsidRDefault="00F146B2" w:rsidP="00096724">
    <w:pPr>
      <w:pStyle w:val="Sidhuvud"/>
    </w:pPr>
    <w:r w:rsidRPr="00F146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81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724" w:rsidRDefault="000967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724" w:rsidRDefault="000967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24" w:rsidRPr="00F146B2" w:rsidRDefault="00096724">
    <w:pPr>
      <w:pStyle w:val="FSHNormal"/>
      <w:tabs>
        <w:tab w:val="right" w:pos="5840"/>
      </w:tabs>
    </w:pPr>
    <w:r w:rsidRPr="00F146B2">
      <w:br/>
    </w:r>
    <w:r w:rsidRPr="00F146B2">
      <w:fldChar w:fldCharType="begin" w:fldLock="1"/>
    </w:r>
    <w:r w:rsidRPr="00F146B2">
      <w:instrText xml:space="preserve"> DOCPROPERTY</w:instrText>
    </w:r>
    <w:r w:rsidRPr="00F146B2">
      <w:rPr>
        <w:sz w:val="18"/>
      </w:rPr>
      <w:instrText xml:space="preserve"> "YearUser" *\charformat </w:instrText>
    </w:r>
    <w:r w:rsidRPr="00F146B2">
      <w:fldChar w:fldCharType="separate"/>
    </w:r>
    <w:r w:rsidRPr="00F146B2">
      <w:t>2005/06</w:t>
    </w:r>
    <w:r w:rsidRPr="00F146B2">
      <w:fldChar w:fldCharType="end"/>
    </w:r>
    <w:r w:rsidRPr="00F146B2">
      <w:t xml:space="preserve"> </w:t>
    </w:r>
    <w:r w:rsidRPr="00F146B2">
      <w:tab/>
      <w:t xml:space="preserve">mnr: </w:t>
    </w:r>
    <w:r w:rsidRPr="00F146B2">
      <w:fldChar w:fldCharType="begin" w:fldLock="1"/>
    </w:r>
    <w:r w:rsidRPr="00F146B2">
      <w:instrText xml:space="preserve"> DOCPROPERTY</w:instrText>
    </w:r>
    <w:r w:rsidRPr="00F146B2">
      <w:rPr>
        <w:sz w:val="18"/>
      </w:rPr>
      <w:instrText xml:space="preserve"> "Motionsnummer" *\charformat </w:instrText>
    </w:r>
    <w:r w:rsidRPr="00F146B2">
      <w:fldChar w:fldCharType="separate"/>
    </w:r>
    <w:r w:rsidRPr="00F146B2">
      <w:t>Fö211</w:t>
    </w:r>
    <w:r w:rsidRPr="00F146B2">
      <w:fldChar w:fldCharType="end"/>
    </w:r>
    <w:r w:rsidRPr="00F146B2">
      <w:br/>
    </w:r>
    <w:r w:rsidRPr="00F146B2">
      <w:fldChar w:fldCharType="begin" w:fldLock="1"/>
    </w:r>
    <w:r w:rsidRPr="00F146B2">
      <w:instrText xml:space="preserve"> DOCPROPERTY</w:instrText>
    </w:r>
    <w:r w:rsidRPr="00F146B2">
      <w:rPr>
        <w:sz w:val="18"/>
      </w:rPr>
      <w:instrText xml:space="preserve"> "Samling" *\charformat </w:instrText>
    </w:r>
    <w:r w:rsidRPr="00F146B2">
      <w:fldChar w:fldCharType="end"/>
    </w:r>
    <w:r w:rsidRPr="00F146B2">
      <w:tab/>
      <w:t xml:space="preserve">pnr: </w:t>
    </w:r>
    <w:r w:rsidRPr="00F146B2">
      <w:fldChar w:fldCharType="begin" w:fldLock="1"/>
    </w:r>
    <w:r w:rsidRPr="00F146B2">
      <w:instrText xml:space="preserve"> DOCPROPERTY</w:instrText>
    </w:r>
    <w:r w:rsidRPr="00F146B2">
      <w:rPr>
        <w:sz w:val="18"/>
      </w:rPr>
      <w:instrText xml:space="preserve"> "Partinummer" *\charformat </w:instrText>
    </w:r>
    <w:r w:rsidRPr="00F146B2">
      <w:fldChar w:fldCharType="separate"/>
    </w:r>
    <w:r w:rsidRPr="00F146B2">
      <w:t>m1337</w:t>
    </w:r>
    <w:r w:rsidRPr="00F146B2">
      <w:fldChar w:fldCharType="end"/>
    </w:r>
  </w:p>
  <w:p w:rsidR="00096724" w:rsidRPr="00F146B2" w:rsidRDefault="00096724">
    <w:pPr>
      <w:pStyle w:val="FSHRub1"/>
    </w:pPr>
    <w:r w:rsidRPr="00F146B2">
      <w:t>Motion till riksdagen</w:t>
    </w:r>
    <w:r w:rsidRPr="00F146B2">
      <w:br/>
    </w:r>
    <w:r w:rsidRPr="00F146B2">
      <w:fldChar w:fldCharType="begin" w:fldLock="1"/>
    </w:r>
    <w:r w:rsidRPr="00F146B2">
      <w:instrText xml:space="preserve"> DOCPROPERTY "YearUser" *\charformat </w:instrText>
    </w:r>
    <w:r w:rsidRPr="00F146B2">
      <w:fldChar w:fldCharType="separate"/>
    </w:r>
    <w:r w:rsidRPr="00F146B2">
      <w:t>2005/06</w:t>
    </w:r>
    <w:r w:rsidRPr="00F146B2">
      <w:fldChar w:fldCharType="end"/>
    </w:r>
    <w:r w:rsidRPr="00F146B2">
      <w:t>:</w:t>
    </w:r>
    <w:r w:rsidRPr="00F146B2">
      <w:fldChar w:fldCharType="begin" w:fldLock="1"/>
    </w:r>
    <w:r w:rsidRPr="00F146B2">
      <w:instrText xml:space="preserve"> DOCPROPERTY "Motionsnummer" *\charformat </w:instrText>
    </w:r>
    <w:r w:rsidRPr="00F146B2">
      <w:fldChar w:fldCharType="separate"/>
    </w:r>
    <w:r w:rsidRPr="00F146B2">
      <w:t>Fö211</w:t>
    </w:r>
    <w:r w:rsidRPr="00F146B2">
      <w:fldChar w:fldCharType="end"/>
    </w:r>
  </w:p>
  <w:p w:rsidR="00096724" w:rsidRPr="00F146B2" w:rsidRDefault="00096724">
    <w:pPr>
      <w:pStyle w:val="FSHNormalS5"/>
    </w:pPr>
    <w:r w:rsidRPr="00F146B2">
      <w:fldChar w:fldCharType="begin" w:fldLock="1"/>
    </w:r>
    <w:r w:rsidRPr="00F146B2">
      <w:instrText xml:space="preserve"> DOCPROPERTY "MotionarText" *\charformat </w:instrText>
    </w:r>
    <w:r w:rsidRPr="00F146B2">
      <w:fldChar w:fldCharType="separate"/>
    </w:r>
    <w:r w:rsidRPr="00F146B2">
      <w:t>av Marietta de Pourbaix-Lundin (m)</w:t>
    </w:r>
    <w:r w:rsidRPr="00F146B2">
      <w:fldChar w:fldCharType="end"/>
    </w:r>
    <w:r w:rsidRPr="00F146B2">
      <w:br/>
    </w:r>
    <w:r w:rsidRPr="00F146B2">
      <w:fldChar w:fldCharType="begin" w:fldLock="1"/>
    </w:r>
    <w:r w:rsidRPr="00F146B2">
      <w:instrText xml:space="preserve"> DOCPROPERTY "SvarFrasKort" *\charformat </w:instrText>
    </w:r>
    <w:r w:rsidRPr="00F146B2">
      <w:fldChar w:fldCharType="end"/>
    </w:r>
  </w:p>
  <w:p w:rsidR="00096724" w:rsidRPr="00F146B2" w:rsidRDefault="00096724">
    <w:pPr>
      <w:pStyle w:val="FSHTitel"/>
    </w:pPr>
    <w:r w:rsidRPr="00F146B2">
      <w:fldChar w:fldCharType="begin" w:fldLock="1"/>
    </w:r>
    <w:r w:rsidRPr="00F146B2">
      <w:instrText xml:space="preserve"> DOCPROPERTY</w:instrText>
    </w:r>
    <w:r w:rsidRPr="00F146B2">
      <w:rPr>
        <w:sz w:val="18"/>
      </w:rPr>
      <w:instrText xml:space="preserve"> "RubrikSvar" *\charformat </w:instrText>
    </w:r>
    <w:r w:rsidRPr="00F146B2">
      <w:fldChar w:fldCharType="separate"/>
    </w:r>
    <w:r w:rsidRPr="00F146B2">
      <w:t>Ett svenskt yrkesförsvar</w:t>
    </w:r>
    <w:r w:rsidRPr="00F146B2">
      <w:fldChar w:fldCharType="end"/>
    </w:r>
  </w:p>
  <w:p w:rsidR="00096724" w:rsidRPr="00F146B2" w:rsidRDefault="00096724" w:rsidP="000967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3523200">
    <w:abstractNumId w:val="13"/>
  </w:num>
  <w:num w:numId="2" w16cid:durableId="1975602937">
    <w:abstractNumId w:val="10"/>
  </w:num>
  <w:num w:numId="3" w16cid:durableId="1913002188">
    <w:abstractNumId w:val="11"/>
  </w:num>
  <w:num w:numId="4" w16cid:durableId="815785">
    <w:abstractNumId w:val="12"/>
  </w:num>
  <w:num w:numId="5" w16cid:durableId="353701256">
    <w:abstractNumId w:val="8"/>
  </w:num>
  <w:num w:numId="6" w16cid:durableId="1101607770">
    <w:abstractNumId w:val="3"/>
  </w:num>
  <w:num w:numId="7" w16cid:durableId="794522012">
    <w:abstractNumId w:val="2"/>
  </w:num>
  <w:num w:numId="8" w16cid:durableId="1171796996">
    <w:abstractNumId w:val="1"/>
  </w:num>
  <w:num w:numId="9" w16cid:durableId="1197933975">
    <w:abstractNumId w:val="0"/>
  </w:num>
  <w:num w:numId="10" w16cid:durableId="714038755">
    <w:abstractNumId w:val="9"/>
  </w:num>
  <w:num w:numId="11" w16cid:durableId="318777586">
    <w:abstractNumId w:val="7"/>
  </w:num>
  <w:num w:numId="12" w16cid:durableId="263996824">
    <w:abstractNumId w:val="6"/>
  </w:num>
  <w:num w:numId="13" w16cid:durableId="281150237">
    <w:abstractNumId w:val="5"/>
  </w:num>
  <w:num w:numId="14" w16cid:durableId="46585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7B25A4"/>
    <w:rsid w:val="00064BC3"/>
    <w:rsid w:val="00066775"/>
    <w:rsid w:val="00072FB9"/>
    <w:rsid w:val="00096724"/>
    <w:rsid w:val="00100531"/>
    <w:rsid w:val="00201DFB"/>
    <w:rsid w:val="00204A63"/>
    <w:rsid w:val="00212FF1"/>
    <w:rsid w:val="00230193"/>
    <w:rsid w:val="0025068A"/>
    <w:rsid w:val="002818D3"/>
    <w:rsid w:val="002D11A8"/>
    <w:rsid w:val="00445271"/>
    <w:rsid w:val="004A0504"/>
    <w:rsid w:val="004E38D9"/>
    <w:rsid w:val="005C56FE"/>
    <w:rsid w:val="005F5B7D"/>
    <w:rsid w:val="00740D6D"/>
    <w:rsid w:val="00773091"/>
    <w:rsid w:val="00794149"/>
    <w:rsid w:val="007B25A4"/>
    <w:rsid w:val="007B67A7"/>
    <w:rsid w:val="007C6092"/>
    <w:rsid w:val="009058C7"/>
    <w:rsid w:val="00996189"/>
    <w:rsid w:val="00A053C6"/>
    <w:rsid w:val="00B13BF0"/>
    <w:rsid w:val="00BC1051"/>
    <w:rsid w:val="00C1285C"/>
    <w:rsid w:val="00C27B7D"/>
    <w:rsid w:val="00C81675"/>
    <w:rsid w:val="00D1174F"/>
    <w:rsid w:val="00DC6C70"/>
    <w:rsid w:val="00E22893"/>
    <w:rsid w:val="00E360DE"/>
    <w:rsid w:val="00E75D28"/>
    <w:rsid w:val="00E84F25"/>
    <w:rsid w:val="00F146B2"/>
    <w:rsid w:val="00F91F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691507-1DF1-4F05-A85A-24C87003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096724"/>
    <w:pPr>
      <w:spacing w:after="250"/>
    </w:pPr>
  </w:style>
  <w:style w:type="paragraph" w:customStyle="1" w:styleId="Hemstlatt">
    <w:name w:val="Hemstl_att"/>
    <w:aliases w:val="HemstPunkt,HemstPunktFlera,HemställansPunkt,Förslagstext"/>
    <w:basedOn w:val="Normal"/>
    <w:next w:val="Normal"/>
    <w:rsid w:val="00096724"/>
    <w:pPr>
      <w:keepLines/>
      <w:spacing w:before="0"/>
      <w:ind w:left="340"/>
    </w:pPr>
  </w:style>
  <w:style w:type="character" w:customStyle="1" w:styleId="Rubrik1Char">
    <w:name w:val="Rubrik 1 Char"/>
    <w:basedOn w:val="Standardstycketeckensnitt"/>
    <w:link w:val="Rubrik1"/>
    <w:rsid w:val="00096724"/>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mstlrubrikChar">
    <w:name w:val="Hemstl_rubrik Char"/>
    <w:basedOn w:val="Rubrik1Char"/>
    <w:link w:val="Hemstlrubrik"/>
    <w:rsid w:val="00096724"/>
    <w:rPr>
      <w:sz w:val="32"/>
      <w:lang w:val="sv-SE" w:eastAsia="sv-SE" w:bidi="ar-SA"/>
    </w:rPr>
  </w:style>
  <w:style w:type="paragraph" w:styleId="Ballongtext">
    <w:name w:val="Balloon Text"/>
    <w:basedOn w:val="Normal"/>
    <w:semiHidden/>
    <w:rsid w:val="00096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183</Words>
  <Characters>983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Fö211</vt:lpstr>
    </vt:vector>
  </TitlesOfParts>
  <Company>Riksdagen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Fö211</dc:title>
  <dc:subject>Fö211</dc:subject>
  <dc:creator>Riksdagen</dc:creator>
  <cp:keywords>Riksdagen</cp:keywords>
  <dc:description/>
  <cp:lastModifiedBy>Lars Brink</cp:lastModifiedBy>
  <cp:revision>2</cp:revision>
  <cp:lastPrinted>2005-11-14T13:56:00Z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svenskt yrkesförsvar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svenskt yrkesförsvar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Fö211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20052006000000000109000013370069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20052006000000000109000013370069</vt:lpwstr>
  </property>
  <property fmtid="{D5CDD505-2E9C-101B-9397-08002B2CF9AE}" pid="50" name="nummer">
    <vt:lpwstr>211</vt:lpwstr>
  </property>
  <property fmtid="{D5CDD505-2E9C-101B-9397-08002B2CF9AE}" pid="51" name="utskottsbeteckning">
    <vt:lpwstr>Fö</vt:lpwstr>
  </property>
</Properties>
</file>