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3C2" w:rsidRPr="006E5024" w:rsidRDefault="00AF33C2" w:rsidP="00DB3F72">
      <w:pPr>
        <w:pStyle w:val="Hemstlrubrik"/>
      </w:pPr>
      <w:r w:rsidRPr="006E5024">
        <w:t>Förslag till riksdagsbeslut</w:t>
      </w:r>
    </w:p>
    <w:p w:rsidR="00AF33C2" w:rsidRPr="006E5024" w:rsidRDefault="00AF33C2" w:rsidP="00AF33C2">
      <w:pPr>
        <w:pStyle w:val="Hemstlatt"/>
      </w:pPr>
      <w:r w:rsidRPr="006E5024">
        <w:t xml:space="preserve">Riksdagen tillkännager för regeringen som sin mening vad i motionen anförs om att </w:t>
      </w:r>
      <w:r w:rsidR="004B0C7A" w:rsidRPr="006E5024">
        <w:t>gå vidare med planerad utfasning av reklamskatten</w:t>
      </w:r>
      <w:r w:rsidRPr="006E5024">
        <w:t>.</w:t>
      </w:r>
    </w:p>
    <w:p w:rsidR="00E84F25" w:rsidRPr="006E5024" w:rsidRDefault="007C6092" w:rsidP="00E22893">
      <w:pPr>
        <w:pStyle w:val="Rubrik1"/>
      </w:pPr>
      <w:r w:rsidRPr="006E5024">
        <w:t>Motivering</w:t>
      </w:r>
    </w:p>
    <w:p w:rsidR="00AF33C2" w:rsidRPr="006E5024" w:rsidRDefault="00AF33C2" w:rsidP="00DB3F72">
      <w:r w:rsidRPr="006E5024">
        <w:t>En skatt bör vara rättvis och slå lika mot dem som har att betala den. Detta gäller inte reklamskatten. Det är en skatt som slår olika beroende på var r</w:t>
      </w:r>
      <w:r w:rsidRPr="006E5024">
        <w:t>e</w:t>
      </w:r>
      <w:r w:rsidRPr="006E5024">
        <w:t xml:space="preserve">klamen finns. Film-, Internet- och direktreklam, likaså radio- och </w:t>
      </w:r>
      <w:r w:rsidR="00DB3F72" w:rsidRPr="006E5024">
        <w:t>tv</w:t>
      </w:r>
      <w:r w:rsidRPr="006E5024">
        <w:t>-reklam</w:t>
      </w:r>
      <w:r w:rsidR="00DB3F72" w:rsidRPr="006E5024">
        <w:t>,</w:t>
      </w:r>
      <w:r w:rsidRPr="006E5024">
        <w:t xml:space="preserve"> är skattebefriade. Allmänna nyhetstidningar betalar 4</w:t>
      </w:r>
      <w:r w:rsidR="00753878" w:rsidRPr="006E5024">
        <w:t xml:space="preserve"> </w:t>
      </w:r>
      <w:r w:rsidRPr="006E5024">
        <w:t>% skatt och tidskrifter och gratistidningar 11</w:t>
      </w:r>
      <w:r w:rsidR="00753878" w:rsidRPr="006E5024">
        <w:t xml:space="preserve"> </w:t>
      </w:r>
      <w:r w:rsidRPr="006E5024">
        <w:t xml:space="preserve">%. Dessa skattesatser kommer nu </w:t>
      </w:r>
      <w:r w:rsidR="00697E50" w:rsidRPr="006E5024">
        <w:t xml:space="preserve">att </w:t>
      </w:r>
      <w:r w:rsidR="00DB3F72" w:rsidRPr="006E5024">
        <w:t>sänkas till 3 r</w:t>
      </w:r>
      <w:r w:rsidR="00DB3F72" w:rsidRPr="006E5024">
        <w:t>e</w:t>
      </w:r>
      <w:r w:rsidR="00DB3F72" w:rsidRPr="006E5024">
        <w:t>spektive</w:t>
      </w:r>
      <w:r w:rsidRPr="006E5024">
        <w:t xml:space="preserve"> 8</w:t>
      </w:r>
      <w:r w:rsidR="00753878" w:rsidRPr="006E5024">
        <w:t xml:space="preserve"> </w:t>
      </w:r>
      <w:r w:rsidRPr="006E5024">
        <w:t>%.</w:t>
      </w:r>
    </w:p>
    <w:p w:rsidR="00AF33C2" w:rsidRPr="006E5024" w:rsidRDefault="00AF33C2" w:rsidP="00940EA9">
      <w:pPr>
        <w:pStyle w:val="Normaltindrag"/>
      </w:pPr>
      <w:r w:rsidRPr="006E5024">
        <w:t>Skatten skapar en orättvis konkurrenssituation</w:t>
      </w:r>
      <w:r w:rsidR="00DB3F72" w:rsidRPr="006E5024">
        <w:t>,</w:t>
      </w:r>
      <w:r w:rsidRPr="006E5024">
        <w:t xml:space="preserve"> och riksdagen har begärt att regeringen skall fasa ut</w:t>
      </w:r>
      <w:r w:rsidR="00DB3F72" w:rsidRPr="006E5024">
        <w:t xml:space="preserve"> reklamskatten redan våren 2002.</w:t>
      </w:r>
      <w:r w:rsidRPr="006E5024">
        <w:t xml:space="preserve"> </w:t>
      </w:r>
      <w:r w:rsidR="00DB3F72" w:rsidRPr="006E5024">
        <w:t xml:space="preserve">Men </w:t>
      </w:r>
      <w:r w:rsidR="004B0C7A" w:rsidRPr="006E5024">
        <w:t>det går för långsamt</w:t>
      </w:r>
      <w:r w:rsidRPr="006E5024">
        <w:t>. Det är dags att avskaffa den nu! Detta bör riksdagen ge regeringen till</w:t>
      </w:r>
      <w:r w:rsidR="00DB3F72" w:rsidRPr="006E5024">
        <w:t xml:space="preserve"> </w:t>
      </w:r>
      <w:r w:rsidRPr="006E5024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3F72" w:rsidRPr="006E5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3F72" w:rsidRPr="006E5024" w:rsidRDefault="00DB3F72" w:rsidP="00DB3F72">
            <w:pPr>
              <w:pStyle w:val="UnderskriftDatum"/>
              <w:spacing w:before="240"/>
            </w:pPr>
            <w:r w:rsidRPr="006E5024">
              <w:t>Stockholm den 28 september 2005</w:t>
            </w:r>
          </w:p>
        </w:tc>
        <w:tc>
          <w:tcPr>
            <w:tcW w:w="3047" w:type="dxa"/>
          </w:tcPr>
          <w:p w:rsidR="00DB3F72" w:rsidRPr="006E5024" w:rsidRDefault="00DB3F72" w:rsidP="00DB3F72">
            <w:pPr>
              <w:pStyle w:val="Underskrifter"/>
              <w:spacing w:before="240"/>
            </w:pPr>
          </w:p>
        </w:tc>
      </w:tr>
      <w:tr w:rsidR="00DB3F72" w:rsidRPr="006E5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3F72" w:rsidRPr="006E5024" w:rsidRDefault="00DB3F72" w:rsidP="00DB3F72">
            <w:pPr>
              <w:pStyle w:val="Underskrifter"/>
            </w:pPr>
            <w:r w:rsidRPr="006E5024">
              <w:t>Christer Winbäck (fp)</w:t>
            </w:r>
          </w:p>
        </w:tc>
        <w:tc>
          <w:tcPr>
            <w:tcW w:w="3047" w:type="dxa"/>
          </w:tcPr>
          <w:p w:rsidR="00DB3F72" w:rsidRPr="006E5024" w:rsidRDefault="00DB3F72" w:rsidP="00DB3F72">
            <w:pPr>
              <w:pStyle w:val="Underskrifter"/>
            </w:pPr>
          </w:p>
        </w:tc>
      </w:tr>
    </w:tbl>
    <w:p w:rsidR="00AF33C2" w:rsidRPr="006E5024" w:rsidRDefault="00AF33C2" w:rsidP="00DB3F72">
      <w:pPr>
        <w:pStyle w:val="Normaltindrag"/>
      </w:pPr>
    </w:p>
    <w:sectPr w:rsidR="00AF33C2" w:rsidRPr="006E5024" w:rsidSect="00DB3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E81" w:rsidRPr="006E5024" w:rsidRDefault="00B91E81">
      <w:r w:rsidRPr="006E5024">
        <w:separator/>
      </w:r>
    </w:p>
  </w:endnote>
  <w:endnote w:type="continuationSeparator" w:id="0">
    <w:p w:rsidR="00B91E81" w:rsidRPr="006E5024" w:rsidRDefault="00B91E81">
      <w:r w:rsidRPr="006E5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B67" w:rsidRPr="006E5024" w:rsidRDefault="006E5024" w:rsidP="00DB3F72">
    <w:pPr>
      <w:pStyle w:val="Sidfot"/>
    </w:pPr>
    <w:r w:rsidRPr="006E50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8269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72" w:rsidRDefault="00DB3F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3F72" w:rsidRDefault="00DB3F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B67" w:rsidRPr="006E5024" w:rsidRDefault="006E5024" w:rsidP="00DB3F72">
    <w:pPr>
      <w:pStyle w:val="Sidfot"/>
    </w:pPr>
    <w:r w:rsidRPr="006E50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05543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72" w:rsidRDefault="00DB3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3F72" w:rsidRDefault="00DB3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B67" w:rsidRPr="006E5024" w:rsidRDefault="006E5024" w:rsidP="00DB3F72">
    <w:pPr>
      <w:pStyle w:val="Sidfot"/>
    </w:pPr>
    <w:r w:rsidRPr="006E50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753849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72" w:rsidRDefault="00DB3F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71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3F72" w:rsidRDefault="00DB3F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71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E81" w:rsidRPr="006E5024" w:rsidRDefault="00B91E81">
      <w:r w:rsidRPr="006E5024">
        <w:separator/>
      </w:r>
    </w:p>
  </w:footnote>
  <w:footnote w:type="continuationSeparator" w:id="0">
    <w:p w:rsidR="00B91E81" w:rsidRPr="006E5024" w:rsidRDefault="00B91E81">
      <w:r w:rsidRPr="006E50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B67" w:rsidRPr="006E5024" w:rsidRDefault="006E5024" w:rsidP="00DB3F72">
    <w:pPr>
      <w:pStyle w:val="Sidhuvud"/>
    </w:pPr>
    <w:r w:rsidRPr="006E50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63234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72" w:rsidRDefault="00DB3F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71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7160"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3F72" w:rsidRDefault="00DB3F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71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7160"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B67" w:rsidRPr="006E5024" w:rsidRDefault="006E5024" w:rsidP="00DB3F72">
    <w:pPr>
      <w:pStyle w:val="Sidhuvud"/>
    </w:pPr>
    <w:r w:rsidRPr="006E50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9496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72" w:rsidRDefault="00DB3F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716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7160">
                            <w:t>Sk301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3F72" w:rsidRDefault="00DB3F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716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7160">
                      <w:t>Sk301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F72" w:rsidRPr="006E5024" w:rsidRDefault="00DB3F72">
    <w:pPr>
      <w:pStyle w:val="FSHNormal"/>
      <w:tabs>
        <w:tab w:val="right" w:pos="5840"/>
      </w:tabs>
    </w:pPr>
    <w:r w:rsidRPr="006E5024">
      <w:br/>
    </w:r>
    <w:r w:rsidRPr="006E5024">
      <w:fldChar w:fldCharType="begin" w:fldLock="1"/>
    </w:r>
    <w:r w:rsidRPr="006E5024">
      <w:instrText xml:space="preserve"> DOCPROPERTY</w:instrText>
    </w:r>
    <w:r w:rsidRPr="006E5024">
      <w:rPr>
        <w:sz w:val="18"/>
      </w:rPr>
      <w:instrText xml:space="preserve"> "YearUser" *\charformat </w:instrText>
    </w:r>
    <w:r w:rsidRPr="006E5024">
      <w:fldChar w:fldCharType="separate"/>
    </w:r>
    <w:r w:rsidR="00EE7160" w:rsidRPr="006E5024">
      <w:t>2005/06</w:t>
    </w:r>
    <w:r w:rsidRPr="006E5024">
      <w:fldChar w:fldCharType="end"/>
    </w:r>
    <w:r w:rsidRPr="006E5024">
      <w:t xml:space="preserve"> </w:t>
    </w:r>
    <w:r w:rsidRPr="006E5024">
      <w:tab/>
      <w:t xml:space="preserve">mnr: </w:t>
    </w:r>
    <w:r w:rsidRPr="006E5024">
      <w:fldChar w:fldCharType="begin" w:fldLock="1"/>
    </w:r>
    <w:r w:rsidRPr="006E5024">
      <w:instrText xml:space="preserve"> DOCPROPERTY</w:instrText>
    </w:r>
    <w:r w:rsidRPr="006E5024">
      <w:rPr>
        <w:sz w:val="18"/>
      </w:rPr>
      <w:instrText xml:space="preserve"> "Motionsnummer" *\charformat </w:instrText>
    </w:r>
    <w:r w:rsidRPr="006E5024">
      <w:fldChar w:fldCharType="separate"/>
    </w:r>
    <w:r w:rsidR="00EE7160" w:rsidRPr="006E5024">
      <w:t>Sk301</w:t>
    </w:r>
    <w:r w:rsidRPr="006E5024">
      <w:fldChar w:fldCharType="end"/>
    </w:r>
    <w:r w:rsidRPr="006E5024">
      <w:br/>
    </w:r>
    <w:r w:rsidRPr="006E5024">
      <w:fldChar w:fldCharType="begin" w:fldLock="1"/>
    </w:r>
    <w:r w:rsidRPr="006E5024">
      <w:instrText xml:space="preserve"> DOCPROPERTY</w:instrText>
    </w:r>
    <w:r w:rsidRPr="006E5024">
      <w:rPr>
        <w:sz w:val="18"/>
      </w:rPr>
      <w:instrText xml:space="preserve"> "Samling" *\charformat </w:instrText>
    </w:r>
    <w:r w:rsidRPr="006E5024">
      <w:fldChar w:fldCharType="end"/>
    </w:r>
    <w:r w:rsidRPr="006E5024">
      <w:tab/>
      <w:t xml:space="preserve">pnr: </w:t>
    </w:r>
    <w:r w:rsidRPr="006E5024">
      <w:fldChar w:fldCharType="begin" w:fldLock="1"/>
    </w:r>
    <w:r w:rsidRPr="006E5024">
      <w:instrText xml:space="preserve"> DOCPROPERTY</w:instrText>
    </w:r>
    <w:r w:rsidRPr="006E5024">
      <w:rPr>
        <w:sz w:val="18"/>
      </w:rPr>
      <w:instrText xml:space="preserve"> "Partinummer" *\charformat </w:instrText>
    </w:r>
    <w:r w:rsidRPr="006E5024">
      <w:fldChar w:fldCharType="separate"/>
    </w:r>
    <w:r w:rsidR="00EE7160" w:rsidRPr="006E5024">
      <w:t>fp642</w:t>
    </w:r>
    <w:r w:rsidRPr="006E5024">
      <w:fldChar w:fldCharType="end"/>
    </w:r>
  </w:p>
  <w:p w:rsidR="00DB3F72" w:rsidRPr="006E5024" w:rsidRDefault="00DB3F72">
    <w:pPr>
      <w:pStyle w:val="FSHRub1"/>
    </w:pPr>
    <w:r w:rsidRPr="006E5024">
      <w:t>Motion till riksdagen</w:t>
    </w:r>
    <w:r w:rsidRPr="006E5024">
      <w:br/>
    </w:r>
    <w:r w:rsidRPr="006E5024">
      <w:fldChar w:fldCharType="begin" w:fldLock="1"/>
    </w:r>
    <w:r w:rsidRPr="006E5024">
      <w:instrText xml:space="preserve"> DOCPROPERTY "YearUser" *\charformat </w:instrText>
    </w:r>
    <w:r w:rsidRPr="006E5024">
      <w:fldChar w:fldCharType="separate"/>
    </w:r>
    <w:r w:rsidR="00EE7160" w:rsidRPr="006E5024">
      <w:t>2005/06</w:t>
    </w:r>
    <w:r w:rsidRPr="006E5024">
      <w:fldChar w:fldCharType="end"/>
    </w:r>
    <w:r w:rsidRPr="006E5024">
      <w:t>:</w:t>
    </w:r>
    <w:r w:rsidRPr="006E5024">
      <w:fldChar w:fldCharType="begin" w:fldLock="1"/>
    </w:r>
    <w:r w:rsidRPr="006E5024">
      <w:instrText xml:space="preserve"> DOCPROPERTY "Motionsnummer" *\charformat </w:instrText>
    </w:r>
    <w:r w:rsidRPr="006E5024">
      <w:fldChar w:fldCharType="separate"/>
    </w:r>
    <w:r w:rsidR="00EE7160" w:rsidRPr="006E5024">
      <w:t>Sk301</w:t>
    </w:r>
    <w:r w:rsidRPr="006E5024">
      <w:fldChar w:fldCharType="end"/>
    </w:r>
  </w:p>
  <w:p w:rsidR="00DB3F72" w:rsidRPr="006E5024" w:rsidRDefault="00DB3F72">
    <w:pPr>
      <w:pStyle w:val="FSHNormalS5"/>
    </w:pPr>
    <w:r w:rsidRPr="006E5024">
      <w:fldChar w:fldCharType="begin" w:fldLock="1"/>
    </w:r>
    <w:r w:rsidRPr="006E5024">
      <w:instrText xml:space="preserve"> DOCPROPERTY "MotionarText" *\charformat </w:instrText>
    </w:r>
    <w:r w:rsidRPr="006E5024">
      <w:fldChar w:fldCharType="separate"/>
    </w:r>
    <w:r w:rsidR="00EE7160" w:rsidRPr="006E5024">
      <w:t>av Christer Winbäck (fp)</w:t>
    </w:r>
    <w:r w:rsidRPr="006E5024">
      <w:fldChar w:fldCharType="end"/>
    </w:r>
    <w:r w:rsidRPr="006E5024">
      <w:br/>
    </w:r>
    <w:r w:rsidRPr="006E5024">
      <w:fldChar w:fldCharType="begin" w:fldLock="1"/>
    </w:r>
    <w:r w:rsidRPr="006E5024">
      <w:instrText xml:space="preserve"> DOCPROPERTY "SvarFrasKort" *\charformat </w:instrText>
    </w:r>
    <w:r w:rsidRPr="006E5024">
      <w:fldChar w:fldCharType="end"/>
    </w:r>
  </w:p>
  <w:p w:rsidR="00DB3F72" w:rsidRPr="006E5024" w:rsidRDefault="00DB3F72">
    <w:pPr>
      <w:pStyle w:val="FSHTitel"/>
    </w:pPr>
    <w:r w:rsidRPr="006E5024">
      <w:fldChar w:fldCharType="begin" w:fldLock="1"/>
    </w:r>
    <w:r w:rsidRPr="006E5024">
      <w:instrText xml:space="preserve"> DOCPROPERTY</w:instrText>
    </w:r>
    <w:r w:rsidRPr="006E5024">
      <w:rPr>
        <w:sz w:val="18"/>
      </w:rPr>
      <w:instrText xml:space="preserve"> "RubrikSvar" *\charformat </w:instrText>
    </w:r>
    <w:r w:rsidRPr="006E5024">
      <w:fldChar w:fldCharType="separate"/>
    </w:r>
    <w:r w:rsidR="00EE7160" w:rsidRPr="006E5024">
      <w:t>Avskaffande av reklamskatten</w:t>
    </w:r>
    <w:r w:rsidRPr="006E5024">
      <w:fldChar w:fldCharType="end"/>
    </w:r>
  </w:p>
  <w:p w:rsidR="00DB3F72" w:rsidRPr="006E5024" w:rsidRDefault="00DB3F72" w:rsidP="00DB3F7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776857">
    <w:abstractNumId w:val="13"/>
  </w:num>
  <w:num w:numId="2" w16cid:durableId="1113330713">
    <w:abstractNumId w:val="10"/>
  </w:num>
  <w:num w:numId="3" w16cid:durableId="908270587">
    <w:abstractNumId w:val="11"/>
  </w:num>
  <w:num w:numId="4" w16cid:durableId="599030670">
    <w:abstractNumId w:val="12"/>
  </w:num>
  <w:num w:numId="5" w16cid:durableId="1032266424">
    <w:abstractNumId w:val="8"/>
  </w:num>
  <w:num w:numId="6" w16cid:durableId="921960472">
    <w:abstractNumId w:val="3"/>
  </w:num>
  <w:num w:numId="7" w16cid:durableId="1334841205">
    <w:abstractNumId w:val="2"/>
  </w:num>
  <w:num w:numId="8" w16cid:durableId="701705830">
    <w:abstractNumId w:val="1"/>
  </w:num>
  <w:num w:numId="9" w16cid:durableId="1047224516">
    <w:abstractNumId w:val="0"/>
  </w:num>
  <w:num w:numId="10" w16cid:durableId="279187346">
    <w:abstractNumId w:val="9"/>
  </w:num>
  <w:num w:numId="11" w16cid:durableId="162166670">
    <w:abstractNumId w:val="7"/>
  </w:num>
  <w:num w:numId="12" w16cid:durableId="1110708326">
    <w:abstractNumId w:val="6"/>
  </w:num>
  <w:num w:numId="13" w16cid:durableId="1366827799">
    <w:abstractNumId w:val="5"/>
  </w:num>
  <w:num w:numId="14" w16cid:durableId="180167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697E5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0C7A"/>
    <w:rsid w:val="004E38D9"/>
    <w:rsid w:val="00697E50"/>
    <w:rsid w:val="006E5024"/>
    <w:rsid w:val="00740D6D"/>
    <w:rsid w:val="00753878"/>
    <w:rsid w:val="00794149"/>
    <w:rsid w:val="007B67A7"/>
    <w:rsid w:val="007C6092"/>
    <w:rsid w:val="00860B67"/>
    <w:rsid w:val="00940EA9"/>
    <w:rsid w:val="00A053C6"/>
    <w:rsid w:val="00AE333C"/>
    <w:rsid w:val="00AF33C2"/>
    <w:rsid w:val="00B13BF0"/>
    <w:rsid w:val="00B91E81"/>
    <w:rsid w:val="00C1285C"/>
    <w:rsid w:val="00C27B7D"/>
    <w:rsid w:val="00CD4A6C"/>
    <w:rsid w:val="00D1174F"/>
    <w:rsid w:val="00DB3F72"/>
    <w:rsid w:val="00DC6C70"/>
    <w:rsid w:val="00E22893"/>
    <w:rsid w:val="00E360DE"/>
    <w:rsid w:val="00E75D28"/>
    <w:rsid w:val="00E84F25"/>
    <w:rsid w:val="00E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F410FD-5B15-4272-9A4F-9CC4A0B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B3F7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B3F7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97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133</Words>
  <Characters>735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Sk301</vt:lpstr>
    </vt:vector>
  </TitlesOfParts>
  <Company>Riksdagen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Sk301</dc:title>
  <dc:subject>Sk301</dc:subject>
  <dc:creator>Riksdagen</dc:creator>
  <cp:keywords>Riksdagen</cp:keywords>
  <dc:description/>
  <cp:lastModifiedBy>Lars Brink</cp:lastModifiedBy>
  <cp:revision>2</cp:revision>
  <cp:lastPrinted>2005-11-14T13:37:00Z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20052006000001020112000006420069</vt:lpwstr>
  </property>
  <property fmtid="{D5CDD505-2E9C-101B-9397-08002B2CF9AE}" pid="47" name="datum">
    <vt:lpwstr>050928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20052006000001020112000006420069</vt:lpwstr>
  </property>
  <property fmtid="{D5CDD505-2E9C-101B-9397-08002B2CF9AE}" pid="50" name="nummer">
    <vt:lpwstr>301</vt:lpwstr>
  </property>
  <property fmtid="{D5CDD505-2E9C-101B-9397-08002B2CF9AE}" pid="51" name="utskottsbeteckning">
    <vt:lpwstr>Sk</vt:lpwstr>
  </property>
</Properties>
</file>