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5CDAFA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296E3D">
              <w:rPr>
                <w:b/>
                <w:sz w:val="20"/>
              </w:rPr>
              <w:t>4</w:t>
            </w:r>
            <w:r w:rsidR="000E633F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7E8D610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</w:t>
            </w:r>
            <w:r w:rsidR="00296E3D">
              <w:rPr>
                <w:sz w:val="20"/>
              </w:rPr>
              <w:t>6</w:t>
            </w:r>
            <w:r w:rsidR="00CE58D0">
              <w:rPr>
                <w:sz w:val="20"/>
              </w:rPr>
              <w:t>–</w:t>
            </w:r>
            <w:r w:rsidR="000E633F">
              <w:rPr>
                <w:sz w:val="20"/>
              </w:rPr>
              <w:t>11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6F345FE1" w:rsidR="00185056" w:rsidRDefault="000E633F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E33A1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0E33A1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="000E33A1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F3753" w:rsidRPr="002D4CF4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035AB4B1" w:rsidR="003F3753" w:rsidRPr="00CC1C68" w:rsidRDefault="003F3753" w:rsidP="003F37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229BABD" w14:textId="77777777" w:rsidR="000E633F" w:rsidRDefault="000E633F" w:rsidP="000E633F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>från Utrikesdepartementet</w:t>
            </w:r>
          </w:p>
          <w:p w14:paraId="05EDB968" w14:textId="77777777" w:rsidR="000E633F" w:rsidRDefault="000E633F" w:rsidP="000E633F">
            <w:pPr>
              <w:rPr>
                <w:b/>
                <w:bCs/>
              </w:rPr>
            </w:pPr>
          </w:p>
          <w:p w14:paraId="51AF3ABB" w14:textId="5AC5B319" w:rsidR="00A96D68" w:rsidRPr="002D4CF4" w:rsidRDefault="000E633F" w:rsidP="000E633F">
            <w:pPr>
              <w:widowControl/>
              <w:spacing w:after="200" w:line="280" w:lineRule="exact"/>
              <w:rPr>
                <w:bCs/>
              </w:rPr>
            </w:pPr>
            <w:r>
              <w:t>Kabinettssekreterare Dag Hartelius med medarbetare informerade utskottet inför FAC.</w:t>
            </w:r>
            <w:r w:rsidRPr="00663562">
              <w:rPr>
                <w:bCs/>
              </w:rPr>
              <w:t xml:space="preserve">  </w:t>
            </w:r>
          </w:p>
        </w:tc>
      </w:tr>
      <w:tr w:rsidR="00B21DA3" w:rsidRPr="0013710D" w14:paraId="121B10B5" w14:textId="77777777" w:rsidTr="00BC1EF7">
        <w:trPr>
          <w:trHeight w:val="884"/>
        </w:trPr>
        <w:tc>
          <w:tcPr>
            <w:tcW w:w="567" w:type="dxa"/>
          </w:tcPr>
          <w:p w14:paraId="3AAAD349" w14:textId="1947585A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67859D5" w14:textId="4F97A320" w:rsidR="00240FE7" w:rsidRPr="00B21DA3" w:rsidRDefault="000E633F" w:rsidP="000E633F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 xml:space="preserve">Återkommande skrivelser och redogörelser </w:t>
            </w:r>
            <w:r w:rsidR="00296E3D">
              <w:rPr>
                <w:b/>
              </w:rPr>
              <w:br/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>
              <w:rPr>
                <w:bCs/>
                <w:color w:val="000000"/>
              </w:rPr>
              <w:t xml:space="preserve">Kansliet redovisade Rufs </w:t>
            </w:r>
            <w:r w:rsidRPr="000E633F">
              <w:rPr>
                <w:bCs/>
                <w:color w:val="000000"/>
              </w:rPr>
              <w:t xml:space="preserve">promemoria </w:t>
            </w:r>
            <w:r>
              <w:rPr>
                <w:bCs/>
                <w:color w:val="000000"/>
              </w:rPr>
              <w:t xml:space="preserve">och kansliets </w:t>
            </w:r>
            <w:r w:rsidRPr="000E633F">
              <w:rPr>
                <w:bCs/>
                <w:color w:val="000000"/>
              </w:rPr>
              <w:t>promemoria</w:t>
            </w:r>
            <w:r>
              <w:rPr>
                <w:bCs/>
                <w:color w:val="000000"/>
              </w:rPr>
              <w:t xml:space="preserve"> om återkommande skrivelser och redogörelser.  </w:t>
            </w:r>
          </w:p>
        </w:tc>
      </w:tr>
      <w:tr w:rsidR="00AF0156" w:rsidRPr="0013710D" w14:paraId="1D82C0AF" w14:textId="77777777" w:rsidTr="00BC1EF7">
        <w:trPr>
          <w:trHeight w:val="884"/>
        </w:trPr>
        <w:tc>
          <w:tcPr>
            <w:tcW w:w="567" w:type="dxa"/>
          </w:tcPr>
          <w:p w14:paraId="2AD85822" w14:textId="4C6FF4E1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00CC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C3AA09D" w14:textId="77777777" w:rsidR="00AF0156" w:rsidRDefault="00AF0156" w:rsidP="00AF0156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0309209" w14:textId="77777777" w:rsidR="00AF0156" w:rsidRDefault="00AF0156" w:rsidP="00AF0156">
            <w:pPr>
              <w:rPr>
                <w:b/>
                <w:bCs/>
              </w:rPr>
            </w:pPr>
          </w:p>
          <w:p w14:paraId="79B83C16" w14:textId="5D22BCA0" w:rsidR="00AF0156" w:rsidRDefault="00AF0156" w:rsidP="00AF0156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</w:t>
            </w:r>
            <w:r w:rsidR="00296E3D">
              <w:rPr>
                <w:bCs/>
              </w:rPr>
              <w:t>4</w:t>
            </w:r>
            <w:r w:rsidR="000E633F">
              <w:rPr>
                <w:bCs/>
              </w:rPr>
              <w:t>4</w:t>
            </w:r>
            <w:r>
              <w:rPr>
                <w:bCs/>
              </w:rPr>
              <w:t>.</w:t>
            </w:r>
          </w:p>
          <w:p w14:paraId="48B9DDE7" w14:textId="460F23D7" w:rsidR="00AF0156" w:rsidRPr="00C40E5A" w:rsidRDefault="00AF0156" w:rsidP="00AF0156"/>
        </w:tc>
      </w:tr>
      <w:tr w:rsidR="00AF0156" w:rsidRPr="0013710D" w14:paraId="5D9C097E" w14:textId="77777777" w:rsidTr="00BC1EF7">
        <w:trPr>
          <w:trHeight w:val="884"/>
        </w:trPr>
        <w:tc>
          <w:tcPr>
            <w:tcW w:w="567" w:type="dxa"/>
          </w:tcPr>
          <w:p w14:paraId="36364634" w14:textId="1F025962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900CC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89B853A" w14:textId="2152C1E9" w:rsidR="000E633F" w:rsidRDefault="00AF0156" w:rsidP="00AF0156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67B28CCB" w14:textId="77777777" w:rsidR="00AF0156" w:rsidRDefault="00AF0156" w:rsidP="00AF0156">
            <w:pPr>
              <w:rPr>
                <w:b/>
                <w:bCs/>
              </w:rPr>
            </w:pPr>
          </w:p>
          <w:p w14:paraId="52A3B3C1" w14:textId="77777777" w:rsidR="00AF0156" w:rsidRDefault="00AF0156" w:rsidP="00AF0156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B300E28" w14:textId="3FC10749" w:rsidR="000E633F" w:rsidRPr="00271A0C" w:rsidRDefault="000E633F" w:rsidP="00AF0156">
            <w:pPr>
              <w:rPr>
                <w:b/>
              </w:rPr>
            </w:pPr>
          </w:p>
        </w:tc>
      </w:tr>
      <w:tr w:rsidR="000E633F" w:rsidRPr="0013710D" w14:paraId="1CA3A3FD" w14:textId="77777777" w:rsidTr="00BC1EF7">
        <w:trPr>
          <w:trHeight w:val="884"/>
        </w:trPr>
        <w:tc>
          <w:tcPr>
            <w:tcW w:w="567" w:type="dxa"/>
          </w:tcPr>
          <w:p w14:paraId="42F8CD9E" w14:textId="2660BCB0" w:rsidR="000E633F" w:rsidRPr="002B6EE1" w:rsidRDefault="000E633F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1B594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72D0B65" w14:textId="77777777" w:rsidR="000E633F" w:rsidRDefault="000E633F" w:rsidP="00AF01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Kanslimeddelanden </w:t>
            </w:r>
          </w:p>
          <w:p w14:paraId="25FC5900" w14:textId="77777777" w:rsidR="000E633F" w:rsidRDefault="000E633F" w:rsidP="00AF0156">
            <w:pPr>
              <w:rPr>
                <w:b/>
                <w:bCs/>
              </w:rPr>
            </w:pPr>
          </w:p>
          <w:p w14:paraId="0056C3B0" w14:textId="77777777" w:rsidR="001B594A" w:rsidRDefault="001B594A" w:rsidP="00AF0156">
            <w:r>
              <w:rPr>
                <w:bCs/>
              </w:rPr>
              <w:t>Utskottet fick information om:</w:t>
            </w:r>
            <w:r>
              <w:rPr>
                <w:bCs/>
              </w:rPr>
              <w:br/>
              <w:t>-</w:t>
            </w:r>
            <w:r w:rsidRPr="003A3F39">
              <w:t xml:space="preserve"> </w:t>
            </w:r>
            <w:r>
              <w:t xml:space="preserve">att resan till Gdynia planeras till efter valet när ett nytt utskott har tillträtt. </w:t>
            </w:r>
          </w:p>
          <w:p w14:paraId="5DF50A93" w14:textId="2A3D04DD" w:rsidR="000E633F" w:rsidRPr="001B594A" w:rsidRDefault="001B594A" w:rsidP="00AF0156">
            <w:r>
              <w:rPr>
                <w:bCs/>
              </w:rPr>
              <w:t>Utskottet tog beslut om:</w:t>
            </w:r>
            <w:r>
              <w:rPr>
                <w:bCs/>
              </w:rPr>
              <w:br/>
            </w:r>
            <w:r>
              <w:t xml:space="preserve">-att ta emot en delegation från japanska utrikesutskottet den 4 augusti kl. 10.00. </w:t>
            </w:r>
          </w:p>
        </w:tc>
      </w:tr>
    </w:tbl>
    <w:p w14:paraId="092405EC" w14:textId="77777777" w:rsidR="001B594A" w:rsidRDefault="001B594A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21DA3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7E658552" w:rsidR="00B21DA3" w:rsidRPr="002B6EE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>§</w:t>
            </w:r>
            <w:r w:rsidR="001B594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71633001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5DA0B552" w:rsidR="00B21DA3" w:rsidRPr="002B6EE1" w:rsidRDefault="00B21DA3" w:rsidP="00B21DA3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696A40">
              <w:rPr>
                <w:bCs/>
              </w:rPr>
              <w:t>t</w:t>
            </w:r>
            <w:r w:rsidR="00595964">
              <w:rPr>
                <w:bCs/>
              </w:rPr>
              <w:t>ors</w:t>
            </w:r>
            <w:r w:rsidR="00C90ABD">
              <w:rPr>
                <w:bCs/>
              </w:rPr>
              <w:t>dagen</w:t>
            </w:r>
            <w:r w:rsidR="00763F0F">
              <w:rPr>
                <w:bCs/>
              </w:rPr>
              <w:t xml:space="preserve"> den </w:t>
            </w:r>
            <w:r w:rsidR="00AE6508">
              <w:rPr>
                <w:bCs/>
              </w:rPr>
              <w:t>2</w:t>
            </w:r>
            <w:r w:rsidR="00AF0156">
              <w:rPr>
                <w:bCs/>
              </w:rPr>
              <w:t xml:space="preserve"> ju</w:t>
            </w:r>
            <w:r w:rsidR="00AE6508">
              <w:rPr>
                <w:bCs/>
              </w:rPr>
              <w:t>li</w:t>
            </w:r>
            <w:r>
              <w:rPr>
                <w:bCs/>
              </w:rPr>
              <w:t xml:space="preserve"> </w:t>
            </w:r>
            <w:r w:rsidRPr="002B6EE1">
              <w:rPr>
                <w:bCs/>
              </w:rPr>
              <w:t xml:space="preserve">kl. </w:t>
            </w:r>
            <w:r w:rsidR="00AE6508">
              <w:rPr>
                <w:bCs/>
              </w:rPr>
              <w:t>13</w:t>
            </w:r>
            <w:r>
              <w:rPr>
                <w:bCs/>
              </w:rPr>
              <w:t>.</w:t>
            </w:r>
            <w:r w:rsidR="00AE6508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5DAC6266" w14:textId="77777777" w:rsidR="00AF0156" w:rsidRDefault="00AF0156"/>
    <w:p w14:paraId="6A27087B" w14:textId="77777777" w:rsidR="00900CCC" w:rsidRDefault="00900CCC"/>
    <w:p w14:paraId="404781FA" w14:textId="77777777" w:rsidR="00900CCC" w:rsidRDefault="00900CCC"/>
    <w:p w14:paraId="72B7A035" w14:textId="77777777" w:rsidR="00900CCC" w:rsidRDefault="00900CCC"/>
    <w:p w14:paraId="0D0C7273" w14:textId="77777777" w:rsidR="00900CCC" w:rsidRDefault="00900CCC"/>
    <w:p w14:paraId="63A7C10D" w14:textId="77777777" w:rsidR="00900CCC" w:rsidRDefault="00900CCC"/>
    <w:p w14:paraId="3ABB96F1" w14:textId="77777777" w:rsidR="00900CCC" w:rsidRDefault="00900CCC"/>
    <w:p w14:paraId="41C7DAD7" w14:textId="77777777" w:rsidR="00900CCC" w:rsidRDefault="00900CCC"/>
    <w:p w14:paraId="054571D2" w14:textId="77777777" w:rsidR="00900CCC" w:rsidRDefault="00900CCC"/>
    <w:p w14:paraId="3E1D794D" w14:textId="77777777" w:rsidR="00900CCC" w:rsidRDefault="00900CCC"/>
    <w:p w14:paraId="5E13ADAD" w14:textId="77777777" w:rsidR="00900CCC" w:rsidRDefault="00900CCC"/>
    <w:p w14:paraId="32794157" w14:textId="77777777" w:rsidR="00900CCC" w:rsidRDefault="00900CCC"/>
    <w:p w14:paraId="704E883F" w14:textId="77777777" w:rsidR="00900CCC" w:rsidRDefault="00900CCC"/>
    <w:p w14:paraId="3E49D4CA" w14:textId="77777777" w:rsidR="00931B31" w:rsidRDefault="00931B31"/>
    <w:p w14:paraId="74F7BD56" w14:textId="77777777" w:rsidR="00931B31" w:rsidRDefault="00931B31"/>
    <w:p w14:paraId="0702541B" w14:textId="77777777" w:rsidR="00931B31" w:rsidRDefault="00931B31"/>
    <w:p w14:paraId="4FA74CFA" w14:textId="77777777" w:rsidR="00931B31" w:rsidRDefault="00931B31"/>
    <w:p w14:paraId="383684E0" w14:textId="77777777" w:rsidR="00931B31" w:rsidRDefault="00931B31"/>
    <w:p w14:paraId="3A9D2F1B" w14:textId="77777777" w:rsidR="00931B31" w:rsidRDefault="00931B31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823204A" w:rsidR="00E97ABF" w:rsidRPr="006F350C" w:rsidRDefault="00595964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32269AE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900CCC">
              <w:t xml:space="preserve"> </w:t>
            </w:r>
            <w:r w:rsidR="001B594A">
              <w:t>2</w:t>
            </w:r>
            <w:r w:rsidR="002D4CF4">
              <w:t xml:space="preserve"> ju</w:t>
            </w:r>
            <w:r w:rsidR="001B594A">
              <w:t>li</w:t>
            </w:r>
            <w:r w:rsidR="002D4CF4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2154A81" w:rsidR="001248C4" w:rsidRPr="004B327E" w:rsidRDefault="000569AA" w:rsidP="006F1C58">
            <w:pPr>
              <w:tabs>
                <w:tab w:val="left" w:pos="1701"/>
              </w:tabs>
            </w:pPr>
            <w:r>
              <w:t xml:space="preserve">Aron Emilsson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9"/>
        <w:gridCol w:w="367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39E2C889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C54462">
              <w:rPr>
                <w:sz w:val="20"/>
              </w:rPr>
              <w:t>4</w:t>
            </w:r>
            <w:r w:rsidR="001B594A">
              <w:rPr>
                <w:sz w:val="20"/>
              </w:rPr>
              <w:t>4</w:t>
            </w:r>
          </w:p>
        </w:tc>
      </w:tr>
      <w:tr w:rsidR="000254C7" w:rsidRPr="003504FA" w14:paraId="5DC87C8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220E4776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r w:rsidR="00900CCC">
              <w:rPr>
                <w:sz w:val="19"/>
                <w:szCs w:val="19"/>
              </w:rPr>
              <w:t>1</w:t>
            </w:r>
            <w:r w:rsidR="001B594A">
              <w:rPr>
                <w:sz w:val="19"/>
                <w:szCs w:val="19"/>
              </w:rPr>
              <w:t>-6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20248FAD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579645E5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61C22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2D20555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6C4FD84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1EE3826E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190F8430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034EF132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0687B0C8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CCC" w:rsidRPr="006B7944" w14:paraId="7C64CE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7622F919" w:rsidR="00900CCC" w:rsidRPr="00993706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4C3407A9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7997A88F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131C6C8A" w:rsidR="00900CCC" w:rsidRPr="001B42F6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900CCC" w:rsidRPr="00993706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447CA028" w:rsidR="00900CCC" w:rsidRPr="0004578D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900CCC" w:rsidRPr="00284231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1D60E7EF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CCC" w:rsidRPr="006B7944" w14:paraId="0C07584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36BB1E1B" w:rsidR="00900CCC" w:rsidRPr="00993706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1A058334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4A2A5E19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900CCC" w:rsidRPr="00993706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216AA3D8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C18F6F1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693B2755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11B8B1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900CCC" w:rsidRPr="00900235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437ECC8C" w:rsidR="00900CCC" w:rsidRPr="00136879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3BD82278" w:rsidR="00900CCC" w:rsidRPr="0027730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5668D181" w:rsidR="00900CCC" w:rsidRPr="00063258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50D1F32B" w:rsidR="00900CCC" w:rsidRPr="00DC223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900CCC" w:rsidRPr="00516E3B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64C688A4" w:rsidR="00900CCC" w:rsidRPr="00133A0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475D816E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900CCC" w:rsidRPr="006B7944" w:rsidRDefault="00900CCC" w:rsidP="00900CCC">
            <w:pPr>
              <w:rPr>
                <w:b/>
                <w:bCs/>
                <w:sz w:val="20"/>
              </w:rPr>
            </w:pPr>
          </w:p>
        </w:tc>
      </w:tr>
      <w:tr w:rsidR="00900CCC" w:rsidRPr="006B7944" w14:paraId="689EBE9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4818B99A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711830E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6FA9BFD8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3275D99E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57FD3991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96E4F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5D1E7B64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Timothy Tréville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581817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3EB7CDDC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747EDCE2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CF0CC3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900CCC" w:rsidRPr="002F53EA" w:rsidRDefault="00900CCC" w:rsidP="00900CCC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8876A6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7279EF6C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736051B1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0E3A155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230AFB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2F74D69E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900CCC" w:rsidRPr="002F53EA" w:rsidRDefault="00900CCC" w:rsidP="00900CCC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3F5F5570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5ECFB7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4AE2F6E6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77951EE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6551450E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4B2F573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305A397A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54619A0A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205FDD7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900CCC" w:rsidRPr="0004578D" w:rsidRDefault="00900CCC" w:rsidP="00900CC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0026A85B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4F44BF8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79D3087E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24F0F68D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105BBB24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3B80B9B8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2DB8F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47363FFA" w:rsidR="00900CCC" w:rsidRPr="0004578D" w:rsidRDefault="00085241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4626B40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2FF9C4E2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BD1A699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2A2701F0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451115DE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D0A2A9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66155385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5B95A86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3EEFC83B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5B176751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2B40FFE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5B31F274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511E649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1C02D65D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2EF944D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35820DF5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4A449B92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0204A4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262F2BE7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194047BD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14629EFF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4E23CA6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14DBF015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D77F92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7AB3F5A3" w:rsidR="00900CCC" w:rsidRPr="00004DC0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6A5B0FA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33E67378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41FB1EA" w:rsidR="00900CCC" w:rsidRPr="001B42F6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900CCC" w:rsidRPr="00246B39" w:rsidRDefault="00900CCC" w:rsidP="00900CC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595E4B91" w:rsidR="00900CCC" w:rsidRPr="002F53EA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2C080215" w:rsidR="00900CCC" w:rsidRPr="006B7944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900CCC" w:rsidRPr="006B7944" w:rsidRDefault="00900CCC" w:rsidP="00900CC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7530D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64E35B4F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2E241B9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2AE8999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0177987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1185D22B" w:rsidR="00900CCC" w:rsidRPr="002F53E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900CCC" w:rsidRPr="002F53E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35161A9E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18C80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0132D186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4038BCD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3858E4E9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503AF93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55DC82F4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09DE6D5C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A2AA44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159CC3C5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0977118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45529B2E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2CDA5D53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0798A17C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0E1D01E5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249A82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3A0F17FD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0BC32529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0D181A11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70ACB64B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0577D988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61E0F4D2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0907BF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900CCC" w:rsidRPr="004A0318" w:rsidRDefault="00900CCC" w:rsidP="00900CC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FDB44A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900CCC" w:rsidRPr="004A0318" w:rsidRDefault="00900CCC" w:rsidP="00900CC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4284D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49FC8F6C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Ann-Christine Frohm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6E3F663D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29A8CF5D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6869D463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2F297767" w:rsidR="00900CCC" w:rsidRPr="001B42F6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6C3D6B00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63C695EA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900CCC" w:rsidRPr="006B7944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CCC" w:rsidRPr="006B7944" w14:paraId="10ABD21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11422C4C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30A9AAA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3F05D2F9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1AA10AD6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1F1B0FE4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43606319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6F6414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32AA1615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380B0B0A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D7B81B5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7171178A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20DB7B6F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34693699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E0F972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421DFF7E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32349BF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662BE221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0689D9B1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3811E06D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24C1A87B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82B3B9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13DF52C7" w:rsidR="00900CCC" w:rsidRPr="0004578D" w:rsidRDefault="001B594A" w:rsidP="00900CC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6BAC7EC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64D68514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0B3EE2A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5472180F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99358C6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21EAD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28692008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5A753D5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F7D088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13B2D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68DAEC16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319FF384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3597F9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63ADE7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B4DBC1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683E205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0AE58A1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22EE8C36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2D297378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2A3F9970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64EE252B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45F349E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49C0B5E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35DC8B5B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4351D81C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0ED9ED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38C374C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63FE95BE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3485CBE2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37A12A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1F14C76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6398D795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15397C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3D633568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5EBE6D7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EC001C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273DE95A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2204A51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0BEB75E5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63168F08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B3279A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5A72078F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87EB91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0D2DE98E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4A79958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900CCC" w:rsidRPr="00915B99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A10C30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5683AC60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0AD8491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E846EC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A41501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3565A77B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3569C06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165C10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900CCC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478E96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17D6EAA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3506BB8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620AE46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2AF5FC9D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5E5620C2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A3787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CAD7F3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A53D208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BF1D5E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2964E8D5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23136FB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4533AF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4E3A86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0FB122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1F44E9C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20CB7E0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59B9A2E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04E3D9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15AB16B8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41199BC3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0E796A13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2E71365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55E0083F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0EA92AB6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7A0C324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18C2AB5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900CCC" w:rsidRPr="00334D0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C9B0C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900CCC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39E8DFFD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29339B14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2B7FAD2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900CCC" w:rsidRPr="00516E3B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35E5B54B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3BD1179F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6B7944" w14:paraId="3511A0F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E438F7" w:rsidR="00900CCC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4868C38E" w:rsidR="00900CCC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900CCC" w:rsidRPr="0004578D" w:rsidRDefault="00900CCC" w:rsidP="00900CC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5F8401EE" w:rsidR="00900CCC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900CCC" w:rsidRPr="00004DC0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900CCC" w:rsidRPr="00004DC0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900CCC" w:rsidRPr="001B42F6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900CCC" w:rsidRPr="003504FA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900CCC" w:rsidRPr="006B7944" w:rsidRDefault="00900CCC" w:rsidP="00900CC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900CCC" w:rsidRPr="006B7944" w:rsidRDefault="00900CCC" w:rsidP="00900CCC">
            <w:pPr>
              <w:rPr>
                <w:sz w:val="20"/>
              </w:rPr>
            </w:pPr>
          </w:p>
        </w:tc>
      </w:tr>
      <w:tr w:rsidR="00900CCC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19"/>
          </w:tcPr>
          <w:p w14:paraId="36F7BCAE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900CCC" w:rsidRPr="007B7057" w:rsidRDefault="00900CCC" w:rsidP="00900C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900CCC" w:rsidRPr="003504FA" w:rsidRDefault="00900CCC" w:rsidP="00900C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900CCC" w:rsidRPr="003504FA" w:rsidRDefault="00900CCC" w:rsidP="00900CCC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8782" w14:textId="77777777" w:rsidR="00007B95" w:rsidRDefault="00007B95" w:rsidP="00286A5C">
      <w:r>
        <w:separator/>
      </w:r>
    </w:p>
  </w:endnote>
  <w:endnote w:type="continuationSeparator" w:id="0">
    <w:p w14:paraId="6B20FD79" w14:textId="77777777" w:rsidR="00007B95" w:rsidRDefault="00007B95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DE1E" w14:textId="77777777" w:rsidR="00007B95" w:rsidRDefault="00007B95" w:rsidP="00286A5C">
      <w:r>
        <w:separator/>
      </w:r>
    </w:p>
  </w:footnote>
  <w:footnote w:type="continuationSeparator" w:id="0">
    <w:p w14:paraId="5EBC7AFF" w14:textId="77777777" w:rsidR="00007B95" w:rsidRDefault="00007B95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86"/>
    <w:multiLevelType w:val="hybridMultilevel"/>
    <w:tmpl w:val="1D0CB864"/>
    <w:lvl w:ilvl="0" w:tplc="B686D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0C2"/>
    <w:multiLevelType w:val="hybridMultilevel"/>
    <w:tmpl w:val="FC44689A"/>
    <w:lvl w:ilvl="0" w:tplc="064E2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9E4"/>
    <w:multiLevelType w:val="hybridMultilevel"/>
    <w:tmpl w:val="D93A2A6E"/>
    <w:lvl w:ilvl="0" w:tplc="94DC3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D9D"/>
    <w:multiLevelType w:val="hybridMultilevel"/>
    <w:tmpl w:val="B234E446"/>
    <w:lvl w:ilvl="0" w:tplc="2078040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4C29"/>
    <w:multiLevelType w:val="hybridMultilevel"/>
    <w:tmpl w:val="A126CA76"/>
    <w:lvl w:ilvl="0" w:tplc="09321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E2BED"/>
    <w:multiLevelType w:val="hybridMultilevel"/>
    <w:tmpl w:val="8FDC84A4"/>
    <w:lvl w:ilvl="0" w:tplc="EA40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3F98"/>
    <w:multiLevelType w:val="hybridMultilevel"/>
    <w:tmpl w:val="9C806454"/>
    <w:lvl w:ilvl="0" w:tplc="C282A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282B"/>
    <w:multiLevelType w:val="hybridMultilevel"/>
    <w:tmpl w:val="B9F2004A"/>
    <w:lvl w:ilvl="0" w:tplc="9B4C5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96ECA"/>
    <w:multiLevelType w:val="hybridMultilevel"/>
    <w:tmpl w:val="392A4FA2"/>
    <w:lvl w:ilvl="0" w:tplc="0AB046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55096"/>
    <w:multiLevelType w:val="hybridMultilevel"/>
    <w:tmpl w:val="C9C06208"/>
    <w:lvl w:ilvl="0" w:tplc="DFFC78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30"/>
  </w:num>
  <w:num w:numId="2" w16cid:durableId="2132700725">
    <w:abstractNumId w:val="10"/>
  </w:num>
  <w:num w:numId="3" w16cid:durableId="929704271">
    <w:abstractNumId w:val="27"/>
  </w:num>
  <w:num w:numId="4" w16cid:durableId="1709913813">
    <w:abstractNumId w:val="24"/>
  </w:num>
  <w:num w:numId="5" w16cid:durableId="37317805">
    <w:abstractNumId w:val="8"/>
  </w:num>
  <w:num w:numId="6" w16cid:durableId="2124299014">
    <w:abstractNumId w:val="25"/>
  </w:num>
  <w:num w:numId="7" w16cid:durableId="1513490895">
    <w:abstractNumId w:val="39"/>
  </w:num>
  <w:num w:numId="8" w16cid:durableId="72360745">
    <w:abstractNumId w:val="46"/>
  </w:num>
  <w:num w:numId="9" w16cid:durableId="596061053">
    <w:abstractNumId w:val="42"/>
  </w:num>
  <w:num w:numId="10" w16cid:durableId="1968387869">
    <w:abstractNumId w:val="14"/>
  </w:num>
  <w:num w:numId="11" w16cid:durableId="1405684825">
    <w:abstractNumId w:val="21"/>
  </w:num>
  <w:num w:numId="12" w16cid:durableId="765275344">
    <w:abstractNumId w:val="31"/>
  </w:num>
  <w:num w:numId="13" w16cid:durableId="1881739793">
    <w:abstractNumId w:val="9"/>
  </w:num>
  <w:num w:numId="14" w16cid:durableId="9263088">
    <w:abstractNumId w:val="20"/>
  </w:num>
  <w:num w:numId="15" w16cid:durableId="1776484431">
    <w:abstractNumId w:val="12"/>
  </w:num>
  <w:num w:numId="16" w16cid:durableId="2086294117">
    <w:abstractNumId w:val="33"/>
  </w:num>
  <w:num w:numId="17" w16cid:durableId="350882364">
    <w:abstractNumId w:val="36"/>
  </w:num>
  <w:num w:numId="18" w16cid:durableId="179973876">
    <w:abstractNumId w:val="29"/>
  </w:num>
  <w:num w:numId="19" w16cid:durableId="93783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4"/>
  </w:num>
  <w:num w:numId="22" w16cid:durableId="1333489867">
    <w:abstractNumId w:val="18"/>
  </w:num>
  <w:num w:numId="23" w16cid:durableId="1185440889">
    <w:abstractNumId w:val="22"/>
  </w:num>
  <w:num w:numId="24" w16cid:durableId="1024478065">
    <w:abstractNumId w:val="38"/>
  </w:num>
  <w:num w:numId="25" w16cid:durableId="1140466420">
    <w:abstractNumId w:val="26"/>
  </w:num>
  <w:num w:numId="26" w16cid:durableId="377240621">
    <w:abstractNumId w:val="41"/>
  </w:num>
  <w:num w:numId="27" w16cid:durableId="1951820386">
    <w:abstractNumId w:val="23"/>
  </w:num>
  <w:num w:numId="28" w16cid:durableId="272254717">
    <w:abstractNumId w:val="6"/>
  </w:num>
  <w:num w:numId="29" w16cid:durableId="372114671">
    <w:abstractNumId w:val="48"/>
  </w:num>
  <w:num w:numId="30" w16cid:durableId="1651205887">
    <w:abstractNumId w:val="1"/>
  </w:num>
  <w:num w:numId="31" w16cid:durableId="1856111031">
    <w:abstractNumId w:val="35"/>
  </w:num>
  <w:num w:numId="32" w16cid:durableId="851187343">
    <w:abstractNumId w:val="15"/>
  </w:num>
  <w:num w:numId="33" w16cid:durableId="1136798537">
    <w:abstractNumId w:val="5"/>
  </w:num>
  <w:num w:numId="34" w16cid:durableId="1630360932">
    <w:abstractNumId w:val="43"/>
  </w:num>
  <w:num w:numId="35" w16cid:durableId="900874009">
    <w:abstractNumId w:val="37"/>
  </w:num>
  <w:num w:numId="36" w16cid:durableId="1681735095">
    <w:abstractNumId w:val="28"/>
  </w:num>
  <w:num w:numId="37" w16cid:durableId="254898119">
    <w:abstractNumId w:val="2"/>
  </w:num>
  <w:num w:numId="38" w16cid:durableId="2030376622">
    <w:abstractNumId w:val="49"/>
  </w:num>
  <w:num w:numId="39" w16cid:durableId="63307966">
    <w:abstractNumId w:val="7"/>
  </w:num>
  <w:num w:numId="40" w16cid:durableId="1980526033">
    <w:abstractNumId w:val="44"/>
  </w:num>
  <w:num w:numId="41" w16cid:durableId="1014382145">
    <w:abstractNumId w:val="19"/>
  </w:num>
  <w:num w:numId="42" w16cid:durableId="871310900">
    <w:abstractNumId w:val="13"/>
  </w:num>
  <w:num w:numId="43" w16cid:durableId="178466678">
    <w:abstractNumId w:val="3"/>
  </w:num>
  <w:num w:numId="44" w16cid:durableId="1677686901">
    <w:abstractNumId w:val="34"/>
  </w:num>
  <w:num w:numId="45" w16cid:durableId="1840853507">
    <w:abstractNumId w:val="40"/>
  </w:num>
  <w:num w:numId="46" w16cid:durableId="1513493927">
    <w:abstractNumId w:val="0"/>
  </w:num>
  <w:num w:numId="47" w16cid:durableId="1850365286">
    <w:abstractNumId w:val="32"/>
  </w:num>
  <w:num w:numId="48" w16cid:durableId="1931349275">
    <w:abstractNumId w:val="47"/>
  </w:num>
  <w:num w:numId="49" w16cid:durableId="1054505014">
    <w:abstractNumId w:val="16"/>
  </w:num>
  <w:num w:numId="50" w16cid:durableId="788016861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06656"/>
    <w:rsid w:val="00007B95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0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572A"/>
    <w:rsid w:val="0005659F"/>
    <w:rsid w:val="00056672"/>
    <w:rsid w:val="000569AA"/>
    <w:rsid w:val="0006043F"/>
    <w:rsid w:val="00061D02"/>
    <w:rsid w:val="000621E9"/>
    <w:rsid w:val="000633CA"/>
    <w:rsid w:val="0006371C"/>
    <w:rsid w:val="00063D89"/>
    <w:rsid w:val="00064292"/>
    <w:rsid w:val="00064662"/>
    <w:rsid w:val="00064AD7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5241"/>
    <w:rsid w:val="00086425"/>
    <w:rsid w:val="000870BB"/>
    <w:rsid w:val="00087A14"/>
    <w:rsid w:val="00087C2F"/>
    <w:rsid w:val="0009075A"/>
    <w:rsid w:val="00090996"/>
    <w:rsid w:val="00090FE9"/>
    <w:rsid w:val="000919BC"/>
    <w:rsid w:val="000920A8"/>
    <w:rsid w:val="0009326E"/>
    <w:rsid w:val="00094440"/>
    <w:rsid w:val="00094A50"/>
    <w:rsid w:val="000959FF"/>
    <w:rsid w:val="00096935"/>
    <w:rsid w:val="00097261"/>
    <w:rsid w:val="000A35A6"/>
    <w:rsid w:val="000A3620"/>
    <w:rsid w:val="000A470F"/>
    <w:rsid w:val="000A6455"/>
    <w:rsid w:val="000A6822"/>
    <w:rsid w:val="000B0738"/>
    <w:rsid w:val="000B0A9E"/>
    <w:rsid w:val="000B0F4E"/>
    <w:rsid w:val="000B2B3F"/>
    <w:rsid w:val="000B345D"/>
    <w:rsid w:val="000B3BBC"/>
    <w:rsid w:val="000B44AE"/>
    <w:rsid w:val="000B477E"/>
    <w:rsid w:val="000B4E4C"/>
    <w:rsid w:val="000B6737"/>
    <w:rsid w:val="000B6F45"/>
    <w:rsid w:val="000C0E2B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3A1"/>
    <w:rsid w:val="000E35D7"/>
    <w:rsid w:val="000E3A10"/>
    <w:rsid w:val="000E57F2"/>
    <w:rsid w:val="000E633F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783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4BC8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65F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5FD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594A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79D"/>
    <w:rsid w:val="001E29BE"/>
    <w:rsid w:val="001E2DD9"/>
    <w:rsid w:val="001E3837"/>
    <w:rsid w:val="001E4815"/>
    <w:rsid w:val="001E4FFE"/>
    <w:rsid w:val="001E52C9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1F04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0FE7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6E3D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A7EB8"/>
    <w:rsid w:val="002B0EE7"/>
    <w:rsid w:val="002B10F5"/>
    <w:rsid w:val="002B2DAA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6D90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4CF4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5B0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746"/>
    <w:rsid w:val="002F5A44"/>
    <w:rsid w:val="002F5D73"/>
    <w:rsid w:val="002F6A4A"/>
    <w:rsid w:val="002F6D22"/>
    <w:rsid w:val="002F76AB"/>
    <w:rsid w:val="00300A09"/>
    <w:rsid w:val="003010D4"/>
    <w:rsid w:val="003028B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D50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96E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07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92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4BD5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3F39"/>
    <w:rsid w:val="003A4462"/>
    <w:rsid w:val="003A4EA9"/>
    <w:rsid w:val="003A594A"/>
    <w:rsid w:val="003A6352"/>
    <w:rsid w:val="003A679F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1FE9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3753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6158"/>
    <w:rsid w:val="0043774A"/>
    <w:rsid w:val="004400D5"/>
    <w:rsid w:val="004419ED"/>
    <w:rsid w:val="00442A44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4F65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2C8E"/>
    <w:rsid w:val="00473A32"/>
    <w:rsid w:val="004741BE"/>
    <w:rsid w:val="004749AA"/>
    <w:rsid w:val="00474C0C"/>
    <w:rsid w:val="004755A9"/>
    <w:rsid w:val="004756A5"/>
    <w:rsid w:val="00475A25"/>
    <w:rsid w:val="00475F33"/>
    <w:rsid w:val="00475F97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1A59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3D2A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0C9"/>
    <w:rsid w:val="00510F5F"/>
    <w:rsid w:val="00512491"/>
    <w:rsid w:val="00512544"/>
    <w:rsid w:val="005129BA"/>
    <w:rsid w:val="00513C05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512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1987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0A56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5964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89A"/>
    <w:rsid w:val="005B1421"/>
    <w:rsid w:val="005B1ACF"/>
    <w:rsid w:val="005B2169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87F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4C7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2D3"/>
    <w:rsid w:val="005F63EC"/>
    <w:rsid w:val="005F6BD9"/>
    <w:rsid w:val="005F7F98"/>
    <w:rsid w:val="00601614"/>
    <w:rsid w:val="00601D28"/>
    <w:rsid w:val="00601FD7"/>
    <w:rsid w:val="006029EA"/>
    <w:rsid w:val="006030E6"/>
    <w:rsid w:val="00603D6B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1C97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A6A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56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37F"/>
    <w:rsid w:val="00691DC4"/>
    <w:rsid w:val="00692624"/>
    <w:rsid w:val="006927BE"/>
    <w:rsid w:val="00692E92"/>
    <w:rsid w:val="006935D6"/>
    <w:rsid w:val="00693FDF"/>
    <w:rsid w:val="00695056"/>
    <w:rsid w:val="00695469"/>
    <w:rsid w:val="006958E2"/>
    <w:rsid w:val="006960B2"/>
    <w:rsid w:val="006960C9"/>
    <w:rsid w:val="006961CD"/>
    <w:rsid w:val="00696689"/>
    <w:rsid w:val="00696A40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B7944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0123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321"/>
    <w:rsid w:val="007369CA"/>
    <w:rsid w:val="00736F2D"/>
    <w:rsid w:val="00737B88"/>
    <w:rsid w:val="00737BBD"/>
    <w:rsid w:val="0074075F"/>
    <w:rsid w:val="0074116C"/>
    <w:rsid w:val="00741E42"/>
    <w:rsid w:val="00743B04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0C54"/>
    <w:rsid w:val="00761195"/>
    <w:rsid w:val="007614CB"/>
    <w:rsid w:val="007625F5"/>
    <w:rsid w:val="00762E43"/>
    <w:rsid w:val="00763F0F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3B20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1912"/>
    <w:rsid w:val="007927DC"/>
    <w:rsid w:val="007928B6"/>
    <w:rsid w:val="007969BD"/>
    <w:rsid w:val="00796A28"/>
    <w:rsid w:val="00796F8F"/>
    <w:rsid w:val="0079785A"/>
    <w:rsid w:val="00797B51"/>
    <w:rsid w:val="00797D41"/>
    <w:rsid w:val="007A047C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1165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46C"/>
    <w:rsid w:val="007F5B2F"/>
    <w:rsid w:val="007F5EFA"/>
    <w:rsid w:val="007F6E7C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37A0F"/>
    <w:rsid w:val="0084142E"/>
    <w:rsid w:val="008421B7"/>
    <w:rsid w:val="00842D3C"/>
    <w:rsid w:val="0084369F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4FA8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3478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3886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E6E92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CCC"/>
    <w:rsid w:val="00901269"/>
    <w:rsid w:val="009018A0"/>
    <w:rsid w:val="00902C57"/>
    <w:rsid w:val="00903087"/>
    <w:rsid w:val="0090344B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423C"/>
    <w:rsid w:val="00925665"/>
    <w:rsid w:val="00925EF5"/>
    <w:rsid w:val="0092661C"/>
    <w:rsid w:val="00926B08"/>
    <w:rsid w:val="00926C51"/>
    <w:rsid w:val="00931511"/>
    <w:rsid w:val="00931B3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10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B36"/>
    <w:rsid w:val="00980006"/>
    <w:rsid w:val="009807E8"/>
    <w:rsid w:val="00980871"/>
    <w:rsid w:val="00980BA4"/>
    <w:rsid w:val="00982FE6"/>
    <w:rsid w:val="00983C3D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0B3D"/>
    <w:rsid w:val="00992247"/>
    <w:rsid w:val="00992569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6D99"/>
    <w:rsid w:val="009A73A3"/>
    <w:rsid w:val="009A778A"/>
    <w:rsid w:val="009B054C"/>
    <w:rsid w:val="009B0B25"/>
    <w:rsid w:val="009B0C51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1A0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6C05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06"/>
    <w:rsid w:val="00A84368"/>
    <w:rsid w:val="00A84AC3"/>
    <w:rsid w:val="00A854C1"/>
    <w:rsid w:val="00A8608D"/>
    <w:rsid w:val="00A86AF2"/>
    <w:rsid w:val="00A872FC"/>
    <w:rsid w:val="00A87A77"/>
    <w:rsid w:val="00A87B80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96D68"/>
    <w:rsid w:val="00AA0380"/>
    <w:rsid w:val="00AA2FEB"/>
    <w:rsid w:val="00AA3F94"/>
    <w:rsid w:val="00AA4ACF"/>
    <w:rsid w:val="00AA6165"/>
    <w:rsid w:val="00AA62A9"/>
    <w:rsid w:val="00AA6552"/>
    <w:rsid w:val="00AB0288"/>
    <w:rsid w:val="00AB06E4"/>
    <w:rsid w:val="00AB0855"/>
    <w:rsid w:val="00AB0E90"/>
    <w:rsid w:val="00AB0FCE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2151"/>
    <w:rsid w:val="00AD3982"/>
    <w:rsid w:val="00AD3DC2"/>
    <w:rsid w:val="00AD40CA"/>
    <w:rsid w:val="00AD424B"/>
    <w:rsid w:val="00AD4BA2"/>
    <w:rsid w:val="00AD4DD7"/>
    <w:rsid w:val="00AD5541"/>
    <w:rsid w:val="00AD5555"/>
    <w:rsid w:val="00AD5974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3DCB"/>
    <w:rsid w:val="00AE40F0"/>
    <w:rsid w:val="00AE4599"/>
    <w:rsid w:val="00AE4C6A"/>
    <w:rsid w:val="00AE58FC"/>
    <w:rsid w:val="00AE5CEC"/>
    <w:rsid w:val="00AE6508"/>
    <w:rsid w:val="00AE7601"/>
    <w:rsid w:val="00AF0156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0E62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DA3"/>
    <w:rsid w:val="00B2445B"/>
    <w:rsid w:val="00B24532"/>
    <w:rsid w:val="00B25110"/>
    <w:rsid w:val="00B25209"/>
    <w:rsid w:val="00B2562C"/>
    <w:rsid w:val="00B30551"/>
    <w:rsid w:val="00B306DA"/>
    <w:rsid w:val="00B3078A"/>
    <w:rsid w:val="00B32098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67773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17D"/>
    <w:rsid w:val="00B93CE5"/>
    <w:rsid w:val="00B940F9"/>
    <w:rsid w:val="00B94214"/>
    <w:rsid w:val="00B9440C"/>
    <w:rsid w:val="00B96E4B"/>
    <w:rsid w:val="00B96ECE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894"/>
    <w:rsid w:val="00BB5F54"/>
    <w:rsid w:val="00BB640A"/>
    <w:rsid w:val="00BB64C2"/>
    <w:rsid w:val="00BC1423"/>
    <w:rsid w:val="00BC1DB5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1A5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2A6"/>
    <w:rsid w:val="00BF1F24"/>
    <w:rsid w:val="00BF2E8E"/>
    <w:rsid w:val="00BF3BCA"/>
    <w:rsid w:val="00BF4E75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1782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224A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0E5A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446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ABD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02F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4AB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96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2F84"/>
    <w:rsid w:val="00D44BC8"/>
    <w:rsid w:val="00D44CD2"/>
    <w:rsid w:val="00D45686"/>
    <w:rsid w:val="00D458BE"/>
    <w:rsid w:val="00D45B5E"/>
    <w:rsid w:val="00D463AF"/>
    <w:rsid w:val="00D46879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65FB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26CC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C01"/>
    <w:rsid w:val="00DC2D88"/>
    <w:rsid w:val="00DC3436"/>
    <w:rsid w:val="00DC35A7"/>
    <w:rsid w:val="00DC3B56"/>
    <w:rsid w:val="00DC4ABD"/>
    <w:rsid w:val="00DC4C26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5C64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6E5C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3D3B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6A3C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0E1A"/>
    <w:rsid w:val="00EA12DD"/>
    <w:rsid w:val="00EA193C"/>
    <w:rsid w:val="00EA23E9"/>
    <w:rsid w:val="00EA5EC0"/>
    <w:rsid w:val="00EA5F26"/>
    <w:rsid w:val="00EA7959"/>
    <w:rsid w:val="00EB122F"/>
    <w:rsid w:val="00EB1756"/>
    <w:rsid w:val="00EB2935"/>
    <w:rsid w:val="00EB2D03"/>
    <w:rsid w:val="00EB39DB"/>
    <w:rsid w:val="00EB3CD3"/>
    <w:rsid w:val="00EB5A1C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70E"/>
    <w:rsid w:val="00EE08D0"/>
    <w:rsid w:val="00EE33A1"/>
    <w:rsid w:val="00EE45DE"/>
    <w:rsid w:val="00EE46EF"/>
    <w:rsid w:val="00EE482B"/>
    <w:rsid w:val="00EE5DE5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3EA7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17C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2E46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07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198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5E35"/>
    <w:rsid w:val="00FB6C52"/>
    <w:rsid w:val="00FB78A4"/>
    <w:rsid w:val="00FC11AF"/>
    <w:rsid w:val="00FC1E35"/>
    <w:rsid w:val="00FC2116"/>
    <w:rsid w:val="00FC236F"/>
    <w:rsid w:val="00FC252E"/>
    <w:rsid w:val="00FC279B"/>
    <w:rsid w:val="00FC340C"/>
    <w:rsid w:val="00FC5102"/>
    <w:rsid w:val="00FC646D"/>
    <w:rsid w:val="00FC7288"/>
    <w:rsid w:val="00FD042B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styleId="Revision">
    <w:name w:val="Revision"/>
    <w:hidden/>
    <w:uiPriority w:val="99"/>
    <w:semiHidden/>
    <w:rsid w:val="0053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58</TotalTime>
  <Pages>3</Pages>
  <Words>527</Words>
  <Characters>2790</Characters>
  <Application>Microsoft Office Word</Application>
  <DocSecurity>0</DocSecurity>
  <Lines>2790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4</cp:revision>
  <cp:lastPrinted>2026-06-30T08:11:00Z</cp:lastPrinted>
  <dcterms:created xsi:type="dcterms:W3CDTF">2026-06-30T08:10:00Z</dcterms:created>
  <dcterms:modified xsi:type="dcterms:W3CDTF">2026-06-30T09:29:00Z</dcterms:modified>
</cp:coreProperties>
</file>