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E11B62B070457EA1215863F1F7835F"/>
        </w:placeholder>
        <w:text/>
      </w:sdtPr>
      <w:sdtEndPr/>
      <w:sdtContent>
        <w:p w:rsidRPr="009B062B" w:rsidR="00AF30DD" w:rsidP="00DA28CE" w:rsidRDefault="00AF30DD" w14:paraId="6209F8B9" w14:textId="77777777">
          <w:pPr>
            <w:pStyle w:val="Rubrik1"/>
            <w:spacing w:after="300"/>
          </w:pPr>
          <w:r w:rsidRPr="009B062B">
            <w:t>Förslag till riksdagsbeslut</w:t>
          </w:r>
        </w:p>
      </w:sdtContent>
    </w:sdt>
    <w:sdt>
      <w:sdtPr>
        <w:alias w:val="Yrkande 1"/>
        <w:tag w:val="8db6811b-da43-4b9e-b14f-bf662e9a02cd"/>
        <w:id w:val="1104923986"/>
        <w:lock w:val="sdtLocked"/>
      </w:sdtPr>
      <w:sdtEndPr/>
      <w:sdtContent>
        <w:p w:rsidR="00D8228E" w:rsidRDefault="007062AB" w14:paraId="50C7ED78" w14:textId="77777777">
          <w:pPr>
            <w:pStyle w:val="Frslagstext"/>
            <w:numPr>
              <w:ilvl w:val="0"/>
              <w:numId w:val="0"/>
            </w:numPr>
          </w:pPr>
          <w:r>
            <w:t>Riksdagen ställer sig bakom det som anförs i motionen om att ge Tullverket befogenhet att stoppa och kontrollera misstänkt utförsel av stöldgods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EDDE3626BF43C1AD9FACBC293A8142"/>
        </w:placeholder>
        <w:text/>
      </w:sdtPr>
      <w:sdtEndPr/>
      <w:sdtContent>
        <w:p w:rsidRPr="009B062B" w:rsidR="006D79C9" w:rsidP="00333E95" w:rsidRDefault="006D79C9" w14:paraId="5E5B6814" w14:textId="77777777">
          <w:pPr>
            <w:pStyle w:val="Rubrik1"/>
          </w:pPr>
          <w:r>
            <w:t>Motivering</w:t>
          </w:r>
        </w:p>
      </w:sdtContent>
    </w:sdt>
    <w:p w:rsidR="00A34B81" w:rsidP="00A34B81" w:rsidRDefault="00A34B81" w14:paraId="73B4B795" w14:textId="265313DD">
      <w:pPr>
        <w:pStyle w:val="Normalutanindragellerluft"/>
      </w:pPr>
      <w:r>
        <w:t>De flesta båtägare är medvetna om riskerna att få båtmotorn stulen. Om inte annat gör sig detta påmint i de allt högre försäkringspremierna som blir följden av att ligor runt om i Sverige gjort det till sin specialitet att stjäla just båtmotorer. Den ohållbara situationen gör att frustrationen bland landets båtägare stiger. Ytterligare ett år med många båtmotorstölder kommer att passera. Premierna skjuter i höjden och alla båtägare drabbas därmed på ett eller annat sätt.</w:t>
      </w:r>
    </w:p>
    <w:p w:rsidR="00A34B81" w:rsidP="00A34B81" w:rsidRDefault="00A34B81" w14:paraId="76F3B3AE" w14:textId="77777777">
      <w:r>
        <w:t>Ligorna som stjäl båtmotorerna säljer ofta stöldgodset utomlands. Kraftiga tullinsatser vid större gränsövergångar som exempelvis Öresundsbron skulle därför kunna stävja en stor del av problematiken. I dag saknar dock Tullverket befogenhet att stoppa utförsel av misstänkt stöldgods, vilket bör ses över.</w:t>
      </w:r>
    </w:p>
    <w:bookmarkStart w:name="_GoBack" w:displacedByCustomXml="next" w:id="1"/>
    <w:bookmarkEnd w:displacedByCustomXml="next" w:id="1"/>
    <w:sdt>
      <w:sdtPr>
        <w:rPr>
          <w:i/>
          <w:noProof/>
        </w:rPr>
        <w:alias w:val="CC_Underskrifter"/>
        <w:tag w:val="CC_Underskrifter"/>
        <w:id w:val="583496634"/>
        <w:lock w:val="sdtContentLocked"/>
        <w:placeholder>
          <w:docPart w:val="6694707C25CD4973B91FAB8F97FF70F8"/>
        </w:placeholder>
      </w:sdtPr>
      <w:sdtEndPr>
        <w:rPr>
          <w:i w:val="0"/>
          <w:noProof w:val="0"/>
        </w:rPr>
      </w:sdtEndPr>
      <w:sdtContent>
        <w:p w:rsidR="00182379" w:rsidP="008C3916" w:rsidRDefault="00182379" w14:paraId="1B163E10" w14:textId="77777777"/>
        <w:p w:rsidRPr="008E0FE2" w:rsidR="004801AC" w:rsidP="008C3916" w:rsidRDefault="00870C31" w14:paraId="0F900265" w14:textId="432F86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A726B" w:rsidRDefault="008A726B" w14:paraId="65B888A4" w14:textId="77777777"/>
    <w:sectPr w:rsidR="008A72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B8452" w14:textId="77777777" w:rsidR="000A1125" w:rsidRDefault="000A1125" w:rsidP="000C1CAD">
      <w:pPr>
        <w:spacing w:line="240" w:lineRule="auto"/>
      </w:pPr>
      <w:r>
        <w:separator/>
      </w:r>
    </w:p>
  </w:endnote>
  <w:endnote w:type="continuationSeparator" w:id="0">
    <w:p w14:paraId="1C20D6E1" w14:textId="77777777" w:rsidR="000A1125" w:rsidRDefault="000A11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33B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9434" w14:textId="76BBA82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391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A2237" w14:textId="77777777" w:rsidR="00D1267B" w:rsidRDefault="00D126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9EA14" w14:textId="77777777" w:rsidR="000A1125" w:rsidRDefault="000A1125" w:rsidP="000C1CAD">
      <w:pPr>
        <w:spacing w:line="240" w:lineRule="auto"/>
      </w:pPr>
      <w:r>
        <w:separator/>
      </w:r>
    </w:p>
  </w:footnote>
  <w:footnote w:type="continuationSeparator" w:id="0">
    <w:p w14:paraId="306506FA" w14:textId="77777777" w:rsidR="000A1125" w:rsidRDefault="000A11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513E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53FECE" wp14:anchorId="2F33D3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C31" w14:paraId="2069382F" w14:textId="77777777">
                          <w:pPr>
                            <w:jc w:val="right"/>
                          </w:pPr>
                          <w:sdt>
                            <w:sdtPr>
                              <w:alias w:val="CC_Noformat_Partikod"/>
                              <w:tag w:val="CC_Noformat_Partikod"/>
                              <w:id w:val="-53464382"/>
                              <w:placeholder>
                                <w:docPart w:val="C29D7E2199CE43D4B2C389DCCED8A3F5"/>
                              </w:placeholder>
                              <w:text/>
                            </w:sdtPr>
                            <w:sdtEndPr/>
                            <w:sdtContent>
                              <w:r w:rsidR="00A34B81">
                                <w:t>M</w:t>
                              </w:r>
                            </w:sdtContent>
                          </w:sdt>
                          <w:sdt>
                            <w:sdtPr>
                              <w:alias w:val="CC_Noformat_Partinummer"/>
                              <w:tag w:val="CC_Noformat_Partinummer"/>
                              <w:id w:val="-1709555926"/>
                              <w:placeholder>
                                <w:docPart w:val="7F80025288714F9BA2C2E62004050083"/>
                              </w:placeholder>
                              <w:text/>
                            </w:sdtPr>
                            <w:sdtEndPr/>
                            <w:sdtContent>
                              <w:r w:rsidR="00A34B81">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3D3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0C31" w14:paraId="2069382F" w14:textId="77777777">
                    <w:pPr>
                      <w:jc w:val="right"/>
                    </w:pPr>
                    <w:sdt>
                      <w:sdtPr>
                        <w:alias w:val="CC_Noformat_Partikod"/>
                        <w:tag w:val="CC_Noformat_Partikod"/>
                        <w:id w:val="-53464382"/>
                        <w:placeholder>
                          <w:docPart w:val="C29D7E2199CE43D4B2C389DCCED8A3F5"/>
                        </w:placeholder>
                        <w:text/>
                      </w:sdtPr>
                      <w:sdtEndPr/>
                      <w:sdtContent>
                        <w:r w:rsidR="00A34B81">
                          <w:t>M</w:t>
                        </w:r>
                      </w:sdtContent>
                    </w:sdt>
                    <w:sdt>
                      <w:sdtPr>
                        <w:alias w:val="CC_Noformat_Partinummer"/>
                        <w:tag w:val="CC_Noformat_Partinummer"/>
                        <w:id w:val="-1709555926"/>
                        <w:placeholder>
                          <w:docPart w:val="7F80025288714F9BA2C2E62004050083"/>
                        </w:placeholder>
                        <w:text/>
                      </w:sdtPr>
                      <w:sdtEndPr/>
                      <w:sdtContent>
                        <w:r w:rsidR="00A34B81">
                          <w:t>1494</w:t>
                        </w:r>
                      </w:sdtContent>
                    </w:sdt>
                  </w:p>
                </w:txbxContent>
              </v:textbox>
              <w10:wrap anchorx="page"/>
            </v:shape>
          </w:pict>
        </mc:Fallback>
      </mc:AlternateContent>
    </w:r>
  </w:p>
  <w:p w:rsidRPr="00293C4F" w:rsidR="00262EA3" w:rsidP="00776B74" w:rsidRDefault="00262EA3" w14:paraId="04D13E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2C6C95" w14:textId="77777777">
    <w:pPr>
      <w:jc w:val="right"/>
    </w:pPr>
  </w:p>
  <w:p w:rsidR="00262EA3" w:rsidP="00776B74" w:rsidRDefault="00262EA3" w14:paraId="574E45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0C31" w14:paraId="681CD6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CE8FA3" wp14:anchorId="1B632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C31" w14:paraId="355FCB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4B81">
          <w:t>M</w:t>
        </w:r>
      </w:sdtContent>
    </w:sdt>
    <w:sdt>
      <w:sdtPr>
        <w:alias w:val="CC_Noformat_Partinummer"/>
        <w:tag w:val="CC_Noformat_Partinummer"/>
        <w:id w:val="-2014525982"/>
        <w:text/>
      </w:sdtPr>
      <w:sdtEndPr/>
      <w:sdtContent>
        <w:r w:rsidR="00A34B81">
          <w:t>1494</w:t>
        </w:r>
      </w:sdtContent>
    </w:sdt>
  </w:p>
  <w:p w:rsidRPr="008227B3" w:rsidR="00262EA3" w:rsidP="008227B3" w:rsidRDefault="00870C31" w14:paraId="36FD4D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C31" w14:paraId="2E90F0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:2905</w:t>
        </w:r>
      </w:sdtContent>
    </w:sdt>
  </w:p>
  <w:p w:rsidR="00262EA3" w:rsidP="00E03A3D" w:rsidRDefault="00870C31" w14:paraId="095B899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34B81" w14:paraId="17B9BD52" w14:textId="77777777">
        <w:pPr>
          <w:pStyle w:val="FSHRub2"/>
        </w:pPr>
        <w:r>
          <w:t>Åtgärder mot stöld av båtmotorer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A0C2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34B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125"/>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37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AB"/>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C3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26B"/>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91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E6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6A"/>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B8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F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67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8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A34DE7"/>
  <w15:chartTrackingRefBased/>
  <w15:docId w15:val="{3E8B3C42-3B65-42D9-9B53-D7B44841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E11B62B070457EA1215863F1F7835F"/>
        <w:category>
          <w:name w:val="Allmänt"/>
          <w:gallery w:val="placeholder"/>
        </w:category>
        <w:types>
          <w:type w:val="bbPlcHdr"/>
        </w:types>
        <w:behaviors>
          <w:behavior w:val="content"/>
        </w:behaviors>
        <w:guid w:val="{7C79CB08-1260-4915-8634-2C9A43674C4D}"/>
      </w:docPartPr>
      <w:docPartBody>
        <w:p w:rsidR="000819C1" w:rsidRDefault="00CD152C">
          <w:pPr>
            <w:pStyle w:val="3DE11B62B070457EA1215863F1F7835F"/>
          </w:pPr>
          <w:r w:rsidRPr="005A0A93">
            <w:rPr>
              <w:rStyle w:val="Platshllartext"/>
            </w:rPr>
            <w:t>Förslag till riksdagsbeslut</w:t>
          </w:r>
        </w:p>
      </w:docPartBody>
    </w:docPart>
    <w:docPart>
      <w:docPartPr>
        <w:name w:val="27EDDE3626BF43C1AD9FACBC293A8142"/>
        <w:category>
          <w:name w:val="Allmänt"/>
          <w:gallery w:val="placeholder"/>
        </w:category>
        <w:types>
          <w:type w:val="bbPlcHdr"/>
        </w:types>
        <w:behaviors>
          <w:behavior w:val="content"/>
        </w:behaviors>
        <w:guid w:val="{40D6AB35-DF3B-4F56-862A-7824DF8DDC82}"/>
      </w:docPartPr>
      <w:docPartBody>
        <w:p w:rsidR="000819C1" w:rsidRDefault="00CD152C">
          <w:pPr>
            <w:pStyle w:val="27EDDE3626BF43C1AD9FACBC293A8142"/>
          </w:pPr>
          <w:r w:rsidRPr="005A0A93">
            <w:rPr>
              <w:rStyle w:val="Platshllartext"/>
            </w:rPr>
            <w:t>Motivering</w:t>
          </w:r>
        </w:p>
      </w:docPartBody>
    </w:docPart>
    <w:docPart>
      <w:docPartPr>
        <w:name w:val="C29D7E2199CE43D4B2C389DCCED8A3F5"/>
        <w:category>
          <w:name w:val="Allmänt"/>
          <w:gallery w:val="placeholder"/>
        </w:category>
        <w:types>
          <w:type w:val="bbPlcHdr"/>
        </w:types>
        <w:behaviors>
          <w:behavior w:val="content"/>
        </w:behaviors>
        <w:guid w:val="{0DE2A8C4-9745-4B40-88B6-EAEC41E5F5B5}"/>
      </w:docPartPr>
      <w:docPartBody>
        <w:p w:rsidR="000819C1" w:rsidRDefault="00CD152C">
          <w:pPr>
            <w:pStyle w:val="C29D7E2199CE43D4B2C389DCCED8A3F5"/>
          </w:pPr>
          <w:r>
            <w:rPr>
              <w:rStyle w:val="Platshllartext"/>
            </w:rPr>
            <w:t xml:space="preserve"> </w:t>
          </w:r>
        </w:p>
      </w:docPartBody>
    </w:docPart>
    <w:docPart>
      <w:docPartPr>
        <w:name w:val="7F80025288714F9BA2C2E62004050083"/>
        <w:category>
          <w:name w:val="Allmänt"/>
          <w:gallery w:val="placeholder"/>
        </w:category>
        <w:types>
          <w:type w:val="bbPlcHdr"/>
        </w:types>
        <w:behaviors>
          <w:behavior w:val="content"/>
        </w:behaviors>
        <w:guid w:val="{2DF8757A-82D1-40E4-B061-271D466D3688}"/>
      </w:docPartPr>
      <w:docPartBody>
        <w:p w:rsidR="000819C1" w:rsidRDefault="00CD152C">
          <w:pPr>
            <w:pStyle w:val="7F80025288714F9BA2C2E62004050083"/>
          </w:pPr>
          <w:r>
            <w:t xml:space="preserve"> </w:t>
          </w:r>
        </w:p>
      </w:docPartBody>
    </w:docPart>
    <w:docPart>
      <w:docPartPr>
        <w:name w:val="6694707C25CD4973B91FAB8F97FF70F8"/>
        <w:category>
          <w:name w:val="Allmänt"/>
          <w:gallery w:val="placeholder"/>
        </w:category>
        <w:types>
          <w:type w:val="bbPlcHdr"/>
        </w:types>
        <w:behaviors>
          <w:behavior w:val="content"/>
        </w:behaviors>
        <w:guid w:val="{47801D4A-A3D0-4056-9151-C1446B0830F1}"/>
      </w:docPartPr>
      <w:docPartBody>
        <w:p w:rsidR="00083213" w:rsidRDefault="000832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2C"/>
    <w:rsid w:val="000819C1"/>
    <w:rsid w:val="00083213"/>
    <w:rsid w:val="00CD15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E11B62B070457EA1215863F1F7835F">
    <w:name w:val="3DE11B62B070457EA1215863F1F7835F"/>
  </w:style>
  <w:style w:type="paragraph" w:customStyle="1" w:styleId="AB8FD93B69B64A1AA211B4B2A32A9630">
    <w:name w:val="AB8FD93B69B64A1AA211B4B2A32A96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60E8048ECC4C82B48520A0DEE94903">
    <w:name w:val="AB60E8048ECC4C82B48520A0DEE94903"/>
  </w:style>
  <w:style w:type="paragraph" w:customStyle="1" w:styleId="27EDDE3626BF43C1AD9FACBC293A8142">
    <w:name w:val="27EDDE3626BF43C1AD9FACBC293A8142"/>
  </w:style>
  <w:style w:type="paragraph" w:customStyle="1" w:styleId="C96D00022DF04DABA47D9D726BCDF4B8">
    <w:name w:val="C96D00022DF04DABA47D9D726BCDF4B8"/>
  </w:style>
  <w:style w:type="paragraph" w:customStyle="1" w:styleId="4600E00F214049ECA35CFB04AB4D32CD">
    <w:name w:val="4600E00F214049ECA35CFB04AB4D32CD"/>
  </w:style>
  <w:style w:type="paragraph" w:customStyle="1" w:styleId="C29D7E2199CE43D4B2C389DCCED8A3F5">
    <w:name w:val="C29D7E2199CE43D4B2C389DCCED8A3F5"/>
  </w:style>
  <w:style w:type="paragraph" w:customStyle="1" w:styleId="7F80025288714F9BA2C2E62004050083">
    <w:name w:val="7F80025288714F9BA2C2E62004050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2B3CD-B34D-4459-883A-29A8452AD033}"/>
</file>

<file path=customXml/itemProps2.xml><?xml version="1.0" encoding="utf-8"?>
<ds:datastoreItem xmlns:ds="http://schemas.openxmlformats.org/officeDocument/2006/customXml" ds:itemID="{5E844DF1-EDBA-49FC-8465-AB390D290FBC}"/>
</file>

<file path=customXml/itemProps3.xml><?xml version="1.0" encoding="utf-8"?>
<ds:datastoreItem xmlns:ds="http://schemas.openxmlformats.org/officeDocument/2006/customXml" ds:itemID="{4E59D497-947E-4B01-9DC9-7B73BD3EDC05}"/>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882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M1494 Åtgärder mot stöld av båtmotorer</vt:lpstr>
      <vt:lpstr>
      </vt:lpstr>
    </vt:vector>
  </TitlesOfParts>
  <Company>Sveriges riksdag</Company>
  <LinksUpToDate>false</LinksUpToDate>
  <CharactersWithSpaces>1027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