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9724C" w:rsidRDefault="006E04A4">
      <w:pPr>
        <w:pStyle w:val="Dokumentbeteckning"/>
      </w:pPr>
      <w:r w:rsidRPr="00D9724C">
        <w:fldChar w:fldCharType="begin" w:fldLock="1"/>
      </w:r>
      <w:r w:rsidRPr="00D9724C">
        <w:instrText xml:space="preserve"> DOCPROPERTY "DocumentYear" </w:instrText>
      </w:r>
      <w:r w:rsidRPr="00D9724C">
        <w:fldChar w:fldCharType="separate"/>
      </w:r>
      <w:r w:rsidR="00F1142B" w:rsidRPr="00D9724C">
        <w:t>2007/08</w:t>
      </w:r>
      <w:r w:rsidRPr="00D9724C">
        <w:fldChar w:fldCharType="end"/>
      </w:r>
      <w:r w:rsidRPr="00D9724C">
        <w:t>:</w:t>
      </w:r>
      <w:r w:rsidRPr="00D9724C">
        <w:fldChar w:fldCharType="begin" w:fldLock="1"/>
      </w:r>
      <w:r w:rsidRPr="00D9724C">
        <w:instrText xml:space="preserve"> DOCPROPERTY "DocumentNumber" </w:instrText>
      </w:r>
      <w:r w:rsidRPr="00D9724C">
        <w:fldChar w:fldCharType="separate"/>
      </w:r>
      <w:r w:rsidR="00F1142B" w:rsidRPr="00D9724C">
        <w:t>137</w:t>
      </w:r>
      <w:r w:rsidRPr="00D9724C">
        <w:fldChar w:fldCharType="end"/>
      </w:r>
    </w:p>
    <w:p w:rsidR="006E04A4" w:rsidRPr="00D9724C" w:rsidRDefault="006E04A4">
      <w:pPr>
        <w:pStyle w:val="Datum"/>
        <w:outlineLvl w:val="0"/>
      </w:pPr>
      <w:r w:rsidRPr="00D9724C">
        <w:fldChar w:fldCharType="begin" w:fldLock="1"/>
      </w:r>
      <w:r w:rsidRPr="00D9724C">
        <w:instrText xml:space="preserve"> DOCPROPERTY "DocumentDate" </w:instrText>
      </w:r>
      <w:r w:rsidRPr="00D9724C">
        <w:fldChar w:fldCharType="separate"/>
      </w:r>
      <w:r w:rsidR="00F1142B" w:rsidRPr="00D9724C">
        <w:t>Torsdagen den 21 augusti 2008</w:t>
      </w:r>
      <w:r w:rsidRPr="00D972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97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9724C" w:rsidRDefault="00945430">
            <w:pPr>
              <w:pStyle w:val="Plenum"/>
              <w:tabs>
                <w:tab w:val="clear" w:pos="1418"/>
              </w:tabs>
            </w:pPr>
            <w:r w:rsidRPr="00D9724C">
              <w:t>Kl.</w:t>
            </w:r>
          </w:p>
        </w:tc>
        <w:tc>
          <w:tcPr>
            <w:tcW w:w="851" w:type="dxa"/>
          </w:tcPr>
          <w:p w:rsidR="006E04A4" w:rsidRPr="00D9724C" w:rsidRDefault="009454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9724C">
              <w:t>13.00</w:t>
            </w:r>
          </w:p>
        </w:tc>
        <w:tc>
          <w:tcPr>
            <w:tcW w:w="397" w:type="dxa"/>
          </w:tcPr>
          <w:p w:rsidR="006E04A4" w:rsidRPr="00D9724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9724C" w:rsidRDefault="00945430">
            <w:pPr>
              <w:pStyle w:val="Plenum"/>
              <w:tabs>
                <w:tab w:val="clear" w:pos="1418"/>
              </w:tabs>
              <w:ind w:right="1"/>
            </w:pPr>
            <w:r w:rsidRPr="00D9724C">
              <w:t>Interpellationssvar</w:t>
            </w:r>
          </w:p>
        </w:tc>
      </w:tr>
    </w:tbl>
    <w:p w:rsidR="006E04A4" w:rsidRPr="00D9724C" w:rsidRDefault="006E04A4">
      <w:pPr>
        <w:pStyle w:val="StreckLngt"/>
      </w:pPr>
      <w:r w:rsidRPr="00D9724C">
        <w:tab/>
      </w:r>
    </w:p>
    <w:p w:rsidR="00D45AE3" w:rsidRPr="00D9724C" w:rsidRDefault="00D45AE3" w:rsidP="00D45AE3">
      <w:pPr>
        <w:pStyle w:val="Blankrad"/>
      </w:pPr>
      <w:r w:rsidRPr="00D9724C">
        <w:t>     </w:t>
      </w:r>
    </w:p>
    <w:p w:rsidR="00FD2B4B" w:rsidRPr="00D9724C" w:rsidRDefault="00FD2B4B" w:rsidP="00CF242C">
      <w:pPr>
        <w:pStyle w:val="Blankrad"/>
      </w:pPr>
      <w:r w:rsidRPr="00D972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HuvudrubrikFlisteNr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HuvudrubrikEnsam"/>
            </w:pPr>
            <w:r w:rsidRPr="00D9724C">
              <w:t>Justering av protokoll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HuvudrubrikKolumn3"/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Protokollet från sammanträdet torsdagen den 14 augusti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</w:tbl>
    <w:p w:rsidR="00FD2B4B" w:rsidRPr="00D9724C" w:rsidRDefault="00FD2B4B" w:rsidP="00FD2B4B">
      <w:pPr>
        <w:pStyle w:val="Blankrad"/>
      </w:pPr>
      <w:r w:rsidRPr="00D9724C">
        <w:t>     </w:t>
      </w:r>
    </w:p>
    <w:p w:rsidR="00FD2B4B" w:rsidRPr="00D9724C" w:rsidRDefault="00FD2B4B" w:rsidP="00FD2B4B">
      <w:pPr>
        <w:pStyle w:val="Blankrad"/>
      </w:pPr>
      <w:r w:rsidRPr="00D972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HuvudrubrikFlisteNr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HuvudrubrikEnsam"/>
            </w:pPr>
            <w:r w:rsidRPr="00D9724C">
              <w:t>Avsägelse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HuvudrubrikKolumn3"/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F.d. riksdagsledamoten Rose-Marie Frebran som ledamot i Riksrevisionens styrelse fr.o.m. den 1 september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</w:tbl>
    <w:p w:rsidR="00FD2B4B" w:rsidRPr="00D9724C" w:rsidRDefault="00FD2B4B" w:rsidP="00FD2B4B">
      <w:pPr>
        <w:pStyle w:val="Blankrad"/>
      </w:pPr>
      <w:r w:rsidRPr="00D9724C">
        <w:t>     </w:t>
      </w:r>
    </w:p>
    <w:p w:rsidR="00FD2B4B" w:rsidRPr="00D9724C" w:rsidRDefault="00FD2B4B" w:rsidP="00FD2B4B">
      <w:pPr>
        <w:pStyle w:val="Blankrad"/>
      </w:pPr>
      <w:r w:rsidRPr="00D972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HuvudrubrikFlisteNr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HuvudrubrikEnsam"/>
            </w:pPr>
            <w:bookmarkStart w:id="1" w:name="Start_FördröjdaInterpellationer"/>
            <w:bookmarkEnd w:id="1"/>
            <w:r w:rsidRPr="00D9724C">
              <w:t>Anmälan om fördröjda svar på interpellationer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HuvudrubrikKolumn3"/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2007/08:822 av Peter Hultqvist (s)</w:t>
            </w:r>
          </w:p>
          <w:p w:rsidR="00FD2B4B" w:rsidRPr="00D9724C" w:rsidRDefault="00FD2B4B" w:rsidP="009E4D1B">
            <w:r w:rsidRPr="00D9724C">
              <w:t>Efterlysning av Sudans president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2007/08:825 av Patrik Björck (s)</w:t>
            </w:r>
          </w:p>
          <w:p w:rsidR="00FD2B4B" w:rsidRPr="00D9724C" w:rsidRDefault="00FD2B4B" w:rsidP="009E4D1B">
            <w:r w:rsidRPr="00D9724C">
              <w:t>Statsministerns kontakter med Västsveriges näringsliv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2007/08:826 av Patrik Björck (s)</w:t>
            </w:r>
          </w:p>
          <w:p w:rsidR="00FD2B4B" w:rsidRPr="00D9724C" w:rsidRDefault="00FD2B4B" w:rsidP="009E4D1B">
            <w:r w:rsidRPr="00D9724C">
              <w:t>Kärnvapennedrustning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</w:tbl>
    <w:p w:rsidR="00FD2B4B" w:rsidRPr="00D9724C" w:rsidRDefault="00FD2B4B" w:rsidP="00FD2B4B">
      <w:pPr>
        <w:pStyle w:val="Blankrad"/>
      </w:pPr>
      <w:r w:rsidRPr="00D9724C">
        <w:t>     </w:t>
      </w:r>
    </w:p>
    <w:p w:rsidR="00FD2B4B" w:rsidRPr="00D9724C" w:rsidRDefault="00FD2B4B" w:rsidP="00FD2B4B">
      <w:pPr>
        <w:pStyle w:val="Blankrad"/>
      </w:pPr>
      <w:r w:rsidRPr="00D972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HuvudrubrikFlisteNr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Huvudrubrik"/>
            </w:pPr>
            <w:bookmarkStart w:id="2" w:name="Start_Interpellationer"/>
            <w:bookmarkEnd w:id="2"/>
            <w:r w:rsidRPr="00D9724C">
              <w:t>Svar på interpellationer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HuvudrubrikKolumn3"/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Besvaradav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Besvaradav"/>
            </w:pPr>
            <w:r w:rsidRPr="00D9724C">
              <w:t>Statsrådet Cristina Husmark Pehrsson (m)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Besvaradav"/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2007/08:829 av Patrik Björck (s)</w:t>
            </w:r>
          </w:p>
          <w:p w:rsidR="00FD2B4B" w:rsidRPr="00D9724C" w:rsidRDefault="00FD2B4B" w:rsidP="009E4D1B">
            <w:r w:rsidRPr="00D9724C">
              <w:t>De nya reglerna för sjukförsäkringen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Besvaradav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Besvaradav"/>
            </w:pPr>
            <w:r w:rsidRPr="00D9724C">
              <w:t>Statsrådet Åsa Torstensson (c)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Besvaradav"/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2007/08:821 av Peter Hultqvist (s)</w:t>
            </w:r>
          </w:p>
          <w:p w:rsidR="00FD2B4B" w:rsidRPr="00D9724C" w:rsidRDefault="00FD2B4B" w:rsidP="009E4D1B">
            <w:r w:rsidRPr="00D9724C">
              <w:t>Utredning om trafikverkens framtid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Besvaradav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Besvaradav"/>
            </w:pPr>
            <w:r w:rsidRPr="00D9724C">
              <w:t>Försvarsminister Sten Tolgfors (m)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Besvaradav"/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2007/08:828 av Patrik Björck (s)</w:t>
            </w:r>
          </w:p>
          <w:p w:rsidR="00FD2B4B" w:rsidRPr="00D9724C" w:rsidRDefault="00FD2B4B" w:rsidP="009E4D1B">
            <w:r w:rsidRPr="00D9724C">
              <w:t>FRA-lagen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</w:tbl>
    <w:p w:rsidR="00FD2B4B" w:rsidRPr="00D9724C" w:rsidRDefault="00FD2B4B" w:rsidP="00FD2B4B">
      <w:pPr>
        <w:pStyle w:val="Blankrad"/>
      </w:pPr>
      <w:r w:rsidRPr="00D9724C">
        <w:t>     </w:t>
      </w:r>
    </w:p>
    <w:p w:rsidR="00FD2B4B" w:rsidRPr="00D9724C" w:rsidRDefault="00FD2B4B" w:rsidP="00FD2B4B">
      <w:pPr>
        <w:pStyle w:val="Blankrad"/>
      </w:pPr>
      <w:r w:rsidRPr="00D972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HuvudrubrikFlisteNr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HuvudrubrikEnsam"/>
            </w:pPr>
            <w:bookmarkStart w:id="3" w:name="TypRubrik"/>
            <w:bookmarkStart w:id="4" w:name="Start_EUdokument"/>
            <w:bookmarkEnd w:id="3"/>
            <w:bookmarkEnd w:id="4"/>
            <w:r w:rsidRPr="00D9724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HuvudrubrikKolumn3"/>
            </w:pPr>
            <w:r w:rsidRPr="00D9724C">
              <w:t>Ansvarigt utskott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2007/08:FPM134 Patientrörlighetsdirektivet</w:t>
            </w:r>
            <w:r w:rsidRPr="00D9724C">
              <w:rPr>
                <w:i/>
              </w:rPr>
              <w:t xml:space="preserve"> KOM(2008)414 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  <w:r w:rsidRPr="00D9724C">
              <w:rPr>
                <w:spacing w:val="-4"/>
              </w:rPr>
              <w:t xml:space="preserve">SoU </w:t>
            </w:r>
          </w:p>
        </w:tc>
      </w:tr>
    </w:tbl>
    <w:p w:rsidR="00FD2B4B" w:rsidRPr="00D9724C" w:rsidRDefault="00FD2B4B" w:rsidP="00FD2B4B">
      <w:pPr>
        <w:pStyle w:val="Blankrad"/>
      </w:pPr>
      <w:r w:rsidRPr="00D9724C">
        <w:t>     </w:t>
      </w:r>
    </w:p>
    <w:p w:rsidR="00FD2B4B" w:rsidRPr="00D9724C" w:rsidRDefault="00FD2B4B" w:rsidP="00FD2B4B">
      <w:pPr>
        <w:pStyle w:val="Blankrad"/>
      </w:pPr>
      <w:r w:rsidRPr="00D9724C">
        <w:t>     </w:t>
      </w:r>
    </w:p>
    <w:p w:rsidR="00C634E5" w:rsidRPr="00D9724C" w:rsidRDefault="00C634E5">
      <w:pPr>
        <w:pStyle w:val="Blankrad"/>
      </w:pPr>
      <w:bookmarkStart w:id="6" w:name="Start"/>
      <w:bookmarkEnd w:id="6"/>
      <w:r w:rsidRPr="00D9724C">
        <w:t>     </w:t>
      </w:r>
    </w:p>
    <w:p w:rsidR="00945430" w:rsidRPr="00D9724C" w:rsidRDefault="00945430">
      <w:pPr>
        <w:pStyle w:val="Blankrad"/>
      </w:pPr>
      <w:r w:rsidRPr="00D9724C">
        <w:t>    </w:t>
      </w:r>
    </w:p>
    <w:p w:rsidR="00945430" w:rsidRPr="00D9724C" w:rsidRDefault="00945430">
      <w:pPr>
        <w:pStyle w:val="Blankrad"/>
      </w:pPr>
      <w:r w:rsidRPr="00D9724C">
        <w:t>    </w:t>
      </w:r>
    </w:p>
    <w:p w:rsidR="00945430" w:rsidRPr="00D9724C" w:rsidRDefault="00945430">
      <w:pPr>
        <w:pStyle w:val="Blankrad"/>
      </w:pPr>
      <w:r w:rsidRPr="00D9724C">
        <w:t>    </w:t>
      </w:r>
    </w:p>
    <w:p w:rsidR="00FD2B4B" w:rsidRPr="00D9724C" w:rsidRDefault="00FD2B4B">
      <w:pPr>
        <w:pStyle w:val="Blankrad"/>
      </w:pPr>
      <w:r w:rsidRPr="00D972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2B4B" w:rsidRPr="00D9724C" w:rsidTr="009E4D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2B4B" w:rsidRPr="00D9724C" w:rsidRDefault="00FD2B4B" w:rsidP="009E4D1B">
            <w:pPr>
              <w:pStyle w:val="HuvudrubrikFlisteNr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Huvudrubrik"/>
            </w:pPr>
            <w:bookmarkStart w:id="7" w:name="Start_HänvisningTillUtskott"/>
            <w:bookmarkEnd w:id="7"/>
            <w:r w:rsidRPr="00D9724C">
              <w:t>Ärenden för hänvisning till utskott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HuvudrubrikKolumn3"/>
            </w:pPr>
            <w:r w:rsidRPr="00D9724C">
              <w:t>Förslag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renderubrik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renderubrik"/>
            </w:pPr>
            <w:r w:rsidRPr="00D9724C">
              <w:t>Proposition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renderubrik"/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2007/08:168 Lissabonfördraget</w:t>
            </w:r>
          </w:p>
        </w:tc>
        <w:tc>
          <w:tcPr>
            <w:tcW w:w="2481" w:type="dxa"/>
          </w:tcPr>
          <w:p w:rsidR="00FD2B4B" w:rsidRPr="00D9724C" w:rsidRDefault="0039185D" w:rsidP="009E4D1B">
            <w:pPr>
              <w:rPr>
                <w:spacing w:val="-4"/>
              </w:rPr>
            </w:pPr>
            <w:r w:rsidRPr="00D9724C">
              <w:rPr>
                <w:spacing w:val="-4"/>
              </w:rPr>
              <w:t>UU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rPr>
                <w:i/>
              </w:rPr>
            </w:pPr>
            <w:r w:rsidRPr="00D9724C">
              <w:rPr>
                <w:i/>
              </w:rPr>
              <w:t>Talmannen föreslår att motionstiden förlängs till</w:t>
            </w:r>
            <w:r w:rsidR="0039185D" w:rsidRPr="00D9724C">
              <w:rPr>
                <w:i/>
              </w:rPr>
              <w:t xml:space="preserve"> måndagen</w:t>
            </w:r>
            <w:r w:rsidRPr="00D9724C">
              <w:rPr>
                <w:i/>
              </w:rPr>
              <w:t xml:space="preserve"> den</w:t>
            </w:r>
            <w:r w:rsidR="0039185D" w:rsidRPr="00D9724C">
              <w:rPr>
                <w:i/>
              </w:rPr>
              <w:t xml:space="preserve"> 13 oktober kl. 16.30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renderubrik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renderubrik"/>
            </w:pPr>
            <w:r w:rsidRPr="00D9724C">
              <w:t>Skrivelser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renderubrik"/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2007/08:120 2008 års redogörelse för företag med statligt ägande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  <w:r w:rsidRPr="00D9724C">
              <w:rPr>
                <w:spacing w:val="-4"/>
              </w:rPr>
              <w:t>NU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r w:rsidRPr="00D9724C">
              <w:t>2007/08:167 Handlingsplan mot prostitution och människohandel för sexuella ändamål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  <w:r w:rsidRPr="00D9724C">
              <w:rPr>
                <w:spacing w:val="-4"/>
              </w:rPr>
              <w:t>JuU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rPr>
                <w:i/>
              </w:rPr>
            </w:pPr>
            <w:r w:rsidRPr="00D9724C">
              <w:rPr>
                <w:i/>
              </w:rPr>
              <w:t>Kammaren har beslutat om motionsrätt på dessa skrivelser</w:t>
            </w:r>
          </w:p>
          <w:p w:rsidR="00FD2B4B" w:rsidRPr="00D9724C" w:rsidRDefault="00FD2B4B" w:rsidP="009E4D1B">
            <w:pPr>
              <w:rPr>
                <w:i/>
              </w:rPr>
            </w:pPr>
            <w:r w:rsidRPr="00D9724C">
              <w:rPr>
                <w:i/>
              </w:rPr>
              <w:t>Kammaren har beslutat om förlängd motionstid till onsdagen den 1 oktober kl. 16.30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renderubrik"/>
            </w:pPr>
            <w:r w:rsidRPr="00D9724C">
              <w:t>EU-dokument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rPr>
                <w:spacing w:val="-4"/>
              </w:rPr>
            </w:pP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</w:pPr>
            <w:r w:rsidRPr="00D9724C">
              <w:t>KOM(2008)383 Grönbok om de framtida förbindelserna mellan EU och de utomeuropeiska länderna och territorierna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  <w:rPr>
                <w:spacing w:val="-4"/>
              </w:rPr>
            </w:pPr>
            <w:r w:rsidRPr="00D9724C">
              <w:rPr>
                <w:spacing w:val="-4"/>
              </w:rPr>
              <w:t>UU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</w:pPr>
            <w:r w:rsidRPr="00D9724C">
              <w:t>KOM(2008)423 Grönbok Migration &amp; rörlighet: utmaningar och möjligheter för EU:s utbildningssystem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  <w:rPr>
                <w:spacing w:val="-4"/>
              </w:rPr>
            </w:pPr>
            <w:r w:rsidRPr="00D9724C">
              <w:rPr>
                <w:spacing w:val="-4"/>
              </w:rPr>
              <w:t>UbU</w:t>
            </w:r>
          </w:p>
        </w:tc>
      </w:tr>
      <w:tr w:rsidR="00FD2B4B" w:rsidRPr="00D9724C" w:rsidTr="009E4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2B4B" w:rsidRPr="00D9724C" w:rsidRDefault="00FD2B4B" w:rsidP="009E4D1B">
            <w:pPr>
              <w:pStyle w:val="FlistaNrText"/>
            </w:pPr>
          </w:p>
        </w:tc>
        <w:tc>
          <w:tcPr>
            <w:tcW w:w="6237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</w:pPr>
            <w:r w:rsidRPr="00D9724C">
              <w:t>KOM(2008)466 Grönbok Upphovsrätten i kunskapsekonomin</w:t>
            </w:r>
          </w:p>
        </w:tc>
        <w:tc>
          <w:tcPr>
            <w:tcW w:w="2481" w:type="dxa"/>
          </w:tcPr>
          <w:p w:rsidR="00FD2B4B" w:rsidRPr="00D9724C" w:rsidRDefault="00FD2B4B" w:rsidP="009E4D1B">
            <w:pPr>
              <w:pStyle w:val="FlistaNrText"/>
              <w:numPr>
                <w:ilvl w:val="0"/>
                <w:numId w:val="0"/>
              </w:numPr>
              <w:rPr>
                <w:spacing w:val="-4"/>
              </w:rPr>
            </w:pPr>
            <w:r w:rsidRPr="00D9724C">
              <w:rPr>
                <w:spacing w:val="-4"/>
              </w:rPr>
              <w:t>NU</w:t>
            </w:r>
          </w:p>
        </w:tc>
      </w:tr>
    </w:tbl>
    <w:p w:rsidR="00FD2B4B" w:rsidRPr="00D9724C" w:rsidRDefault="00FD2B4B" w:rsidP="00FD2B4B">
      <w:pPr>
        <w:pStyle w:val="Blankrad"/>
      </w:pPr>
      <w:r w:rsidRPr="00D9724C">
        <w:t>     </w:t>
      </w:r>
    </w:p>
    <w:p w:rsidR="00FD2B4B" w:rsidRPr="00D9724C" w:rsidRDefault="00FD2B4B" w:rsidP="00FD2B4B">
      <w:pPr>
        <w:pStyle w:val="Blankrad"/>
      </w:pPr>
      <w:r w:rsidRPr="00D9724C">
        <w:t>     </w:t>
      </w:r>
    </w:p>
    <w:p w:rsidR="006E04A4" w:rsidRPr="00D9724C" w:rsidRDefault="006E04A4">
      <w:pPr>
        <w:pStyle w:val="Blankrad"/>
      </w:pPr>
      <w:r w:rsidRPr="00D9724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972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9724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9724C" w:rsidRDefault="006E04A4">
            <w:pPr>
              <w:pStyle w:val="StreckMitten"/>
            </w:pPr>
            <w:r w:rsidRPr="00D9724C">
              <w:tab/>
            </w:r>
            <w:r w:rsidRPr="00D9724C">
              <w:tab/>
            </w:r>
          </w:p>
        </w:tc>
      </w:tr>
    </w:tbl>
    <w:p w:rsidR="006E04A4" w:rsidRPr="00D9724C" w:rsidRDefault="006E04A4" w:rsidP="00CE4300">
      <w:pPr>
        <w:pStyle w:val="Blankrad"/>
      </w:pPr>
    </w:p>
    <w:sectPr w:rsidR="006E04A4" w:rsidRPr="00D972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884" w:rsidRPr="00D9724C" w:rsidRDefault="00B04884">
      <w:r w:rsidRPr="00D9724C">
        <w:separator/>
      </w:r>
    </w:p>
  </w:endnote>
  <w:endnote w:type="continuationSeparator" w:id="0">
    <w:p w:rsidR="00B04884" w:rsidRPr="00D9724C" w:rsidRDefault="00B04884">
      <w:r w:rsidRPr="00D972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430" w:rsidRPr="00D9724C" w:rsidRDefault="00945430">
    <w:pPr>
      <w:pStyle w:val="Sidhuvud"/>
      <w:jc w:val="center"/>
    </w:pPr>
    <w:r w:rsidRPr="00D9724C">
      <w:fldChar w:fldCharType="begin" w:fldLock="1"/>
    </w:r>
    <w:r w:rsidRPr="00D9724C">
      <w:instrText xml:space="preserve"> PAGE </w:instrText>
    </w:r>
    <w:r w:rsidRPr="00D9724C">
      <w:fldChar w:fldCharType="separate"/>
    </w:r>
    <w:r w:rsidR="00F1142B" w:rsidRPr="00D9724C">
      <w:t>1</w:t>
    </w:r>
    <w:r w:rsidRPr="00D9724C">
      <w:fldChar w:fldCharType="end"/>
    </w:r>
    <w:r w:rsidRPr="00D9724C">
      <w:t xml:space="preserve"> (</w:t>
    </w:r>
    <w:r w:rsidRPr="00D9724C">
      <w:fldChar w:fldCharType="begin" w:fldLock="1"/>
    </w:r>
    <w:r w:rsidRPr="00D9724C">
      <w:instrText xml:space="preserve"> NUMPAGES </w:instrText>
    </w:r>
    <w:r w:rsidRPr="00D9724C">
      <w:fldChar w:fldCharType="separate"/>
    </w:r>
    <w:r w:rsidR="00F1142B" w:rsidRPr="00D9724C">
      <w:t>2</w:t>
    </w:r>
    <w:r w:rsidRPr="00D9724C">
      <w:fldChar w:fldCharType="end"/>
    </w:r>
    <w:r w:rsidRPr="00D9724C">
      <w:t>)</w:t>
    </w:r>
  </w:p>
  <w:p w:rsidR="00945430" w:rsidRPr="00D9724C" w:rsidRDefault="009454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430" w:rsidRPr="00D9724C" w:rsidRDefault="00945430">
    <w:pPr>
      <w:pStyle w:val="Sidhuvud"/>
      <w:jc w:val="center"/>
    </w:pPr>
    <w:r w:rsidRPr="00D9724C">
      <w:fldChar w:fldCharType="begin" w:fldLock="1"/>
    </w:r>
    <w:r w:rsidRPr="00D9724C">
      <w:instrText xml:space="preserve"> PAGE </w:instrText>
    </w:r>
    <w:r w:rsidRPr="00D9724C">
      <w:fldChar w:fldCharType="separate"/>
    </w:r>
    <w:r w:rsidR="001D18AF" w:rsidRPr="00D9724C">
      <w:t>1</w:t>
    </w:r>
    <w:r w:rsidRPr="00D9724C">
      <w:fldChar w:fldCharType="end"/>
    </w:r>
    <w:r w:rsidRPr="00D9724C">
      <w:t xml:space="preserve"> (</w:t>
    </w:r>
    <w:r w:rsidRPr="00D9724C">
      <w:fldChar w:fldCharType="begin" w:fldLock="1"/>
    </w:r>
    <w:r w:rsidRPr="00D9724C">
      <w:instrText xml:space="preserve"> NUMPAGES </w:instrText>
    </w:r>
    <w:r w:rsidRPr="00D9724C">
      <w:fldChar w:fldCharType="separate"/>
    </w:r>
    <w:r w:rsidR="00F1142B" w:rsidRPr="00D9724C">
      <w:t>2</w:t>
    </w:r>
    <w:r w:rsidRPr="00D9724C">
      <w:fldChar w:fldCharType="end"/>
    </w:r>
    <w:r w:rsidRPr="00D9724C">
      <w:t>)</w:t>
    </w:r>
  </w:p>
  <w:p w:rsidR="00945430" w:rsidRPr="00D9724C" w:rsidRDefault="00945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884" w:rsidRPr="00D9724C" w:rsidRDefault="00B04884">
      <w:r w:rsidRPr="00D9724C">
        <w:separator/>
      </w:r>
    </w:p>
  </w:footnote>
  <w:footnote w:type="continuationSeparator" w:id="0">
    <w:p w:rsidR="00B04884" w:rsidRPr="00D9724C" w:rsidRDefault="00B04884">
      <w:r w:rsidRPr="00D972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430" w:rsidRPr="00D9724C" w:rsidRDefault="009454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430" w:rsidRPr="00D9724C" w:rsidRDefault="00945430">
    <w:pPr>
      <w:pStyle w:val="Sidhuvud"/>
      <w:tabs>
        <w:tab w:val="clear" w:pos="4536"/>
      </w:tabs>
    </w:pPr>
    <w:r w:rsidRPr="00D9724C">
      <w:fldChar w:fldCharType="begin" w:fldLock="1"/>
    </w:r>
    <w:r w:rsidRPr="00D9724C">
      <w:instrText xml:space="preserve"> DOCPROPERTY "DocumentDate" </w:instrText>
    </w:r>
    <w:r w:rsidRPr="00D9724C">
      <w:fldChar w:fldCharType="separate"/>
    </w:r>
    <w:r w:rsidR="00F1142B" w:rsidRPr="00D9724C">
      <w:t>Torsdagen den 21 augusti 2008</w:t>
    </w:r>
    <w:r w:rsidRPr="00D9724C">
      <w:fldChar w:fldCharType="end"/>
    </w:r>
    <w:r w:rsidRPr="00D9724C">
      <w:tab/>
    </w:r>
  </w:p>
  <w:p w:rsidR="00945430" w:rsidRPr="00D9724C" w:rsidRDefault="009454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9724C">
      <w:rPr>
        <w:sz w:val="12"/>
      </w:rPr>
      <w:tab/>
    </w:r>
  </w:p>
  <w:p w:rsidR="00945430" w:rsidRPr="00D9724C" w:rsidRDefault="00945430"/>
  <w:p w:rsidR="00945430" w:rsidRPr="00D9724C" w:rsidRDefault="009454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430" w:rsidRPr="00D9724C" w:rsidRDefault="00D972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972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5430" w:rsidRPr="00D9724C" w:rsidRDefault="00945430">
    <w:pPr>
      <w:pStyle w:val="Dokumentrubrik"/>
      <w:spacing w:after="360"/>
    </w:pPr>
    <w:r w:rsidRPr="00D9724C">
      <w:t>Föredragningslista</w:t>
    </w:r>
  </w:p>
  <w:p w:rsidR="00945430" w:rsidRPr="00D9724C" w:rsidRDefault="009454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060DF2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73104419">
    <w:abstractNumId w:val="6"/>
  </w:num>
  <w:num w:numId="2" w16cid:durableId="607541173">
    <w:abstractNumId w:val="2"/>
  </w:num>
  <w:num w:numId="3" w16cid:durableId="2137092237">
    <w:abstractNumId w:val="5"/>
  </w:num>
  <w:num w:numId="4" w16cid:durableId="465897735">
    <w:abstractNumId w:val="1"/>
  </w:num>
  <w:num w:numId="5" w16cid:durableId="1881626399">
    <w:abstractNumId w:val="0"/>
  </w:num>
  <w:num w:numId="6" w16cid:durableId="41489856">
    <w:abstractNumId w:val="4"/>
  </w:num>
  <w:num w:numId="7" w16cid:durableId="594364891">
    <w:abstractNumId w:val="4"/>
  </w:num>
  <w:num w:numId="8" w16cid:durableId="592589386">
    <w:abstractNumId w:val="4"/>
  </w:num>
  <w:num w:numId="9" w16cid:durableId="1365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6372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6372"/>
    <w:rsid w:val="000C5CE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8AF"/>
    <w:rsid w:val="001D19AB"/>
    <w:rsid w:val="001D19E3"/>
    <w:rsid w:val="001D7C4B"/>
    <w:rsid w:val="001E0CB1"/>
    <w:rsid w:val="001F45EF"/>
    <w:rsid w:val="001F58F3"/>
    <w:rsid w:val="001F6B4B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3CBA"/>
    <w:rsid w:val="00334A3B"/>
    <w:rsid w:val="0034141E"/>
    <w:rsid w:val="00341C37"/>
    <w:rsid w:val="00346BF8"/>
    <w:rsid w:val="00350ACF"/>
    <w:rsid w:val="003511C0"/>
    <w:rsid w:val="00355222"/>
    <w:rsid w:val="003608CE"/>
    <w:rsid w:val="003652CF"/>
    <w:rsid w:val="00371E50"/>
    <w:rsid w:val="00376480"/>
    <w:rsid w:val="00377B34"/>
    <w:rsid w:val="003863CC"/>
    <w:rsid w:val="00386486"/>
    <w:rsid w:val="0039185D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87E52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430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4D1B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067A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884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B4C6A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34E5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0BA4"/>
    <w:rsid w:val="00D76DAF"/>
    <w:rsid w:val="00D77FF8"/>
    <w:rsid w:val="00D80B4A"/>
    <w:rsid w:val="00D82BA7"/>
    <w:rsid w:val="00D852CE"/>
    <w:rsid w:val="00D923F2"/>
    <w:rsid w:val="00D9724C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142B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2B4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A489F-87D7-43E4-9653-D540F3B8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268</Words>
  <Characters>1791</Characters>
  <Application>Microsoft Office Word</Application>
  <DocSecurity>4</DocSecurity>
  <Lines>162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2007/08:137</vt:lpstr>
      <vt:lpstr>Torsdagen den 21 augusti 2008</vt:lpstr>
    </vt:vector>
  </TitlesOfParts>
  <Company>Riksdagen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2008-08-20T13:25:00Z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augusti 2008</vt:lpwstr>
  </property>
  <property fmtid="{D5CDD505-2E9C-101B-9397-08002B2CF9AE}" pid="3" name="DocumentNumber">
    <vt:lpwstr>137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2008-08-21</vt:lpwstr>
  </property>
</Properties>
</file>