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5872" w:rsidRPr="00CD206D" w:rsidTr="004458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5872" w:rsidRPr="00CD206D" w:rsidRDefault="008A05EC" w:rsidP="00445872">
            <w:pPr>
              <w:pStyle w:val="RSKRbeteckning"/>
              <w:spacing w:before="240"/>
            </w:pPr>
            <w:r w:rsidRPr="00CD206D">
              <w:t>Riksdagsskrivelse</w:t>
            </w:r>
          </w:p>
          <w:p w:rsidR="00445872" w:rsidRPr="00CD206D" w:rsidRDefault="008A05EC" w:rsidP="00445872">
            <w:pPr>
              <w:pStyle w:val="RSKRbeteckning"/>
            </w:pPr>
            <w:r w:rsidRPr="00CD206D">
              <w:t>2008/09</w:t>
            </w:r>
            <w:r w:rsidR="00445872" w:rsidRPr="00CD206D">
              <w:t>:</w:t>
            </w:r>
            <w:r w:rsidRPr="00CD206D">
              <w:t>137</w:t>
            </w:r>
          </w:p>
        </w:tc>
        <w:tc>
          <w:tcPr>
            <w:tcW w:w="1134" w:type="dxa"/>
          </w:tcPr>
          <w:p w:rsidR="00445872" w:rsidRPr="00CD206D" w:rsidRDefault="00CD206D" w:rsidP="00445872">
            <w:pPr>
              <w:jc w:val="right"/>
            </w:pPr>
            <w:r w:rsidRPr="00CD206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72" w:rsidRPr="00CD206D" w:rsidTr="004458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5872" w:rsidRPr="00CD206D" w:rsidRDefault="00445872">
            <w:pPr>
              <w:rPr>
                <w:sz w:val="10"/>
              </w:rPr>
            </w:pPr>
          </w:p>
        </w:tc>
      </w:tr>
    </w:tbl>
    <w:p w:rsidR="00445872" w:rsidRPr="00CD206D" w:rsidRDefault="00445872"/>
    <w:p w:rsidR="00445872" w:rsidRPr="00CD206D" w:rsidRDefault="008A05EC" w:rsidP="00445872">
      <w:pPr>
        <w:pStyle w:val="Mottagare1"/>
      </w:pPr>
      <w:r w:rsidRPr="00CD206D">
        <w:t>Regeringen</w:t>
      </w:r>
    </w:p>
    <w:p w:rsidR="00445872" w:rsidRPr="00CD206D" w:rsidRDefault="008A05EC" w:rsidP="00445872">
      <w:pPr>
        <w:pStyle w:val="Mottagare2"/>
      </w:pPr>
      <w:r w:rsidRPr="00CD206D">
        <w:t>Justitiedepartementet</w:t>
      </w:r>
    </w:p>
    <w:p w:rsidR="00445872" w:rsidRPr="00CD206D" w:rsidRDefault="00445872" w:rsidP="00445872">
      <w:r w:rsidRPr="00CD206D">
        <w:t xml:space="preserve">Med överlämnande av </w:t>
      </w:r>
      <w:r w:rsidR="008A05EC" w:rsidRPr="00CD206D">
        <w:t>socialförsäkringsutskottet</w:t>
      </w:r>
      <w:r w:rsidRPr="00CD206D">
        <w:t xml:space="preserve">s betänkande </w:t>
      </w:r>
      <w:r w:rsidR="008A05EC" w:rsidRPr="00CD206D">
        <w:t>2008/09</w:t>
      </w:r>
      <w:r w:rsidRPr="00CD206D">
        <w:t>:</w:t>
      </w:r>
      <w:r w:rsidR="008A05EC" w:rsidRPr="00CD206D">
        <w:t>SfU7</w:t>
      </w:r>
      <w:r w:rsidRPr="00CD206D">
        <w:t xml:space="preserve"> </w:t>
      </w:r>
      <w:r w:rsidR="008A05EC" w:rsidRPr="00CD206D">
        <w:t>Justering av en straffbestämmelse i utlänningslagen</w:t>
      </w:r>
      <w:r w:rsidRPr="00CD206D">
        <w:t xml:space="preserve"> får jag anmäla att riksdagen denna dag bifallit utskottets förslag till riksdagsbeslut.</w:t>
      </w:r>
    </w:p>
    <w:p w:rsidR="00445872" w:rsidRPr="00CD206D" w:rsidRDefault="00445872" w:rsidP="00445872">
      <w:pPr>
        <w:pStyle w:val="Stockholm"/>
      </w:pPr>
      <w:r w:rsidRPr="00CD206D">
        <w:t xml:space="preserve">Stockholm </w:t>
      </w:r>
      <w:r w:rsidR="008A05EC" w:rsidRPr="00CD206D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5872" w:rsidRPr="00CD206D" w:rsidTr="004458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5872" w:rsidRPr="00CD206D" w:rsidRDefault="008A05EC" w:rsidP="00445872">
            <w:pPr>
              <w:pStyle w:val="AvsTalman"/>
            </w:pPr>
            <w:r w:rsidRPr="00CD206D">
              <w:t>Per Westerberg</w:t>
            </w:r>
          </w:p>
        </w:tc>
        <w:tc>
          <w:tcPr>
            <w:tcW w:w="3628" w:type="dxa"/>
          </w:tcPr>
          <w:p w:rsidR="00445872" w:rsidRPr="00CD206D" w:rsidRDefault="008A05EC" w:rsidP="00445872">
            <w:pPr>
              <w:pStyle w:val="AvsTjnsteman"/>
            </w:pPr>
            <w:r w:rsidRPr="00CD206D">
              <w:t>Ulf Christoffersson</w:t>
            </w:r>
          </w:p>
        </w:tc>
      </w:tr>
    </w:tbl>
    <w:p w:rsidR="00D85057" w:rsidRPr="00CD206D" w:rsidRDefault="00D85057" w:rsidP="00445872"/>
    <w:sectPr w:rsidR="00D85057" w:rsidRPr="00CD206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72"/>
    <w:rsid w:val="0009098F"/>
    <w:rsid w:val="000C2D8D"/>
    <w:rsid w:val="001667BD"/>
    <w:rsid w:val="001C2855"/>
    <w:rsid w:val="00224A43"/>
    <w:rsid w:val="00243D3C"/>
    <w:rsid w:val="00244660"/>
    <w:rsid w:val="0026798D"/>
    <w:rsid w:val="00324C52"/>
    <w:rsid w:val="00342D57"/>
    <w:rsid w:val="00445872"/>
    <w:rsid w:val="004A0681"/>
    <w:rsid w:val="004C4FD0"/>
    <w:rsid w:val="004F1358"/>
    <w:rsid w:val="004F5FCD"/>
    <w:rsid w:val="00503547"/>
    <w:rsid w:val="00510D48"/>
    <w:rsid w:val="005422B3"/>
    <w:rsid w:val="005F2290"/>
    <w:rsid w:val="00621003"/>
    <w:rsid w:val="00662397"/>
    <w:rsid w:val="006668C5"/>
    <w:rsid w:val="00716AC6"/>
    <w:rsid w:val="007D2903"/>
    <w:rsid w:val="00852286"/>
    <w:rsid w:val="00860608"/>
    <w:rsid w:val="008A05EC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D206D"/>
    <w:rsid w:val="00D644E9"/>
    <w:rsid w:val="00D71FC8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6FF76E-825F-4626-8968-1BA63A06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2008-12-17T07:55:00Z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137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Justering av en straffbestämmelse i utlänningslagen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