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B4ED8" w:rsidRDefault="00A20C5A" w14:paraId="55C07299" w14:textId="77777777">
      <w:pPr>
        <w:pStyle w:val="RubrikFrslagTIllRiksdagsbeslut"/>
      </w:pPr>
      <w:sdt>
        <w:sdtPr>
          <w:alias w:val="CC_Boilerplate_4"/>
          <w:tag w:val="CC_Boilerplate_4"/>
          <w:id w:val="-1644581176"/>
          <w:lock w:val="sdtContentLocked"/>
          <w:placeholder>
            <w:docPart w:val="CF15792ABB3F4DDB946A0736A5E7F80D"/>
          </w:placeholder>
          <w:text/>
        </w:sdtPr>
        <w:sdtEndPr/>
        <w:sdtContent>
          <w:r w:rsidRPr="009B062B" w:rsidR="00AF30DD">
            <w:t>Förslag till riksdagsbeslut</w:t>
          </w:r>
        </w:sdtContent>
      </w:sdt>
      <w:bookmarkEnd w:id="0"/>
      <w:bookmarkEnd w:id="1"/>
    </w:p>
    <w:sdt>
      <w:sdtPr>
        <w:alias w:val="Yrkande 1"/>
        <w:tag w:val="68c348a1-cdfa-4f0e-9b4c-9375adb7a4d8"/>
        <w:id w:val="-664473642"/>
        <w:lock w:val="sdtLocked"/>
      </w:sdtPr>
      <w:sdtEndPr/>
      <w:sdtContent>
        <w:p w:rsidR="00CD13B7" w:rsidRDefault="00BB28AE" w14:paraId="74CAAFC6" w14:textId="77777777">
          <w:pPr>
            <w:pStyle w:val="Frslagstext"/>
            <w:numPr>
              <w:ilvl w:val="0"/>
              <w:numId w:val="0"/>
            </w:numPr>
          </w:pPr>
          <w:r>
            <w:t>Riksdagen ställer sig bakom det som anförs i motionen om att se över systemet med skatteuttaget för lagfart och pantbrev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644DCE3A213457DBE28C4035450CE88"/>
        </w:placeholder>
        <w:text/>
      </w:sdtPr>
      <w:sdtEndPr/>
      <w:sdtContent>
        <w:p w:rsidRPr="009B062B" w:rsidR="006D79C9" w:rsidP="00333E95" w:rsidRDefault="006D79C9" w14:paraId="3C5454A2" w14:textId="77777777">
          <w:pPr>
            <w:pStyle w:val="Rubrik1"/>
          </w:pPr>
          <w:r>
            <w:t>Motivering</w:t>
          </w:r>
        </w:p>
      </w:sdtContent>
    </w:sdt>
    <w:bookmarkEnd w:displacedByCustomXml="prev" w:id="3"/>
    <w:bookmarkEnd w:displacedByCustomXml="prev" w:id="4"/>
    <w:p w:rsidR="00D36EB8" w:rsidP="00A20C5A" w:rsidRDefault="00D36EB8" w14:paraId="7E29B432" w14:textId="7798B716">
      <w:pPr>
        <w:pStyle w:val="Normalutanindragellerluft"/>
      </w:pPr>
      <w:r>
        <w:t xml:space="preserve">När systemet för lagfarts- och pantbrevskostnader infördes speglade stämpelskatten den faktiska kostnaden för myndigheterna </w:t>
      </w:r>
      <w:r w:rsidR="00B56AFF">
        <w:t xml:space="preserve">för </w:t>
      </w:r>
      <w:r>
        <w:t>att utfärda skriftliga pantbrev och lagfarts</w:t>
      </w:r>
      <w:r w:rsidR="00A20C5A">
        <w:softHyphen/>
      </w:r>
      <w:r>
        <w:t xml:space="preserve">bevis. Skatten i procent beräknades på dåtidens relativt sett låga fastighetspriser och belåningsbehov. </w:t>
      </w:r>
    </w:p>
    <w:p w:rsidR="00D36EB8" w:rsidP="00A20C5A" w:rsidRDefault="00D36EB8" w14:paraId="20F2EE35" w14:textId="19C75036">
      <w:r>
        <w:t>I dag görs arbetet digitalt och några fysiska handlingar utfärdas inte</w:t>
      </w:r>
      <w:r w:rsidR="00B56AFF">
        <w:t>,</w:t>
      </w:r>
      <w:r>
        <w:t xml:space="preserve"> utan allt registreras i fastighetsregistret. Arbetsbördan för handläggaren är avsevärt mindre än med det gamla papperssystemet. Trots detta tas oskäligt höga stämpelskatter ut. </w:t>
      </w:r>
    </w:p>
    <w:p w:rsidR="00877F7D" w:rsidP="00A20C5A" w:rsidRDefault="00D36EB8" w14:paraId="4A7025AA" w14:textId="71A97E37">
      <w:r>
        <w:t>Om man köper en fastighet för 5</w:t>
      </w:r>
      <w:r w:rsidR="00B56AFF">
        <w:t> </w:t>
      </w:r>
      <w:r>
        <w:t>miljoner kronor blir exempelvis stämpelskatten 1,5</w:t>
      </w:r>
      <w:r w:rsidR="00B56AFF">
        <w:t> </w:t>
      </w:r>
      <w:r>
        <w:t>%, dvs 75</w:t>
      </w:r>
      <w:r w:rsidR="00B56AFF">
        <w:t> </w:t>
      </w:r>
      <w:r>
        <w:t>000 kronor. Om man behöver pantbrev för att låna 3</w:t>
      </w:r>
      <w:r w:rsidR="00B56AFF">
        <w:t> </w:t>
      </w:r>
      <w:r>
        <w:t>miljoner kronor blir skatten 60</w:t>
      </w:r>
      <w:r w:rsidR="00B56AFF">
        <w:t> </w:t>
      </w:r>
      <w:r>
        <w:t>000 kronor (2</w:t>
      </w:r>
      <w:r w:rsidR="00B56AFF">
        <w:t> </w:t>
      </w:r>
      <w:r>
        <w:t xml:space="preserve">%). </w:t>
      </w:r>
    </w:p>
    <w:p w:rsidR="00877F7D" w:rsidP="00A20C5A" w:rsidRDefault="00D36EB8" w14:paraId="697A9A10" w14:textId="6575CD6D">
      <w:r w:rsidRPr="00A20C5A">
        <w:rPr>
          <w:spacing w:val="-2"/>
        </w:rPr>
        <w:t>Detta är helt oskäliga skatter som i praktiken inte är något annat än en extra fastighets</w:t>
      </w:r>
      <w:r w:rsidRPr="00A20C5A" w:rsidR="00A20C5A">
        <w:rPr>
          <w:spacing w:val="-2"/>
        </w:rPr>
        <w:softHyphen/>
      </w:r>
      <w:r w:rsidRPr="00A20C5A">
        <w:rPr>
          <w:spacing w:val="-2"/>
        </w:rPr>
        <w:t>skatt</w:t>
      </w:r>
      <w:r>
        <w:t xml:space="preserve"> som helt saknar koppling till myndighetens arbete. Skatterna medför att kostnaden för nybyggnad av bostäder ökar. Det finns inte heller någon rimlig anledning att ta ut en högre kostnad för ett pantbrev på 1</w:t>
      </w:r>
      <w:r w:rsidR="00BB28AE">
        <w:t> </w:t>
      </w:r>
      <w:r>
        <w:t>miljon eller 100</w:t>
      </w:r>
      <w:r w:rsidR="00BB28AE">
        <w:t> </w:t>
      </w:r>
      <w:r>
        <w:t>000 kronor då arbetet för hand</w:t>
      </w:r>
      <w:r w:rsidR="00A20C5A">
        <w:softHyphen/>
      </w:r>
      <w:r>
        <w:t xml:space="preserve">läggaren är detsamma. </w:t>
      </w:r>
    </w:p>
    <w:p w:rsidR="00BB6339" w:rsidP="00A20C5A" w:rsidRDefault="00D36EB8" w14:paraId="442B482A" w14:textId="107EBF39">
      <w:r>
        <w:t>Hela systemet behöver ändras från en stämpelskatt till en rimlig fast avgift som speglar myndighetens faktiska kostnad. Alternativt borde stämpelskattens procentsats sänkas dramatiskt.</w:t>
      </w:r>
    </w:p>
    <w:sdt>
      <w:sdtPr>
        <w:alias w:val="CC_Underskrifter"/>
        <w:tag w:val="CC_Underskrifter"/>
        <w:id w:val="583496634"/>
        <w:lock w:val="sdtContentLocked"/>
        <w:placeholder>
          <w:docPart w:val="27F2D7FBEC374B9788AE8E7136BFCF26"/>
        </w:placeholder>
      </w:sdtPr>
      <w:sdtEndPr/>
      <w:sdtContent>
        <w:p w:rsidR="00BB4ED8" w:rsidP="00BB4ED8" w:rsidRDefault="00BB4ED8" w14:paraId="6555ED0F" w14:textId="77777777"/>
        <w:p w:rsidRPr="008E0FE2" w:rsidR="004801AC" w:rsidP="00BB4ED8" w:rsidRDefault="00A20C5A" w14:paraId="7CFC6EDA" w14:textId="5F55F612"/>
      </w:sdtContent>
    </w:sdt>
    <w:tbl>
      <w:tblPr>
        <w:tblW w:w="5000" w:type="pct"/>
        <w:tblLook w:val="04A0" w:firstRow="1" w:lastRow="0" w:firstColumn="1" w:lastColumn="0" w:noHBand="0" w:noVBand="1"/>
        <w:tblCaption w:val="underskrifter"/>
      </w:tblPr>
      <w:tblGrid>
        <w:gridCol w:w="4252"/>
        <w:gridCol w:w="4252"/>
      </w:tblGrid>
      <w:tr w:rsidR="00CD13B7" w14:paraId="59D27E41" w14:textId="77777777">
        <w:trPr>
          <w:cantSplit/>
        </w:trPr>
        <w:tc>
          <w:tcPr>
            <w:tcW w:w="50" w:type="pct"/>
            <w:vAlign w:val="bottom"/>
          </w:tcPr>
          <w:p w:rsidR="00CD13B7" w:rsidRDefault="00BB28AE" w14:paraId="213B1ADA" w14:textId="77777777">
            <w:pPr>
              <w:pStyle w:val="Underskrifter"/>
              <w:spacing w:after="0"/>
            </w:pPr>
            <w:r>
              <w:t>Lars Engsund (M)</w:t>
            </w:r>
          </w:p>
        </w:tc>
        <w:tc>
          <w:tcPr>
            <w:tcW w:w="50" w:type="pct"/>
            <w:vAlign w:val="bottom"/>
          </w:tcPr>
          <w:p w:rsidR="00CD13B7" w:rsidRDefault="00BB28AE" w14:paraId="7381E8F2" w14:textId="77777777">
            <w:pPr>
              <w:pStyle w:val="Underskrifter"/>
              <w:spacing w:after="0"/>
            </w:pPr>
            <w:r>
              <w:t>Jan Ericson (M)</w:t>
            </w:r>
          </w:p>
        </w:tc>
      </w:tr>
    </w:tbl>
    <w:p w:rsidR="00550865" w:rsidRDefault="00550865" w14:paraId="0F5C4BDF" w14:textId="77777777"/>
    <w:sectPr w:rsidR="0055086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DA272" w14:textId="77777777" w:rsidR="00B54029" w:rsidRDefault="00B54029" w:rsidP="000C1CAD">
      <w:pPr>
        <w:spacing w:line="240" w:lineRule="auto"/>
      </w:pPr>
      <w:r>
        <w:separator/>
      </w:r>
    </w:p>
  </w:endnote>
  <w:endnote w:type="continuationSeparator" w:id="0">
    <w:p w14:paraId="2DCC5627" w14:textId="77777777" w:rsidR="00B54029" w:rsidRDefault="00B540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F79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1F3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19055" w14:textId="79C13B28" w:rsidR="00262EA3" w:rsidRPr="00BB4ED8" w:rsidRDefault="00262EA3" w:rsidP="00BB4E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92BD8" w14:textId="77777777" w:rsidR="00B54029" w:rsidRDefault="00B54029" w:rsidP="000C1CAD">
      <w:pPr>
        <w:spacing w:line="240" w:lineRule="auto"/>
      </w:pPr>
      <w:r>
        <w:separator/>
      </w:r>
    </w:p>
  </w:footnote>
  <w:footnote w:type="continuationSeparator" w:id="0">
    <w:p w14:paraId="1B043136" w14:textId="77777777" w:rsidR="00B54029" w:rsidRDefault="00B5402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CF22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BA6275D" wp14:editId="2040D2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D9657B0" w14:textId="708F2DAE" w:rsidR="00262EA3" w:rsidRDefault="00A20C5A" w:rsidP="008103B5">
                          <w:pPr>
                            <w:jc w:val="right"/>
                          </w:pPr>
                          <w:sdt>
                            <w:sdtPr>
                              <w:alias w:val="CC_Noformat_Partikod"/>
                              <w:tag w:val="CC_Noformat_Partikod"/>
                              <w:id w:val="-53464382"/>
                              <w:text/>
                            </w:sdtPr>
                            <w:sdtEndPr/>
                            <w:sdtContent>
                              <w:r w:rsidR="00D36EB8">
                                <w:t>M</w:t>
                              </w:r>
                            </w:sdtContent>
                          </w:sdt>
                          <w:sdt>
                            <w:sdtPr>
                              <w:alias w:val="CC_Noformat_Partinummer"/>
                              <w:tag w:val="CC_Noformat_Partinummer"/>
                              <w:id w:val="-1709555926"/>
                              <w:text/>
                            </w:sdtPr>
                            <w:sdtEndPr/>
                            <w:sdtContent>
                              <w:r w:rsidR="00877F7D">
                                <w:t>1581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A6275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D9657B0" w14:textId="708F2DAE" w:rsidR="00262EA3" w:rsidRDefault="00A20C5A" w:rsidP="008103B5">
                    <w:pPr>
                      <w:jc w:val="right"/>
                    </w:pPr>
                    <w:sdt>
                      <w:sdtPr>
                        <w:alias w:val="CC_Noformat_Partikod"/>
                        <w:tag w:val="CC_Noformat_Partikod"/>
                        <w:id w:val="-53464382"/>
                        <w:text/>
                      </w:sdtPr>
                      <w:sdtEndPr/>
                      <w:sdtContent>
                        <w:r w:rsidR="00D36EB8">
                          <w:t>M</w:t>
                        </w:r>
                      </w:sdtContent>
                    </w:sdt>
                    <w:sdt>
                      <w:sdtPr>
                        <w:alias w:val="CC_Noformat_Partinummer"/>
                        <w:tag w:val="CC_Noformat_Partinummer"/>
                        <w:id w:val="-1709555926"/>
                        <w:text/>
                      </w:sdtPr>
                      <w:sdtEndPr/>
                      <w:sdtContent>
                        <w:r w:rsidR="00877F7D">
                          <w:t>1581</w:t>
                        </w:r>
                      </w:sdtContent>
                    </w:sdt>
                  </w:p>
                </w:txbxContent>
              </v:textbox>
              <w10:wrap anchorx="page"/>
            </v:shape>
          </w:pict>
        </mc:Fallback>
      </mc:AlternateContent>
    </w:r>
  </w:p>
  <w:p w14:paraId="7AB1799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14462" w14:textId="77777777" w:rsidR="00262EA3" w:rsidRDefault="00262EA3" w:rsidP="008563AC">
    <w:pPr>
      <w:jc w:val="right"/>
    </w:pPr>
  </w:p>
  <w:p w14:paraId="03C9457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CE89F" w14:textId="77777777" w:rsidR="00262EA3" w:rsidRDefault="00A20C5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EAC9DD" wp14:editId="574F05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051119" w14:textId="699DBB7E" w:rsidR="00262EA3" w:rsidRDefault="00A20C5A" w:rsidP="00A314CF">
    <w:pPr>
      <w:pStyle w:val="FSHNormal"/>
      <w:spacing w:before="40"/>
    </w:pPr>
    <w:sdt>
      <w:sdtPr>
        <w:alias w:val="CC_Noformat_Motionstyp"/>
        <w:tag w:val="CC_Noformat_Motionstyp"/>
        <w:id w:val="1162973129"/>
        <w:lock w:val="sdtContentLocked"/>
        <w15:appearance w15:val="hidden"/>
        <w:text/>
      </w:sdtPr>
      <w:sdtEndPr/>
      <w:sdtContent>
        <w:r w:rsidR="00BB4ED8">
          <w:t>Enskild motion</w:t>
        </w:r>
      </w:sdtContent>
    </w:sdt>
    <w:r w:rsidR="00821B36">
      <w:t xml:space="preserve"> </w:t>
    </w:r>
    <w:sdt>
      <w:sdtPr>
        <w:alias w:val="CC_Noformat_Partikod"/>
        <w:tag w:val="CC_Noformat_Partikod"/>
        <w:id w:val="1471015553"/>
        <w:text/>
      </w:sdtPr>
      <w:sdtEndPr/>
      <w:sdtContent>
        <w:r w:rsidR="00D36EB8">
          <w:t>M</w:t>
        </w:r>
      </w:sdtContent>
    </w:sdt>
    <w:sdt>
      <w:sdtPr>
        <w:alias w:val="CC_Noformat_Partinummer"/>
        <w:tag w:val="CC_Noformat_Partinummer"/>
        <w:id w:val="-2014525982"/>
        <w:text/>
      </w:sdtPr>
      <w:sdtEndPr/>
      <w:sdtContent>
        <w:r w:rsidR="00877F7D">
          <w:t>1581</w:t>
        </w:r>
      </w:sdtContent>
    </w:sdt>
  </w:p>
  <w:p w14:paraId="4A6DD74E" w14:textId="77777777" w:rsidR="00262EA3" w:rsidRPr="008227B3" w:rsidRDefault="00A20C5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2E9A266" w14:textId="72FC4B7B" w:rsidR="00262EA3" w:rsidRPr="008227B3" w:rsidRDefault="00A20C5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B4ED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B4ED8">
          <w:t>:1235</w:t>
        </w:r>
      </w:sdtContent>
    </w:sdt>
  </w:p>
  <w:p w14:paraId="080825CF" w14:textId="5FD10DC8" w:rsidR="00262EA3" w:rsidRDefault="00A20C5A" w:rsidP="00E03A3D">
    <w:pPr>
      <w:pStyle w:val="Motionr"/>
    </w:pPr>
    <w:sdt>
      <w:sdtPr>
        <w:alias w:val="CC_Noformat_Avtext"/>
        <w:tag w:val="CC_Noformat_Avtext"/>
        <w:id w:val="-2020768203"/>
        <w:lock w:val="sdtContentLocked"/>
        <w:placeholder>
          <w:docPart w:val="35F1CF2D3219489794873BF81E21997F"/>
        </w:placeholder>
        <w15:appearance w15:val="hidden"/>
        <w:text/>
      </w:sdtPr>
      <w:sdtEndPr/>
      <w:sdtContent>
        <w:r w:rsidR="00BB4ED8">
          <w:t>av Lars Engsund och Jan Ericson (båda M)</w:t>
        </w:r>
      </w:sdtContent>
    </w:sdt>
  </w:p>
  <w:sdt>
    <w:sdtPr>
      <w:alias w:val="CC_Noformat_Rubtext"/>
      <w:tag w:val="CC_Noformat_Rubtext"/>
      <w:id w:val="-218060500"/>
      <w:lock w:val="sdtLocked"/>
      <w:text/>
    </w:sdtPr>
    <w:sdtEndPr/>
    <w:sdtContent>
      <w:p w14:paraId="3B9F2854" w14:textId="32E1B3F9" w:rsidR="00262EA3" w:rsidRDefault="00D36EB8" w:rsidP="00283E0F">
        <w:pPr>
          <w:pStyle w:val="FSHRub2"/>
        </w:pPr>
        <w:r>
          <w:t>Sänkt stämpelskatt för lagfart och pantbrev</w:t>
        </w:r>
      </w:p>
    </w:sdtContent>
  </w:sdt>
  <w:sdt>
    <w:sdtPr>
      <w:alias w:val="CC_Boilerplate_3"/>
      <w:tag w:val="CC_Boilerplate_3"/>
      <w:id w:val="1606463544"/>
      <w:lock w:val="sdtContentLocked"/>
      <w15:appearance w15:val="hidden"/>
      <w:text w:multiLine="1"/>
    </w:sdtPr>
    <w:sdtEndPr/>
    <w:sdtContent>
      <w:p w14:paraId="63DAE5D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36E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2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7CA"/>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865"/>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AAB"/>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77F7D"/>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C5A"/>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29"/>
    <w:rsid w:val="00B54088"/>
    <w:rsid w:val="00B542C2"/>
    <w:rsid w:val="00B54809"/>
    <w:rsid w:val="00B54DFD"/>
    <w:rsid w:val="00B550CE"/>
    <w:rsid w:val="00B55FCC"/>
    <w:rsid w:val="00B56435"/>
    <w:rsid w:val="00B56956"/>
    <w:rsid w:val="00B56AFF"/>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28AE"/>
    <w:rsid w:val="00BB36D0"/>
    <w:rsid w:val="00BB3953"/>
    <w:rsid w:val="00BB4BC3"/>
    <w:rsid w:val="00BB4ED8"/>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3B7"/>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6EB8"/>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43540E"/>
  <w15:chartTrackingRefBased/>
  <w15:docId w15:val="{CF98A33D-C5EE-45F8-AD97-A004CE7F0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15792ABB3F4DDB946A0736A5E7F80D"/>
        <w:category>
          <w:name w:val="Allmänt"/>
          <w:gallery w:val="placeholder"/>
        </w:category>
        <w:types>
          <w:type w:val="bbPlcHdr"/>
        </w:types>
        <w:behaviors>
          <w:behavior w:val="content"/>
        </w:behaviors>
        <w:guid w:val="{C2EE464E-D0BC-46A9-A43A-607888101369}"/>
      </w:docPartPr>
      <w:docPartBody>
        <w:p w:rsidR="00E82488" w:rsidRDefault="00A505DD">
          <w:pPr>
            <w:pStyle w:val="CF15792ABB3F4DDB946A0736A5E7F80D"/>
          </w:pPr>
          <w:r w:rsidRPr="005A0A93">
            <w:rPr>
              <w:rStyle w:val="Platshllartext"/>
            </w:rPr>
            <w:t>Förslag till riksdagsbeslut</w:t>
          </w:r>
        </w:p>
      </w:docPartBody>
    </w:docPart>
    <w:docPart>
      <w:docPartPr>
        <w:name w:val="3644DCE3A213457DBE28C4035450CE88"/>
        <w:category>
          <w:name w:val="Allmänt"/>
          <w:gallery w:val="placeholder"/>
        </w:category>
        <w:types>
          <w:type w:val="bbPlcHdr"/>
        </w:types>
        <w:behaviors>
          <w:behavior w:val="content"/>
        </w:behaviors>
        <w:guid w:val="{9F4B7D44-ECF5-4BC7-AC14-317275AE60E8}"/>
      </w:docPartPr>
      <w:docPartBody>
        <w:p w:rsidR="00E82488" w:rsidRDefault="00A505DD">
          <w:pPr>
            <w:pStyle w:val="3644DCE3A213457DBE28C4035450CE88"/>
          </w:pPr>
          <w:r w:rsidRPr="005A0A93">
            <w:rPr>
              <w:rStyle w:val="Platshllartext"/>
            </w:rPr>
            <w:t>Motivering</w:t>
          </w:r>
        </w:p>
      </w:docPartBody>
    </w:docPart>
    <w:docPart>
      <w:docPartPr>
        <w:name w:val="35F1CF2D3219489794873BF81E21997F"/>
        <w:category>
          <w:name w:val="Allmänt"/>
          <w:gallery w:val="placeholder"/>
        </w:category>
        <w:types>
          <w:type w:val="bbPlcHdr"/>
        </w:types>
        <w:behaviors>
          <w:behavior w:val="content"/>
        </w:behaviors>
        <w:guid w:val="{24612200-8050-4070-A17F-9A2D86C608C1}"/>
      </w:docPartPr>
      <w:docPartBody>
        <w:p w:rsidR="00E82488" w:rsidRDefault="00A505DD" w:rsidP="00A505DD">
          <w:pPr>
            <w:pStyle w:val="35F1CF2D3219489794873BF81E21997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7F2D7FBEC374B9788AE8E7136BFCF26"/>
        <w:category>
          <w:name w:val="Allmänt"/>
          <w:gallery w:val="placeholder"/>
        </w:category>
        <w:types>
          <w:type w:val="bbPlcHdr"/>
        </w:types>
        <w:behaviors>
          <w:behavior w:val="content"/>
        </w:behaviors>
        <w:guid w:val="{59AB5CF1-4530-40F0-9AEF-26E7F3BCC100}"/>
      </w:docPartPr>
      <w:docPartBody>
        <w:p w:rsidR="00175FD1" w:rsidRDefault="00175F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5DD"/>
    <w:rsid w:val="00175FD1"/>
    <w:rsid w:val="00A505DD"/>
    <w:rsid w:val="00E82488"/>
    <w:rsid w:val="00F41C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505DD"/>
    <w:rPr>
      <w:color w:val="F4B083" w:themeColor="accent2" w:themeTint="99"/>
    </w:rPr>
  </w:style>
  <w:style w:type="paragraph" w:customStyle="1" w:styleId="CF15792ABB3F4DDB946A0736A5E7F80D">
    <w:name w:val="CF15792ABB3F4DDB946A0736A5E7F80D"/>
  </w:style>
  <w:style w:type="paragraph" w:customStyle="1" w:styleId="3644DCE3A213457DBE28C4035450CE88">
    <w:name w:val="3644DCE3A213457DBE28C4035450CE88"/>
  </w:style>
  <w:style w:type="paragraph" w:customStyle="1" w:styleId="35F1CF2D3219489794873BF81E21997F">
    <w:name w:val="35F1CF2D3219489794873BF81E21997F"/>
    <w:rsid w:val="00A505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69B14D-0AFE-4663-9490-DCCE034186CD}"/>
</file>

<file path=customXml/itemProps2.xml><?xml version="1.0" encoding="utf-8"?>
<ds:datastoreItem xmlns:ds="http://schemas.openxmlformats.org/officeDocument/2006/customXml" ds:itemID="{ABBF7402-2342-429C-9409-737DB888BB4D}"/>
</file>

<file path=customXml/itemProps3.xml><?xml version="1.0" encoding="utf-8"?>
<ds:datastoreItem xmlns:ds="http://schemas.openxmlformats.org/officeDocument/2006/customXml" ds:itemID="{17E645D6-7FD6-4F16-8D8E-CE983646B3DF}"/>
</file>

<file path=docProps/app.xml><?xml version="1.0" encoding="utf-8"?>
<Properties xmlns="http://schemas.openxmlformats.org/officeDocument/2006/extended-properties" xmlns:vt="http://schemas.openxmlformats.org/officeDocument/2006/docPropsVTypes">
  <Template>Normal</Template>
  <TotalTime>13</TotalTime>
  <Pages>1</Pages>
  <Words>223</Words>
  <Characters>1304</Characters>
  <Application>Microsoft Office Word</Application>
  <DocSecurity>0</DocSecurity>
  <Lines>27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M1581 Sänkt stämpelskatt för lagfart och pantbrev</vt:lpstr>
      <vt:lpstr>
      </vt:lpstr>
    </vt:vector>
  </TitlesOfParts>
  <Company>Sveriges riksdag</Company>
  <LinksUpToDate>false</LinksUpToDate>
  <CharactersWithSpaces>1516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