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A1E" w:rsidRPr="00BE6317" w:rsidRDefault="007D6A1E" w:rsidP="00654991">
      <w:pPr>
        <w:pStyle w:val="Hemstlrubrik"/>
      </w:pPr>
      <w:r w:rsidRPr="00BE6317">
        <w:t>Förslag till riksdagsbeslut</w:t>
      </w:r>
    </w:p>
    <w:p w:rsidR="007D6A1E" w:rsidRPr="00BE6317" w:rsidRDefault="007D6A1E" w:rsidP="007D6A1E">
      <w:pPr>
        <w:pStyle w:val="Hemstlatt"/>
      </w:pPr>
      <w:r w:rsidRPr="00BE6317">
        <w:t>Riksdagen tillkännager för regeringen som sin mening vad som i moti</w:t>
      </w:r>
      <w:r w:rsidRPr="00BE6317">
        <w:t>o</w:t>
      </w:r>
      <w:r w:rsidRPr="00BE6317">
        <w:t>nen anförs om behovet av obligatoriskt båtregister.</w:t>
      </w:r>
    </w:p>
    <w:p w:rsidR="00E84F25" w:rsidRPr="00BE6317" w:rsidRDefault="007C6092" w:rsidP="00E22893">
      <w:pPr>
        <w:pStyle w:val="Rubrik1"/>
      </w:pPr>
      <w:r w:rsidRPr="00BE6317">
        <w:t>Motivering</w:t>
      </w:r>
    </w:p>
    <w:p w:rsidR="007D6A1E" w:rsidRPr="00BE6317" w:rsidRDefault="007D6A1E" w:rsidP="00FA67AA">
      <w:r w:rsidRPr="00BE6317">
        <w:t>Under slutet av 1980-talet och i början av 1990-talet fanns det ett statligt båtregister som dock avskaffades vid den borgerliga regeringens tillträde. Vi anser att det finns ett stort behov av att åter införa ett gemensamt obligatoriskt båtregister.</w:t>
      </w:r>
    </w:p>
    <w:p w:rsidR="007D6A1E" w:rsidRPr="00BE6317" w:rsidRDefault="007D6A1E" w:rsidP="00654991">
      <w:pPr>
        <w:pStyle w:val="Normaltindrag"/>
      </w:pPr>
      <w:r w:rsidRPr="00BE6317">
        <w:t>Vi anser även att sjösäkerheten skulle öka vid införandet av ett gemensamt båtregister. I de kontakter som vi har med Svenska Sjöräddningssällskapet, polisen, Kustbevakningen och tullen uppmärksammas ofta frågan om inf</w:t>
      </w:r>
      <w:r w:rsidRPr="00BE6317">
        <w:t>ö</w:t>
      </w:r>
      <w:r w:rsidRPr="00BE6317">
        <w:t>randet av ett obligatoriskt båtregister</w:t>
      </w:r>
      <w:r w:rsidR="00654991" w:rsidRPr="00BE6317">
        <w:t xml:space="preserve"> – d</w:t>
      </w:r>
      <w:r w:rsidRPr="00BE6317">
        <w:t>etta på grund av att ett gemensamt båtregister underlättar vid olyckstillbud och vid förebyggande sjösäkerhetsa</w:t>
      </w:r>
      <w:r w:rsidRPr="00BE6317">
        <w:t>r</w:t>
      </w:r>
      <w:r w:rsidRPr="00BE6317">
        <w:t>bete.</w:t>
      </w:r>
    </w:p>
    <w:p w:rsidR="007D6A1E" w:rsidRPr="00BE6317" w:rsidRDefault="007D6A1E" w:rsidP="00654991">
      <w:pPr>
        <w:pStyle w:val="Normaltindrag"/>
      </w:pPr>
      <w:r w:rsidRPr="00BE6317">
        <w:t>Ett obligatoriskt båtregister underlättar för polis och kustbevakning när det gäller att lösa det ständigt ökande antalet båtstölder. I dag är det svårt att finna de rätta ägarna till de båtar som påträffas utan någon form av märkning.</w:t>
      </w:r>
    </w:p>
    <w:p w:rsidR="00267F1D" w:rsidRPr="00BE6317" w:rsidRDefault="007D6A1E" w:rsidP="00654991">
      <w:pPr>
        <w:pStyle w:val="Normaltindrag"/>
      </w:pPr>
      <w:r w:rsidRPr="00BE6317">
        <w:t>Registret kan vara självfinansierande genom att båtägarna får betala en min</w:t>
      </w:r>
      <w:r w:rsidRPr="00BE6317">
        <w:t>d</w:t>
      </w:r>
      <w:r w:rsidRPr="00BE6317">
        <w:t>re avgift när de registrerar sig.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54991" w:rsidRPr="00BE63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54991" w:rsidRPr="00BE6317" w:rsidRDefault="00654991" w:rsidP="00654991">
            <w:pPr>
              <w:pStyle w:val="UnderskriftDatum"/>
              <w:spacing w:before="240"/>
            </w:pPr>
            <w:r w:rsidRPr="00BE6317">
              <w:t>Stockholm den 5 oktober 2005</w:t>
            </w:r>
          </w:p>
        </w:tc>
        <w:tc>
          <w:tcPr>
            <w:tcW w:w="3047" w:type="dxa"/>
          </w:tcPr>
          <w:p w:rsidR="00654991" w:rsidRPr="00BE6317" w:rsidRDefault="00654991" w:rsidP="00654991">
            <w:pPr>
              <w:pStyle w:val="Underskrifter"/>
              <w:spacing w:before="240"/>
            </w:pPr>
          </w:p>
        </w:tc>
      </w:tr>
      <w:tr w:rsidR="00654991" w:rsidRPr="00BE63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54991" w:rsidRPr="00BE6317" w:rsidRDefault="00654991" w:rsidP="00654991">
            <w:pPr>
              <w:pStyle w:val="Underskrifter"/>
            </w:pPr>
            <w:r w:rsidRPr="00BE6317">
              <w:t>Christer Skoog (s)</w:t>
            </w:r>
          </w:p>
        </w:tc>
        <w:tc>
          <w:tcPr>
            <w:tcW w:w="3047" w:type="dxa"/>
          </w:tcPr>
          <w:p w:rsidR="00654991" w:rsidRPr="00BE6317" w:rsidRDefault="00654991" w:rsidP="00654991">
            <w:pPr>
              <w:pStyle w:val="Underskrifter"/>
            </w:pPr>
          </w:p>
        </w:tc>
      </w:tr>
      <w:tr w:rsidR="00654991" w:rsidRPr="00BE63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54991" w:rsidRPr="00BE6317" w:rsidRDefault="00654991" w:rsidP="00654991">
            <w:pPr>
              <w:pStyle w:val="Underskrifter"/>
            </w:pPr>
            <w:r w:rsidRPr="00BE6317">
              <w:t>Kerstin Andersson (s)</w:t>
            </w:r>
          </w:p>
        </w:tc>
        <w:tc>
          <w:tcPr>
            <w:tcW w:w="3047" w:type="dxa"/>
          </w:tcPr>
          <w:p w:rsidR="00654991" w:rsidRPr="00BE6317" w:rsidRDefault="00654991" w:rsidP="00654991">
            <w:pPr>
              <w:pStyle w:val="Underskrifter"/>
            </w:pPr>
            <w:r w:rsidRPr="00BE6317">
              <w:t>Jan Björkman (s)</w:t>
            </w:r>
          </w:p>
        </w:tc>
      </w:tr>
    </w:tbl>
    <w:p w:rsidR="007D6A1E" w:rsidRPr="00BE6317" w:rsidRDefault="007D6A1E" w:rsidP="00654991">
      <w:pPr>
        <w:pStyle w:val="Normaltindrag"/>
      </w:pPr>
    </w:p>
    <w:sectPr w:rsidR="007D6A1E" w:rsidRPr="00BE6317" w:rsidSect="00654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3BA" w:rsidRPr="00BE6317" w:rsidRDefault="000553BA">
      <w:r w:rsidRPr="00BE6317">
        <w:separator/>
      </w:r>
    </w:p>
  </w:endnote>
  <w:endnote w:type="continuationSeparator" w:id="0">
    <w:p w:rsidR="000553BA" w:rsidRPr="00BE6317" w:rsidRDefault="000553BA">
      <w:r w:rsidRPr="00BE63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991" w:rsidRPr="00BE6317" w:rsidRDefault="00BE6317" w:rsidP="00654991">
    <w:pPr>
      <w:pStyle w:val="Sidfot"/>
    </w:pPr>
    <w:r w:rsidRPr="00BE63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06230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991" w:rsidRDefault="006549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4991" w:rsidRDefault="006549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991" w:rsidRPr="00BE6317" w:rsidRDefault="00BE6317" w:rsidP="00654991">
    <w:pPr>
      <w:pStyle w:val="Sidfot"/>
    </w:pPr>
    <w:r w:rsidRPr="00BE63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66629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991" w:rsidRDefault="006549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4991" w:rsidRDefault="006549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991" w:rsidRPr="00BE6317" w:rsidRDefault="00BE6317" w:rsidP="00654991">
    <w:pPr>
      <w:pStyle w:val="Sidfot"/>
    </w:pPr>
    <w:r w:rsidRPr="00BE63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74039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991" w:rsidRDefault="006549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139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4991" w:rsidRDefault="006549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139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3BA" w:rsidRPr="00BE6317" w:rsidRDefault="000553BA">
      <w:r w:rsidRPr="00BE6317">
        <w:separator/>
      </w:r>
    </w:p>
  </w:footnote>
  <w:footnote w:type="continuationSeparator" w:id="0">
    <w:p w:rsidR="000553BA" w:rsidRPr="00BE6317" w:rsidRDefault="000553BA">
      <w:r w:rsidRPr="00BE63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991" w:rsidRPr="00BE6317" w:rsidRDefault="00BE6317" w:rsidP="00654991">
    <w:pPr>
      <w:pStyle w:val="Sidhuvud"/>
    </w:pPr>
    <w:r w:rsidRPr="00BE63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44836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991" w:rsidRDefault="006549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4991" w:rsidRDefault="006549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991" w:rsidRPr="00BE6317" w:rsidRDefault="00BE6317" w:rsidP="00654991">
    <w:pPr>
      <w:pStyle w:val="Sidhuvud"/>
    </w:pPr>
    <w:r w:rsidRPr="00BE63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61689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991" w:rsidRDefault="006549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4991" w:rsidRDefault="006549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991" w:rsidRPr="00BE6317" w:rsidRDefault="00654991">
    <w:pPr>
      <w:pStyle w:val="FSHNormal"/>
      <w:tabs>
        <w:tab w:val="right" w:pos="5840"/>
      </w:tabs>
    </w:pPr>
    <w:r w:rsidRPr="00BE6317">
      <w:br/>
    </w:r>
    <w:r w:rsidRPr="00BE6317">
      <w:fldChar w:fldCharType="begin" w:fldLock="1"/>
    </w:r>
    <w:r w:rsidRPr="00BE6317">
      <w:instrText xml:space="preserve"> DOCPROPERTY</w:instrText>
    </w:r>
    <w:r w:rsidRPr="00BE6317">
      <w:rPr>
        <w:sz w:val="18"/>
      </w:rPr>
      <w:instrText xml:space="preserve"> "YearUser" *\charformat </w:instrText>
    </w:r>
    <w:r w:rsidRPr="00BE6317">
      <w:fldChar w:fldCharType="separate"/>
    </w:r>
    <w:r w:rsidRPr="00BE6317">
      <w:t>2005/06</w:t>
    </w:r>
    <w:r w:rsidRPr="00BE6317">
      <w:fldChar w:fldCharType="end"/>
    </w:r>
    <w:r w:rsidRPr="00BE6317">
      <w:t xml:space="preserve"> </w:t>
    </w:r>
    <w:r w:rsidRPr="00BE6317">
      <w:tab/>
      <w:t xml:space="preserve">mnr: </w:t>
    </w:r>
    <w:r w:rsidRPr="00BE6317">
      <w:fldChar w:fldCharType="begin" w:fldLock="1"/>
    </w:r>
    <w:r w:rsidRPr="00BE6317">
      <w:instrText xml:space="preserve"> DOCPROPERTY</w:instrText>
    </w:r>
    <w:r w:rsidRPr="00BE6317">
      <w:rPr>
        <w:sz w:val="18"/>
      </w:rPr>
      <w:instrText xml:space="preserve"> "Motionsnummer" *\charformat </w:instrText>
    </w:r>
    <w:r w:rsidRPr="00BE6317">
      <w:fldChar w:fldCharType="separate"/>
    </w:r>
    <w:r w:rsidRPr="00BE6317">
      <w:t>T575</w:t>
    </w:r>
    <w:r w:rsidRPr="00BE6317">
      <w:fldChar w:fldCharType="end"/>
    </w:r>
    <w:r w:rsidRPr="00BE6317">
      <w:br/>
    </w:r>
    <w:r w:rsidRPr="00BE6317">
      <w:fldChar w:fldCharType="begin" w:fldLock="1"/>
    </w:r>
    <w:r w:rsidRPr="00BE6317">
      <w:instrText xml:space="preserve"> DOCPROPERTY</w:instrText>
    </w:r>
    <w:r w:rsidRPr="00BE6317">
      <w:rPr>
        <w:sz w:val="18"/>
      </w:rPr>
      <w:instrText xml:space="preserve"> "Samling" *\charformat </w:instrText>
    </w:r>
    <w:r w:rsidRPr="00BE6317">
      <w:fldChar w:fldCharType="end"/>
    </w:r>
    <w:r w:rsidRPr="00BE6317">
      <w:tab/>
      <w:t xml:space="preserve">pnr: </w:t>
    </w:r>
    <w:r w:rsidRPr="00BE6317">
      <w:fldChar w:fldCharType="begin" w:fldLock="1"/>
    </w:r>
    <w:r w:rsidRPr="00BE6317">
      <w:instrText xml:space="preserve"> DOCPROPERTY</w:instrText>
    </w:r>
    <w:r w:rsidRPr="00BE6317">
      <w:rPr>
        <w:sz w:val="18"/>
      </w:rPr>
      <w:instrText xml:space="preserve"> "Partinummer" *\charformat </w:instrText>
    </w:r>
    <w:r w:rsidRPr="00BE6317">
      <w:fldChar w:fldCharType="separate"/>
    </w:r>
    <w:r w:rsidRPr="00BE6317">
      <w:t>s11070</w:t>
    </w:r>
    <w:r w:rsidRPr="00BE6317">
      <w:fldChar w:fldCharType="end"/>
    </w:r>
  </w:p>
  <w:p w:rsidR="00654991" w:rsidRPr="00BE6317" w:rsidRDefault="00654991">
    <w:pPr>
      <w:pStyle w:val="FSHRub1"/>
    </w:pPr>
    <w:r w:rsidRPr="00BE6317">
      <w:t>Motion till riksdagen</w:t>
    </w:r>
    <w:r w:rsidRPr="00BE6317">
      <w:br/>
    </w:r>
    <w:r w:rsidRPr="00BE6317">
      <w:fldChar w:fldCharType="begin" w:fldLock="1"/>
    </w:r>
    <w:r w:rsidRPr="00BE6317">
      <w:instrText xml:space="preserve"> DOCPROPERTY "YearUser" *\charformat </w:instrText>
    </w:r>
    <w:r w:rsidRPr="00BE6317">
      <w:fldChar w:fldCharType="separate"/>
    </w:r>
    <w:r w:rsidRPr="00BE6317">
      <w:t>2005/06</w:t>
    </w:r>
    <w:r w:rsidRPr="00BE6317">
      <w:fldChar w:fldCharType="end"/>
    </w:r>
    <w:r w:rsidRPr="00BE6317">
      <w:t>:</w:t>
    </w:r>
    <w:r w:rsidRPr="00BE6317">
      <w:fldChar w:fldCharType="begin" w:fldLock="1"/>
    </w:r>
    <w:r w:rsidRPr="00BE6317">
      <w:instrText xml:space="preserve"> DOCPROPERTY "Motionsnummer" *\charformat </w:instrText>
    </w:r>
    <w:r w:rsidRPr="00BE6317">
      <w:fldChar w:fldCharType="separate"/>
    </w:r>
    <w:r w:rsidRPr="00BE6317">
      <w:t>T575</w:t>
    </w:r>
    <w:r w:rsidRPr="00BE6317">
      <w:fldChar w:fldCharType="end"/>
    </w:r>
  </w:p>
  <w:p w:rsidR="00654991" w:rsidRPr="00BE6317" w:rsidRDefault="00654991">
    <w:pPr>
      <w:pStyle w:val="FSHNormalS5"/>
    </w:pPr>
    <w:r w:rsidRPr="00BE6317">
      <w:fldChar w:fldCharType="begin" w:fldLock="1"/>
    </w:r>
    <w:r w:rsidRPr="00BE6317">
      <w:instrText xml:space="preserve"> DOCPROPERTY "MotionarText" *\charformat </w:instrText>
    </w:r>
    <w:r w:rsidRPr="00BE6317">
      <w:fldChar w:fldCharType="separate"/>
    </w:r>
    <w:r w:rsidRPr="00BE6317">
      <w:t>av Christer Skoog m.fl. (s)</w:t>
    </w:r>
    <w:r w:rsidRPr="00BE6317">
      <w:fldChar w:fldCharType="end"/>
    </w:r>
    <w:r w:rsidRPr="00BE6317">
      <w:br/>
    </w:r>
    <w:r w:rsidRPr="00BE6317">
      <w:fldChar w:fldCharType="begin" w:fldLock="1"/>
    </w:r>
    <w:r w:rsidRPr="00BE6317">
      <w:instrText xml:space="preserve"> DOCPROPERTY "SvarFrasKort" *\charformat </w:instrText>
    </w:r>
    <w:r w:rsidRPr="00BE6317">
      <w:fldChar w:fldCharType="end"/>
    </w:r>
  </w:p>
  <w:p w:rsidR="00654991" w:rsidRPr="00BE6317" w:rsidRDefault="00654991">
    <w:pPr>
      <w:pStyle w:val="FSHTitel"/>
    </w:pPr>
    <w:r w:rsidRPr="00BE6317">
      <w:fldChar w:fldCharType="begin" w:fldLock="1"/>
    </w:r>
    <w:r w:rsidRPr="00BE6317">
      <w:instrText xml:space="preserve"> DOCPROPERTY</w:instrText>
    </w:r>
    <w:r w:rsidRPr="00BE6317">
      <w:rPr>
        <w:sz w:val="18"/>
      </w:rPr>
      <w:instrText xml:space="preserve"> "RubrikSvar" *\charformat </w:instrText>
    </w:r>
    <w:r w:rsidRPr="00BE6317">
      <w:fldChar w:fldCharType="separate"/>
    </w:r>
    <w:r w:rsidRPr="00BE6317">
      <w:t>Obligatoriskt båtregister</w:t>
    </w:r>
    <w:r w:rsidRPr="00BE6317">
      <w:fldChar w:fldCharType="end"/>
    </w:r>
  </w:p>
  <w:p w:rsidR="00654991" w:rsidRPr="00BE6317" w:rsidRDefault="00654991" w:rsidP="0065499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ACEBE4A"/>
    <w:lvl w:ilvl="0" w:tplc="4782C17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332843">
    <w:abstractNumId w:val="13"/>
  </w:num>
  <w:num w:numId="2" w16cid:durableId="1316494579">
    <w:abstractNumId w:val="10"/>
  </w:num>
  <w:num w:numId="3" w16cid:durableId="1055273688">
    <w:abstractNumId w:val="11"/>
  </w:num>
  <w:num w:numId="4" w16cid:durableId="1126580916">
    <w:abstractNumId w:val="12"/>
  </w:num>
  <w:num w:numId="5" w16cid:durableId="944272304">
    <w:abstractNumId w:val="8"/>
  </w:num>
  <w:num w:numId="6" w16cid:durableId="1767262737">
    <w:abstractNumId w:val="3"/>
  </w:num>
  <w:num w:numId="7" w16cid:durableId="584607221">
    <w:abstractNumId w:val="2"/>
  </w:num>
  <w:num w:numId="8" w16cid:durableId="1068652603">
    <w:abstractNumId w:val="1"/>
  </w:num>
  <w:num w:numId="9" w16cid:durableId="178782665">
    <w:abstractNumId w:val="0"/>
  </w:num>
  <w:num w:numId="10" w16cid:durableId="788623136">
    <w:abstractNumId w:val="9"/>
  </w:num>
  <w:num w:numId="11" w16cid:durableId="1844586425">
    <w:abstractNumId w:val="7"/>
  </w:num>
  <w:num w:numId="12" w16cid:durableId="258567033">
    <w:abstractNumId w:val="6"/>
  </w:num>
  <w:num w:numId="13" w16cid:durableId="1515609481">
    <w:abstractNumId w:val="5"/>
  </w:num>
  <w:num w:numId="14" w16cid:durableId="206141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267F1D"/>
    <w:rsid w:val="000553BA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7F1D"/>
    <w:rsid w:val="002818D3"/>
    <w:rsid w:val="002D11A8"/>
    <w:rsid w:val="0032418E"/>
    <w:rsid w:val="00445271"/>
    <w:rsid w:val="004A0504"/>
    <w:rsid w:val="004E38D9"/>
    <w:rsid w:val="00654991"/>
    <w:rsid w:val="006E41E7"/>
    <w:rsid w:val="00740D6D"/>
    <w:rsid w:val="00794149"/>
    <w:rsid w:val="007B67A7"/>
    <w:rsid w:val="007C6092"/>
    <w:rsid w:val="007D6A1E"/>
    <w:rsid w:val="00A053C6"/>
    <w:rsid w:val="00B13BF0"/>
    <w:rsid w:val="00BB54D3"/>
    <w:rsid w:val="00BE6317"/>
    <w:rsid w:val="00C1285C"/>
    <w:rsid w:val="00C27B7D"/>
    <w:rsid w:val="00D1174F"/>
    <w:rsid w:val="00DC6C70"/>
    <w:rsid w:val="00E139C4"/>
    <w:rsid w:val="00E22893"/>
    <w:rsid w:val="00E360DE"/>
    <w:rsid w:val="00E75D28"/>
    <w:rsid w:val="00E84F25"/>
    <w:rsid w:val="00FA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50E909-C5C3-4C03-95A2-6B1579EE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B54D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A67A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178</Words>
  <Characters>1051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T575</vt:lpstr>
    </vt:vector>
  </TitlesOfParts>
  <Company>Riksdagen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T575</dc:title>
  <dc:subject>T575</dc:subject>
  <dc:creator>Riksdagen</dc:creator>
  <cp:keywords>Riksdagen</cp:keywords>
  <dc:description/>
  <cp:lastModifiedBy>Lars Brink</cp:lastModifiedBy>
  <cp:revision>2</cp:revision>
  <cp:lastPrinted>2006-01-10T08:28:00Z</cp:lastPrinted>
  <dcterms:created xsi:type="dcterms:W3CDTF">2025-12-16T21:42:00Z</dcterms:created>
  <dcterms:modified xsi:type="dcterms:W3CDTF">2025-12-16T21:42:00Z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Obligatoriskt båtregister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Obligatoriskt båtregister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Christer Skoog m.fl. (s)</vt:lpwstr>
  </property>
  <property fmtid="{D5CDD505-2E9C-101B-9397-08002B2CF9AE}" pid="26" name="MotionarLista">
    <vt:lpwstr>Skoog, Christer (s)\Andersson, Kerstin (s)\Björkman, Jan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Skoog (s), Kerstin Andersson (s), Jan Björkman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20052006000000000115000110700069</vt:lpwstr>
  </property>
  <property fmtid="{D5CDD505-2E9C-101B-9397-08002B2CF9AE}" pid="47" name="datum">
    <vt:lpwstr>051005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20052006000000000115000110700069</vt:lpwstr>
  </property>
  <property fmtid="{D5CDD505-2E9C-101B-9397-08002B2CF9AE}" pid="50" name="nummer">
    <vt:lpwstr>575</vt:lpwstr>
  </property>
  <property fmtid="{D5CDD505-2E9C-101B-9397-08002B2CF9AE}" pid="51" name="utskottsbeteckning">
    <vt:lpwstr>T</vt:lpwstr>
  </property>
</Properties>
</file>