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4D1A5418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3B3343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3B3343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:</w:t>
            </w:r>
            <w:r w:rsidR="002F02BE">
              <w:rPr>
                <w:b/>
                <w:sz w:val="20"/>
              </w:rPr>
              <w:t>3</w:t>
            </w:r>
            <w:r w:rsidR="00193C20">
              <w:rPr>
                <w:b/>
                <w:sz w:val="20"/>
              </w:rPr>
              <w:t>8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462392B3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615F2B">
              <w:rPr>
                <w:sz w:val="20"/>
              </w:rPr>
              <w:t>5</w:t>
            </w:r>
            <w:r w:rsidRPr="00CA7639">
              <w:rPr>
                <w:sz w:val="20"/>
              </w:rPr>
              <w:t>–</w:t>
            </w:r>
            <w:proofErr w:type="gramStart"/>
            <w:r w:rsidR="0056550E">
              <w:rPr>
                <w:sz w:val="20"/>
              </w:rPr>
              <w:t>0</w:t>
            </w:r>
            <w:r w:rsidR="00193C20">
              <w:rPr>
                <w:sz w:val="20"/>
              </w:rPr>
              <w:t>6</w:t>
            </w:r>
            <w:r w:rsidR="00C4366B">
              <w:rPr>
                <w:sz w:val="20"/>
              </w:rPr>
              <w:t>-</w:t>
            </w:r>
            <w:r w:rsidR="00193C20">
              <w:rPr>
                <w:sz w:val="20"/>
              </w:rPr>
              <w:t>05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19C314BD" w:rsidR="00185056" w:rsidRDefault="00193C20" w:rsidP="006F1C58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0250B0" w:rsidRPr="00CC2066">
              <w:rPr>
                <w:sz w:val="20"/>
              </w:rPr>
              <w:t>.</w:t>
            </w:r>
            <w:r>
              <w:rPr>
                <w:sz w:val="20"/>
              </w:rPr>
              <w:t>3</w:t>
            </w:r>
            <w:r w:rsidR="00F13465">
              <w:rPr>
                <w:sz w:val="20"/>
              </w:rPr>
              <w:t>0</w:t>
            </w:r>
            <w:r w:rsidR="00CA7639" w:rsidRPr="00CC2066">
              <w:rPr>
                <w:sz w:val="20"/>
              </w:rPr>
              <w:t>–</w:t>
            </w:r>
            <w:r w:rsidR="0056550E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 w:rsidR="008847C8">
              <w:rPr>
                <w:sz w:val="20"/>
              </w:rPr>
              <w:t>.</w:t>
            </w:r>
            <w:r>
              <w:rPr>
                <w:sz w:val="20"/>
              </w:rPr>
              <w:t>3</w:t>
            </w:r>
            <w:r w:rsidR="00F13465">
              <w:rPr>
                <w:sz w:val="20"/>
              </w:rPr>
              <w:t>0</w:t>
            </w:r>
            <w:r>
              <w:rPr>
                <w:sz w:val="20"/>
              </w:rPr>
              <w:br/>
              <w:t>1</w:t>
            </w:r>
            <w:r w:rsidR="0046771A">
              <w:rPr>
                <w:sz w:val="20"/>
              </w:rPr>
              <w:t>0</w:t>
            </w:r>
            <w:r>
              <w:rPr>
                <w:sz w:val="20"/>
              </w:rPr>
              <w:t>.35-11.30</w:t>
            </w:r>
          </w:p>
          <w:p w14:paraId="50C019E7" w14:textId="35579B5B" w:rsidR="0088578A" w:rsidRPr="002E5DCC" w:rsidRDefault="0088578A" w:rsidP="002F02BE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3A144C95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6F1C58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6F1C58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931511" w:rsidRPr="0013710D" w14:paraId="78B3E185" w14:textId="77777777" w:rsidTr="00BC1EF7">
        <w:trPr>
          <w:trHeight w:val="884"/>
        </w:trPr>
        <w:tc>
          <w:tcPr>
            <w:tcW w:w="567" w:type="dxa"/>
          </w:tcPr>
          <w:p w14:paraId="192CCD53" w14:textId="6C41FD19" w:rsidR="00931511" w:rsidRPr="00CC1C68" w:rsidRDefault="00931511" w:rsidP="009315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  <w:shd w:val="clear" w:color="auto" w:fill="auto"/>
          </w:tcPr>
          <w:p w14:paraId="15E43A45" w14:textId="7408D547" w:rsidR="00094382" w:rsidRPr="00193C20" w:rsidRDefault="00193C20" w:rsidP="00193C20">
            <w:pPr>
              <w:rPr>
                <w:b/>
              </w:rPr>
            </w:pPr>
            <w:r w:rsidRPr="00193C20">
              <w:rPr>
                <w:b/>
              </w:rPr>
              <w:t>Information om den parlamentariska kommitténs utvärdering Sverige i Afghanistan 2001–2021 (tillsammans med försvarsutskottet)</w:t>
            </w:r>
          </w:p>
          <w:p w14:paraId="0C06982E" w14:textId="77777777" w:rsidR="00193C20" w:rsidRPr="00193C20" w:rsidRDefault="00193C20" w:rsidP="00193C20">
            <w:pPr>
              <w:rPr>
                <w:bCs/>
              </w:rPr>
            </w:pPr>
          </w:p>
          <w:p w14:paraId="7ADC26ED" w14:textId="77777777" w:rsidR="00193C20" w:rsidRDefault="00193C20" w:rsidP="000C70C2">
            <w:pPr>
              <w:rPr>
                <w:bCs/>
              </w:rPr>
            </w:pPr>
            <w:r w:rsidRPr="00193C20">
              <w:rPr>
                <w:bCs/>
              </w:rPr>
              <w:t>Kommittéordförande Lennart Hjelmåker informera</w:t>
            </w:r>
            <w:r>
              <w:rPr>
                <w:bCs/>
              </w:rPr>
              <w:t>de om utredningen.</w:t>
            </w:r>
          </w:p>
          <w:p w14:paraId="66CD9AAE" w14:textId="4677BEB6" w:rsidR="00AC1F53" w:rsidRPr="00706D36" w:rsidRDefault="00193C20" w:rsidP="000C70C2">
            <w:pPr>
              <w:rPr>
                <w:b/>
              </w:rPr>
            </w:pPr>
            <w:r w:rsidRPr="00193C20">
              <w:rPr>
                <w:bCs/>
              </w:rPr>
              <w:t xml:space="preserve"> </w:t>
            </w:r>
          </w:p>
        </w:tc>
      </w:tr>
      <w:tr w:rsidR="00193C20" w:rsidRPr="0013710D" w14:paraId="43006550" w14:textId="77777777" w:rsidTr="00BC1EF7">
        <w:trPr>
          <w:trHeight w:val="884"/>
        </w:trPr>
        <w:tc>
          <w:tcPr>
            <w:tcW w:w="567" w:type="dxa"/>
          </w:tcPr>
          <w:p w14:paraId="7A3D802D" w14:textId="44F94B1A" w:rsidR="00193C20" w:rsidRPr="00CC1C68" w:rsidRDefault="00193C20" w:rsidP="009315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5606DA3D" w14:textId="5700E96D" w:rsidR="00193C20" w:rsidRDefault="00193C20" w:rsidP="00193C20">
            <w:pPr>
              <w:rPr>
                <w:bCs/>
              </w:rPr>
            </w:pPr>
            <w:r>
              <w:rPr>
                <w:b/>
              </w:rPr>
              <w:t>Kanslimeddelande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 w:rsidRPr="00EF7752">
              <w:rPr>
                <w:bCs/>
              </w:rPr>
              <w:t>Utskottet informerades om:</w:t>
            </w:r>
            <w:r w:rsidR="00E37906">
              <w:rPr>
                <w:bCs/>
              </w:rPr>
              <w:br/>
            </w:r>
          </w:p>
          <w:p w14:paraId="08F5DD2A" w14:textId="5C7FAA07" w:rsidR="00193C20" w:rsidRDefault="00193C20" w:rsidP="00193C20">
            <w:pPr>
              <w:rPr>
                <w:szCs w:val="24"/>
              </w:rPr>
            </w:pPr>
            <w:r>
              <w:rPr>
                <w:szCs w:val="24"/>
              </w:rPr>
              <w:t>-a</w:t>
            </w:r>
            <w:r w:rsidRPr="00013CC7">
              <w:rPr>
                <w:szCs w:val="24"/>
              </w:rPr>
              <w:t>tt</w:t>
            </w:r>
            <w:r>
              <w:rPr>
                <w:szCs w:val="24"/>
              </w:rPr>
              <w:t xml:space="preserve"> </w:t>
            </w:r>
            <w:r w:rsidRPr="00193C20">
              <w:rPr>
                <w:szCs w:val="24"/>
              </w:rPr>
              <w:t>förste vice talman</w:t>
            </w:r>
            <w:r>
              <w:rPr>
                <w:szCs w:val="24"/>
              </w:rPr>
              <w:t xml:space="preserve"> tar emot </w:t>
            </w:r>
            <w:r w:rsidRPr="00193C20">
              <w:rPr>
                <w:szCs w:val="24"/>
              </w:rPr>
              <w:t>Qatars Minister of State, H.E. Mohammed A</w:t>
            </w:r>
            <w:r>
              <w:rPr>
                <w:szCs w:val="24"/>
              </w:rPr>
              <w:t>l</w:t>
            </w:r>
            <w:r w:rsidRPr="00193C20">
              <w:rPr>
                <w:szCs w:val="24"/>
              </w:rPr>
              <w:t>-</w:t>
            </w:r>
            <w:proofErr w:type="spellStart"/>
            <w:r w:rsidRPr="00193C20">
              <w:rPr>
                <w:szCs w:val="24"/>
              </w:rPr>
              <w:t>Khulaifi</w:t>
            </w:r>
            <w:proofErr w:type="spellEnd"/>
            <w:r>
              <w:rPr>
                <w:szCs w:val="24"/>
              </w:rPr>
              <w:t xml:space="preserve"> måndagen den 9 juni kl. 15.45-16.30. En ledamot per parti bjuds i </w:t>
            </w:r>
            <w:proofErr w:type="spellStart"/>
            <w:r>
              <w:rPr>
                <w:szCs w:val="24"/>
              </w:rPr>
              <w:t>utrikesutkottet</w:t>
            </w:r>
            <w:proofErr w:type="spellEnd"/>
            <w:r>
              <w:rPr>
                <w:szCs w:val="24"/>
              </w:rPr>
              <w:t xml:space="preserve"> bjuds in att delta.</w:t>
            </w:r>
            <w:r w:rsidR="00E37906">
              <w:rPr>
                <w:szCs w:val="24"/>
              </w:rPr>
              <w:br/>
              <w:t xml:space="preserve">-att presidiet bjuder in till sommaravslutning </w:t>
            </w:r>
            <w:proofErr w:type="spellStart"/>
            <w:r w:rsidR="00E37906" w:rsidRPr="00E37906">
              <w:rPr>
                <w:szCs w:val="24"/>
              </w:rPr>
              <w:t>sommaravslutning</w:t>
            </w:r>
            <w:proofErr w:type="spellEnd"/>
            <w:r w:rsidR="00E37906" w:rsidRPr="00E37906">
              <w:rPr>
                <w:szCs w:val="24"/>
              </w:rPr>
              <w:t xml:space="preserve"> i anslutning till sammanträdet den 17 juni.</w:t>
            </w:r>
          </w:p>
          <w:p w14:paraId="246B49F1" w14:textId="616F6155" w:rsidR="00193C20" w:rsidRPr="00193C20" w:rsidRDefault="00193C20" w:rsidP="00193C20">
            <w:pPr>
              <w:rPr>
                <w:b/>
              </w:rPr>
            </w:pPr>
          </w:p>
        </w:tc>
      </w:tr>
      <w:tr w:rsidR="00193C20" w:rsidRPr="0013710D" w14:paraId="71D1048F" w14:textId="77777777" w:rsidTr="00BC1EF7">
        <w:trPr>
          <w:trHeight w:val="884"/>
        </w:trPr>
        <w:tc>
          <w:tcPr>
            <w:tcW w:w="567" w:type="dxa"/>
          </w:tcPr>
          <w:p w14:paraId="509997BE" w14:textId="38276FE3" w:rsidR="00193C20" w:rsidRPr="00CC1C68" w:rsidRDefault="00193C20" w:rsidP="009315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5B87522C" w14:textId="77777777" w:rsidR="00193C20" w:rsidRDefault="00193C20" w:rsidP="00193C20">
            <w:pPr>
              <w:rPr>
                <w:b/>
                <w:bCs/>
              </w:rPr>
            </w:pPr>
            <w:r w:rsidRPr="003B0AD9">
              <w:rPr>
                <w:b/>
                <w:bCs/>
              </w:rPr>
              <w:t>Övriga frågor</w:t>
            </w:r>
          </w:p>
          <w:p w14:paraId="57B070F8" w14:textId="77777777" w:rsidR="00193C20" w:rsidRDefault="00193C20" w:rsidP="00193C20">
            <w:pPr>
              <w:rPr>
                <w:b/>
              </w:rPr>
            </w:pPr>
          </w:p>
          <w:p w14:paraId="6C2A0D89" w14:textId="572BEFA2" w:rsidR="00193C20" w:rsidRDefault="00193C20" w:rsidP="00193C20">
            <w:pPr>
              <w:rPr>
                <w:bCs/>
              </w:rPr>
            </w:pPr>
            <w:r>
              <w:rPr>
                <w:bCs/>
              </w:rPr>
              <w:t xml:space="preserve">Jacob Risberg (MP) lyfte frågan om att bjuda in generaldirektör </w:t>
            </w:r>
            <w:r w:rsidRPr="00193C20">
              <w:rPr>
                <w:bCs/>
              </w:rPr>
              <w:t>Jakob Granit</w:t>
            </w:r>
            <w:r>
              <w:rPr>
                <w:bCs/>
              </w:rPr>
              <w:t xml:space="preserve">, Sida, </w:t>
            </w:r>
            <w:r w:rsidR="00C05608">
              <w:rPr>
                <w:bCs/>
              </w:rPr>
              <w:t>för att få</w:t>
            </w:r>
            <w:r>
              <w:rPr>
                <w:bCs/>
              </w:rPr>
              <w:t xml:space="preserve"> inform</w:t>
            </w:r>
            <w:r w:rsidR="00C05608">
              <w:rPr>
                <w:bCs/>
              </w:rPr>
              <w:t>ation</w:t>
            </w:r>
            <w:r>
              <w:rPr>
                <w:bCs/>
              </w:rPr>
              <w:t xml:space="preserve"> om </w:t>
            </w:r>
            <w:r w:rsidRPr="00193C20">
              <w:rPr>
                <w:bCs/>
              </w:rPr>
              <w:t>biståndet till Gaza</w:t>
            </w:r>
            <w:r>
              <w:rPr>
                <w:bCs/>
              </w:rPr>
              <w:t>.</w:t>
            </w:r>
          </w:p>
          <w:p w14:paraId="1A6C54A0" w14:textId="77777777" w:rsidR="00193C20" w:rsidRDefault="00193C20" w:rsidP="00193C20">
            <w:pPr>
              <w:rPr>
                <w:bCs/>
              </w:rPr>
            </w:pPr>
          </w:p>
          <w:p w14:paraId="288EB1FD" w14:textId="72810219" w:rsidR="00193C20" w:rsidRDefault="00193C20" w:rsidP="00193C20">
            <w:pPr>
              <w:rPr>
                <w:bCs/>
              </w:rPr>
            </w:pPr>
            <w:r>
              <w:rPr>
                <w:bCs/>
              </w:rPr>
              <w:t xml:space="preserve">Håkan Svenneling (V) lyfte frågan om att bjuda in utrikesminister </w:t>
            </w:r>
            <w:r w:rsidRPr="00193C20">
              <w:rPr>
                <w:bCs/>
              </w:rPr>
              <w:t xml:space="preserve">Maria Malmer </w:t>
            </w:r>
            <w:proofErr w:type="spellStart"/>
            <w:r w:rsidRPr="00193C20">
              <w:rPr>
                <w:bCs/>
              </w:rPr>
              <w:t>Stenergard</w:t>
            </w:r>
            <w:proofErr w:type="spellEnd"/>
            <w:r>
              <w:rPr>
                <w:bCs/>
              </w:rPr>
              <w:t xml:space="preserve"> för </w:t>
            </w:r>
            <w:r w:rsidR="00C05608">
              <w:rPr>
                <w:bCs/>
              </w:rPr>
              <w:t>få information</w:t>
            </w:r>
            <w:r>
              <w:rPr>
                <w:bCs/>
              </w:rPr>
              <w:t xml:space="preserve"> om vissa frågor kring säkerhetssamarbetet med Turkiet.</w:t>
            </w:r>
          </w:p>
          <w:p w14:paraId="5A3A7BE8" w14:textId="10B052D1" w:rsidR="00C05608" w:rsidRDefault="00C05608" w:rsidP="00193C20">
            <w:pPr>
              <w:rPr>
                <w:bCs/>
              </w:rPr>
            </w:pPr>
          </w:p>
          <w:p w14:paraId="7B396CE7" w14:textId="24D0A5F7" w:rsidR="00C05608" w:rsidRPr="002B5370" w:rsidRDefault="00C05608" w:rsidP="00C05608">
            <w:pPr>
              <w:rPr>
                <w:bCs/>
                <w:i/>
                <w:iCs/>
                <w:szCs w:val="24"/>
              </w:rPr>
            </w:pPr>
            <w:r w:rsidRPr="002B5370">
              <w:rPr>
                <w:bCs/>
                <w:i/>
                <w:iCs/>
                <w:szCs w:val="24"/>
              </w:rPr>
              <w:t xml:space="preserve">Sammanträdet ajournerades kl. </w:t>
            </w:r>
            <w:r>
              <w:rPr>
                <w:bCs/>
                <w:i/>
                <w:iCs/>
                <w:szCs w:val="24"/>
              </w:rPr>
              <w:t>10</w:t>
            </w:r>
            <w:r w:rsidRPr="002B5370">
              <w:rPr>
                <w:bCs/>
                <w:i/>
                <w:iCs/>
                <w:szCs w:val="24"/>
              </w:rPr>
              <w:t>:</w:t>
            </w:r>
            <w:r>
              <w:rPr>
                <w:bCs/>
                <w:i/>
                <w:iCs/>
                <w:szCs w:val="24"/>
              </w:rPr>
              <w:t>30</w:t>
            </w:r>
          </w:p>
          <w:p w14:paraId="6513C49D" w14:textId="77777777" w:rsidR="00C05608" w:rsidRPr="002B5370" w:rsidRDefault="00C05608" w:rsidP="00C05608">
            <w:pPr>
              <w:rPr>
                <w:bCs/>
                <w:i/>
                <w:iCs/>
                <w:szCs w:val="24"/>
              </w:rPr>
            </w:pPr>
          </w:p>
          <w:p w14:paraId="5765E61B" w14:textId="30F3FF3A" w:rsidR="00C05608" w:rsidRPr="00C05608" w:rsidRDefault="00C05608" w:rsidP="00193C20">
            <w:pPr>
              <w:rPr>
                <w:bCs/>
                <w:szCs w:val="24"/>
              </w:rPr>
            </w:pPr>
            <w:r w:rsidRPr="002B5370">
              <w:rPr>
                <w:bCs/>
                <w:i/>
                <w:iCs/>
                <w:szCs w:val="24"/>
              </w:rPr>
              <w:t xml:space="preserve">Sammanträdet återupptogs kl. </w:t>
            </w:r>
            <w:r>
              <w:rPr>
                <w:bCs/>
                <w:i/>
                <w:iCs/>
                <w:szCs w:val="24"/>
              </w:rPr>
              <w:t>10</w:t>
            </w:r>
            <w:r w:rsidRPr="002B5370">
              <w:rPr>
                <w:bCs/>
                <w:i/>
                <w:iCs/>
                <w:szCs w:val="24"/>
              </w:rPr>
              <w:t>:</w:t>
            </w:r>
            <w:r>
              <w:rPr>
                <w:bCs/>
                <w:i/>
                <w:iCs/>
                <w:szCs w:val="24"/>
              </w:rPr>
              <w:t>35</w:t>
            </w:r>
          </w:p>
          <w:p w14:paraId="2F5F3069" w14:textId="6112C7FA" w:rsidR="00193C20" w:rsidRPr="00193C20" w:rsidRDefault="00193C20" w:rsidP="00193C20">
            <w:pPr>
              <w:rPr>
                <w:bCs/>
              </w:rPr>
            </w:pPr>
          </w:p>
        </w:tc>
      </w:tr>
    </w:tbl>
    <w:p w14:paraId="553F2CF8" w14:textId="77777777" w:rsidR="00D91D23" w:rsidRDefault="00D91D23">
      <w:r>
        <w:br w:type="page"/>
      </w: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1E6912" w:rsidRPr="0013710D" w14:paraId="4718122E" w14:textId="77777777" w:rsidTr="00BC1EF7">
        <w:trPr>
          <w:trHeight w:val="884"/>
        </w:trPr>
        <w:tc>
          <w:tcPr>
            <w:tcW w:w="567" w:type="dxa"/>
          </w:tcPr>
          <w:p w14:paraId="070EDAD6" w14:textId="7778180A" w:rsidR="001E6912" w:rsidRPr="00CC1C68" w:rsidRDefault="001E6912" w:rsidP="009315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C05608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7F2B0B74" w14:textId="71ACD59C" w:rsidR="00CE2D2F" w:rsidRDefault="00C05608" w:rsidP="000C70C2">
            <w:pPr>
              <w:rPr>
                <w:b/>
              </w:rPr>
            </w:pPr>
            <w:r w:rsidRPr="00C05608">
              <w:rPr>
                <w:b/>
              </w:rPr>
              <w:t>Medgivande att närvara</w:t>
            </w:r>
          </w:p>
          <w:p w14:paraId="0E8BC493" w14:textId="77777777" w:rsidR="00C05608" w:rsidRDefault="00C05608" w:rsidP="000C70C2">
            <w:pPr>
              <w:rPr>
                <w:b/>
                <w:bCs/>
              </w:rPr>
            </w:pPr>
          </w:p>
          <w:p w14:paraId="24928336" w14:textId="2B488D4D" w:rsidR="003F7A87" w:rsidRDefault="00C05608" w:rsidP="00277B90">
            <w:r w:rsidRPr="00C05608">
              <w:t xml:space="preserve">Utskottet medgav att Staffan Eklöf (SD), ordförande för riksdagens delegation till den parlamentariska Östersjökonferensen och en tjänsteman från Riksdagens internationella kansli närvarade under sammanträdet vid punkt </w:t>
            </w:r>
            <w:r>
              <w:t>5</w:t>
            </w:r>
            <w:r w:rsidRPr="00C05608">
              <w:t xml:space="preserve"> på föredragningslistan. </w:t>
            </w:r>
          </w:p>
          <w:p w14:paraId="5FEDF68B" w14:textId="5265C063" w:rsidR="00C05608" w:rsidRPr="009B6AE3" w:rsidRDefault="00C05608" w:rsidP="00277B90">
            <w:pPr>
              <w:rPr>
                <w:b/>
              </w:rPr>
            </w:pPr>
          </w:p>
        </w:tc>
      </w:tr>
      <w:tr w:rsidR="000C70C2" w:rsidRPr="0013710D" w14:paraId="36FABFA7" w14:textId="77777777" w:rsidTr="00BC1EF7">
        <w:trPr>
          <w:trHeight w:val="884"/>
        </w:trPr>
        <w:tc>
          <w:tcPr>
            <w:tcW w:w="567" w:type="dxa"/>
          </w:tcPr>
          <w:p w14:paraId="73F79C48" w14:textId="5AC84241" w:rsidR="000C70C2" w:rsidRPr="00CC1C68" w:rsidRDefault="000C70C2" w:rsidP="000C70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C05608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4EADAB4C" w14:textId="17042309" w:rsidR="00094382" w:rsidRDefault="00C05608" w:rsidP="000C70C2">
            <w:pPr>
              <w:rPr>
                <w:b/>
                <w:bCs/>
              </w:rPr>
            </w:pPr>
            <w:r w:rsidRPr="00C05608">
              <w:rPr>
                <w:b/>
                <w:bCs/>
              </w:rPr>
              <w:t>Information om havsrätt (tillsammans med försvarsutskottet)</w:t>
            </w:r>
          </w:p>
          <w:p w14:paraId="1F077447" w14:textId="77777777" w:rsidR="00094382" w:rsidRDefault="00094382" w:rsidP="000C70C2">
            <w:pPr>
              <w:rPr>
                <w:b/>
              </w:rPr>
            </w:pPr>
          </w:p>
          <w:p w14:paraId="7D33601A" w14:textId="70405E4B" w:rsidR="00094382" w:rsidRPr="00C05608" w:rsidRDefault="00C05608" w:rsidP="00C05608">
            <w:pPr>
              <w:rPr>
                <w:bCs/>
              </w:rPr>
            </w:pPr>
            <w:r w:rsidRPr="00C05608">
              <w:rPr>
                <w:bCs/>
              </w:rPr>
              <w:t xml:space="preserve">Folkrättsrådgivare Ola Engdahl, Utrikesdepartementet, Professor Henrik Ringbom, Åbo Akademi och tidigare ambassadör och folkrättsrådgivare Marie Jacobsson, </w:t>
            </w:r>
            <w:proofErr w:type="spellStart"/>
            <w:r w:rsidRPr="00C05608">
              <w:rPr>
                <w:bCs/>
              </w:rPr>
              <w:t>Utrikesdeperementet</w:t>
            </w:r>
            <w:proofErr w:type="spellEnd"/>
            <w:r w:rsidRPr="00C05608">
              <w:rPr>
                <w:bCs/>
              </w:rPr>
              <w:t>, informerade om havsrätten.</w:t>
            </w:r>
          </w:p>
        </w:tc>
      </w:tr>
      <w:tr w:rsidR="00D91D23" w:rsidRPr="0013710D" w14:paraId="47356BB5" w14:textId="77777777" w:rsidTr="00BC1EF7">
        <w:trPr>
          <w:trHeight w:val="884"/>
        </w:trPr>
        <w:tc>
          <w:tcPr>
            <w:tcW w:w="567" w:type="dxa"/>
          </w:tcPr>
          <w:p w14:paraId="63AC620D" w14:textId="4014A6E7" w:rsidR="00D91D23" w:rsidRPr="00CC1C68" w:rsidRDefault="00D91D23" w:rsidP="000C70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734C424B" w14:textId="77777777" w:rsidR="00D91D23" w:rsidRDefault="00D91D23" w:rsidP="00D91D23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4F98380D" w14:textId="77777777" w:rsidR="00D91D23" w:rsidRDefault="00D91D23" w:rsidP="00D91D23">
            <w:pPr>
              <w:rPr>
                <w:b/>
              </w:rPr>
            </w:pPr>
          </w:p>
          <w:p w14:paraId="1DAB1E6C" w14:textId="77777777" w:rsidR="00D91D23" w:rsidRDefault="00D91D23" w:rsidP="00D91D23">
            <w:pPr>
              <w:rPr>
                <w:bCs/>
              </w:rPr>
            </w:pPr>
            <w:r w:rsidRPr="00E00F5D">
              <w:rPr>
                <w:bCs/>
              </w:rPr>
              <w:t xml:space="preserve">Nästa sammanträde äger rum </w:t>
            </w:r>
            <w:r>
              <w:rPr>
                <w:bCs/>
              </w:rPr>
              <w:t>tis</w:t>
            </w:r>
            <w:r w:rsidRPr="00E00F5D">
              <w:rPr>
                <w:bCs/>
              </w:rPr>
              <w:t xml:space="preserve">dagen den </w:t>
            </w:r>
            <w:r>
              <w:rPr>
                <w:bCs/>
              </w:rPr>
              <w:t>17 maj</w:t>
            </w:r>
            <w:r w:rsidRPr="00E00F5D">
              <w:rPr>
                <w:bCs/>
              </w:rPr>
              <w:t xml:space="preserve"> kl. </w:t>
            </w:r>
            <w:r>
              <w:rPr>
                <w:bCs/>
              </w:rPr>
              <w:t>10:00.</w:t>
            </w:r>
          </w:p>
          <w:p w14:paraId="673A6B5B" w14:textId="77777777" w:rsidR="00D91D23" w:rsidRPr="00C05608" w:rsidRDefault="00D91D23" w:rsidP="000C70C2">
            <w:pPr>
              <w:rPr>
                <w:b/>
                <w:bCs/>
              </w:rPr>
            </w:pPr>
          </w:p>
        </w:tc>
      </w:tr>
    </w:tbl>
    <w:p w14:paraId="61876D66" w14:textId="73AD1150" w:rsidR="00AC1F53" w:rsidRDefault="00AC1F53"/>
    <w:p w14:paraId="72015191" w14:textId="60F9E5C7" w:rsidR="00CC5FB4" w:rsidRDefault="00CC5FB4"/>
    <w:p w14:paraId="6DF0DBEE" w14:textId="77777777" w:rsidR="00CC5FB4" w:rsidRDefault="00CC5FB4">
      <w:pPr>
        <w:widowControl/>
        <w:spacing w:after="160" w:line="259" w:lineRule="auto"/>
      </w:pPr>
      <w:r>
        <w:br w:type="page"/>
      </w:r>
    </w:p>
    <w:p w14:paraId="23572382" w14:textId="77777777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35BCAB9D" w14:textId="001B049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4088E43A" w:rsidR="00E97ABF" w:rsidRPr="006F350C" w:rsidRDefault="00D74B7E" w:rsidP="006F1C58">
            <w:pPr>
              <w:tabs>
                <w:tab w:val="left" w:pos="1701"/>
              </w:tabs>
            </w:pPr>
            <w:r>
              <w:t>Wilma Johansson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548B3E03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C05608">
              <w:t>1</w:t>
            </w:r>
            <w:r w:rsidR="00EC3DE4">
              <w:t>2</w:t>
            </w:r>
            <w:r w:rsidR="00CC5FB4">
              <w:t xml:space="preserve"> </w:t>
            </w:r>
            <w:r w:rsidR="00C05608">
              <w:t>juni</w:t>
            </w:r>
            <w:r w:rsidR="00772F5A">
              <w:rPr>
                <w:bCs/>
              </w:rPr>
              <w:t xml:space="preserve"> 20</w:t>
            </w:r>
            <w:r w:rsidR="00615F2B">
              <w:rPr>
                <w:bCs/>
              </w:rPr>
              <w:t>25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349583DF" w14:textId="77777777" w:rsidR="004A12D2" w:rsidRDefault="004A12D2" w:rsidP="006F1C58">
            <w:pPr>
              <w:tabs>
                <w:tab w:val="left" w:pos="1701"/>
              </w:tabs>
            </w:pPr>
            <w:r>
              <w:t>Morgan Johansson</w:t>
            </w:r>
          </w:p>
          <w:p w14:paraId="2ACCF64A" w14:textId="27AD0B41" w:rsidR="001248C4" w:rsidRPr="004B327E" w:rsidRDefault="00013CC7" w:rsidP="006F1C58">
            <w:pPr>
              <w:tabs>
                <w:tab w:val="left" w:pos="1701"/>
              </w:tabs>
            </w:pPr>
            <w:r>
              <w:t xml:space="preserve"> 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p w14:paraId="4CE7ABF3" w14:textId="38266A72" w:rsidR="00627469" w:rsidRDefault="00615F2B" w:rsidP="006F1C58">
      <w:pPr>
        <w:widowControl/>
        <w:spacing w:after="160" w:line="259" w:lineRule="auto"/>
        <w:rPr>
          <w:rFonts w:eastAsiaTheme="minorHAnsi"/>
          <w:sz w:val="28"/>
          <w:szCs w:val="28"/>
        </w:rPr>
      </w:pPr>
      <w:r w:rsidRPr="00615F2B">
        <w:rPr>
          <w:rFonts w:eastAsiaTheme="minorHAnsi"/>
          <w:sz w:val="28"/>
          <w:szCs w:val="28"/>
        </w:rPr>
        <w:t xml:space="preserve"> </w:t>
      </w:r>
    </w:p>
    <w:p w14:paraId="34CE67BD" w14:textId="6D6E8CB5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4518EDCB" w14:textId="68677044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634AD3A4" w14:textId="48A62CD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2A133462" w14:textId="3DCD6C3E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0CBE5BCC" w14:textId="7DD4495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540EA390" w14:textId="50A5A90C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E53141D" w14:textId="543785CF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11537FA" w14:textId="5611739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68C7F22" w14:textId="06F6314B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2DCDBA20" w14:textId="486A3A16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2E433D61" w14:textId="64966E7B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A194005" w14:textId="35B9E9C4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3849D80C" w14:textId="03F22805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BF5EB41" w14:textId="244F199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402AA28F" w14:textId="5599D225" w:rsidR="00615F2B" w:rsidRPr="00615F2B" w:rsidRDefault="00615F2B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615F2B" w:rsidRPr="003504FA" w14:paraId="272D5056" w14:textId="77777777" w:rsidTr="00D625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3EAB2649" w14:textId="77777777" w:rsidR="00615F2B" w:rsidRDefault="00615F2B" w:rsidP="00D625F2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0" w:name="_Hlk160111429"/>
          </w:p>
          <w:p w14:paraId="46E88C4C" w14:textId="77777777" w:rsidR="00615F2B" w:rsidRPr="003504FA" w:rsidRDefault="00615F2B" w:rsidP="00D625F2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25B07EA" w14:textId="77777777" w:rsidR="00615F2B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594B80B6" w14:textId="77777777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095A4C0" w14:textId="77777777" w:rsidR="00615F2B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47DE4366" w14:textId="4324A66B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t xml:space="preserve"> </w:t>
            </w:r>
          </w:p>
          <w:p w14:paraId="34CC7E3E" w14:textId="77777777" w:rsidR="00615F2B" w:rsidRPr="003504FA" w:rsidRDefault="00615F2B" w:rsidP="00D625F2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2413D05D" w14:textId="63C68D04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>
              <w:rPr>
                <w:sz w:val="20"/>
              </w:rPr>
              <w:t>24</w:t>
            </w:r>
            <w:r w:rsidRPr="003504FA">
              <w:rPr>
                <w:sz w:val="20"/>
              </w:rPr>
              <w:t>/2</w:t>
            </w:r>
            <w:r>
              <w:rPr>
                <w:sz w:val="20"/>
              </w:rPr>
              <w:t>5</w:t>
            </w:r>
            <w:r w:rsidRPr="007C3054">
              <w:rPr>
                <w:sz w:val="20"/>
              </w:rPr>
              <w:t>:</w:t>
            </w:r>
            <w:r w:rsidR="00CC7EF6">
              <w:rPr>
                <w:sz w:val="20"/>
              </w:rPr>
              <w:t>3</w:t>
            </w:r>
            <w:r w:rsidR="00C05608">
              <w:rPr>
                <w:sz w:val="20"/>
              </w:rPr>
              <w:t>8</w:t>
            </w:r>
          </w:p>
        </w:tc>
      </w:tr>
      <w:bookmarkEnd w:id="0"/>
      <w:tr w:rsidR="00615F2B" w:rsidRPr="003504FA" w14:paraId="4703442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B0D6" w14:textId="77777777" w:rsidR="00615F2B" w:rsidRPr="004C67B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FC10F" w14:textId="1C380EDE" w:rsidR="00615F2B" w:rsidRPr="00CC206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 xml:space="preserve">§ </w:t>
            </w:r>
            <w:proofErr w:type="gramStart"/>
            <w:r w:rsidR="00A1185B">
              <w:rPr>
                <w:sz w:val="19"/>
                <w:szCs w:val="19"/>
              </w:rPr>
              <w:t>1</w:t>
            </w:r>
            <w:r w:rsidR="00C05608">
              <w:rPr>
                <w:sz w:val="19"/>
                <w:szCs w:val="19"/>
              </w:rPr>
              <w:t>-3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FE2295" w14:textId="4C5A975D" w:rsidR="00615F2B" w:rsidRPr="00CC206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  <w:proofErr w:type="gramStart"/>
            <w:r w:rsidR="001E6912">
              <w:rPr>
                <w:sz w:val="19"/>
                <w:szCs w:val="19"/>
              </w:rPr>
              <w:t>4-</w:t>
            </w:r>
            <w:r w:rsidR="00C05608">
              <w:rPr>
                <w:sz w:val="19"/>
                <w:szCs w:val="19"/>
              </w:rPr>
              <w:t>6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8892" w14:textId="6A152E05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105BB" w14:textId="4F1C1608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5B5B8" w14:textId="3530DC87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92511" w14:textId="3FC9A0F6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 xml:space="preserve">§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D31F" w14:textId="694CBBB3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30CDA" w14:textId="77777777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0D0B4" w14:textId="77777777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615F2B" w:rsidRPr="003504FA" w14:paraId="2D86173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9B5C6" w14:textId="77777777" w:rsidR="00615F2B" w:rsidRPr="007C3054" w:rsidRDefault="00615F2B" w:rsidP="00D625F2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C94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F3F9C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ECBC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B074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28E8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D3329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D06E6F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295731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02B57D" w14:textId="77777777" w:rsidR="00615F2B" w:rsidRPr="0004578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F94936" w14:textId="77777777" w:rsidR="00615F2B" w:rsidRPr="00284231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7A7D6C" w14:textId="77777777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A8C26" w14:textId="77777777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F67A5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7F69E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CCBE6E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B229D2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FB4F68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214D5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10F48" w:rsidRPr="003504FA" w14:paraId="71DA062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02D6" w14:textId="77777777" w:rsidR="00210F48" w:rsidRPr="004A0318" w:rsidRDefault="00210F48" w:rsidP="00210F4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77B66" w14:textId="193F7464" w:rsidR="00210F48" w:rsidRPr="00993706" w:rsidRDefault="00210F48" w:rsidP="00210F4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5BF9D" w14:textId="77777777" w:rsidR="00210F48" w:rsidRPr="00993706" w:rsidRDefault="00210F48" w:rsidP="00210F4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AF6C" w14:textId="7B207884" w:rsidR="00210F48" w:rsidRPr="00993706" w:rsidRDefault="00210F48" w:rsidP="00210F4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7D5A" w14:textId="77777777" w:rsidR="00210F48" w:rsidRPr="00993706" w:rsidRDefault="00210F48" w:rsidP="00210F4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CB99" w14:textId="49936E87" w:rsidR="00210F48" w:rsidRPr="00993706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A879E" w14:textId="77777777" w:rsidR="00210F48" w:rsidRPr="00993706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71ACD6" w14:textId="7EE68E19" w:rsidR="00210F48" w:rsidRPr="001B42F6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071EB" w14:textId="77777777" w:rsidR="00210F48" w:rsidRPr="00993706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F3F07" w14:textId="77777777" w:rsidR="00210F48" w:rsidRPr="0004578D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1D6B8" w14:textId="77777777" w:rsidR="00210F48" w:rsidRPr="00284231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572F42" w14:textId="77777777" w:rsidR="00210F48" w:rsidRPr="00FE5589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BCA55C" w14:textId="77777777" w:rsidR="00210F48" w:rsidRPr="00FE5589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07E9C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A5E563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DE214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B6EE50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E12CC3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7EE311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10F48" w:rsidRPr="003504FA" w14:paraId="1F6DD34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CD20" w14:textId="77777777" w:rsidR="00210F48" w:rsidRPr="004A0318" w:rsidRDefault="00210F48" w:rsidP="00210F4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1F11" w14:textId="3260D155" w:rsidR="00210F48" w:rsidRPr="00993706" w:rsidRDefault="00210F48" w:rsidP="00210F4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08BDE" w14:textId="77777777" w:rsidR="00210F48" w:rsidRPr="00993706" w:rsidRDefault="00210F48" w:rsidP="00210F4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2A26E" w14:textId="27BC4F73" w:rsidR="00210F48" w:rsidRPr="00993706" w:rsidRDefault="00210F48" w:rsidP="00210F4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4D8C" w14:textId="77777777" w:rsidR="00210F48" w:rsidRPr="00993706" w:rsidRDefault="00210F48" w:rsidP="00210F4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1C9CD" w14:textId="3803FC6C" w:rsidR="00210F48" w:rsidRPr="00993706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7A46C" w14:textId="77777777" w:rsidR="00210F48" w:rsidRPr="00993706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3BB31A" w14:textId="72A3ECD4" w:rsidR="00210F48" w:rsidRPr="001B42F6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2CD8D" w14:textId="77777777" w:rsidR="00210F48" w:rsidRPr="002F53E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483A6" w14:textId="770E1761" w:rsidR="00210F48" w:rsidRPr="002F53E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B40AA" w14:textId="77777777" w:rsidR="00210F48" w:rsidRPr="002F53E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CC6690" w14:textId="22B0E356" w:rsidR="00210F48" w:rsidRPr="00FE5589" w:rsidRDefault="00210F48" w:rsidP="00210F4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793FA" w14:textId="77777777" w:rsidR="00210F48" w:rsidRPr="00FE5589" w:rsidRDefault="00210F48" w:rsidP="00210F4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44CCCA" w14:textId="4EEAD9C3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713B9A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82ABC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C3314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207CB9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5DCC26" w14:textId="77777777" w:rsidR="00210F48" w:rsidRPr="003504FA" w:rsidRDefault="00210F48" w:rsidP="00210F48">
            <w:pPr>
              <w:rPr>
                <w:sz w:val="20"/>
              </w:rPr>
            </w:pPr>
          </w:p>
        </w:tc>
      </w:tr>
      <w:tr w:rsidR="00210F48" w:rsidRPr="00516E3B" w14:paraId="43D4BFB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2B6B" w14:textId="77777777" w:rsidR="00210F48" w:rsidRPr="00900235" w:rsidRDefault="00210F48" w:rsidP="00210F4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00235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49AA8" w14:textId="474B7BC7" w:rsidR="00210F48" w:rsidRPr="00516E3B" w:rsidRDefault="00210F48" w:rsidP="00210F4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E29B8" w14:textId="77777777" w:rsidR="00210F48" w:rsidRPr="00516E3B" w:rsidRDefault="00210F48" w:rsidP="00210F48">
            <w:pPr>
              <w:rPr>
                <w:b/>
                <w:bCs/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38070" w14:textId="7E40AD0A" w:rsidR="00210F48" w:rsidRPr="00516E3B" w:rsidRDefault="00210F48" w:rsidP="00210F4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279E" w14:textId="77777777" w:rsidR="00210F48" w:rsidRPr="00516E3B" w:rsidRDefault="00210F48" w:rsidP="00210F48">
            <w:pPr>
              <w:rPr>
                <w:b/>
                <w:bCs/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DDEB" w14:textId="0BF78ABD" w:rsidR="00210F48" w:rsidRPr="00516E3B" w:rsidRDefault="00210F48" w:rsidP="00210F48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57496" w14:textId="77777777" w:rsidR="00210F48" w:rsidRPr="00516E3B" w:rsidRDefault="00210F48" w:rsidP="00210F48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66DD8" w14:textId="77777777" w:rsidR="00210F48" w:rsidRPr="00516E3B" w:rsidRDefault="00210F48" w:rsidP="00210F48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0B8A9" w14:textId="77777777" w:rsidR="00210F48" w:rsidRPr="00516E3B" w:rsidRDefault="00210F48" w:rsidP="00210F48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A8DFEB" w14:textId="77777777" w:rsidR="00210F48" w:rsidRPr="00516E3B" w:rsidRDefault="00210F48" w:rsidP="00210F48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320E0" w14:textId="77777777" w:rsidR="00210F48" w:rsidRPr="00516E3B" w:rsidRDefault="00210F48" w:rsidP="00210F48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30F76E" w14:textId="77777777" w:rsidR="00210F48" w:rsidRPr="00516E3B" w:rsidRDefault="00210F48" w:rsidP="00210F48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9130CC" w14:textId="77777777" w:rsidR="00210F48" w:rsidRPr="00516E3B" w:rsidRDefault="00210F48" w:rsidP="00210F48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09C312" w14:textId="77777777" w:rsidR="00210F48" w:rsidRPr="00516E3B" w:rsidRDefault="00210F48" w:rsidP="00210F48">
            <w:pPr>
              <w:rPr>
                <w:b/>
                <w:bCs/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D75E3" w14:textId="77777777" w:rsidR="00210F48" w:rsidRPr="00516E3B" w:rsidRDefault="00210F48" w:rsidP="00210F48">
            <w:pPr>
              <w:rPr>
                <w:b/>
                <w:bCs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F051F8" w14:textId="77777777" w:rsidR="00210F48" w:rsidRPr="00516E3B" w:rsidRDefault="00210F48" w:rsidP="00210F48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55C07" w14:textId="77777777" w:rsidR="00210F48" w:rsidRPr="00516E3B" w:rsidRDefault="00210F48" w:rsidP="00210F48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85694" w14:textId="77777777" w:rsidR="00210F48" w:rsidRPr="00516E3B" w:rsidRDefault="00210F48" w:rsidP="00210F48">
            <w:pPr>
              <w:rPr>
                <w:b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E4408" w14:textId="77777777" w:rsidR="00210F48" w:rsidRPr="00516E3B" w:rsidRDefault="00210F48" w:rsidP="00210F48">
            <w:pPr>
              <w:rPr>
                <w:b/>
                <w:bCs/>
                <w:sz w:val="20"/>
              </w:rPr>
            </w:pPr>
          </w:p>
        </w:tc>
      </w:tr>
      <w:tr w:rsidR="00210F48" w:rsidRPr="003504FA" w14:paraId="1A2FA13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F2DE" w14:textId="77777777" w:rsidR="00210F48" w:rsidRPr="004A0318" w:rsidRDefault="00210F48" w:rsidP="00210F4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1B5F" w14:textId="35D8493A" w:rsidR="00210F48" w:rsidRPr="0004578D" w:rsidRDefault="00210F48" w:rsidP="00210F4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AD47F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6BC78" w14:textId="78E1B4E6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90123" w14:textId="77777777" w:rsidR="00210F48" w:rsidRPr="00004DC0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9FBD" w14:textId="32921D6C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F198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24F8D" w14:textId="2374583B" w:rsidR="00210F48" w:rsidRPr="001B42F6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F2AD76" w14:textId="77777777" w:rsidR="00210F48" w:rsidRPr="002F53E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56E84" w14:textId="77777777" w:rsidR="00210F48" w:rsidRPr="002F53E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DB850" w14:textId="77777777" w:rsidR="00210F48" w:rsidRPr="002F53E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B4A05E" w14:textId="77777777" w:rsidR="00210F48" w:rsidRPr="002F53EA" w:rsidRDefault="00210F48" w:rsidP="00210F4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8FEAD" w14:textId="77777777" w:rsidR="00210F48" w:rsidRPr="00FE5589" w:rsidRDefault="00210F48" w:rsidP="00210F4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F2C74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E956D9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5B4A6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01AC7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6FE8F0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7EBD9" w14:textId="77777777" w:rsidR="00210F48" w:rsidRPr="003504FA" w:rsidRDefault="00210F48" w:rsidP="00210F48">
            <w:pPr>
              <w:rPr>
                <w:sz w:val="20"/>
              </w:rPr>
            </w:pPr>
          </w:p>
        </w:tc>
      </w:tr>
      <w:tr w:rsidR="00210F48" w:rsidRPr="003504FA" w14:paraId="684D272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7F24D" w14:textId="77777777" w:rsidR="00210F48" w:rsidRPr="004A0318" w:rsidRDefault="00210F48" w:rsidP="00210F4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Yasmine Eriksson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74678" w14:textId="457DF7EF" w:rsidR="00210F48" w:rsidRPr="0004578D" w:rsidRDefault="00210F48" w:rsidP="00210F4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42E9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ABE8" w14:textId="05E5E245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8CCB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1359" w14:textId="2A7F8AE2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E21BD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01126C" w14:textId="6A4052DA" w:rsidR="00210F48" w:rsidRPr="001B42F6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2C8D01" w14:textId="77777777" w:rsidR="00210F48" w:rsidRPr="002F53E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A3C0D" w14:textId="0751DAB7" w:rsidR="00210F48" w:rsidRPr="002F53E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4E8CA5" w14:textId="77777777" w:rsidR="00210F48" w:rsidRPr="002F53EA" w:rsidRDefault="00210F48" w:rsidP="00210F4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76928D" w14:textId="5F9C395F" w:rsidR="00210F48" w:rsidRPr="002F53EA" w:rsidRDefault="00210F48" w:rsidP="00210F4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0E152" w14:textId="77777777" w:rsidR="00210F48" w:rsidRPr="00FE5589" w:rsidRDefault="00210F48" w:rsidP="00210F4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0E62C" w14:textId="12A85A48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FB0898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6431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6195C0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ABA98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53CE0" w14:textId="77777777" w:rsidR="00210F48" w:rsidRPr="003504FA" w:rsidRDefault="00210F48" w:rsidP="00210F48">
            <w:pPr>
              <w:rPr>
                <w:sz w:val="20"/>
              </w:rPr>
            </w:pPr>
          </w:p>
        </w:tc>
      </w:tr>
      <w:tr w:rsidR="00210F48" w:rsidRPr="003504FA" w14:paraId="03163F0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E653" w14:textId="77777777" w:rsidR="00210F48" w:rsidRPr="004A0318" w:rsidRDefault="00210F48" w:rsidP="00210F4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4FD74" w14:textId="0C9D58B4" w:rsidR="00210F48" w:rsidRPr="0004578D" w:rsidRDefault="00210F48" w:rsidP="00210F4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C3C5C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45A81" w14:textId="6EB90BCF" w:rsidR="00210F48" w:rsidRPr="0004578D" w:rsidRDefault="00210F48" w:rsidP="00210F4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0F2D7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0CBD7" w14:textId="79FFC0FC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8D79C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547A13" w14:textId="63F41B06" w:rsidR="00210F48" w:rsidRPr="001B42F6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DC153B" w14:textId="77777777" w:rsidR="00210F48" w:rsidRPr="002F53E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27223F" w14:textId="4568E3B3" w:rsidR="00210F48" w:rsidRPr="002F53E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598BFF" w14:textId="77777777" w:rsidR="00210F48" w:rsidRPr="002F53EA" w:rsidRDefault="00210F48" w:rsidP="00210F4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CBB6B" w14:textId="407AE325" w:rsidR="00210F48" w:rsidRPr="002F53EA" w:rsidRDefault="00210F48" w:rsidP="00210F4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8EF12E" w14:textId="77777777" w:rsidR="00210F48" w:rsidRPr="00FE5589" w:rsidRDefault="00210F48" w:rsidP="00210F4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74E7A" w14:textId="59F8FFD1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1A4CDA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31951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EF1544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0F8735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2A3E4" w14:textId="77777777" w:rsidR="00210F48" w:rsidRPr="003504FA" w:rsidRDefault="00210F48" w:rsidP="00210F48">
            <w:pPr>
              <w:rPr>
                <w:sz w:val="20"/>
              </w:rPr>
            </w:pPr>
          </w:p>
        </w:tc>
      </w:tr>
      <w:tr w:rsidR="00210F48" w:rsidRPr="003504FA" w14:paraId="3B5D7CD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3AFA" w14:textId="77777777" w:rsidR="00210F48" w:rsidRPr="004A0318" w:rsidRDefault="00210F48" w:rsidP="00210F4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4237" w14:textId="17B85245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52E10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CA32" w14:textId="4A346532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A459" w14:textId="77777777" w:rsidR="00210F48" w:rsidRPr="00004DC0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CF68" w14:textId="36155595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FCA56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41FAE4" w14:textId="1A973693" w:rsidR="00210F48" w:rsidRPr="001B42F6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2D8C4" w14:textId="77777777" w:rsidR="00210F48" w:rsidRPr="002F53E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2C32C" w14:textId="10795AA5" w:rsidR="00210F48" w:rsidRPr="002F53E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86655F" w14:textId="77777777" w:rsidR="00210F48" w:rsidRPr="002F53E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EBC70D" w14:textId="21B0A367" w:rsidR="00210F48" w:rsidRPr="002F53EA" w:rsidRDefault="00210F48" w:rsidP="00210F4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4019E3" w14:textId="77777777" w:rsidR="00210F48" w:rsidRPr="00FE5589" w:rsidRDefault="00210F48" w:rsidP="00210F4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DDCFA" w14:textId="78C46702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832F8D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3E7B3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9C8FB4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419F6A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D9A1A" w14:textId="77777777" w:rsidR="00210F48" w:rsidRPr="003504FA" w:rsidRDefault="00210F48" w:rsidP="00210F48">
            <w:pPr>
              <w:rPr>
                <w:sz w:val="20"/>
              </w:rPr>
            </w:pPr>
          </w:p>
        </w:tc>
      </w:tr>
      <w:tr w:rsidR="00210F48" w:rsidRPr="003504FA" w14:paraId="2021D0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E9B9" w14:textId="2255DB92" w:rsidR="00210F48" w:rsidRPr="0004578D" w:rsidRDefault="00210F48" w:rsidP="00210F4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18BA" w14:textId="1538D4D8" w:rsidR="00210F48" w:rsidRPr="0004578D" w:rsidRDefault="00210F48" w:rsidP="00210F4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6C17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983FF" w14:textId="4C06E5AE" w:rsidR="00210F48" w:rsidRPr="0004578D" w:rsidRDefault="00210F48" w:rsidP="00210F4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BF14" w14:textId="77777777" w:rsidR="00210F48" w:rsidRPr="002F53E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43C41" w14:textId="20BFCFA1" w:rsidR="00210F48" w:rsidRPr="002F53E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6939" w14:textId="77777777" w:rsidR="00210F48" w:rsidRPr="002F53E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E980DB" w14:textId="23056351" w:rsidR="00210F48" w:rsidRPr="001B42F6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012089" w14:textId="77777777" w:rsidR="00210F48" w:rsidRPr="002F53E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9EC7A" w14:textId="5F824106" w:rsidR="00210F48" w:rsidRPr="002F53E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1F3D1" w14:textId="77777777" w:rsidR="00210F48" w:rsidRPr="002F53E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F35731" w14:textId="4E5CF726" w:rsidR="00210F48" w:rsidRPr="002F53EA" w:rsidRDefault="00210F48" w:rsidP="00210F4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64CA78" w14:textId="77777777" w:rsidR="00210F48" w:rsidRPr="00FE5589" w:rsidRDefault="00210F48" w:rsidP="00210F4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B82501" w14:textId="4FFA3F58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04ECF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8C44EC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3CF6E3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D844B1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03F87" w14:textId="77777777" w:rsidR="00210F48" w:rsidRPr="003504FA" w:rsidRDefault="00210F48" w:rsidP="00210F48">
            <w:pPr>
              <w:rPr>
                <w:sz w:val="20"/>
              </w:rPr>
            </w:pPr>
          </w:p>
        </w:tc>
      </w:tr>
      <w:tr w:rsidR="00210F48" w:rsidRPr="003504FA" w14:paraId="73946F7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62F93" w14:textId="14AA5F0B" w:rsidR="00210F48" w:rsidRPr="004A0318" w:rsidRDefault="00210F48" w:rsidP="00210F4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BF97C" w14:textId="404A29A7" w:rsidR="00210F48" w:rsidRPr="0004578D" w:rsidRDefault="00210F48" w:rsidP="00210F4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EF725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0BE6" w14:textId="3FA62A30" w:rsidR="00210F48" w:rsidRPr="0004578D" w:rsidRDefault="00210F48" w:rsidP="00210F4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5F00" w14:textId="77777777" w:rsidR="00210F48" w:rsidRPr="002F53E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68B26" w14:textId="639B8F49" w:rsidR="00210F48" w:rsidRPr="002F53E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E5EE" w14:textId="77777777" w:rsidR="00210F48" w:rsidRPr="002F53E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5ACFC" w14:textId="25553AB6" w:rsidR="00210F48" w:rsidRPr="001B42F6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9A2200" w14:textId="77777777" w:rsidR="00210F48" w:rsidRPr="002F53E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174DC4" w14:textId="7996B2C5" w:rsidR="00210F48" w:rsidRPr="002F53E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F2408" w14:textId="77777777" w:rsidR="00210F48" w:rsidRPr="002F53E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619D9" w14:textId="2808EDC7" w:rsidR="00210F48" w:rsidRPr="002F53E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7A9CF5" w14:textId="77777777" w:rsidR="00210F48" w:rsidRPr="00FE5589" w:rsidRDefault="00210F48" w:rsidP="00210F4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E4380C" w14:textId="321D45BB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47046C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15178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1F1ED8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F0B6D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962EF6" w14:textId="77777777" w:rsidR="00210F48" w:rsidRPr="003504FA" w:rsidRDefault="00210F48" w:rsidP="00210F48">
            <w:pPr>
              <w:rPr>
                <w:sz w:val="20"/>
              </w:rPr>
            </w:pPr>
          </w:p>
        </w:tc>
      </w:tr>
      <w:tr w:rsidR="00210F48" w:rsidRPr="003504FA" w14:paraId="1CAA2EF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4980C" w14:textId="489BA164" w:rsidR="00210F48" w:rsidRPr="004A0318" w:rsidRDefault="00210F48" w:rsidP="00210F4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>
              <w:rPr>
                <w:snapToGrid w:val="0"/>
                <w:sz w:val="22"/>
                <w:szCs w:val="22"/>
                <w:lang w:val="en-US"/>
              </w:rPr>
              <w:t>Annika Strandhäll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D536" w14:textId="782CB492" w:rsidR="00210F48" w:rsidRPr="0004578D" w:rsidRDefault="00210F48" w:rsidP="00210F4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2BB7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B070A" w14:textId="64AD5571" w:rsidR="00210F48" w:rsidRPr="0004578D" w:rsidRDefault="00210F48" w:rsidP="00210F4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258" w14:textId="77777777" w:rsidR="00210F48" w:rsidRPr="002F53EA" w:rsidRDefault="00210F48" w:rsidP="00210F4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726EC" w14:textId="61D4DA94" w:rsidR="00210F48" w:rsidRPr="002F53E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D2B56" w14:textId="77777777" w:rsidR="00210F48" w:rsidRPr="002F53E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468F9" w14:textId="3DD005FB" w:rsidR="00210F48" w:rsidRPr="001B42F6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DBCD21" w14:textId="77777777" w:rsidR="00210F48" w:rsidRPr="002F53E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95F6E" w14:textId="4A29B9F7" w:rsidR="00210F48" w:rsidRPr="002F53E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AEBCC7" w14:textId="77777777" w:rsidR="00210F48" w:rsidRPr="002F53E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8CF283" w14:textId="7F3FB5AD" w:rsidR="00210F48" w:rsidRPr="002F53E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06BB9" w14:textId="77777777" w:rsidR="00210F48" w:rsidRPr="00FE5589" w:rsidRDefault="00210F48" w:rsidP="00210F4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7173C4" w14:textId="095439F2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73250F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6177C7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3D0A7F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897FC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B5CF6" w14:textId="77777777" w:rsidR="00210F48" w:rsidRPr="003504FA" w:rsidRDefault="00210F48" w:rsidP="00210F48">
            <w:pPr>
              <w:rPr>
                <w:sz w:val="20"/>
              </w:rPr>
            </w:pPr>
          </w:p>
        </w:tc>
      </w:tr>
      <w:tr w:rsidR="00210F48" w:rsidRPr="003504FA" w14:paraId="3C1F7E1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C59F" w14:textId="56054D69" w:rsidR="00210F48" w:rsidRPr="004A0318" w:rsidRDefault="00210F48" w:rsidP="00210F4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24352" w14:textId="66183B20" w:rsidR="00210F48" w:rsidRPr="0004578D" w:rsidRDefault="00210F48" w:rsidP="00210F4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D8378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74E7" w14:textId="68B3C05E" w:rsidR="00210F48" w:rsidRPr="0004578D" w:rsidRDefault="00210F48" w:rsidP="00210F4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68162" w14:textId="77777777" w:rsidR="00210F48" w:rsidRPr="002F53E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60AC" w14:textId="4AB4BE63" w:rsidR="00210F48" w:rsidRPr="002F53E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78AE" w14:textId="77777777" w:rsidR="00210F48" w:rsidRPr="002F53E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58F05" w14:textId="7FC3AEC1" w:rsidR="00210F48" w:rsidRPr="001B42F6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C6431" w14:textId="77777777" w:rsidR="00210F48" w:rsidRPr="002F53E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CA089" w14:textId="0106DFC8" w:rsidR="00210F48" w:rsidRPr="002F53E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37A7D3" w14:textId="77777777" w:rsidR="00210F48" w:rsidRPr="002F53E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0D77" w14:textId="4061BFC6" w:rsidR="00210F48" w:rsidRPr="002F53E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75077" w14:textId="77777777" w:rsidR="00210F48" w:rsidRPr="00FE5589" w:rsidRDefault="00210F48" w:rsidP="00210F4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66D4F3" w14:textId="160106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44172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FA414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56822A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C3224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AC615A" w14:textId="77777777" w:rsidR="00210F48" w:rsidRPr="003504FA" w:rsidRDefault="00210F48" w:rsidP="00210F48">
            <w:pPr>
              <w:rPr>
                <w:sz w:val="20"/>
              </w:rPr>
            </w:pPr>
          </w:p>
        </w:tc>
      </w:tr>
      <w:tr w:rsidR="00210F48" w:rsidRPr="003504FA" w14:paraId="32AD673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A56E" w14:textId="47351804" w:rsidR="00210F48" w:rsidRPr="004A0318" w:rsidRDefault="00210F48" w:rsidP="00210F4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83BB5" w14:textId="4AA11EA7" w:rsidR="00210F48" w:rsidRPr="0004578D" w:rsidRDefault="00210F48" w:rsidP="00210F4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78B4A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74504" w14:textId="52E7BAB4" w:rsidR="00210F48" w:rsidRPr="0004578D" w:rsidRDefault="00210F48" w:rsidP="00210F4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6798" w14:textId="77777777" w:rsidR="00210F48" w:rsidRPr="00004DC0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61474" w14:textId="3DD251A8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B5EA3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A6B69" w14:textId="54DF67FD" w:rsidR="00210F48" w:rsidRPr="001B42F6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37469B" w14:textId="77777777" w:rsidR="00210F48" w:rsidRPr="002F53E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9C6946" w14:textId="1A735061" w:rsidR="00210F48" w:rsidRPr="002F53E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F6869" w14:textId="77777777" w:rsidR="00210F48" w:rsidRPr="002F53E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D57703" w14:textId="734ADFA9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43731A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A36B17" w14:textId="18183235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4FFF24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BBAE0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296C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6AEC6E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CE36B" w14:textId="77777777" w:rsidR="00210F48" w:rsidRPr="003504FA" w:rsidRDefault="00210F48" w:rsidP="00210F48">
            <w:pPr>
              <w:rPr>
                <w:sz w:val="20"/>
              </w:rPr>
            </w:pPr>
          </w:p>
        </w:tc>
      </w:tr>
      <w:tr w:rsidR="00210F48" w:rsidRPr="003504FA" w14:paraId="40F5E82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EC83" w14:textId="4EF22A84" w:rsidR="00210F48" w:rsidRPr="004A0318" w:rsidRDefault="00210F48" w:rsidP="00210F4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A4764" w14:textId="2221D951" w:rsidR="00210F48" w:rsidRPr="00004DC0" w:rsidRDefault="00210F48" w:rsidP="00210F4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8D16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62F3" w14:textId="1EF25C17" w:rsidR="00210F48" w:rsidRPr="00004DC0" w:rsidRDefault="00210F48" w:rsidP="00210F4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6FBF1" w14:textId="77777777" w:rsidR="00210F48" w:rsidRPr="00004DC0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032C" w14:textId="4893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298C8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6C1CC7" w14:textId="148D4E36" w:rsidR="00210F48" w:rsidRPr="001B42F6" w:rsidRDefault="00210F48" w:rsidP="00210F4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8DC40" w14:textId="77777777" w:rsidR="00210F48" w:rsidRPr="00246B39" w:rsidRDefault="00210F48" w:rsidP="00210F4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467AEA" w14:textId="79358070" w:rsidR="00210F48" w:rsidRPr="002F53EA" w:rsidRDefault="00210F48" w:rsidP="00210F4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619A1" w14:textId="77777777" w:rsidR="00210F48" w:rsidRPr="002F53E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21F49" w14:textId="4991CB6A" w:rsidR="00210F48" w:rsidRPr="003504FA" w:rsidRDefault="00210F48" w:rsidP="00210F4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271FA3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5B49D" w14:textId="71CFBCFB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EC361" w14:textId="77777777" w:rsidR="00210F48" w:rsidRPr="003504FA" w:rsidRDefault="00210F48" w:rsidP="00210F4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A19A1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63AF0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3FCFFE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B3610" w14:textId="77777777" w:rsidR="00210F48" w:rsidRPr="003504FA" w:rsidRDefault="00210F48" w:rsidP="00210F48">
            <w:pPr>
              <w:rPr>
                <w:sz w:val="20"/>
              </w:rPr>
            </w:pPr>
          </w:p>
        </w:tc>
      </w:tr>
      <w:tr w:rsidR="00210F48" w:rsidRPr="003504FA" w14:paraId="1C26DFD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8F3C" w14:textId="7BE64FB0" w:rsidR="00210F48" w:rsidRPr="004A0318" w:rsidRDefault="00210F48" w:rsidP="00210F4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EC8B0" w14:textId="4E661523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E441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23CB2" w14:textId="5F262C09" w:rsidR="00210F48" w:rsidRPr="0004578D" w:rsidRDefault="00210F48" w:rsidP="00210F4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F6384" w14:textId="77777777" w:rsidR="00210F48" w:rsidRPr="00004DC0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8A2E" w14:textId="5C5AFD79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6EEA3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DBA96" w14:textId="3ADA374B" w:rsidR="00210F48" w:rsidRPr="001B42F6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EBB806" w14:textId="77777777" w:rsidR="00210F48" w:rsidRPr="002F53E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FFAC79" w14:textId="36461D2E" w:rsidR="00210F48" w:rsidRPr="002F53E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88630" w14:textId="77777777" w:rsidR="00210F48" w:rsidRPr="002F53E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9085F3" w14:textId="0BB4E872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6FA30D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F1997" w14:textId="2884DA3C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1596F6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4D44CA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4E91B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F5DB2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3A2193" w14:textId="77777777" w:rsidR="00210F48" w:rsidRPr="003504FA" w:rsidRDefault="00210F48" w:rsidP="00210F48">
            <w:pPr>
              <w:rPr>
                <w:sz w:val="20"/>
              </w:rPr>
            </w:pPr>
          </w:p>
        </w:tc>
      </w:tr>
      <w:tr w:rsidR="00210F48" w:rsidRPr="003504FA" w14:paraId="531434B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1F7B" w14:textId="6FCAD3F8" w:rsidR="00210F48" w:rsidRPr="004A0318" w:rsidRDefault="00210F48" w:rsidP="00210F4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8142" w14:textId="079ABA71" w:rsidR="00210F48" w:rsidRPr="0004578D" w:rsidRDefault="00210F48" w:rsidP="00210F4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C9712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C5C11" w14:textId="52C3A9E2" w:rsidR="00210F48" w:rsidRPr="0004578D" w:rsidRDefault="00210F48" w:rsidP="00210F4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4B970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F8B" w14:textId="29BB04B8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C561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E6EF6F" w14:textId="78F0B37F" w:rsidR="00210F48" w:rsidRPr="001B42F6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C3CF5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B4F5C" w14:textId="362307D8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60336C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17627" w14:textId="511BE4BD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E6752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E949F" w14:textId="4DDDCD5A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687DD1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AF7DAF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59CB4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9A897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9584CC" w14:textId="77777777" w:rsidR="00210F48" w:rsidRPr="003504FA" w:rsidRDefault="00210F48" w:rsidP="00210F48">
            <w:pPr>
              <w:rPr>
                <w:sz w:val="20"/>
              </w:rPr>
            </w:pPr>
          </w:p>
        </w:tc>
      </w:tr>
      <w:tr w:rsidR="00210F48" w:rsidRPr="003504FA" w14:paraId="48513BC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72992" w14:textId="6160A8D7" w:rsidR="00210F48" w:rsidRPr="004A0318" w:rsidRDefault="00210F48" w:rsidP="00210F4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29EC1" w14:textId="55EF3580" w:rsidR="00210F48" w:rsidRPr="0004578D" w:rsidRDefault="00210F48" w:rsidP="00210F4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2E59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FD2C" w14:textId="3759208A" w:rsidR="00210F48" w:rsidRPr="0004578D" w:rsidRDefault="00210F48" w:rsidP="00210F4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701A" w14:textId="77777777" w:rsidR="00210F48" w:rsidRPr="00004DC0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7DAB" w14:textId="06B0C0B1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FC71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CB1D12" w14:textId="1A97C1BE" w:rsidR="00210F48" w:rsidRPr="001B42F6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2700D9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85F59" w14:textId="4963F416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E9CFE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996F1" w14:textId="2C8D723A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5046C9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85F70" w14:textId="41B0893B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324466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76C882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F6F9B1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D5ECAA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E52F37" w14:textId="77777777" w:rsidR="00210F48" w:rsidRPr="003504FA" w:rsidRDefault="00210F48" w:rsidP="00210F48">
            <w:pPr>
              <w:rPr>
                <w:sz w:val="20"/>
              </w:rPr>
            </w:pPr>
          </w:p>
        </w:tc>
      </w:tr>
      <w:tr w:rsidR="00210F48" w:rsidRPr="003504FA" w14:paraId="44C72C6E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E2EBB" w14:textId="71AB9A52" w:rsidR="00210F48" w:rsidRPr="004A0318" w:rsidRDefault="00210F48" w:rsidP="00210F4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B10B" w14:textId="54E44F08" w:rsidR="00210F48" w:rsidRPr="0004578D" w:rsidRDefault="00210F48" w:rsidP="00210F4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BEF9A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3C37C" w14:textId="71421503" w:rsidR="00210F48" w:rsidRPr="0004578D" w:rsidRDefault="00210F48" w:rsidP="00210F4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F2C09" w14:textId="77777777" w:rsidR="00210F48" w:rsidRPr="00004DC0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33C1" w14:textId="45DD0278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4ED4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43DB15" w14:textId="45B2A489" w:rsidR="00210F48" w:rsidRPr="001B42F6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873B8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BC316E" w14:textId="2CBC0FB0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15620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1EB8F" w14:textId="39B9ECBE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68FF0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CAC7F" w14:textId="632FBEDC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27AD4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AEBFB4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FD2811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F6FF8D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B682DE" w14:textId="77777777" w:rsidR="00210F48" w:rsidRPr="003504FA" w:rsidRDefault="00210F48" w:rsidP="00210F48">
            <w:pPr>
              <w:rPr>
                <w:sz w:val="20"/>
              </w:rPr>
            </w:pPr>
          </w:p>
        </w:tc>
      </w:tr>
      <w:tr w:rsidR="00210F48" w:rsidRPr="003504FA" w14:paraId="16B6AC7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05121" w14:textId="77777777" w:rsidR="00210F48" w:rsidRPr="004A0318" w:rsidRDefault="00210F48" w:rsidP="00210F4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5184F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6D1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F2AC7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FFBE" w14:textId="77777777" w:rsidR="00210F48" w:rsidRPr="00004DC0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1A2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D3E0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2811EA" w14:textId="77777777" w:rsidR="00210F48" w:rsidRPr="001B42F6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441A2B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ACCD7F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44DDD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3BF121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E2A4B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97F00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9F14D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AE9B2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41986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83E494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4AC67" w14:textId="77777777" w:rsidR="00210F48" w:rsidRPr="003504FA" w:rsidRDefault="00210F48" w:rsidP="00210F48">
            <w:pPr>
              <w:rPr>
                <w:sz w:val="20"/>
              </w:rPr>
            </w:pPr>
          </w:p>
        </w:tc>
      </w:tr>
      <w:tr w:rsidR="00210F48" w:rsidRPr="003504FA" w14:paraId="6B54A07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2D174" w14:textId="77777777" w:rsidR="00210F48" w:rsidRPr="004A0318" w:rsidRDefault="00210F48" w:rsidP="00210F48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A3DE2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F2EC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83043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03CCD" w14:textId="77777777" w:rsidR="00210F48" w:rsidRPr="00004DC0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962BB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D8D1B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B113D" w14:textId="77777777" w:rsidR="00210F48" w:rsidRPr="001B42F6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10F20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E20C9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C708C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F6872B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AC746F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B8AE2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0BE1A8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DCD6E7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2D32D6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040A31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07DA74" w14:textId="77777777" w:rsidR="00210F48" w:rsidRPr="003504FA" w:rsidRDefault="00210F48" w:rsidP="00210F48">
            <w:pPr>
              <w:rPr>
                <w:sz w:val="20"/>
              </w:rPr>
            </w:pPr>
          </w:p>
        </w:tc>
      </w:tr>
      <w:tr w:rsidR="00210F48" w:rsidRPr="003504FA" w14:paraId="2A07CC8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D70C4" w14:textId="3604680B" w:rsidR="00210F48" w:rsidRPr="00334D0B" w:rsidRDefault="00210F48" w:rsidP="00210F4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>
              <w:rPr>
                <w:snapToGrid w:val="0"/>
                <w:sz w:val="22"/>
                <w:szCs w:val="22"/>
              </w:rPr>
              <w:t>Angelika Bengtsson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E034" w14:textId="55B8D673" w:rsidR="00210F48" w:rsidRPr="0004578D" w:rsidRDefault="00210F48" w:rsidP="00210F4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EBED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BD669" w14:textId="41F83A14" w:rsidR="00210F48" w:rsidRPr="0004578D" w:rsidRDefault="00210F48" w:rsidP="00210F4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68F6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09802" w14:textId="4AB489F6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45B1F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38784C" w14:textId="1E6C56E5" w:rsidR="00210F48" w:rsidRPr="001B42F6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6BD2C1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80F31A" w14:textId="633FB76A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FB271A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17F7A0" w14:textId="35FDC372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36D2C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0005BA" w14:textId="1AE09D43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E89B1D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93B2FB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45FC02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1B4BD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DF9298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10F48" w:rsidRPr="003504FA" w14:paraId="6D088EE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1651" w14:textId="26601602" w:rsidR="00210F48" w:rsidRPr="00334D0B" w:rsidRDefault="00210F48" w:rsidP="00210F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7D3C6" w14:textId="165F0C58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45588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20CF5" w14:textId="163B269C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08F0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BDBA5" w14:textId="1F78DF8A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61778" w14:textId="77777777" w:rsidR="00210F48" w:rsidRPr="00004DC0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3F17DC" w14:textId="16002ADB" w:rsidR="00210F48" w:rsidRPr="001B42F6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830E6B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CCDAE4" w14:textId="47DD75E2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F62344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B3914A" w14:textId="57147BC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99674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DC06D" w14:textId="3062BDB4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7BD8BD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36748D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1E6F0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A57B5A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9F067" w14:textId="77777777" w:rsidR="00210F48" w:rsidRPr="003504FA" w:rsidRDefault="00210F48" w:rsidP="00210F48">
            <w:pPr>
              <w:rPr>
                <w:sz w:val="20"/>
              </w:rPr>
            </w:pPr>
          </w:p>
        </w:tc>
      </w:tr>
      <w:tr w:rsidR="00210F48" w:rsidRPr="003504FA" w14:paraId="3C1CB28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6545" w14:textId="1F89DE03" w:rsidR="00210F48" w:rsidRPr="00334D0B" w:rsidRDefault="00210F48" w:rsidP="00210F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062B" w14:textId="2F07CCE0" w:rsidR="00210F48" w:rsidRPr="0004578D" w:rsidRDefault="00210F48" w:rsidP="00210F4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2946F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470E" w14:textId="4E791E1D" w:rsidR="00210F48" w:rsidRPr="0004578D" w:rsidRDefault="00210F48" w:rsidP="00210F4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3D108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6FDF1" w14:textId="5F172D94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DED1" w14:textId="77777777" w:rsidR="00210F48" w:rsidRPr="00004DC0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28D0B7" w14:textId="3E144AE5" w:rsidR="00210F48" w:rsidRPr="001B42F6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BDFAF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21294B" w14:textId="1F1685B6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A1196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1A4B2" w14:textId="7DED9914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D82E82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D1627" w14:textId="3F42BA30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7C9B5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920231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6AD8AF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784F9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84FE4D" w14:textId="77777777" w:rsidR="00210F48" w:rsidRPr="003504FA" w:rsidRDefault="00210F48" w:rsidP="00210F48">
            <w:pPr>
              <w:rPr>
                <w:sz w:val="20"/>
              </w:rPr>
            </w:pPr>
          </w:p>
        </w:tc>
      </w:tr>
      <w:tr w:rsidR="00210F48" w:rsidRPr="003504FA" w14:paraId="2A6E9B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D33C" w14:textId="23C241A0" w:rsidR="00210F48" w:rsidRPr="00334D0B" w:rsidRDefault="00210F48" w:rsidP="00210F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C6C80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B6430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3850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3BB8" w14:textId="77777777" w:rsidR="00210F48" w:rsidRPr="00004DC0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AF7A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BA68C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130C9" w14:textId="77777777" w:rsidR="00210F48" w:rsidRPr="001B42F6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96663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9B5DE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A2A738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5D135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67B982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483EC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5CA75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4962F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2854F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F0E178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69428" w14:textId="77777777" w:rsidR="00210F48" w:rsidRPr="003504FA" w:rsidRDefault="00210F48" w:rsidP="00210F48">
            <w:pPr>
              <w:rPr>
                <w:sz w:val="20"/>
              </w:rPr>
            </w:pPr>
          </w:p>
        </w:tc>
      </w:tr>
      <w:tr w:rsidR="00210F48" w:rsidRPr="003504FA" w14:paraId="485CA33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FC82" w14:textId="4D36C059" w:rsidR="00210F48" w:rsidRPr="00334D0B" w:rsidRDefault="00210F48" w:rsidP="00210F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D046F" w14:textId="594B71B5" w:rsidR="00210F48" w:rsidRPr="0004578D" w:rsidRDefault="00210F48" w:rsidP="00210F4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FDDE2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FEC7C" w14:textId="17852809" w:rsidR="00210F48" w:rsidRPr="0004578D" w:rsidRDefault="00210F48" w:rsidP="00210F4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3288" w14:textId="77777777" w:rsidR="00210F48" w:rsidRPr="00004DC0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F4B04" w14:textId="0B1D9071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E0D3" w14:textId="77777777" w:rsidR="00210F48" w:rsidRPr="00004DC0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6C89B" w14:textId="05B4D1DC" w:rsidR="00210F48" w:rsidRPr="001B42F6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3AC6DD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EBDCFC" w14:textId="29D5AF5A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897B13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36556" w14:textId="726BBA44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817D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B6BCD" w14:textId="0F52B162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39E0C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2EE87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5856A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6BFB37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1404C" w14:textId="77777777" w:rsidR="00210F48" w:rsidRPr="003504FA" w:rsidRDefault="00210F48" w:rsidP="00210F48">
            <w:pPr>
              <w:rPr>
                <w:sz w:val="20"/>
              </w:rPr>
            </w:pPr>
          </w:p>
        </w:tc>
      </w:tr>
      <w:tr w:rsidR="00210F48" w:rsidRPr="003504FA" w14:paraId="49C6FC5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E3559" w14:textId="77777777" w:rsidR="00210F48" w:rsidRPr="00334D0B" w:rsidRDefault="00210F48" w:rsidP="00210F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47"/>
            <w:r>
              <w:rPr>
                <w:snapToGrid w:val="0"/>
                <w:sz w:val="22"/>
                <w:szCs w:val="22"/>
              </w:rPr>
              <w:t>Lena Johansson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4BEE" w14:textId="3E561FC5" w:rsidR="00210F48" w:rsidRPr="0004578D" w:rsidRDefault="00210F48" w:rsidP="00210F4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AD6EF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450C3" w14:textId="1CE03215" w:rsidR="00210F48" w:rsidRPr="0004578D" w:rsidRDefault="00210F48" w:rsidP="00210F4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B1CAF" w14:textId="77777777" w:rsidR="00210F48" w:rsidRPr="00004DC0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8493A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263D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DC8C7" w14:textId="77777777" w:rsidR="00210F48" w:rsidRPr="001B42F6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0C533C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1EF93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BEE2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7ADD5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49408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DFAD9C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13DDB6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D771E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3F983C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003A7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8C694" w14:textId="77777777" w:rsidR="00210F48" w:rsidRPr="003504FA" w:rsidRDefault="00210F48" w:rsidP="00210F48">
            <w:pPr>
              <w:rPr>
                <w:sz w:val="20"/>
              </w:rPr>
            </w:pPr>
          </w:p>
        </w:tc>
      </w:tr>
      <w:tr w:rsidR="00210F48" w:rsidRPr="003504FA" w14:paraId="2932F90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BC157" w14:textId="77777777" w:rsidR="00210F48" w:rsidRPr="00334D0B" w:rsidRDefault="00210F48" w:rsidP="00210F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50CBC" w14:textId="14ACA0F4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51F4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C652" w14:textId="21B11405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18F8" w14:textId="77777777" w:rsidR="00210F48" w:rsidRPr="00004DC0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D27C" w14:textId="15CA71A2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0CA91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80FB1" w14:textId="77777777" w:rsidR="00210F48" w:rsidRPr="001B42F6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ECC2C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CB89C8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71704F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EE5872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3EDC7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58F0A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D1866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DC983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9872DD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B850B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ABBB07" w14:textId="77777777" w:rsidR="00210F48" w:rsidRPr="003504FA" w:rsidRDefault="00210F48" w:rsidP="00210F48">
            <w:pPr>
              <w:rPr>
                <w:sz w:val="20"/>
              </w:rPr>
            </w:pPr>
          </w:p>
        </w:tc>
      </w:tr>
      <w:tr w:rsidR="00210F48" w:rsidRPr="003504FA" w14:paraId="7C42EEC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93055" w14:textId="6A5457D9" w:rsidR="00210F48" w:rsidRPr="00334D0B" w:rsidRDefault="00210F48" w:rsidP="00210F4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7" w:name="_Hlk138767660"/>
            <w:bookmarkEnd w:id="16"/>
            <w:r w:rsidRPr="00334D0B">
              <w:rPr>
                <w:sz w:val="22"/>
                <w:szCs w:val="22"/>
              </w:rPr>
              <w:t>Jytte Guteland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E0BA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D3416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F4C7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24664" w14:textId="77777777" w:rsidR="00210F48" w:rsidRPr="00004DC0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34AD6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CBC8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8A1E9" w14:textId="77777777" w:rsidR="00210F48" w:rsidRPr="001B42F6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80A7C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C722A4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8E77C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256E31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12817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BCF79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033BFC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10319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8093AD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AE132A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21F864" w14:textId="77777777" w:rsidR="00210F48" w:rsidRPr="003504FA" w:rsidRDefault="00210F48" w:rsidP="00210F48">
            <w:pPr>
              <w:rPr>
                <w:sz w:val="20"/>
              </w:rPr>
            </w:pPr>
          </w:p>
        </w:tc>
      </w:tr>
      <w:tr w:rsidR="00210F48" w:rsidRPr="003504FA" w14:paraId="7E3B3C4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B842" w14:textId="77777777" w:rsidR="00210F48" w:rsidRPr="00334D0B" w:rsidRDefault="00210F48" w:rsidP="00210F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Wiechel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F9AE9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6BBCD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9B89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EBE8C" w14:textId="77777777" w:rsidR="00210F48" w:rsidRPr="00004DC0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CA5E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2E5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D3E41" w14:textId="77777777" w:rsidR="00210F48" w:rsidRPr="001B42F6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3A0CE5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D9066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95F69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E2E7D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CA4840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42AD17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F7567F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E2BD1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A3B721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574C2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4D1569" w14:textId="77777777" w:rsidR="00210F48" w:rsidRPr="003504FA" w:rsidRDefault="00210F48" w:rsidP="00210F48">
            <w:pPr>
              <w:rPr>
                <w:sz w:val="20"/>
              </w:rPr>
            </w:pPr>
          </w:p>
        </w:tc>
      </w:tr>
      <w:tr w:rsidR="00210F48" w:rsidRPr="003504FA" w14:paraId="19DD873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4A09" w14:textId="1115A2F8" w:rsidR="00210F48" w:rsidRPr="00334D0B" w:rsidRDefault="00210F48" w:rsidP="00210F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8" w:name="_Hlk138767683"/>
            <w:r>
              <w:rPr>
                <w:snapToGrid w:val="0"/>
                <w:sz w:val="22"/>
                <w:szCs w:val="22"/>
                <w:lang w:val="en-US"/>
              </w:rPr>
              <w:t xml:space="preserve">Matilda Ernkrans 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6230C" w14:textId="2CA17591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B4CCB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BB86" w14:textId="64A94BA4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CADD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4931" w14:textId="0EA91DB2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AC86" w14:textId="77777777" w:rsidR="00210F48" w:rsidRPr="00004DC0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174B6" w14:textId="77777777" w:rsidR="00210F48" w:rsidRPr="001B42F6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873079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B814E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C3DD0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5C4268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C748F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C0778E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B741C0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4150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05661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AEA98C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AB1F53" w14:textId="77777777" w:rsidR="00210F48" w:rsidRPr="003504FA" w:rsidRDefault="00210F48" w:rsidP="00210F48">
            <w:pPr>
              <w:rPr>
                <w:sz w:val="20"/>
              </w:rPr>
            </w:pPr>
          </w:p>
        </w:tc>
      </w:tr>
      <w:tr w:rsidR="00210F48" w:rsidRPr="003504FA" w14:paraId="61DF7A4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67E7" w14:textId="316DE174" w:rsidR="00210F48" w:rsidRPr="00334D0B" w:rsidRDefault="00210F48" w:rsidP="00210F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ECB9" w14:textId="0480D06A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D4CF4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DD4A7" w14:textId="203A946F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3E45C" w14:textId="77777777" w:rsidR="00210F48" w:rsidRPr="00004DC0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C6128" w14:textId="5B114FC5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81D29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B3A1BD" w14:textId="77777777" w:rsidR="00210F48" w:rsidRPr="001B42F6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507C3D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B3349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AB4C8F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A5105E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1E141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B652A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C4BB1F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4B7D4F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33304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98E8E8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2BFEEB" w14:textId="77777777" w:rsidR="00210F48" w:rsidRPr="003504FA" w:rsidRDefault="00210F48" w:rsidP="00210F48">
            <w:pPr>
              <w:rPr>
                <w:sz w:val="20"/>
              </w:rPr>
            </w:pPr>
          </w:p>
        </w:tc>
      </w:tr>
      <w:tr w:rsidR="00210F48" w:rsidRPr="003504FA" w14:paraId="45EAE60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C7D7" w14:textId="74B24A61" w:rsidR="00210F48" w:rsidRPr="00334D0B" w:rsidRDefault="00210F48" w:rsidP="00210F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958F9" w14:textId="090D9B71" w:rsidR="00210F48" w:rsidRPr="0004578D" w:rsidRDefault="00210F48" w:rsidP="00210F4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2871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744AE" w14:textId="27700366" w:rsidR="00210F48" w:rsidRPr="0004578D" w:rsidRDefault="00210F48" w:rsidP="00210F4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28194" w14:textId="77777777" w:rsidR="00210F48" w:rsidRPr="00004DC0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1F7B6" w14:textId="33FF28F2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DF01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BFF3B2" w14:textId="4ACCF5D1" w:rsidR="00210F48" w:rsidRPr="001B42F6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4AE55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0D556" w14:textId="273C2E6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9511A4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D2B2C5" w14:textId="32133DF2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10283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A385A" w14:textId="1EE0D334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0A997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6D7FA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486EA8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C9FEE5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46531" w14:textId="77777777" w:rsidR="00210F48" w:rsidRPr="003504FA" w:rsidRDefault="00210F48" w:rsidP="00210F48">
            <w:pPr>
              <w:rPr>
                <w:sz w:val="20"/>
              </w:rPr>
            </w:pPr>
          </w:p>
        </w:tc>
      </w:tr>
      <w:tr w:rsidR="00210F48" w:rsidRPr="003504FA" w14:paraId="1E578CB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D96E" w14:textId="6C265B36" w:rsidR="00210F48" w:rsidRPr="00334D0B" w:rsidRDefault="00210F48" w:rsidP="00210F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30B8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9E1ED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2E31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F99E" w14:textId="77777777" w:rsidR="00210F48" w:rsidRPr="00004DC0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23136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6C68C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BD236" w14:textId="77777777" w:rsidR="00210F48" w:rsidRPr="001B42F6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9C23EE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B31C9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1BB12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826D38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4C25B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C0DBB4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9362C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00F26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2047E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30786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A490E6" w14:textId="77777777" w:rsidR="00210F48" w:rsidRPr="003504FA" w:rsidRDefault="00210F48" w:rsidP="00210F48">
            <w:pPr>
              <w:rPr>
                <w:sz w:val="20"/>
              </w:rPr>
            </w:pPr>
          </w:p>
        </w:tc>
      </w:tr>
      <w:tr w:rsidR="00210F48" w:rsidRPr="003504FA" w14:paraId="2698ED0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E150F" w14:textId="2865C201" w:rsidR="00210F48" w:rsidRPr="00334D0B" w:rsidRDefault="00210F48" w:rsidP="00210F4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2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AC5A" w14:textId="6A10ED7A" w:rsidR="00210F48" w:rsidRPr="0004578D" w:rsidRDefault="00210F48" w:rsidP="00210F4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2D29D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68350" w14:textId="0F3F2FDB" w:rsidR="00210F48" w:rsidRPr="0004578D" w:rsidRDefault="00210F48" w:rsidP="00210F4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86955" w14:textId="77777777" w:rsidR="00210F48" w:rsidRPr="00004DC0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DB07A" w14:textId="083AEC03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26EA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9BCBF" w14:textId="2A51023B" w:rsidR="00210F48" w:rsidRPr="001B42F6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AA7C7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36691" w14:textId="471FCEE5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2AA62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F460C" w14:textId="227A411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F0909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A6D79" w14:textId="4F704E5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B66E36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ECA63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6F75B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9C2B29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309A37" w14:textId="77777777" w:rsidR="00210F48" w:rsidRPr="003504FA" w:rsidRDefault="00210F48" w:rsidP="00210F48">
            <w:pPr>
              <w:rPr>
                <w:sz w:val="20"/>
              </w:rPr>
            </w:pPr>
          </w:p>
        </w:tc>
      </w:tr>
      <w:tr w:rsidR="00210F48" w:rsidRPr="003504FA" w14:paraId="38779BC0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C09F" w14:textId="77777777" w:rsidR="00210F48" w:rsidRPr="00334D0B" w:rsidRDefault="00210F48" w:rsidP="00210F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A380B">
              <w:rPr>
                <w:snapToGrid w:val="0"/>
                <w:sz w:val="22"/>
                <w:szCs w:val="22"/>
                <w:lang w:val="en-US"/>
              </w:rPr>
              <w:t>Matheus Enholm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0A380B">
              <w:rPr>
                <w:snapToGrid w:val="0"/>
                <w:sz w:val="22"/>
                <w:szCs w:val="22"/>
                <w:lang w:val="en-US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76BE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42ED7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C374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E858" w14:textId="77777777" w:rsidR="00210F48" w:rsidRPr="00004DC0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6272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6729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C6F21" w14:textId="77777777" w:rsidR="00210F48" w:rsidRPr="001B42F6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8019A9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65259D" w14:textId="77777777" w:rsidR="00210F48" w:rsidRPr="00915B99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0BAE0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DD7C0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7AB950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426B9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E805E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F64F9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918197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57598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1D05E3" w14:textId="77777777" w:rsidR="00210F48" w:rsidRPr="003504FA" w:rsidRDefault="00210F48" w:rsidP="00210F48">
            <w:pPr>
              <w:rPr>
                <w:sz w:val="20"/>
              </w:rPr>
            </w:pPr>
          </w:p>
        </w:tc>
      </w:tr>
      <w:tr w:rsidR="00210F48" w:rsidRPr="003504FA" w14:paraId="621CD3AE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ED6C3" w14:textId="72475953" w:rsidR="00210F48" w:rsidRPr="00334D0B" w:rsidRDefault="00210F48" w:rsidP="00210F4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1D1A7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4D334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73C26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3182" w14:textId="77777777" w:rsidR="00210F48" w:rsidRPr="00004DC0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0872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B277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6A49CA" w14:textId="77777777" w:rsidR="00210F48" w:rsidRPr="001B42F6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D7398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8644F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D1F97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1A51E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851C2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53B7E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83D93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ED9FE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D917C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2FBF8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91C3A" w14:textId="77777777" w:rsidR="00210F48" w:rsidRPr="003504FA" w:rsidRDefault="00210F48" w:rsidP="00210F48">
            <w:pPr>
              <w:rPr>
                <w:sz w:val="20"/>
              </w:rPr>
            </w:pPr>
          </w:p>
        </w:tc>
      </w:tr>
      <w:tr w:rsidR="00210F48" w:rsidRPr="003504FA" w14:paraId="1C55CC6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1A8A9" w14:textId="77777777" w:rsidR="00210F48" w:rsidRPr="00334D0B" w:rsidRDefault="00210F48" w:rsidP="00210F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 w:rsidRPr="007B7057">
              <w:rPr>
                <w:snapToGrid w:val="0"/>
                <w:sz w:val="22"/>
                <w:szCs w:val="22"/>
              </w:rPr>
              <w:t>Avci</w:t>
            </w:r>
            <w:proofErr w:type="spellEnd"/>
            <w:r w:rsidRPr="007B7057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004D4" w14:textId="267360B3" w:rsidR="00210F48" w:rsidRPr="0004578D" w:rsidRDefault="00210F48" w:rsidP="00210F4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62403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6F9D" w14:textId="061BA932" w:rsidR="00210F48" w:rsidRPr="0004578D" w:rsidRDefault="00210F48" w:rsidP="00210F4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C2C9" w14:textId="77777777" w:rsidR="00210F48" w:rsidRPr="00004DC0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B704F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077FE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81754" w14:textId="77777777" w:rsidR="00210F48" w:rsidRPr="001B42F6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33B300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66FDC3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21F7DB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E7A7B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1D8612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D1BA8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0AE1EF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8A68DE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5B45C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51199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C1152A" w14:textId="77777777" w:rsidR="00210F48" w:rsidRPr="003504FA" w:rsidRDefault="00210F48" w:rsidP="00210F48">
            <w:pPr>
              <w:rPr>
                <w:sz w:val="20"/>
              </w:rPr>
            </w:pPr>
          </w:p>
        </w:tc>
      </w:tr>
      <w:tr w:rsidR="00210F48" w:rsidRPr="003504FA" w14:paraId="1EF0A7FF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EF3E5" w14:textId="77777777" w:rsidR="00210F48" w:rsidRPr="00334D0B" w:rsidRDefault="00210F48" w:rsidP="00210F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4A51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2F31E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C31B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AA5D" w14:textId="77777777" w:rsidR="00210F48" w:rsidRPr="00004DC0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9D88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64BE3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9A295F" w14:textId="77777777" w:rsidR="00210F48" w:rsidRPr="001B42F6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1D62F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2BD84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D2EC5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D80FC9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E27226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21DBB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7B676C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3B87EF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A8C4E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553D2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AD5DB5" w14:textId="77777777" w:rsidR="00210F48" w:rsidRPr="003504FA" w:rsidRDefault="00210F48" w:rsidP="00210F48">
            <w:pPr>
              <w:rPr>
                <w:sz w:val="20"/>
              </w:rPr>
            </w:pPr>
          </w:p>
        </w:tc>
      </w:tr>
      <w:tr w:rsidR="00210F48" w:rsidRPr="003504FA" w14:paraId="7C05522C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A0CE" w14:textId="77777777" w:rsidR="00210F48" w:rsidRPr="00334D0B" w:rsidRDefault="00210F48" w:rsidP="00210F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794"/>
            <w:r w:rsidRPr="00421A5F">
              <w:rPr>
                <w:snapToGrid w:val="0"/>
                <w:sz w:val="22"/>
                <w:szCs w:val="22"/>
              </w:rPr>
              <w:t xml:space="preserve">Mattias Karlsson i Norrhult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AB709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9095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ACCC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F3F0" w14:textId="77777777" w:rsidR="00210F48" w:rsidRPr="00004DC0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1255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200B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F125AE" w14:textId="77777777" w:rsidR="00210F48" w:rsidRPr="001B42F6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F5C54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5CD5E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647A99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C00558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99B890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A63F9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A2471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4ECDA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7F2CF3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EC6A9A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C26764" w14:textId="77777777" w:rsidR="00210F48" w:rsidRPr="003504FA" w:rsidRDefault="00210F48" w:rsidP="00210F48">
            <w:pPr>
              <w:rPr>
                <w:sz w:val="20"/>
              </w:rPr>
            </w:pPr>
          </w:p>
        </w:tc>
      </w:tr>
      <w:tr w:rsidR="00210F48" w:rsidRPr="003504FA" w14:paraId="597C4CF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E62EF" w14:textId="4BDF2687" w:rsidR="00210F48" w:rsidRPr="00334D0B" w:rsidRDefault="00210F48" w:rsidP="00210F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801"/>
            <w:bookmarkEnd w:id="24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BE4" w14:textId="335184C6" w:rsidR="00210F48" w:rsidRPr="0004578D" w:rsidRDefault="00210F48" w:rsidP="00210F4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0176B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1254" w14:textId="6E36A553" w:rsidR="00210F48" w:rsidRPr="0004578D" w:rsidRDefault="00210F48" w:rsidP="00210F4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EBAB" w14:textId="77777777" w:rsidR="00210F48" w:rsidRPr="00004DC0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014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83AC0" w14:textId="77777777" w:rsidR="00210F48" w:rsidRPr="00004DC0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2CFA3" w14:textId="77777777" w:rsidR="00210F48" w:rsidRPr="001B42F6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846BAB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35597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74CDD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C66F2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B60F49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524EE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1674CA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8B10F3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5F5A7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7DEB23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2693E" w14:textId="77777777" w:rsidR="00210F48" w:rsidRPr="003504FA" w:rsidRDefault="00210F48" w:rsidP="00210F48">
            <w:pPr>
              <w:rPr>
                <w:sz w:val="20"/>
              </w:rPr>
            </w:pPr>
          </w:p>
        </w:tc>
      </w:tr>
      <w:tr w:rsidR="00210F48" w:rsidRPr="003504FA" w14:paraId="3121289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14041" w14:textId="487BFEDD" w:rsidR="00210F48" w:rsidRPr="00334D0B" w:rsidRDefault="00210F48" w:rsidP="00210F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AAA6" w14:textId="595F8049" w:rsidR="00210F48" w:rsidRPr="0004578D" w:rsidRDefault="00210F48" w:rsidP="00210F4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15C27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0057" w14:textId="417149E7" w:rsidR="00210F48" w:rsidRPr="0004578D" w:rsidRDefault="00210F48" w:rsidP="00210F4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79D" w14:textId="77777777" w:rsidR="00210F48" w:rsidRPr="00004DC0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C9BE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5CD9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94B25B" w14:textId="77777777" w:rsidR="00210F48" w:rsidRPr="001B42F6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B341F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5B705D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2773A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D4C4F0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3EF00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4953C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1E0E83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FB120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AE3ED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6E9FD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2B8885" w14:textId="77777777" w:rsidR="00210F48" w:rsidRPr="003504FA" w:rsidRDefault="00210F48" w:rsidP="00210F48">
            <w:pPr>
              <w:rPr>
                <w:sz w:val="20"/>
              </w:rPr>
            </w:pPr>
          </w:p>
        </w:tc>
      </w:tr>
      <w:tr w:rsidR="00210F48" w:rsidRPr="003504FA" w14:paraId="61CE035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EED43" w14:textId="046DB162" w:rsidR="00210F48" w:rsidRPr="00334D0B" w:rsidRDefault="00210F48" w:rsidP="00210F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11D53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EC7E6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7BF16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84A4" w14:textId="77777777" w:rsidR="00210F48" w:rsidRPr="00004DC0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F2C4B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3133C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5C468" w14:textId="77777777" w:rsidR="00210F48" w:rsidRPr="001B42F6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C9AED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06B6F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66C66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594E2F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945B3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3E20F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42102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30F1C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E786A7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59A93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7AE13" w14:textId="77777777" w:rsidR="00210F48" w:rsidRPr="003504FA" w:rsidRDefault="00210F48" w:rsidP="00210F48">
            <w:pPr>
              <w:rPr>
                <w:sz w:val="20"/>
              </w:rPr>
            </w:pPr>
          </w:p>
        </w:tc>
      </w:tr>
      <w:tr w:rsidR="00210F48" w:rsidRPr="003504FA" w14:paraId="43CDBF8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304C9" w14:textId="76A6B87C" w:rsidR="00210F48" w:rsidRPr="00334D0B" w:rsidRDefault="00210F48" w:rsidP="00210F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673D" w14:textId="05F00004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46F4A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E6BE2" w14:textId="49601762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9CA2" w14:textId="77777777" w:rsidR="00210F48" w:rsidRPr="00004DC0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E364" w14:textId="577CE1F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6CF0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E0588" w14:textId="77777777" w:rsidR="00210F48" w:rsidRPr="001B42F6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E72425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629575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0C6047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D6552B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E1022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0DED6C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A38DA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3DD56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EF36D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1D6581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BD596" w14:textId="77777777" w:rsidR="00210F48" w:rsidRPr="003504FA" w:rsidRDefault="00210F48" w:rsidP="00210F48">
            <w:pPr>
              <w:rPr>
                <w:sz w:val="20"/>
              </w:rPr>
            </w:pPr>
          </w:p>
        </w:tc>
      </w:tr>
      <w:tr w:rsidR="00210F48" w:rsidRPr="003504FA" w14:paraId="5E87D4F8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93DF6" w14:textId="18D28258" w:rsidR="00210F48" w:rsidRPr="00334D0B" w:rsidRDefault="00210F48" w:rsidP="00210F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AEEBD" w14:textId="3FC960FD" w:rsidR="00210F48" w:rsidRPr="0004578D" w:rsidRDefault="00210F48" w:rsidP="00210F4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C9D7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CF647" w14:textId="322CFA5C" w:rsidR="00210F48" w:rsidRPr="0004578D" w:rsidRDefault="00210F48" w:rsidP="00210F4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CBF8" w14:textId="77777777" w:rsidR="00210F48" w:rsidRPr="00004DC0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E28D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2600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37B41" w14:textId="77777777" w:rsidR="00210F48" w:rsidRPr="001B42F6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C61BA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2DF2BD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61228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345AC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84B9B8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D58056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961CC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19A102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291A8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DAC243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B2ADA" w14:textId="77777777" w:rsidR="00210F48" w:rsidRPr="003504FA" w:rsidRDefault="00210F48" w:rsidP="00210F48">
            <w:pPr>
              <w:rPr>
                <w:sz w:val="20"/>
              </w:rPr>
            </w:pPr>
          </w:p>
        </w:tc>
      </w:tr>
      <w:tr w:rsidR="00210F48" w:rsidRPr="003504FA" w14:paraId="2F7D12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21DE4" w14:textId="77777777" w:rsidR="00210F48" w:rsidRPr="00334D0B" w:rsidRDefault="00210F48" w:rsidP="00210F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1679B" w14:textId="647AC616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6C7E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E6AD" w14:textId="78238B53" w:rsidR="00210F48" w:rsidRPr="0004578D" w:rsidRDefault="005C5B36" w:rsidP="00210F4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70EF" w14:textId="77777777" w:rsidR="00210F48" w:rsidRPr="00004DC0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D64DB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2EBD8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FE7F7A" w14:textId="77777777" w:rsidR="00210F48" w:rsidRPr="001B42F6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6D6C7F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E8320F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52ED5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7282DC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1317D4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5D4B0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3D5860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743F0E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3D04E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7B2079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729" w14:textId="77777777" w:rsidR="00210F48" w:rsidRPr="003504FA" w:rsidRDefault="00210F48" w:rsidP="00210F48">
            <w:pPr>
              <w:rPr>
                <w:sz w:val="20"/>
              </w:rPr>
            </w:pPr>
          </w:p>
        </w:tc>
      </w:tr>
      <w:tr w:rsidR="00210F48" w:rsidRPr="003504FA" w14:paraId="5D210FE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93782" w14:textId="189356B8" w:rsidR="00210F48" w:rsidRPr="00334D0B" w:rsidRDefault="00210F48" w:rsidP="00210F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37370" w14:textId="0011700F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30E2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137C" w14:textId="4754B1C6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85D87" w14:textId="77777777" w:rsidR="00210F48" w:rsidRPr="00004DC0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8E9F3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3C3F3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135B8" w14:textId="77777777" w:rsidR="00210F48" w:rsidRPr="001B42F6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A691D0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4945C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C3EF4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77CC98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0A54E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2831E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6CF150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72549E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500F8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A3268E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0ABDD2" w14:textId="77777777" w:rsidR="00210F48" w:rsidRPr="003504FA" w:rsidRDefault="00210F48" w:rsidP="00210F48">
            <w:pPr>
              <w:rPr>
                <w:sz w:val="20"/>
              </w:rPr>
            </w:pPr>
          </w:p>
        </w:tc>
      </w:tr>
      <w:tr w:rsidR="00210F48" w:rsidRPr="003504FA" w14:paraId="3D67798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2ED6" w14:textId="7B51BD43" w:rsidR="00210F48" w:rsidRPr="00334D0B" w:rsidRDefault="00210F48" w:rsidP="00210F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AA80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9B36A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4A4DA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13A4" w14:textId="77777777" w:rsidR="00210F48" w:rsidRPr="00004DC0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4942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A11D0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A322D" w14:textId="77777777" w:rsidR="00210F48" w:rsidRPr="001B42F6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3E27C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246584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77B2D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D61DD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2012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B22A3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CA7B9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B3C3F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932722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132EC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1B4D0C" w14:textId="77777777" w:rsidR="00210F48" w:rsidRPr="003504FA" w:rsidRDefault="00210F48" w:rsidP="00210F48">
            <w:pPr>
              <w:rPr>
                <w:sz w:val="20"/>
              </w:rPr>
            </w:pPr>
          </w:p>
        </w:tc>
      </w:tr>
      <w:tr w:rsidR="00210F48" w:rsidRPr="003504FA" w14:paraId="7A49A45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5A40" w14:textId="2C26F956" w:rsidR="00210F48" w:rsidRPr="00334D0B" w:rsidRDefault="00210F48" w:rsidP="00210F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C23EA" w14:textId="550E2CA2" w:rsidR="00210F48" w:rsidRPr="0004578D" w:rsidRDefault="00210F48" w:rsidP="00210F4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999B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3A1BB" w14:textId="028D744A" w:rsidR="00210F48" w:rsidRPr="0004578D" w:rsidRDefault="00210F48" w:rsidP="00210F4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5548" w14:textId="77777777" w:rsidR="00210F48" w:rsidRPr="00004DC0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47688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43545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C6731" w14:textId="77777777" w:rsidR="00210F48" w:rsidRPr="001B42F6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F9572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A51DAA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6FE823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95757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8692A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B751D0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A856E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DCA3E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F47AF8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1E831E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98D5A9" w14:textId="77777777" w:rsidR="00210F48" w:rsidRPr="003504FA" w:rsidRDefault="00210F48" w:rsidP="00210F48">
            <w:pPr>
              <w:rPr>
                <w:sz w:val="20"/>
              </w:rPr>
            </w:pPr>
          </w:p>
        </w:tc>
      </w:tr>
      <w:tr w:rsidR="00210F48" w:rsidRPr="003504FA" w14:paraId="4A1D087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5F51" w14:textId="075D93D7" w:rsidR="00210F48" w:rsidRPr="00334D0B" w:rsidRDefault="00210F48" w:rsidP="00210F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902"/>
            <w:r w:rsidRPr="00C00A62">
              <w:rPr>
                <w:snapToGrid w:val="0"/>
                <w:sz w:val="22"/>
                <w:szCs w:val="22"/>
              </w:rPr>
              <w:t>Helena Bouveng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(M)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8BCF" w14:textId="025922FC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2E8A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094D" w14:textId="76CFDB4E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60B" w14:textId="77777777" w:rsidR="00210F48" w:rsidRPr="00004DC0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5413D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BAEC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B3A9A7" w14:textId="77777777" w:rsidR="00210F48" w:rsidRPr="001B42F6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0552B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022DF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68D18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6FA185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42FF3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065CE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E5239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52C00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65C6ED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8D6484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5DD72" w14:textId="77777777" w:rsidR="00210F48" w:rsidRPr="003504FA" w:rsidRDefault="00210F48" w:rsidP="00210F48">
            <w:pPr>
              <w:rPr>
                <w:sz w:val="20"/>
              </w:rPr>
            </w:pPr>
          </w:p>
        </w:tc>
      </w:tr>
      <w:tr w:rsidR="00210F48" w:rsidRPr="003504FA" w14:paraId="5B91EE0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10CA" w14:textId="77777777" w:rsidR="00210F48" w:rsidRPr="00334D0B" w:rsidRDefault="00210F48" w:rsidP="00210F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EAF4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C56BF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E1DD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D9427" w14:textId="77777777" w:rsidR="00210F48" w:rsidRPr="00004DC0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99733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631C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38EC16" w14:textId="77777777" w:rsidR="00210F48" w:rsidRPr="001B42F6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5C357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E38EB0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5C49D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48A3C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27F969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981446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4EA730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0832C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52BAA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8FC30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FF98B4" w14:textId="77777777" w:rsidR="00210F48" w:rsidRPr="003504FA" w:rsidRDefault="00210F48" w:rsidP="00210F48">
            <w:pPr>
              <w:rPr>
                <w:sz w:val="20"/>
              </w:rPr>
            </w:pPr>
          </w:p>
        </w:tc>
      </w:tr>
      <w:tr w:rsidR="00210F48" w:rsidRPr="003504FA" w14:paraId="772FB3D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49A8C" w14:textId="77777777" w:rsidR="00210F48" w:rsidRDefault="00210F48" w:rsidP="00210F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Helén Pettersson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9BD8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C5CAD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C1CF6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FC11D" w14:textId="77777777" w:rsidR="00210F48" w:rsidRPr="00004DC0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054C5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DE3D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A8761" w14:textId="77777777" w:rsidR="00210F48" w:rsidRPr="001B42F6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085714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4EA4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32C225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ED3BE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DF2BE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6513E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798C9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D01A8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54B12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DDBE7D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E1B028" w14:textId="77777777" w:rsidR="00210F48" w:rsidRPr="003504FA" w:rsidRDefault="00210F48" w:rsidP="00210F48">
            <w:pPr>
              <w:rPr>
                <w:sz w:val="20"/>
              </w:rPr>
            </w:pPr>
          </w:p>
        </w:tc>
      </w:tr>
      <w:tr w:rsidR="00210F48" w:rsidRPr="003504FA" w14:paraId="25B5BDDA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199E" w14:textId="77777777" w:rsidR="00210F48" w:rsidRPr="00516E3B" w:rsidRDefault="00210F48" w:rsidP="00210F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Erik Ezelius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AC6D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585FA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17A06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3067C" w14:textId="77777777" w:rsidR="00210F48" w:rsidRPr="00004DC0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6F68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AB0A2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73E7A" w14:textId="77777777" w:rsidR="00210F48" w:rsidRPr="001B42F6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94791A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F6CFC8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8E16BC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0ACD10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69C370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B9DB7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5E6366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182BCD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538F5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6CE8C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E8589" w14:textId="77777777" w:rsidR="00210F48" w:rsidRPr="003504FA" w:rsidRDefault="00210F48" w:rsidP="00210F48">
            <w:pPr>
              <w:rPr>
                <w:sz w:val="20"/>
              </w:rPr>
            </w:pPr>
          </w:p>
        </w:tc>
      </w:tr>
      <w:tr w:rsidR="00210F48" w:rsidRPr="003504FA" w14:paraId="39CBC1C8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8E2AE" w14:textId="77777777" w:rsidR="00210F48" w:rsidRPr="007B7057" w:rsidRDefault="00210F48" w:rsidP="00210F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Makus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4A02EC">
              <w:rPr>
                <w:snapToGrid w:val="0"/>
                <w:sz w:val="22"/>
                <w:szCs w:val="22"/>
              </w:rPr>
              <w:t>Kauppinen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1777" w14:textId="1BD3193F" w:rsidR="00210F48" w:rsidRDefault="00210F48" w:rsidP="00210F4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9D312" w14:textId="77777777" w:rsidR="00210F48" w:rsidRPr="0004578D" w:rsidRDefault="00210F48" w:rsidP="00210F4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34522" w14:textId="07B2FEB2" w:rsidR="00210F48" w:rsidRDefault="00210F48" w:rsidP="00210F4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2342" w14:textId="77777777" w:rsidR="00210F48" w:rsidRPr="00004DC0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58932" w14:textId="6CF5A761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246B" w14:textId="77777777" w:rsidR="00210F48" w:rsidRPr="00004DC0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4B143C" w14:textId="70497BDD" w:rsidR="00210F48" w:rsidRPr="001B42F6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5402D6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D98B1" w14:textId="45127619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D7AD0B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66AAB" w14:textId="54F1388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6FCA3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16BCDF" w14:textId="33FEE703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8B809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92962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D54E99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350DB0" w14:textId="77777777" w:rsidR="00210F48" w:rsidRPr="003504FA" w:rsidRDefault="00210F48" w:rsidP="00210F4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5AF092" w14:textId="77777777" w:rsidR="00210F48" w:rsidRPr="003504FA" w:rsidRDefault="00210F48" w:rsidP="00210F48">
            <w:pPr>
              <w:rPr>
                <w:sz w:val="20"/>
              </w:rPr>
            </w:pPr>
          </w:p>
        </w:tc>
      </w:tr>
      <w:tr w:rsidR="00210F48" w:rsidRPr="003504FA" w14:paraId="58C5E5D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58D5E258" w14:textId="77777777" w:rsidR="00210F48" w:rsidRPr="007B7057" w:rsidRDefault="00210F48" w:rsidP="00210F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0593378" w14:textId="77777777" w:rsidR="00210F48" w:rsidRPr="007B7057" w:rsidRDefault="00210F48" w:rsidP="00210F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N = närvarande</w:t>
            </w:r>
          </w:p>
        </w:tc>
        <w:tc>
          <w:tcPr>
            <w:tcW w:w="5165" w:type="dxa"/>
            <w:gridSpan w:val="20"/>
          </w:tcPr>
          <w:p w14:paraId="191852D8" w14:textId="77777777" w:rsidR="00210F48" w:rsidRPr="007B7057" w:rsidRDefault="00210F48" w:rsidP="00210F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2EF08C" w14:textId="77777777" w:rsidR="00210F48" w:rsidRPr="007B7057" w:rsidRDefault="00210F48" w:rsidP="00210F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X = ledamöter som har deltagit i handläggningen</w:t>
            </w:r>
          </w:p>
        </w:tc>
        <w:tc>
          <w:tcPr>
            <w:tcW w:w="355" w:type="dxa"/>
          </w:tcPr>
          <w:p w14:paraId="04CF2106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1932A7D1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475CBF16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4C1B97BE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59992B50" w14:textId="77777777" w:rsidR="00210F48" w:rsidRPr="003504FA" w:rsidRDefault="00210F48" w:rsidP="00210F4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41F8D5A" w14:textId="77777777" w:rsidR="00210F48" w:rsidRPr="003504FA" w:rsidRDefault="00210F48" w:rsidP="00210F4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97EA81D" w14:textId="77777777" w:rsidR="00210F48" w:rsidRPr="003504FA" w:rsidRDefault="00210F48" w:rsidP="00210F4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B042205" w14:textId="77777777" w:rsidR="00210F48" w:rsidRPr="003504FA" w:rsidRDefault="00210F48" w:rsidP="00210F4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89A1093" w14:textId="77777777" w:rsidR="00210F48" w:rsidRPr="003504FA" w:rsidRDefault="00210F48" w:rsidP="00210F4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97AD3DB" w14:textId="77777777" w:rsidR="00210F48" w:rsidRPr="003504FA" w:rsidRDefault="00210F48" w:rsidP="00210F4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81E6D72" w14:textId="77777777" w:rsidR="00210F48" w:rsidRPr="003504FA" w:rsidRDefault="00210F48" w:rsidP="00210F4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259960A" w14:textId="77777777" w:rsidR="00210F48" w:rsidRPr="003504FA" w:rsidRDefault="00210F48" w:rsidP="00210F4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1DDDF91" w14:textId="77777777" w:rsidR="00210F48" w:rsidRPr="003504FA" w:rsidRDefault="00210F48" w:rsidP="00210F4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7D680AA" w14:textId="77777777" w:rsidR="00210F48" w:rsidRPr="003504FA" w:rsidRDefault="00210F48" w:rsidP="00210F4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B12BC13" w14:textId="77777777" w:rsidR="00210F48" w:rsidRPr="003504FA" w:rsidRDefault="00210F48" w:rsidP="00210F48">
            <w:pPr>
              <w:widowControl/>
              <w:spacing w:after="160" w:line="259" w:lineRule="auto"/>
            </w:pPr>
          </w:p>
        </w:tc>
      </w:tr>
      <w:tr w:rsidR="00210F48" w:rsidRPr="003504FA" w14:paraId="21C5C44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2"/>
        </w:trPr>
        <w:tc>
          <w:tcPr>
            <w:tcW w:w="3624" w:type="dxa"/>
          </w:tcPr>
          <w:p w14:paraId="3B103BA2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78CC825A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58B1A1FE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1A06B4F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72418DF6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57F01585" w14:textId="77777777" w:rsidR="00210F48" w:rsidRPr="003504FA" w:rsidRDefault="00210F48" w:rsidP="0021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30767299" w14:textId="77777777" w:rsidR="00210F48" w:rsidRPr="003504FA" w:rsidRDefault="00210F48" w:rsidP="00210F4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1724E8" w14:textId="77777777" w:rsidR="00210F48" w:rsidRPr="003504FA" w:rsidRDefault="00210F48" w:rsidP="00210F4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1EFC381" w14:textId="77777777" w:rsidR="00210F48" w:rsidRPr="003504FA" w:rsidRDefault="00210F48" w:rsidP="00210F4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62C02ED" w14:textId="77777777" w:rsidR="00210F48" w:rsidRPr="003504FA" w:rsidRDefault="00210F48" w:rsidP="00210F4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17940DA" w14:textId="77777777" w:rsidR="00210F48" w:rsidRPr="003504FA" w:rsidRDefault="00210F48" w:rsidP="00210F4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B99D52" w14:textId="77777777" w:rsidR="00210F48" w:rsidRPr="003504FA" w:rsidRDefault="00210F48" w:rsidP="00210F4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2D5407C" w14:textId="77777777" w:rsidR="00210F48" w:rsidRPr="003504FA" w:rsidRDefault="00210F48" w:rsidP="00210F4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A17ABE4" w14:textId="77777777" w:rsidR="00210F48" w:rsidRPr="003504FA" w:rsidRDefault="00210F48" w:rsidP="00210F4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92A114F" w14:textId="77777777" w:rsidR="00210F48" w:rsidRPr="003504FA" w:rsidRDefault="00210F48" w:rsidP="00210F4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DE6E87B" w14:textId="77777777" w:rsidR="00210F48" w:rsidRPr="003504FA" w:rsidRDefault="00210F48" w:rsidP="00210F4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7175EC" w14:textId="77777777" w:rsidR="00210F48" w:rsidRPr="003504FA" w:rsidRDefault="00210F48" w:rsidP="00210F48">
            <w:pPr>
              <w:widowControl/>
              <w:spacing w:after="160" w:line="259" w:lineRule="auto"/>
            </w:pPr>
          </w:p>
        </w:tc>
      </w:tr>
    </w:tbl>
    <w:p w14:paraId="11A3E185" w14:textId="7C2E58DB" w:rsidR="00CE2D2F" w:rsidRDefault="00CE2D2F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p w14:paraId="33C01728" w14:textId="4221F347" w:rsidR="00DF4C3F" w:rsidRPr="004B3552" w:rsidRDefault="00DF4C3F" w:rsidP="004B3552">
      <w:pPr>
        <w:widowControl/>
        <w:spacing w:after="160" w:line="259" w:lineRule="auto"/>
        <w:rPr>
          <w:rFonts w:eastAsiaTheme="minorHAnsi"/>
          <w:sz w:val="28"/>
          <w:szCs w:val="28"/>
        </w:rPr>
      </w:pPr>
    </w:p>
    <w:sectPr w:rsidR="00DF4C3F" w:rsidRPr="004B3552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86FC6"/>
    <w:multiLevelType w:val="hybridMultilevel"/>
    <w:tmpl w:val="C922C4D4"/>
    <w:lvl w:ilvl="0" w:tplc="DF0676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A00F7"/>
    <w:multiLevelType w:val="hybridMultilevel"/>
    <w:tmpl w:val="FE2C620C"/>
    <w:lvl w:ilvl="0" w:tplc="6992A6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8412A"/>
    <w:multiLevelType w:val="hybridMultilevel"/>
    <w:tmpl w:val="75E68C9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25F2C"/>
    <w:multiLevelType w:val="hybridMultilevel"/>
    <w:tmpl w:val="CDB2DC64"/>
    <w:lvl w:ilvl="0" w:tplc="6056294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7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E3230"/>
    <w:multiLevelType w:val="hybridMultilevel"/>
    <w:tmpl w:val="F84051B6"/>
    <w:lvl w:ilvl="0" w:tplc="C1626D6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D01714"/>
    <w:multiLevelType w:val="hybridMultilevel"/>
    <w:tmpl w:val="09CAFCF0"/>
    <w:lvl w:ilvl="0" w:tplc="10BC7A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002AEA"/>
    <w:multiLevelType w:val="hybridMultilevel"/>
    <w:tmpl w:val="F7E81F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19"/>
  </w:num>
  <w:num w:numId="4">
    <w:abstractNumId w:val="16"/>
  </w:num>
  <w:num w:numId="5">
    <w:abstractNumId w:val="3"/>
  </w:num>
  <w:num w:numId="6">
    <w:abstractNumId w:val="17"/>
  </w:num>
  <w:num w:numId="7">
    <w:abstractNumId w:val="26"/>
  </w:num>
  <w:num w:numId="8">
    <w:abstractNumId w:val="30"/>
  </w:num>
  <w:num w:numId="9">
    <w:abstractNumId w:val="29"/>
  </w:num>
  <w:num w:numId="10">
    <w:abstractNumId w:val="9"/>
  </w:num>
  <w:num w:numId="11">
    <w:abstractNumId w:val="13"/>
  </w:num>
  <w:num w:numId="12">
    <w:abstractNumId w:val="22"/>
  </w:num>
  <w:num w:numId="13">
    <w:abstractNumId w:val="4"/>
  </w:num>
  <w:num w:numId="14">
    <w:abstractNumId w:val="12"/>
  </w:num>
  <w:num w:numId="15">
    <w:abstractNumId w:val="7"/>
  </w:num>
  <w:num w:numId="16">
    <w:abstractNumId w:val="23"/>
  </w:num>
  <w:num w:numId="17">
    <w:abstractNumId w:val="24"/>
  </w:num>
  <w:num w:numId="18">
    <w:abstractNumId w:val="20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1"/>
  </w:num>
  <w:num w:numId="23">
    <w:abstractNumId w:val="14"/>
  </w:num>
  <w:num w:numId="24">
    <w:abstractNumId w:val="25"/>
  </w:num>
  <w:num w:numId="25">
    <w:abstractNumId w:val="18"/>
  </w:num>
  <w:num w:numId="26">
    <w:abstractNumId w:val="27"/>
  </w:num>
  <w:num w:numId="27">
    <w:abstractNumId w:val="15"/>
  </w:num>
  <w:num w:numId="28">
    <w:abstractNumId w:val="1"/>
  </w:num>
  <w:num w:numId="29">
    <w:abstractNumId w:val="28"/>
  </w:num>
  <w:num w:numId="30">
    <w:abstractNumId w:val="8"/>
  </w:num>
  <w:num w:numId="3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3CC7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B66"/>
    <w:rsid w:val="00026CB0"/>
    <w:rsid w:val="00027A2F"/>
    <w:rsid w:val="00031A4B"/>
    <w:rsid w:val="00031B5D"/>
    <w:rsid w:val="00033790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47607"/>
    <w:rsid w:val="000500AE"/>
    <w:rsid w:val="00051DD3"/>
    <w:rsid w:val="00052817"/>
    <w:rsid w:val="000533D3"/>
    <w:rsid w:val="0005475F"/>
    <w:rsid w:val="000554C8"/>
    <w:rsid w:val="0005659F"/>
    <w:rsid w:val="00056672"/>
    <w:rsid w:val="0006043F"/>
    <w:rsid w:val="000621E9"/>
    <w:rsid w:val="00063D89"/>
    <w:rsid w:val="00064292"/>
    <w:rsid w:val="00064662"/>
    <w:rsid w:val="000656D5"/>
    <w:rsid w:val="000662BF"/>
    <w:rsid w:val="00071C1E"/>
    <w:rsid w:val="00072835"/>
    <w:rsid w:val="00074290"/>
    <w:rsid w:val="000764D4"/>
    <w:rsid w:val="00076513"/>
    <w:rsid w:val="000767FF"/>
    <w:rsid w:val="00077639"/>
    <w:rsid w:val="00077F08"/>
    <w:rsid w:val="00082140"/>
    <w:rsid w:val="0008464F"/>
    <w:rsid w:val="00086425"/>
    <w:rsid w:val="000870BB"/>
    <w:rsid w:val="00087C2F"/>
    <w:rsid w:val="0009075A"/>
    <w:rsid w:val="00090FE9"/>
    <w:rsid w:val="000919BC"/>
    <w:rsid w:val="000920A8"/>
    <w:rsid w:val="0009326E"/>
    <w:rsid w:val="00094382"/>
    <w:rsid w:val="00094440"/>
    <w:rsid w:val="00094A50"/>
    <w:rsid w:val="000959FF"/>
    <w:rsid w:val="00097261"/>
    <w:rsid w:val="000A35A6"/>
    <w:rsid w:val="000A3620"/>
    <w:rsid w:val="000A470F"/>
    <w:rsid w:val="000A6455"/>
    <w:rsid w:val="000A6822"/>
    <w:rsid w:val="000B0A9E"/>
    <w:rsid w:val="000B0F4E"/>
    <w:rsid w:val="000B2B3F"/>
    <w:rsid w:val="000B345D"/>
    <w:rsid w:val="000B3BBC"/>
    <w:rsid w:val="000B44AE"/>
    <w:rsid w:val="000B477E"/>
    <w:rsid w:val="000C1024"/>
    <w:rsid w:val="000C10B6"/>
    <w:rsid w:val="000C4C5D"/>
    <w:rsid w:val="000C70C2"/>
    <w:rsid w:val="000C726F"/>
    <w:rsid w:val="000D10F2"/>
    <w:rsid w:val="000D222D"/>
    <w:rsid w:val="000D23A8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A72"/>
    <w:rsid w:val="00124C73"/>
    <w:rsid w:val="0012644D"/>
    <w:rsid w:val="00126641"/>
    <w:rsid w:val="001268F8"/>
    <w:rsid w:val="00127160"/>
    <w:rsid w:val="00127E15"/>
    <w:rsid w:val="00127EE5"/>
    <w:rsid w:val="001308D9"/>
    <w:rsid w:val="0013117A"/>
    <w:rsid w:val="0013183A"/>
    <w:rsid w:val="00133626"/>
    <w:rsid w:val="00133999"/>
    <w:rsid w:val="00133E6D"/>
    <w:rsid w:val="00136620"/>
    <w:rsid w:val="0013674A"/>
    <w:rsid w:val="00136DEB"/>
    <w:rsid w:val="0013710D"/>
    <w:rsid w:val="00137DED"/>
    <w:rsid w:val="001400AD"/>
    <w:rsid w:val="001405B1"/>
    <w:rsid w:val="00141716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600CF"/>
    <w:rsid w:val="00160F68"/>
    <w:rsid w:val="00161529"/>
    <w:rsid w:val="001616E7"/>
    <w:rsid w:val="00161BE2"/>
    <w:rsid w:val="00162FD2"/>
    <w:rsid w:val="001641C5"/>
    <w:rsid w:val="00164570"/>
    <w:rsid w:val="001664CB"/>
    <w:rsid w:val="00170FC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9F3"/>
    <w:rsid w:val="00184F69"/>
    <w:rsid w:val="00185056"/>
    <w:rsid w:val="0018636C"/>
    <w:rsid w:val="001901F3"/>
    <w:rsid w:val="00192390"/>
    <w:rsid w:val="00192801"/>
    <w:rsid w:val="00193180"/>
    <w:rsid w:val="00193C2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28E"/>
    <w:rsid w:val="001A4A43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D5C"/>
    <w:rsid w:val="001B721C"/>
    <w:rsid w:val="001B7AB1"/>
    <w:rsid w:val="001C0932"/>
    <w:rsid w:val="001C0E1B"/>
    <w:rsid w:val="001C2AD7"/>
    <w:rsid w:val="001C347A"/>
    <w:rsid w:val="001C3EBF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2B3F"/>
    <w:rsid w:val="001D3B0F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8EB"/>
    <w:rsid w:val="001E5F81"/>
    <w:rsid w:val="001E6912"/>
    <w:rsid w:val="001E6F6D"/>
    <w:rsid w:val="001E7038"/>
    <w:rsid w:val="001E71E1"/>
    <w:rsid w:val="001F3295"/>
    <w:rsid w:val="001F3CB7"/>
    <w:rsid w:val="001F3CD8"/>
    <w:rsid w:val="001F4C8B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0F48"/>
    <w:rsid w:val="00211277"/>
    <w:rsid w:val="00211DD6"/>
    <w:rsid w:val="00214365"/>
    <w:rsid w:val="00215877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B90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3A41"/>
    <w:rsid w:val="002B426A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E0A5C"/>
    <w:rsid w:val="002E0DBB"/>
    <w:rsid w:val="002E1AD8"/>
    <w:rsid w:val="002E1C88"/>
    <w:rsid w:val="002E2277"/>
    <w:rsid w:val="002E2C92"/>
    <w:rsid w:val="002E3B84"/>
    <w:rsid w:val="002E412D"/>
    <w:rsid w:val="002E4A77"/>
    <w:rsid w:val="002E4E85"/>
    <w:rsid w:val="002E5B4C"/>
    <w:rsid w:val="002E5DCC"/>
    <w:rsid w:val="002E5F50"/>
    <w:rsid w:val="002E7A65"/>
    <w:rsid w:val="002E7B88"/>
    <w:rsid w:val="002F02BE"/>
    <w:rsid w:val="002F03EB"/>
    <w:rsid w:val="002F0BFF"/>
    <w:rsid w:val="002F0CC9"/>
    <w:rsid w:val="002F149F"/>
    <w:rsid w:val="002F1B2F"/>
    <w:rsid w:val="002F1BB8"/>
    <w:rsid w:val="002F1DA4"/>
    <w:rsid w:val="002F3979"/>
    <w:rsid w:val="002F3F18"/>
    <w:rsid w:val="002F4DB4"/>
    <w:rsid w:val="002F53EA"/>
    <w:rsid w:val="002F5A44"/>
    <w:rsid w:val="002F5D7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E6"/>
    <w:rsid w:val="00312E24"/>
    <w:rsid w:val="003154D7"/>
    <w:rsid w:val="003159D7"/>
    <w:rsid w:val="003164F8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6025"/>
    <w:rsid w:val="00346635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F13"/>
    <w:rsid w:val="0037461B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C6F"/>
    <w:rsid w:val="003A7E81"/>
    <w:rsid w:val="003B012E"/>
    <w:rsid w:val="003B0AD9"/>
    <w:rsid w:val="003B10CD"/>
    <w:rsid w:val="003B1C75"/>
    <w:rsid w:val="003B3343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6FFE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6504"/>
    <w:rsid w:val="003E768A"/>
    <w:rsid w:val="003E7708"/>
    <w:rsid w:val="003F1439"/>
    <w:rsid w:val="003F1E81"/>
    <w:rsid w:val="003F22F1"/>
    <w:rsid w:val="003F3609"/>
    <w:rsid w:val="003F4510"/>
    <w:rsid w:val="003F48F8"/>
    <w:rsid w:val="003F4F8B"/>
    <w:rsid w:val="003F5A89"/>
    <w:rsid w:val="003F6A0D"/>
    <w:rsid w:val="003F7531"/>
    <w:rsid w:val="003F762D"/>
    <w:rsid w:val="003F78C6"/>
    <w:rsid w:val="003F7A87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0922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17F5A"/>
    <w:rsid w:val="0042180C"/>
    <w:rsid w:val="00422B82"/>
    <w:rsid w:val="00426C0C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71A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C8C"/>
    <w:rsid w:val="00483CDC"/>
    <w:rsid w:val="00487499"/>
    <w:rsid w:val="00487D8B"/>
    <w:rsid w:val="0049005E"/>
    <w:rsid w:val="00490358"/>
    <w:rsid w:val="0049062A"/>
    <w:rsid w:val="00491174"/>
    <w:rsid w:val="00492229"/>
    <w:rsid w:val="004922A1"/>
    <w:rsid w:val="004931C0"/>
    <w:rsid w:val="004940CF"/>
    <w:rsid w:val="00496460"/>
    <w:rsid w:val="00497317"/>
    <w:rsid w:val="004A0318"/>
    <w:rsid w:val="004A0376"/>
    <w:rsid w:val="004A0840"/>
    <w:rsid w:val="004A0F27"/>
    <w:rsid w:val="004A12D2"/>
    <w:rsid w:val="004A1C2A"/>
    <w:rsid w:val="004A374F"/>
    <w:rsid w:val="004A3985"/>
    <w:rsid w:val="004A4303"/>
    <w:rsid w:val="004A4A7C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552"/>
    <w:rsid w:val="004B367D"/>
    <w:rsid w:val="004B392B"/>
    <w:rsid w:val="004B487F"/>
    <w:rsid w:val="004B4A72"/>
    <w:rsid w:val="004B4D05"/>
    <w:rsid w:val="004B6908"/>
    <w:rsid w:val="004B6C1B"/>
    <w:rsid w:val="004B6D05"/>
    <w:rsid w:val="004B7AA6"/>
    <w:rsid w:val="004C004A"/>
    <w:rsid w:val="004C07F1"/>
    <w:rsid w:val="004C08D7"/>
    <w:rsid w:val="004C20A9"/>
    <w:rsid w:val="004C23A3"/>
    <w:rsid w:val="004C27D2"/>
    <w:rsid w:val="004C3C12"/>
    <w:rsid w:val="004C3E70"/>
    <w:rsid w:val="004C3ED9"/>
    <w:rsid w:val="004C4C02"/>
    <w:rsid w:val="004C4DF3"/>
    <w:rsid w:val="004C6444"/>
    <w:rsid w:val="004C67B4"/>
    <w:rsid w:val="004C6BE0"/>
    <w:rsid w:val="004C7285"/>
    <w:rsid w:val="004D0659"/>
    <w:rsid w:val="004D0A3F"/>
    <w:rsid w:val="004D2F1E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7BD"/>
    <w:rsid w:val="00507E71"/>
    <w:rsid w:val="00512491"/>
    <w:rsid w:val="00512544"/>
    <w:rsid w:val="005129BA"/>
    <w:rsid w:val="00513FAB"/>
    <w:rsid w:val="00514D4D"/>
    <w:rsid w:val="00515ADE"/>
    <w:rsid w:val="00516D90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26DB9"/>
    <w:rsid w:val="00530778"/>
    <w:rsid w:val="00531351"/>
    <w:rsid w:val="005315D0"/>
    <w:rsid w:val="0053267D"/>
    <w:rsid w:val="00533561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702"/>
    <w:rsid w:val="00560A03"/>
    <w:rsid w:val="00563AA9"/>
    <w:rsid w:val="00564B32"/>
    <w:rsid w:val="00565218"/>
    <w:rsid w:val="0056550E"/>
    <w:rsid w:val="0056586B"/>
    <w:rsid w:val="0056612F"/>
    <w:rsid w:val="0056751D"/>
    <w:rsid w:val="005678CC"/>
    <w:rsid w:val="00567E9F"/>
    <w:rsid w:val="0057004A"/>
    <w:rsid w:val="0057030B"/>
    <w:rsid w:val="0057204D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86B"/>
    <w:rsid w:val="005A6A21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5B36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15BB"/>
    <w:rsid w:val="005E18BF"/>
    <w:rsid w:val="005E1C30"/>
    <w:rsid w:val="005E23AC"/>
    <w:rsid w:val="005E2EA1"/>
    <w:rsid w:val="005E3BCE"/>
    <w:rsid w:val="005E3D8A"/>
    <w:rsid w:val="005E5BB6"/>
    <w:rsid w:val="005E6708"/>
    <w:rsid w:val="005E7AFA"/>
    <w:rsid w:val="005F0856"/>
    <w:rsid w:val="005F089D"/>
    <w:rsid w:val="005F0CCE"/>
    <w:rsid w:val="005F13B1"/>
    <w:rsid w:val="005F23B5"/>
    <w:rsid w:val="005F5D11"/>
    <w:rsid w:val="005F63EC"/>
    <w:rsid w:val="005F6BD9"/>
    <w:rsid w:val="005F7F98"/>
    <w:rsid w:val="00601614"/>
    <w:rsid w:val="00601D28"/>
    <w:rsid w:val="00601FD7"/>
    <w:rsid w:val="006029EA"/>
    <w:rsid w:val="006030E6"/>
    <w:rsid w:val="0060444B"/>
    <w:rsid w:val="00605583"/>
    <w:rsid w:val="006106AD"/>
    <w:rsid w:val="006118B3"/>
    <w:rsid w:val="00612E04"/>
    <w:rsid w:val="006136CA"/>
    <w:rsid w:val="00614017"/>
    <w:rsid w:val="00614535"/>
    <w:rsid w:val="00614A94"/>
    <w:rsid w:val="00615F2B"/>
    <w:rsid w:val="006167A2"/>
    <w:rsid w:val="006173F4"/>
    <w:rsid w:val="006202DD"/>
    <w:rsid w:val="00622061"/>
    <w:rsid w:val="006230EE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37F"/>
    <w:rsid w:val="00661889"/>
    <w:rsid w:val="006627DB"/>
    <w:rsid w:val="00662825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6E7A"/>
    <w:rsid w:val="00677EE4"/>
    <w:rsid w:val="00680BA9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352"/>
    <w:rsid w:val="006D3AF9"/>
    <w:rsid w:val="006D5660"/>
    <w:rsid w:val="006D6661"/>
    <w:rsid w:val="006D68CA"/>
    <w:rsid w:val="006D6D12"/>
    <w:rsid w:val="006D7414"/>
    <w:rsid w:val="006D753C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671C"/>
    <w:rsid w:val="006F7B83"/>
    <w:rsid w:val="0070394E"/>
    <w:rsid w:val="00703FE9"/>
    <w:rsid w:val="007046A2"/>
    <w:rsid w:val="00706420"/>
    <w:rsid w:val="00706D36"/>
    <w:rsid w:val="00710EC6"/>
    <w:rsid w:val="00711EBB"/>
    <w:rsid w:val="00712584"/>
    <w:rsid w:val="00712851"/>
    <w:rsid w:val="00712E4A"/>
    <w:rsid w:val="00713678"/>
    <w:rsid w:val="007145EE"/>
    <w:rsid w:val="007149F6"/>
    <w:rsid w:val="00714AB4"/>
    <w:rsid w:val="00715ADD"/>
    <w:rsid w:val="00715C1D"/>
    <w:rsid w:val="00716AF6"/>
    <w:rsid w:val="00720552"/>
    <w:rsid w:val="007205A1"/>
    <w:rsid w:val="00720A76"/>
    <w:rsid w:val="00721A8A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36F2D"/>
    <w:rsid w:val="00737B88"/>
    <w:rsid w:val="0074075F"/>
    <w:rsid w:val="0074116C"/>
    <w:rsid w:val="00741E42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709C"/>
    <w:rsid w:val="007571ED"/>
    <w:rsid w:val="007574B0"/>
    <w:rsid w:val="00760414"/>
    <w:rsid w:val="00761195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52B5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5E3"/>
    <w:rsid w:val="007B17DB"/>
    <w:rsid w:val="007B5AD0"/>
    <w:rsid w:val="007B6A85"/>
    <w:rsid w:val="007C1A7E"/>
    <w:rsid w:val="007C3054"/>
    <w:rsid w:val="007C3B2F"/>
    <w:rsid w:val="007C480F"/>
    <w:rsid w:val="007C5752"/>
    <w:rsid w:val="007C6D63"/>
    <w:rsid w:val="007C7BF9"/>
    <w:rsid w:val="007C7D93"/>
    <w:rsid w:val="007D0257"/>
    <w:rsid w:val="007D02A1"/>
    <w:rsid w:val="007D03C5"/>
    <w:rsid w:val="007D0628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0F4C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BEE"/>
    <w:rsid w:val="00807C74"/>
    <w:rsid w:val="00810171"/>
    <w:rsid w:val="00810E91"/>
    <w:rsid w:val="00811372"/>
    <w:rsid w:val="00812C87"/>
    <w:rsid w:val="00814443"/>
    <w:rsid w:val="008169D4"/>
    <w:rsid w:val="00816D7E"/>
    <w:rsid w:val="0082064B"/>
    <w:rsid w:val="00820D09"/>
    <w:rsid w:val="00821BDD"/>
    <w:rsid w:val="00822DF2"/>
    <w:rsid w:val="00823107"/>
    <w:rsid w:val="008243CD"/>
    <w:rsid w:val="00824539"/>
    <w:rsid w:val="008279E8"/>
    <w:rsid w:val="00827BD7"/>
    <w:rsid w:val="0083178F"/>
    <w:rsid w:val="00833771"/>
    <w:rsid w:val="008337B9"/>
    <w:rsid w:val="0083406C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057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0894"/>
    <w:rsid w:val="00881F97"/>
    <w:rsid w:val="008846E1"/>
    <w:rsid w:val="008847C8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4E2A"/>
    <w:rsid w:val="008A121B"/>
    <w:rsid w:val="008A1709"/>
    <w:rsid w:val="008A1776"/>
    <w:rsid w:val="008A287C"/>
    <w:rsid w:val="008A293A"/>
    <w:rsid w:val="008A34D1"/>
    <w:rsid w:val="008A40D0"/>
    <w:rsid w:val="008A443F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2873"/>
    <w:rsid w:val="008C4A2F"/>
    <w:rsid w:val="008C5872"/>
    <w:rsid w:val="008C5936"/>
    <w:rsid w:val="008C5BCF"/>
    <w:rsid w:val="008C5E93"/>
    <w:rsid w:val="008C6712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511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4CC"/>
    <w:rsid w:val="00955718"/>
    <w:rsid w:val="00957F92"/>
    <w:rsid w:val="009611BB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80006"/>
    <w:rsid w:val="00980871"/>
    <w:rsid w:val="00980BA4"/>
    <w:rsid w:val="00983DCE"/>
    <w:rsid w:val="0098518F"/>
    <w:rsid w:val="009855B9"/>
    <w:rsid w:val="00985607"/>
    <w:rsid w:val="00985BB9"/>
    <w:rsid w:val="00986505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B5C"/>
    <w:rsid w:val="009B440A"/>
    <w:rsid w:val="009B44B3"/>
    <w:rsid w:val="009B4603"/>
    <w:rsid w:val="009B50FC"/>
    <w:rsid w:val="009B6AE3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E76B5"/>
    <w:rsid w:val="009F319A"/>
    <w:rsid w:val="009F33D6"/>
    <w:rsid w:val="009F469E"/>
    <w:rsid w:val="009F52AD"/>
    <w:rsid w:val="009F5C62"/>
    <w:rsid w:val="009F63BA"/>
    <w:rsid w:val="009F785B"/>
    <w:rsid w:val="00A008DF"/>
    <w:rsid w:val="00A00ABD"/>
    <w:rsid w:val="00A01094"/>
    <w:rsid w:val="00A01868"/>
    <w:rsid w:val="00A019C7"/>
    <w:rsid w:val="00A02BE6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185B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1B7C"/>
    <w:rsid w:val="00A33290"/>
    <w:rsid w:val="00A335EE"/>
    <w:rsid w:val="00A35898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7428"/>
    <w:rsid w:val="00A5088A"/>
    <w:rsid w:val="00A50F53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1CC"/>
    <w:rsid w:val="00A62732"/>
    <w:rsid w:val="00A63F71"/>
    <w:rsid w:val="00A64954"/>
    <w:rsid w:val="00A65C29"/>
    <w:rsid w:val="00A674D7"/>
    <w:rsid w:val="00A67908"/>
    <w:rsid w:val="00A73078"/>
    <w:rsid w:val="00A73668"/>
    <w:rsid w:val="00A743F7"/>
    <w:rsid w:val="00A754A4"/>
    <w:rsid w:val="00A760BC"/>
    <w:rsid w:val="00A7625F"/>
    <w:rsid w:val="00A779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3934"/>
    <w:rsid w:val="00A9534C"/>
    <w:rsid w:val="00A95F6B"/>
    <w:rsid w:val="00AA0380"/>
    <w:rsid w:val="00AA2FEB"/>
    <w:rsid w:val="00AA3F94"/>
    <w:rsid w:val="00AA4ACF"/>
    <w:rsid w:val="00AA6165"/>
    <w:rsid w:val="00AB0288"/>
    <w:rsid w:val="00AB06E4"/>
    <w:rsid w:val="00AB0E90"/>
    <w:rsid w:val="00AB20D8"/>
    <w:rsid w:val="00AB34AE"/>
    <w:rsid w:val="00AB397D"/>
    <w:rsid w:val="00AB46B5"/>
    <w:rsid w:val="00AB5582"/>
    <w:rsid w:val="00AB6C28"/>
    <w:rsid w:val="00AB722E"/>
    <w:rsid w:val="00AC0509"/>
    <w:rsid w:val="00AC112C"/>
    <w:rsid w:val="00AC1F53"/>
    <w:rsid w:val="00AC29FC"/>
    <w:rsid w:val="00AC31DC"/>
    <w:rsid w:val="00AC32F7"/>
    <w:rsid w:val="00AC3420"/>
    <w:rsid w:val="00AC3731"/>
    <w:rsid w:val="00AC551E"/>
    <w:rsid w:val="00AC5A07"/>
    <w:rsid w:val="00AC706B"/>
    <w:rsid w:val="00AC76E4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6D0"/>
    <w:rsid w:val="00B0297B"/>
    <w:rsid w:val="00B02E35"/>
    <w:rsid w:val="00B03F5D"/>
    <w:rsid w:val="00B044D5"/>
    <w:rsid w:val="00B0479E"/>
    <w:rsid w:val="00B05084"/>
    <w:rsid w:val="00B0543F"/>
    <w:rsid w:val="00B0666F"/>
    <w:rsid w:val="00B066BF"/>
    <w:rsid w:val="00B07170"/>
    <w:rsid w:val="00B0793F"/>
    <w:rsid w:val="00B116F7"/>
    <w:rsid w:val="00B11D91"/>
    <w:rsid w:val="00B13A1F"/>
    <w:rsid w:val="00B13ECA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626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6547"/>
    <w:rsid w:val="00B672B6"/>
    <w:rsid w:val="00B7006A"/>
    <w:rsid w:val="00B70FB1"/>
    <w:rsid w:val="00B7113A"/>
    <w:rsid w:val="00B71435"/>
    <w:rsid w:val="00B73309"/>
    <w:rsid w:val="00B74652"/>
    <w:rsid w:val="00B74D5A"/>
    <w:rsid w:val="00B755E7"/>
    <w:rsid w:val="00B75675"/>
    <w:rsid w:val="00B75AE9"/>
    <w:rsid w:val="00B7626D"/>
    <w:rsid w:val="00B764C6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C93"/>
    <w:rsid w:val="00BB4CAF"/>
    <w:rsid w:val="00BB4E6C"/>
    <w:rsid w:val="00BB5F54"/>
    <w:rsid w:val="00BB640A"/>
    <w:rsid w:val="00BB64C2"/>
    <w:rsid w:val="00BC1EAC"/>
    <w:rsid w:val="00BC1EF7"/>
    <w:rsid w:val="00BC2EE6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CA"/>
    <w:rsid w:val="00BF5847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5608"/>
    <w:rsid w:val="00C075D9"/>
    <w:rsid w:val="00C106C5"/>
    <w:rsid w:val="00C10721"/>
    <w:rsid w:val="00C10E79"/>
    <w:rsid w:val="00C12D03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8C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6F5"/>
    <w:rsid w:val="00C53A0A"/>
    <w:rsid w:val="00C53FA4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194"/>
    <w:rsid w:val="00C90BD2"/>
    <w:rsid w:val="00C91B97"/>
    <w:rsid w:val="00C93C1D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6EBA"/>
    <w:rsid w:val="00CB7B35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999"/>
    <w:rsid w:val="00CC5AD2"/>
    <w:rsid w:val="00CC5FB4"/>
    <w:rsid w:val="00CC63D8"/>
    <w:rsid w:val="00CC66D5"/>
    <w:rsid w:val="00CC7148"/>
    <w:rsid w:val="00CC7EF6"/>
    <w:rsid w:val="00CD03C9"/>
    <w:rsid w:val="00CD1F15"/>
    <w:rsid w:val="00CD3461"/>
    <w:rsid w:val="00CD3778"/>
    <w:rsid w:val="00CD79F9"/>
    <w:rsid w:val="00CE10B3"/>
    <w:rsid w:val="00CE248F"/>
    <w:rsid w:val="00CE2D2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10200"/>
    <w:rsid w:val="00D14939"/>
    <w:rsid w:val="00D15293"/>
    <w:rsid w:val="00D15340"/>
    <w:rsid w:val="00D16721"/>
    <w:rsid w:val="00D1683D"/>
    <w:rsid w:val="00D20D5F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B2E"/>
    <w:rsid w:val="00D30C23"/>
    <w:rsid w:val="00D30E45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63AF"/>
    <w:rsid w:val="00D46D6D"/>
    <w:rsid w:val="00D47DE6"/>
    <w:rsid w:val="00D5130D"/>
    <w:rsid w:val="00D53F07"/>
    <w:rsid w:val="00D55855"/>
    <w:rsid w:val="00D56F37"/>
    <w:rsid w:val="00D5728E"/>
    <w:rsid w:val="00D57C72"/>
    <w:rsid w:val="00D60224"/>
    <w:rsid w:val="00D60C37"/>
    <w:rsid w:val="00D612FC"/>
    <w:rsid w:val="00D61D9C"/>
    <w:rsid w:val="00D61F1A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4B7E"/>
    <w:rsid w:val="00D76812"/>
    <w:rsid w:val="00D76BAB"/>
    <w:rsid w:val="00D80434"/>
    <w:rsid w:val="00D80A05"/>
    <w:rsid w:val="00D81715"/>
    <w:rsid w:val="00D81B7E"/>
    <w:rsid w:val="00D823FE"/>
    <w:rsid w:val="00D828A1"/>
    <w:rsid w:val="00D83350"/>
    <w:rsid w:val="00D8468E"/>
    <w:rsid w:val="00D84703"/>
    <w:rsid w:val="00D84D76"/>
    <w:rsid w:val="00D87355"/>
    <w:rsid w:val="00D87951"/>
    <w:rsid w:val="00D9134D"/>
    <w:rsid w:val="00D91391"/>
    <w:rsid w:val="00D91D23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1F28"/>
    <w:rsid w:val="00DC2020"/>
    <w:rsid w:val="00DC22FF"/>
    <w:rsid w:val="00DC2D88"/>
    <w:rsid w:val="00DC3436"/>
    <w:rsid w:val="00DC35A7"/>
    <w:rsid w:val="00DC4ABD"/>
    <w:rsid w:val="00DC4EA8"/>
    <w:rsid w:val="00DC7E0F"/>
    <w:rsid w:val="00DD088E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4C3F"/>
    <w:rsid w:val="00DF7BDC"/>
    <w:rsid w:val="00DF7CD5"/>
    <w:rsid w:val="00E00F5D"/>
    <w:rsid w:val="00E01431"/>
    <w:rsid w:val="00E0173F"/>
    <w:rsid w:val="00E01B24"/>
    <w:rsid w:val="00E023E2"/>
    <w:rsid w:val="00E033BA"/>
    <w:rsid w:val="00E035A1"/>
    <w:rsid w:val="00E06278"/>
    <w:rsid w:val="00E07627"/>
    <w:rsid w:val="00E130C6"/>
    <w:rsid w:val="00E143B2"/>
    <w:rsid w:val="00E162F9"/>
    <w:rsid w:val="00E1633B"/>
    <w:rsid w:val="00E222C1"/>
    <w:rsid w:val="00E225DB"/>
    <w:rsid w:val="00E22D72"/>
    <w:rsid w:val="00E22E5A"/>
    <w:rsid w:val="00E23E67"/>
    <w:rsid w:val="00E241E8"/>
    <w:rsid w:val="00E30DA4"/>
    <w:rsid w:val="00E310B0"/>
    <w:rsid w:val="00E31392"/>
    <w:rsid w:val="00E31814"/>
    <w:rsid w:val="00E31E62"/>
    <w:rsid w:val="00E334FC"/>
    <w:rsid w:val="00E33A95"/>
    <w:rsid w:val="00E33D72"/>
    <w:rsid w:val="00E34087"/>
    <w:rsid w:val="00E34EF7"/>
    <w:rsid w:val="00E35730"/>
    <w:rsid w:val="00E358F4"/>
    <w:rsid w:val="00E366D0"/>
    <w:rsid w:val="00E37753"/>
    <w:rsid w:val="00E37906"/>
    <w:rsid w:val="00E40BD3"/>
    <w:rsid w:val="00E4133F"/>
    <w:rsid w:val="00E41DE7"/>
    <w:rsid w:val="00E425A3"/>
    <w:rsid w:val="00E43077"/>
    <w:rsid w:val="00E4389B"/>
    <w:rsid w:val="00E44501"/>
    <w:rsid w:val="00E457E1"/>
    <w:rsid w:val="00E463D5"/>
    <w:rsid w:val="00E47934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2266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5825"/>
    <w:rsid w:val="00E7720B"/>
    <w:rsid w:val="00E805F2"/>
    <w:rsid w:val="00E84065"/>
    <w:rsid w:val="00E86074"/>
    <w:rsid w:val="00E86953"/>
    <w:rsid w:val="00E87E77"/>
    <w:rsid w:val="00E910E9"/>
    <w:rsid w:val="00E9234B"/>
    <w:rsid w:val="00E92502"/>
    <w:rsid w:val="00E93315"/>
    <w:rsid w:val="00E94FDA"/>
    <w:rsid w:val="00E9511A"/>
    <w:rsid w:val="00E95C40"/>
    <w:rsid w:val="00E95CC1"/>
    <w:rsid w:val="00E9618B"/>
    <w:rsid w:val="00E96F03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3DE4"/>
    <w:rsid w:val="00EC538B"/>
    <w:rsid w:val="00EC5E3F"/>
    <w:rsid w:val="00EC6459"/>
    <w:rsid w:val="00EC76A2"/>
    <w:rsid w:val="00ED07B0"/>
    <w:rsid w:val="00ED0ECE"/>
    <w:rsid w:val="00ED4132"/>
    <w:rsid w:val="00ED65C6"/>
    <w:rsid w:val="00EE0649"/>
    <w:rsid w:val="00EE08D0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1731"/>
    <w:rsid w:val="00EF2842"/>
    <w:rsid w:val="00EF37F6"/>
    <w:rsid w:val="00EF436A"/>
    <w:rsid w:val="00EF5653"/>
    <w:rsid w:val="00EF56DF"/>
    <w:rsid w:val="00EF69DE"/>
    <w:rsid w:val="00EF7752"/>
    <w:rsid w:val="00EF7B5F"/>
    <w:rsid w:val="00F003F1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0DD"/>
    <w:rsid w:val="00F1065C"/>
    <w:rsid w:val="00F10B47"/>
    <w:rsid w:val="00F11CB1"/>
    <w:rsid w:val="00F11DA2"/>
    <w:rsid w:val="00F126A1"/>
    <w:rsid w:val="00F13465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5923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774C2"/>
    <w:rsid w:val="00F77CC9"/>
    <w:rsid w:val="00F80A44"/>
    <w:rsid w:val="00F80F1A"/>
    <w:rsid w:val="00F815EE"/>
    <w:rsid w:val="00F82D30"/>
    <w:rsid w:val="00F851BE"/>
    <w:rsid w:val="00F858D7"/>
    <w:rsid w:val="00F876C5"/>
    <w:rsid w:val="00F900D6"/>
    <w:rsid w:val="00F90808"/>
    <w:rsid w:val="00F91BD4"/>
    <w:rsid w:val="00F93456"/>
    <w:rsid w:val="00F938C6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429"/>
    <w:rsid w:val="00FB281D"/>
    <w:rsid w:val="00FB2F04"/>
    <w:rsid w:val="00FB4D19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2274"/>
    <w:rsid w:val="00FD26ED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C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60</TotalTime>
  <Pages>5</Pages>
  <Words>679</Words>
  <Characters>3603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8</cp:revision>
  <cp:lastPrinted>2025-06-10T11:19:00Z</cp:lastPrinted>
  <dcterms:created xsi:type="dcterms:W3CDTF">2025-06-05T11:34:00Z</dcterms:created>
  <dcterms:modified xsi:type="dcterms:W3CDTF">2025-06-13T12:05:00Z</dcterms:modified>
</cp:coreProperties>
</file>