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BD7" w:rsidRPr="00435BD7" w:rsidRDefault="00435BD7">
      <w:pPr>
        <w:pStyle w:val="Datum"/>
        <w:outlineLvl w:val="0"/>
      </w:pPr>
      <w:r w:rsidRPr="00435BD7">
        <w:fldChar w:fldCharType="begin" w:fldLock="1"/>
      </w:r>
      <w:r w:rsidRPr="00435BD7">
        <w:instrText xml:space="preserve"> DOCPROPERTY "DocumentDate" </w:instrText>
      </w:r>
      <w:r w:rsidRPr="00435BD7">
        <w:fldChar w:fldCharType="separate"/>
      </w:r>
      <w:r w:rsidRPr="00435BD7">
        <w:t>Onsdagen den 19 november 2008</w:t>
      </w:r>
      <w:r w:rsidRPr="00435BD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35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35BD7" w:rsidRPr="00435BD7" w:rsidRDefault="00435BD7">
            <w:pPr>
              <w:pStyle w:val="Plenum"/>
              <w:tabs>
                <w:tab w:val="clear" w:pos="1418"/>
              </w:tabs>
            </w:pPr>
            <w:r w:rsidRPr="00435BD7">
              <w:t>Kl.</w:t>
            </w:r>
          </w:p>
        </w:tc>
        <w:tc>
          <w:tcPr>
            <w:tcW w:w="851" w:type="dxa"/>
          </w:tcPr>
          <w:p w:rsidR="00435BD7" w:rsidRPr="00435BD7" w:rsidRDefault="00435BD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35BD7">
              <w:t>09.00</w:t>
            </w:r>
          </w:p>
        </w:tc>
        <w:tc>
          <w:tcPr>
            <w:tcW w:w="397" w:type="dxa"/>
          </w:tcPr>
          <w:p w:rsidR="00435BD7" w:rsidRPr="00435BD7" w:rsidRDefault="00435BD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35BD7" w:rsidRPr="00435BD7" w:rsidRDefault="00435BD7">
            <w:pPr>
              <w:pStyle w:val="Plenum"/>
              <w:tabs>
                <w:tab w:val="clear" w:pos="1418"/>
              </w:tabs>
              <w:ind w:right="1"/>
            </w:pPr>
            <w:r w:rsidRPr="00435BD7">
              <w:t>Arbetsplenum</w:t>
            </w:r>
          </w:p>
        </w:tc>
      </w:tr>
      <w:tr w:rsidR="00000000" w:rsidRPr="00435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35BD7" w:rsidRPr="00435BD7" w:rsidRDefault="00435BD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35BD7" w:rsidRPr="00435BD7" w:rsidRDefault="00435BD7">
            <w:pPr>
              <w:pStyle w:val="Plenum"/>
              <w:tabs>
                <w:tab w:val="clear" w:pos="1418"/>
              </w:tabs>
              <w:jc w:val="right"/>
            </w:pPr>
            <w:r w:rsidRPr="00435BD7">
              <w:t>16.00</w:t>
            </w:r>
          </w:p>
        </w:tc>
        <w:tc>
          <w:tcPr>
            <w:tcW w:w="397" w:type="dxa"/>
          </w:tcPr>
          <w:p w:rsidR="00435BD7" w:rsidRPr="00435BD7" w:rsidRDefault="00435BD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35BD7" w:rsidRPr="00435BD7" w:rsidRDefault="00435BD7">
            <w:pPr>
              <w:pStyle w:val="Plenum"/>
              <w:tabs>
                <w:tab w:val="clear" w:pos="1418"/>
              </w:tabs>
              <w:ind w:right="1"/>
            </w:pPr>
            <w:r w:rsidRPr="00435BD7">
              <w:t>Votering</w:t>
            </w:r>
          </w:p>
        </w:tc>
      </w:tr>
    </w:tbl>
    <w:p w:rsidR="00435BD7" w:rsidRPr="00435BD7" w:rsidRDefault="00435BD7">
      <w:pPr>
        <w:pStyle w:val="StreckLngt"/>
      </w:pPr>
      <w:r w:rsidRPr="00435BD7">
        <w:tab/>
      </w:r>
    </w:p>
    <w:p w:rsidR="00435BD7" w:rsidRPr="00435BD7" w:rsidRDefault="00435BD7">
      <w:pPr>
        <w:pStyle w:val="Blankrad"/>
      </w:pPr>
      <w:r w:rsidRPr="00435BD7">
        <w:t xml:space="preserve">     </w:t>
      </w:r>
    </w:p>
    <w:p w:rsidR="00435BD7" w:rsidRPr="00435BD7" w:rsidRDefault="00435BD7">
      <w:pPr>
        <w:rPr>
          <w:rFonts w:ascii="Arial" w:hAnsi="Arial" w:cs="Arial"/>
        </w:rPr>
      </w:pPr>
      <w:r w:rsidRPr="00435BD7">
        <w:rPr>
          <w:rFonts w:ascii="Arial" w:hAnsi="Arial" w:cs="Arial"/>
          <w:b/>
          <w:i/>
          <w:sz w:val="28"/>
        </w:rPr>
        <w:t xml:space="preserve">Votering kl. 16.00 </w:t>
      </w:r>
      <w:r w:rsidRPr="00435BD7">
        <w:rPr>
          <w:rFonts w:ascii="Arial" w:hAnsi="Arial" w:cs="Arial"/>
        </w:rPr>
        <w:t>AU6, MJU5, MJU6 (tidigare slutdebatterade)</w:t>
      </w:r>
    </w:p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35B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35BD7" w:rsidRPr="00435BD7" w:rsidRDefault="00435BD7">
            <w:r w:rsidRPr="00435BD7">
              <w:t>Nr</w:t>
            </w:r>
          </w:p>
        </w:tc>
        <w:tc>
          <w:tcPr>
            <w:tcW w:w="5670" w:type="dxa"/>
          </w:tcPr>
          <w:p w:rsidR="00435BD7" w:rsidRPr="00435BD7" w:rsidRDefault="00435BD7">
            <w:bookmarkStart w:id="1" w:name="ÄrendeNrRubrik"/>
            <w:bookmarkEnd w:id="1"/>
          </w:p>
        </w:tc>
        <w:tc>
          <w:tcPr>
            <w:tcW w:w="1247" w:type="dxa"/>
          </w:tcPr>
          <w:p w:rsidR="00435BD7" w:rsidRPr="00435BD7" w:rsidRDefault="00435BD7">
            <w:r w:rsidRPr="00435BD7">
              <w:t>Anmäld tid (min.)</w:t>
            </w:r>
          </w:p>
        </w:tc>
        <w:tc>
          <w:tcPr>
            <w:tcW w:w="1474" w:type="dxa"/>
          </w:tcPr>
          <w:p w:rsidR="00435BD7" w:rsidRPr="00435BD7" w:rsidRDefault="00435BD7">
            <w:r w:rsidRPr="00435BD7">
              <w:t>Ackumulerad tid</w:t>
            </w: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rendenr"/>
            </w:pPr>
            <w:r w:rsidRPr="00435BD7">
              <w:t>11</w:t>
            </w: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renderubrik"/>
            </w:pPr>
            <w:r w:rsidRPr="00435BD7">
              <w:t>Finansutskottets betänkande FiU1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Underrubrik"/>
            </w:pPr>
            <w:r w:rsidRPr="00435BD7">
              <w:t>Utgiftsramar och beräkning av statsinkomsterna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Lars Elinderson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3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Thomas Östros (s)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15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Ulla Andersson (v)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12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Mikaela Valtersson (mp)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12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Stefan Attefall (kd)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12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Bertil Kjellberg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10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Roger Tiefensee (c)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12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Carl B Hamilton (fp)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Finansminister Anders Borg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15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Lars Johansson (s)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10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Marie Engström (v)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10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Helena Leander (mp)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Lennart Hedquist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10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Jörgen Johansson (c)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10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Gunnar Andrén (fp)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  <w:r w:rsidRPr="00435BD7">
              <w:t xml:space="preserve"> </w:t>
            </w:r>
          </w:p>
        </w:tc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TalartidSumma"/>
            </w:pPr>
            <w:r w:rsidRPr="00435BD7">
              <w:t>2.45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TalartidAckumulerad"/>
            </w:pPr>
            <w:r w:rsidRPr="00435BD7">
              <w:t>2.45</w:t>
            </w: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rendenr"/>
            </w:pPr>
            <w:r w:rsidRPr="00435BD7">
              <w:lastRenderedPageBreak/>
              <w:t>12</w:t>
            </w: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renderubrik"/>
            </w:pPr>
            <w:bookmarkStart w:id="2" w:name="Utskottsnamn"/>
            <w:r w:rsidRPr="00435BD7">
              <w:t>Finansutskottet</w:t>
            </w:r>
            <w:bookmarkEnd w:id="2"/>
            <w:r w:rsidRPr="00435BD7">
              <w:t xml:space="preserve">s betänkande FiU17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Underrubrik"/>
            </w:pPr>
            <w:bookmarkStart w:id="4" w:name="Ärenderubrik"/>
            <w:bookmarkEnd w:id="4"/>
            <w:r w:rsidRPr="00435BD7">
              <w:t>Åtgärder för bättre kreditmöjligheter för företag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Emma Henriksson (kd)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3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Hans Hoff (s)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6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Ulla Andersson (v)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Lage Rahm (mp)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Peder Wachtmeister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4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Per Åsling (c)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4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Karin Pilsäter (fp)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  <w:r w:rsidRPr="00435BD7">
              <w:t xml:space="preserve"> </w:t>
            </w:r>
          </w:p>
        </w:tc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TalartidSumma"/>
            </w:pPr>
            <w:r w:rsidRPr="00435BD7">
              <w:t>0.41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TalartidAckumulerad"/>
            </w:pPr>
            <w:r w:rsidRPr="00435BD7">
              <w:t>3.26</w:t>
            </w: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rendenr"/>
            </w:pPr>
            <w:r w:rsidRPr="00435BD7">
              <w:t>13</w:t>
            </w: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renderubrik"/>
            </w:pPr>
            <w:r w:rsidRPr="00435BD7">
              <w:t>Finansutskottets betänkande FiU11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Underrubrik"/>
            </w:pPr>
            <w:r w:rsidRPr="00435BD7">
              <w:t>Tilläggsbudget 2 för 2008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Hans Hoff (s)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10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Ulla Andersson (v)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6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Mikaela Valtersson (mp)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6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Anna Lilliehöök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6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Per Åsling (c)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4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Emma Henriksson (kd)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Margareta Israelsson (s)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6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  <w:r w:rsidRPr="00435BD7">
              <w:t xml:space="preserve"> </w:t>
            </w:r>
          </w:p>
        </w:tc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TalartidSumma"/>
            </w:pPr>
            <w:r w:rsidRPr="00435BD7">
              <w:t>0.46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TalartidAckumulerad"/>
            </w:pPr>
            <w:r w:rsidRPr="00435BD7">
              <w:t>4.12</w:t>
            </w: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rendenr"/>
            </w:pPr>
            <w:r w:rsidRPr="00435BD7">
              <w:t>14</w:t>
            </w: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renderubrik"/>
            </w:pPr>
            <w:r w:rsidRPr="00435BD7">
              <w:t>Finansutskottets betänkande FiU6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Underrubrik"/>
            </w:pPr>
            <w:r w:rsidRPr="00435BD7">
              <w:t>AP-fondernas verksamhet t.o.m. 2007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Ulla Andersson (v)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Christopher Ödmann (mp)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Hans Hoff (s)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10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Anna Lilliehöök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6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Per Åsling (c)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Carl B Hamilton (fp)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4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  <w:r w:rsidRPr="00435BD7">
              <w:t xml:space="preserve"> </w:t>
            </w:r>
          </w:p>
        </w:tc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TalartidSumma"/>
            </w:pPr>
            <w:r w:rsidRPr="00435BD7">
              <w:t>0.44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TalartidAckumulerad"/>
            </w:pPr>
            <w:r w:rsidRPr="00435BD7">
              <w:t>4.56</w:t>
            </w: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rendenr"/>
            </w:pPr>
            <w:r w:rsidRPr="00435BD7">
              <w:t>15</w:t>
            </w: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renderubrik"/>
            </w:pPr>
            <w:r w:rsidRPr="00435BD7">
              <w:t>Försvarsutskottets betänkande FöU2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Underrubrik"/>
            </w:pPr>
            <w:r w:rsidRPr="00435BD7">
              <w:t>Insatser för att hantera omfattande elavbrott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Mats Berglind (s)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6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Ulf Grape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10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Allan Widman (fp)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Rosita Runegrund (kd)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4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  <w:r w:rsidRPr="00435BD7">
              <w:t xml:space="preserve"> </w:t>
            </w:r>
          </w:p>
        </w:tc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TalartidSumma"/>
            </w:pPr>
            <w:r w:rsidRPr="00435BD7">
              <w:t>0.28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TalartidAckumulerad"/>
            </w:pPr>
            <w:r w:rsidRPr="00435BD7">
              <w:t>5.24</w:t>
            </w: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rendenr"/>
            </w:pPr>
            <w:r w:rsidRPr="00435BD7">
              <w:t>16</w:t>
            </w: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renderubrik"/>
            </w:pPr>
            <w:r w:rsidRPr="00435BD7">
              <w:t>Socialutskottets betänkande SoU5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Underrubrik"/>
            </w:pPr>
            <w:r w:rsidRPr="00435BD7">
              <w:t>Valfrihetssystem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Cecilia Widegren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3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Catharina Bråkenhielm (s)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10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Eva Olofsson (v)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Thomas Nihlén (mp)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Kenneth Johansson (c)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Margareta B Kjellin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Tobias Krantz (fp)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Chatrine Pålsson Ahlgren (kd)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Statsrådet Maria Larsson (kd)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12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  <w:r w:rsidRPr="00435BD7">
              <w:t xml:space="preserve"> </w:t>
            </w:r>
          </w:p>
        </w:tc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TalartidSumma"/>
            </w:pPr>
            <w:r w:rsidRPr="00435BD7">
              <w:t>1.13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TalartidAckumulerad"/>
            </w:pPr>
            <w:r w:rsidRPr="00435BD7">
              <w:t>6.37</w:t>
            </w: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rendenr"/>
            </w:pPr>
            <w:r w:rsidRPr="00435BD7">
              <w:t>17</w:t>
            </w:r>
          </w:p>
        </w:tc>
        <w:tc>
          <w:tcPr>
            <w:tcW w:w="5670" w:type="dxa"/>
          </w:tcPr>
          <w:p w:rsidR="00435BD7" w:rsidRPr="00435BD7" w:rsidRDefault="00435BD7">
            <w:pPr>
              <w:pStyle w:val="renderubrik"/>
            </w:pPr>
            <w:r w:rsidRPr="00435BD7">
              <w:t>Socialutskottets betänkande SoU4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35BD7" w:rsidRPr="00435BD7" w:rsidRDefault="00435BD7">
            <w:pPr>
              <w:pStyle w:val="Underrubrik"/>
            </w:pPr>
            <w:r w:rsidRPr="00435BD7">
              <w:t>Ytterligare åtgärder för att genomföra EG-direktiv om mänskliga vävnader och celler m.m.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rendenr"/>
            </w:pPr>
            <w:r w:rsidRPr="00435BD7">
              <w:t>18</w:t>
            </w: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renderubrik"/>
            </w:pPr>
            <w:r w:rsidRPr="00435BD7">
              <w:t>Justitieutskottets betänkande JuU6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35BD7" w:rsidRPr="00435BD7" w:rsidRDefault="00435BD7">
            <w:pPr>
              <w:pStyle w:val="Underrubrik"/>
            </w:pPr>
            <w:r w:rsidRPr="00435BD7">
              <w:t>Rådets beslut om inrättande av Europol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Lena Olsson (v)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Mehmet Kaplan (mp)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Maryam Yazdanfar (s)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4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Helena Bargholtz (fp)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10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Henrik von Sydow (m)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Johan Linander (c)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435BD7" w:rsidRPr="00435BD7" w:rsidRDefault="00435BD7">
            <w:r w:rsidRPr="00435BD7">
              <w:t>Otto von Arnold (kd)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Talartid"/>
            </w:pPr>
            <w:r w:rsidRPr="00435BD7">
              <w:t>8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</w:pP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Summalinje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Summalinje"/>
            </w:pPr>
            <w:r w:rsidRPr="00435BD7">
              <w:t>____</w:t>
            </w:r>
          </w:p>
        </w:tc>
      </w:tr>
      <w:tr w:rsidR="00000000" w:rsidRPr="00435BD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  <w:r w:rsidRPr="00435BD7">
              <w:t xml:space="preserve"> </w:t>
            </w:r>
          </w:p>
        </w:tc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5216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1247" w:type="dxa"/>
          </w:tcPr>
          <w:p w:rsidR="00435BD7" w:rsidRPr="00435BD7" w:rsidRDefault="00435BD7">
            <w:pPr>
              <w:pStyle w:val="TalartidSumma"/>
            </w:pPr>
            <w:r w:rsidRPr="00435BD7">
              <w:t>0.54</w:t>
            </w:r>
          </w:p>
        </w:tc>
        <w:tc>
          <w:tcPr>
            <w:tcW w:w="1489" w:type="dxa"/>
          </w:tcPr>
          <w:p w:rsidR="00435BD7" w:rsidRPr="00435BD7" w:rsidRDefault="00435BD7">
            <w:pPr>
              <w:pStyle w:val="TalartidAckumulerad"/>
            </w:pPr>
            <w:r w:rsidRPr="00435BD7">
              <w:t>7.31</w:t>
            </w: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rendenr"/>
            </w:pPr>
            <w:r w:rsidRPr="00435BD7">
              <w:t>19</w:t>
            </w:r>
          </w:p>
        </w:tc>
        <w:tc>
          <w:tcPr>
            <w:tcW w:w="5670" w:type="dxa"/>
          </w:tcPr>
          <w:p w:rsidR="00435BD7" w:rsidRPr="00435BD7" w:rsidRDefault="00435BD7">
            <w:pPr>
              <w:pStyle w:val="renderubrik"/>
            </w:pPr>
            <w:r w:rsidRPr="00435BD7">
              <w:t>Näringsutskottets utlåtande NU9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35BD7" w:rsidRPr="00435BD7" w:rsidRDefault="00435BD7">
            <w:pPr>
              <w:pStyle w:val="Underrubrik"/>
            </w:pPr>
            <w:r w:rsidRPr="00435BD7">
              <w:t>Upphovsrätten i kunskapsekonomin</w:t>
            </w:r>
          </w:p>
        </w:tc>
        <w:tc>
          <w:tcPr>
            <w:tcW w:w="1247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35BD7" w:rsidRPr="00435BD7" w:rsidRDefault="00435BD7">
            <w:pPr>
              <w:pStyle w:val="IngenText"/>
              <w:tabs>
                <w:tab w:val="clear" w:pos="6804"/>
              </w:tabs>
            </w:pP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p w:rsidR="00435BD7" w:rsidRPr="00435BD7" w:rsidRDefault="00435BD7">
      <w:pPr>
        <w:pStyle w:val="Blankrad"/>
      </w:pPr>
      <w:r w:rsidRPr="00435BD7">
        <w:t xml:space="preserve">     </w:t>
      </w:r>
    </w:p>
    <w:p w:rsidR="00435BD7" w:rsidRPr="00435BD7" w:rsidRDefault="00435BD7">
      <w:pPr>
        <w:pStyle w:val="Blankrad"/>
      </w:pPr>
      <w:r w:rsidRPr="00435BD7">
        <w:t xml:space="preserve">     </w:t>
      </w:r>
    </w:p>
    <w:p w:rsidR="00435BD7" w:rsidRPr="00435BD7" w:rsidRDefault="00435BD7">
      <w:pPr>
        <w:pStyle w:val="Blankrad"/>
      </w:pPr>
      <w:r w:rsidRPr="00435BD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35B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454" w:type="dxa"/>
          </w:tcPr>
          <w:p w:rsidR="00435BD7" w:rsidRPr="00435BD7" w:rsidRDefault="00435BD7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2268" w:type="dxa"/>
          </w:tcPr>
          <w:p w:rsidR="00435BD7" w:rsidRPr="00435BD7" w:rsidRDefault="00435BD7">
            <w:pPr>
              <w:pStyle w:val="TalartidTotalText"/>
            </w:pPr>
            <w:r w:rsidRPr="00435BD7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35BD7" w:rsidRPr="00435BD7" w:rsidRDefault="00435BD7">
            <w:pPr>
              <w:pStyle w:val="TalartidTotal"/>
            </w:pPr>
            <w:r w:rsidRPr="00435BD7">
              <w:t>7 tim. 31 min.</w:t>
            </w:r>
          </w:p>
        </w:tc>
      </w:tr>
      <w:tr w:rsidR="00000000" w:rsidRPr="00435BD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35BD7" w:rsidRPr="00435BD7" w:rsidRDefault="00435BD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35BD7" w:rsidRPr="00435BD7" w:rsidRDefault="00435BD7"/>
          <w:p w:rsidR="00435BD7" w:rsidRPr="00435BD7" w:rsidRDefault="00435BD7">
            <w:pPr>
              <w:pStyle w:val="Mittstreck"/>
            </w:pPr>
            <w:r w:rsidRPr="00435BD7">
              <w:tab/>
            </w:r>
            <w:r w:rsidRPr="00435BD7">
              <w:tab/>
            </w:r>
          </w:p>
        </w:tc>
      </w:tr>
    </w:tbl>
    <w:p w:rsidR="00435BD7" w:rsidRPr="00435BD7" w:rsidRDefault="00435BD7">
      <w:pPr>
        <w:pStyle w:val="Blankrad"/>
      </w:pPr>
      <w:r w:rsidRPr="00435BD7">
        <w:t xml:space="preserve">     </w:t>
      </w:r>
    </w:p>
    <w:sectPr w:rsidR="00000000" w:rsidRPr="00435BD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BD7" w:rsidRPr="00435BD7" w:rsidRDefault="00435BD7">
      <w:r w:rsidRPr="00435BD7">
        <w:separator/>
      </w:r>
    </w:p>
  </w:endnote>
  <w:endnote w:type="continuationSeparator" w:id="0">
    <w:p w:rsidR="00435BD7" w:rsidRPr="00435BD7" w:rsidRDefault="00435BD7">
      <w:r w:rsidRPr="00435B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BD7" w:rsidRPr="00435BD7" w:rsidRDefault="00435BD7">
    <w:pPr>
      <w:pStyle w:val="Sidhuvud"/>
      <w:jc w:val="center"/>
    </w:pPr>
    <w:r w:rsidRPr="00435BD7">
      <w:fldChar w:fldCharType="begin" w:fldLock="1"/>
    </w:r>
    <w:r w:rsidRPr="00435BD7">
      <w:instrText xml:space="preserve"> PAGE </w:instrText>
    </w:r>
    <w:r w:rsidRPr="00435BD7">
      <w:fldChar w:fldCharType="separate"/>
    </w:r>
    <w:r w:rsidRPr="00435BD7">
      <w:t>2</w:t>
    </w:r>
    <w:r w:rsidRPr="00435BD7">
      <w:fldChar w:fldCharType="end"/>
    </w:r>
    <w:r w:rsidRPr="00435BD7">
      <w:t xml:space="preserve"> (</w:t>
    </w:r>
    <w:r w:rsidRPr="00435BD7">
      <w:fldChar w:fldCharType="begin" w:fldLock="1"/>
    </w:r>
    <w:r w:rsidRPr="00435BD7">
      <w:instrText xml:space="preserve"> NUMPAGES </w:instrText>
    </w:r>
    <w:r w:rsidRPr="00435BD7">
      <w:fldChar w:fldCharType="separate"/>
    </w:r>
    <w:r w:rsidRPr="00435BD7">
      <w:t>4</w:t>
    </w:r>
    <w:r w:rsidRPr="00435BD7">
      <w:fldChar w:fldCharType="end"/>
    </w:r>
    <w:r w:rsidRPr="00435BD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BD7" w:rsidRPr="00435BD7" w:rsidRDefault="00435BD7">
    <w:pPr>
      <w:pStyle w:val="Sidhuvud"/>
      <w:jc w:val="center"/>
    </w:pPr>
    <w:r w:rsidRPr="00435BD7">
      <w:fldChar w:fldCharType="begin" w:fldLock="1"/>
    </w:r>
    <w:r w:rsidRPr="00435BD7">
      <w:instrText xml:space="preserve"> PAGE </w:instrText>
    </w:r>
    <w:r w:rsidRPr="00435BD7">
      <w:fldChar w:fldCharType="separate"/>
    </w:r>
    <w:r w:rsidRPr="00435BD7">
      <w:t>1</w:t>
    </w:r>
    <w:r w:rsidRPr="00435BD7">
      <w:fldChar w:fldCharType="end"/>
    </w:r>
    <w:r w:rsidRPr="00435BD7">
      <w:t xml:space="preserve"> (</w:t>
    </w:r>
    <w:r w:rsidRPr="00435BD7">
      <w:fldChar w:fldCharType="begin" w:fldLock="1"/>
    </w:r>
    <w:r w:rsidRPr="00435BD7">
      <w:instrText xml:space="preserve"> NUMPAGES </w:instrText>
    </w:r>
    <w:r w:rsidRPr="00435BD7">
      <w:fldChar w:fldCharType="separate"/>
    </w:r>
    <w:r w:rsidRPr="00435BD7">
      <w:t>4</w:t>
    </w:r>
    <w:r w:rsidRPr="00435BD7">
      <w:fldChar w:fldCharType="end"/>
    </w:r>
    <w:r w:rsidRPr="00435BD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BD7" w:rsidRPr="00435BD7" w:rsidRDefault="00435BD7">
      <w:r w:rsidRPr="00435BD7">
        <w:separator/>
      </w:r>
    </w:p>
  </w:footnote>
  <w:footnote w:type="continuationSeparator" w:id="0">
    <w:p w:rsidR="00435BD7" w:rsidRPr="00435BD7" w:rsidRDefault="00435BD7">
      <w:r w:rsidRPr="00435B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BD7" w:rsidRPr="00435BD7" w:rsidRDefault="00435BD7">
    <w:pPr>
      <w:pStyle w:val="Sidhuvud"/>
      <w:tabs>
        <w:tab w:val="clear" w:pos="4536"/>
      </w:tabs>
    </w:pPr>
    <w:r w:rsidRPr="00435BD7">
      <w:fldChar w:fldCharType="begin" w:fldLock="1"/>
    </w:r>
    <w:r w:rsidRPr="00435BD7">
      <w:instrText xml:space="preserve"> DOCPROPERTY "DocumentDate" </w:instrText>
    </w:r>
    <w:r w:rsidRPr="00435BD7">
      <w:fldChar w:fldCharType="separate"/>
    </w:r>
    <w:r w:rsidRPr="00435BD7">
      <w:t>Onsdagen den 19 november 2008</w:t>
    </w:r>
    <w:r w:rsidRPr="00435BD7">
      <w:fldChar w:fldCharType="end"/>
    </w:r>
    <w:r w:rsidRPr="00435BD7">
      <w:tab/>
    </w:r>
  </w:p>
  <w:p w:rsidR="00435BD7" w:rsidRPr="00435BD7" w:rsidRDefault="00435BD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35BD7">
      <w:rPr>
        <w:sz w:val="12"/>
      </w:rPr>
      <w:tab/>
    </w:r>
  </w:p>
  <w:p w:rsidR="00435BD7" w:rsidRPr="00435BD7" w:rsidRDefault="00435B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BD7" w:rsidRPr="00435BD7" w:rsidRDefault="00435BD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35BD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BD7" w:rsidRPr="00435BD7" w:rsidRDefault="00435BD7">
    <w:pPr>
      <w:pStyle w:val="Dokumentrubrik"/>
      <w:spacing w:after="360"/>
    </w:pPr>
    <w:r w:rsidRPr="00435BD7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AA268D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FD43AF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8836C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4618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447B71E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662BE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48E17B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3003D5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C1A5E2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7D608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D73C0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55433867">
    <w:abstractNumId w:val="41"/>
  </w:num>
  <w:num w:numId="2" w16cid:durableId="581112127">
    <w:abstractNumId w:val="17"/>
  </w:num>
  <w:num w:numId="3" w16cid:durableId="1549604704">
    <w:abstractNumId w:val="40"/>
  </w:num>
  <w:num w:numId="4" w16cid:durableId="1876307077">
    <w:abstractNumId w:val="15"/>
  </w:num>
  <w:num w:numId="5" w16cid:durableId="661540316">
    <w:abstractNumId w:val="1"/>
  </w:num>
  <w:num w:numId="6" w16cid:durableId="1102186075">
    <w:abstractNumId w:val="23"/>
  </w:num>
  <w:num w:numId="7" w16cid:durableId="1965424661">
    <w:abstractNumId w:val="33"/>
  </w:num>
  <w:num w:numId="8" w16cid:durableId="1664238470">
    <w:abstractNumId w:val="19"/>
  </w:num>
  <w:num w:numId="9" w16cid:durableId="1020160200">
    <w:abstractNumId w:val="30"/>
  </w:num>
  <w:num w:numId="10" w16cid:durableId="92367065">
    <w:abstractNumId w:val="16"/>
  </w:num>
  <w:num w:numId="11" w16cid:durableId="506793193">
    <w:abstractNumId w:val="5"/>
  </w:num>
  <w:num w:numId="12" w16cid:durableId="1960138110">
    <w:abstractNumId w:val="0"/>
  </w:num>
  <w:num w:numId="13" w16cid:durableId="246697367">
    <w:abstractNumId w:val="8"/>
  </w:num>
  <w:num w:numId="14" w16cid:durableId="1307206320">
    <w:abstractNumId w:val="9"/>
  </w:num>
  <w:num w:numId="15" w16cid:durableId="1489900733">
    <w:abstractNumId w:val="18"/>
  </w:num>
  <w:num w:numId="16" w16cid:durableId="1181554496">
    <w:abstractNumId w:val="11"/>
  </w:num>
  <w:num w:numId="17" w16cid:durableId="456804539">
    <w:abstractNumId w:val="34"/>
  </w:num>
  <w:num w:numId="18" w16cid:durableId="2117359355">
    <w:abstractNumId w:val="14"/>
  </w:num>
  <w:num w:numId="19" w16cid:durableId="779758154">
    <w:abstractNumId w:val="44"/>
  </w:num>
  <w:num w:numId="20" w16cid:durableId="100730862">
    <w:abstractNumId w:val="2"/>
  </w:num>
  <w:num w:numId="21" w16cid:durableId="1547335176">
    <w:abstractNumId w:val="10"/>
  </w:num>
  <w:num w:numId="22" w16cid:durableId="1746145694">
    <w:abstractNumId w:val="26"/>
  </w:num>
  <w:num w:numId="23" w16cid:durableId="106825342">
    <w:abstractNumId w:val="28"/>
  </w:num>
  <w:num w:numId="24" w16cid:durableId="997925383">
    <w:abstractNumId w:val="6"/>
  </w:num>
  <w:num w:numId="25" w16cid:durableId="500390290">
    <w:abstractNumId w:val="29"/>
  </w:num>
  <w:num w:numId="26" w16cid:durableId="2126801337">
    <w:abstractNumId w:val="35"/>
  </w:num>
  <w:num w:numId="27" w16cid:durableId="1050954417">
    <w:abstractNumId w:val="31"/>
  </w:num>
  <w:num w:numId="28" w16cid:durableId="855146343">
    <w:abstractNumId w:val="39"/>
  </w:num>
  <w:num w:numId="29" w16cid:durableId="1727070828">
    <w:abstractNumId w:val="3"/>
  </w:num>
  <w:num w:numId="30" w16cid:durableId="459762170">
    <w:abstractNumId w:val="42"/>
  </w:num>
  <w:num w:numId="31" w16cid:durableId="2082016695">
    <w:abstractNumId w:val="20"/>
  </w:num>
  <w:num w:numId="32" w16cid:durableId="1399867681">
    <w:abstractNumId w:val="25"/>
  </w:num>
  <w:num w:numId="33" w16cid:durableId="1260456023">
    <w:abstractNumId w:val="27"/>
  </w:num>
  <w:num w:numId="34" w16cid:durableId="681012185">
    <w:abstractNumId w:val="36"/>
  </w:num>
  <w:num w:numId="35" w16cid:durableId="768504452">
    <w:abstractNumId w:val="13"/>
  </w:num>
  <w:num w:numId="36" w16cid:durableId="2118402605">
    <w:abstractNumId w:val="21"/>
  </w:num>
  <w:num w:numId="37" w16cid:durableId="1902599546">
    <w:abstractNumId w:val="24"/>
  </w:num>
  <w:num w:numId="38" w16cid:durableId="1769546564">
    <w:abstractNumId w:val="12"/>
  </w:num>
  <w:num w:numId="39" w16cid:durableId="469711011">
    <w:abstractNumId w:val="4"/>
  </w:num>
  <w:num w:numId="40" w16cid:durableId="49112733">
    <w:abstractNumId w:val="37"/>
  </w:num>
  <w:num w:numId="41" w16cid:durableId="1933273071">
    <w:abstractNumId w:val="43"/>
  </w:num>
  <w:num w:numId="42" w16cid:durableId="422990816">
    <w:abstractNumId w:val="22"/>
  </w:num>
  <w:num w:numId="43" w16cid:durableId="31614455">
    <w:abstractNumId w:val="38"/>
  </w:num>
  <w:num w:numId="44" w16cid:durableId="84963091">
    <w:abstractNumId w:val="32"/>
  </w:num>
  <w:num w:numId="45" w16cid:durableId="2034913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A4658"/>
    <w:rsid w:val="00435BD7"/>
    <w:rsid w:val="00EA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64F409-B339-421C-8418-273D46E7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492</Words>
  <Characters>2293</Characters>
  <Application>Microsoft Office Word</Application>
  <DocSecurity>4</DocSecurity>
  <Lines>573</Lines>
  <Paragraphs>309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19 november 2008</vt:lpstr>
    </vt:vector>
  </TitlesOfParts>
  <Company>Riksdagen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2008-11-18T16:27:00Z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19 november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2008-11-19</vt:lpwstr>
  </property>
  <property fmtid="{D5CDD505-2E9C-101B-9397-08002B2CF9AE}" pid="5" name="DocumentYear">
    <vt:lpwstr>2008/09</vt:lpwstr>
  </property>
</Properties>
</file>