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E61" w14:textId="77777777" w:rsidR="005D5C90" w:rsidRPr="00CD7560" w:rsidRDefault="005D5C9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115</w:t>
      </w:r>
      <w:bookmarkEnd w:id="1"/>
    </w:p>
    <w:p w14:paraId="68B46E62" w14:textId="77777777" w:rsidR="005D5C90" w:rsidRDefault="005D5C90">
      <w:pPr>
        <w:pStyle w:val="Datum"/>
        <w:outlineLvl w:val="0"/>
      </w:pPr>
      <w:bookmarkStart w:id="2" w:name="DocumentDate"/>
      <w:r>
        <w:t>Tisdagen den 5 maj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112C3" w14:paraId="68B46E67" w14:textId="77777777" w:rsidTr="00E47117">
        <w:trPr>
          <w:cantSplit/>
        </w:trPr>
        <w:tc>
          <w:tcPr>
            <w:tcW w:w="454" w:type="dxa"/>
          </w:tcPr>
          <w:p w14:paraId="68B46E63" w14:textId="77777777" w:rsidR="005D5C90" w:rsidRDefault="005D5C9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8B46E64" w14:textId="77777777" w:rsidR="005D5C90" w:rsidRDefault="005D5C9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8B46E65" w14:textId="77777777" w:rsidR="005D5C90" w:rsidRDefault="005D5C90"/>
        </w:tc>
        <w:tc>
          <w:tcPr>
            <w:tcW w:w="7512" w:type="dxa"/>
            <w:gridSpan w:val="2"/>
          </w:tcPr>
          <w:p w14:paraId="68B46E66" w14:textId="77777777" w:rsidR="005D5C90" w:rsidRDefault="005D5C9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112C3" w14:paraId="68B46E6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8B46E68" w14:textId="77777777" w:rsidR="005D5C90" w:rsidRDefault="005D5C90"/>
        </w:tc>
        <w:tc>
          <w:tcPr>
            <w:tcW w:w="851" w:type="dxa"/>
          </w:tcPr>
          <w:p w14:paraId="68B46E69" w14:textId="77777777" w:rsidR="005D5C90" w:rsidRDefault="005D5C90">
            <w:pPr>
              <w:jc w:val="right"/>
            </w:pPr>
          </w:p>
        </w:tc>
        <w:tc>
          <w:tcPr>
            <w:tcW w:w="397" w:type="dxa"/>
            <w:gridSpan w:val="2"/>
          </w:tcPr>
          <w:p w14:paraId="68B46E6A" w14:textId="77777777" w:rsidR="005D5C90" w:rsidRDefault="005D5C90"/>
        </w:tc>
        <w:tc>
          <w:tcPr>
            <w:tcW w:w="7512" w:type="dxa"/>
            <w:gridSpan w:val="2"/>
          </w:tcPr>
          <w:p w14:paraId="68B46E6B" w14:textId="77777777" w:rsidR="005D5C90" w:rsidRDefault="005D5C9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8B46E6D" w14:textId="77777777" w:rsidR="005D5C90" w:rsidRDefault="005D5C90">
      <w:pPr>
        <w:pStyle w:val="StreckLngt"/>
      </w:pPr>
      <w:r>
        <w:tab/>
      </w:r>
    </w:p>
    <w:p w14:paraId="68B46E6E" w14:textId="77777777" w:rsidR="005D5C90" w:rsidRDefault="005D5C90" w:rsidP="00121B42">
      <w:pPr>
        <w:pStyle w:val="Blankrad"/>
      </w:pPr>
      <w:r>
        <w:t xml:space="preserve">      </w:t>
      </w:r>
    </w:p>
    <w:p w14:paraId="68B46E6F" w14:textId="77777777" w:rsidR="005D5C90" w:rsidRDefault="005D5C9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112C3" w14:paraId="68B46E73" w14:textId="77777777" w:rsidTr="00055526">
        <w:trPr>
          <w:cantSplit/>
        </w:trPr>
        <w:tc>
          <w:tcPr>
            <w:tcW w:w="567" w:type="dxa"/>
          </w:tcPr>
          <w:p w14:paraId="68B46E70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71" w14:textId="77777777" w:rsidR="005D5C90" w:rsidRDefault="005D5C9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8B46E72" w14:textId="77777777" w:rsidR="005D5C90" w:rsidRDefault="005D5C90" w:rsidP="00C84F80">
            <w:pPr>
              <w:keepNext/>
            </w:pPr>
          </w:p>
        </w:tc>
      </w:tr>
      <w:tr w:rsidR="006112C3" w14:paraId="68B46E77" w14:textId="77777777" w:rsidTr="00055526">
        <w:trPr>
          <w:cantSplit/>
        </w:trPr>
        <w:tc>
          <w:tcPr>
            <w:tcW w:w="567" w:type="dxa"/>
          </w:tcPr>
          <w:p w14:paraId="68B46E74" w14:textId="77777777" w:rsidR="005D5C90" w:rsidRDefault="005D5C9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8B46E75" w14:textId="77777777" w:rsidR="005D5C90" w:rsidRDefault="005D5C90" w:rsidP="000326E3">
            <w:r>
              <w:t>Justering av protokoll från sammanträdena måndagen den 13 och tisdagen den 14 april</w:t>
            </w:r>
          </w:p>
        </w:tc>
        <w:tc>
          <w:tcPr>
            <w:tcW w:w="2055" w:type="dxa"/>
          </w:tcPr>
          <w:p w14:paraId="68B46E76" w14:textId="77777777" w:rsidR="005D5C90" w:rsidRDefault="005D5C90" w:rsidP="00C84F80"/>
        </w:tc>
      </w:tr>
      <w:tr w:rsidR="006112C3" w14:paraId="68B46E7B" w14:textId="77777777" w:rsidTr="00055526">
        <w:trPr>
          <w:cantSplit/>
        </w:trPr>
        <w:tc>
          <w:tcPr>
            <w:tcW w:w="567" w:type="dxa"/>
          </w:tcPr>
          <w:p w14:paraId="68B46E78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79" w14:textId="77777777" w:rsidR="005D5C90" w:rsidRDefault="005D5C9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68B46E7A" w14:textId="77777777" w:rsidR="005D5C90" w:rsidRDefault="005D5C90" w:rsidP="00C84F80">
            <w:pPr>
              <w:keepNext/>
            </w:pPr>
          </w:p>
        </w:tc>
      </w:tr>
      <w:tr w:rsidR="006112C3" w14:paraId="68B46E7F" w14:textId="77777777" w:rsidTr="00055526">
        <w:trPr>
          <w:cantSplit/>
        </w:trPr>
        <w:tc>
          <w:tcPr>
            <w:tcW w:w="567" w:type="dxa"/>
          </w:tcPr>
          <w:p w14:paraId="68B46E7C" w14:textId="77777777" w:rsidR="005D5C90" w:rsidRDefault="005D5C9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8B46E7D" w14:textId="77777777" w:rsidR="005D5C90" w:rsidRDefault="005D5C90" w:rsidP="000326E3">
            <w:r>
              <w:t>Torsdagen den 7 maj kl. 14.00</w:t>
            </w:r>
          </w:p>
        </w:tc>
        <w:tc>
          <w:tcPr>
            <w:tcW w:w="2055" w:type="dxa"/>
          </w:tcPr>
          <w:p w14:paraId="68B46E7E" w14:textId="77777777" w:rsidR="005D5C90" w:rsidRDefault="005D5C90" w:rsidP="00C84F80"/>
        </w:tc>
      </w:tr>
      <w:tr w:rsidR="006112C3" w14:paraId="68B46E83" w14:textId="77777777" w:rsidTr="00055526">
        <w:trPr>
          <w:cantSplit/>
        </w:trPr>
        <w:tc>
          <w:tcPr>
            <w:tcW w:w="567" w:type="dxa"/>
          </w:tcPr>
          <w:p w14:paraId="68B46E80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81" w14:textId="77777777" w:rsidR="005D5C90" w:rsidRDefault="005D5C9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8B46E82" w14:textId="77777777" w:rsidR="005D5C90" w:rsidRDefault="005D5C90" w:rsidP="00C84F80">
            <w:pPr>
              <w:keepNext/>
            </w:pPr>
          </w:p>
        </w:tc>
      </w:tr>
      <w:tr w:rsidR="006112C3" w14:paraId="68B46E87" w14:textId="77777777" w:rsidTr="00055526">
        <w:trPr>
          <w:cantSplit/>
        </w:trPr>
        <w:tc>
          <w:tcPr>
            <w:tcW w:w="567" w:type="dxa"/>
          </w:tcPr>
          <w:p w14:paraId="68B46E84" w14:textId="77777777" w:rsidR="005D5C90" w:rsidRDefault="005D5C9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8B46E85" w14:textId="77777777" w:rsidR="005D5C90" w:rsidRDefault="005D5C90" w:rsidP="000326E3">
            <w:r>
              <w:t xml:space="preserve">2025/26:446 av Åsa Eriksson (S) </w:t>
            </w:r>
            <w:r>
              <w:br/>
              <w:t>Felaktiga dödförklaringar</w:t>
            </w:r>
          </w:p>
        </w:tc>
        <w:tc>
          <w:tcPr>
            <w:tcW w:w="2055" w:type="dxa"/>
          </w:tcPr>
          <w:p w14:paraId="68B46E86" w14:textId="77777777" w:rsidR="005D5C90" w:rsidRDefault="005D5C90" w:rsidP="00C84F80"/>
        </w:tc>
      </w:tr>
      <w:tr w:rsidR="006112C3" w14:paraId="68B46E8B" w14:textId="77777777" w:rsidTr="00055526">
        <w:trPr>
          <w:cantSplit/>
        </w:trPr>
        <w:tc>
          <w:tcPr>
            <w:tcW w:w="567" w:type="dxa"/>
          </w:tcPr>
          <w:p w14:paraId="68B46E88" w14:textId="77777777" w:rsidR="005D5C90" w:rsidRDefault="005D5C9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8B46E89" w14:textId="77777777" w:rsidR="005D5C90" w:rsidRDefault="005D5C90" w:rsidP="000326E3">
            <w:r>
              <w:t xml:space="preserve">2025/26:447 av Patrik Lundqvist (S) </w:t>
            </w:r>
            <w:r>
              <w:br/>
              <w:t>Borttagandet av ersättningen för höga sjuklönekostnader</w:t>
            </w:r>
          </w:p>
        </w:tc>
        <w:tc>
          <w:tcPr>
            <w:tcW w:w="2055" w:type="dxa"/>
          </w:tcPr>
          <w:p w14:paraId="68B46E8A" w14:textId="77777777" w:rsidR="005D5C90" w:rsidRDefault="005D5C90" w:rsidP="00C84F80"/>
        </w:tc>
      </w:tr>
      <w:tr w:rsidR="006112C3" w14:paraId="68B46E8F" w14:textId="77777777" w:rsidTr="00055526">
        <w:trPr>
          <w:cantSplit/>
        </w:trPr>
        <w:tc>
          <w:tcPr>
            <w:tcW w:w="567" w:type="dxa"/>
          </w:tcPr>
          <w:p w14:paraId="68B46E8C" w14:textId="77777777" w:rsidR="005D5C90" w:rsidRDefault="005D5C9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8B46E8D" w14:textId="77777777" w:rsidR="005D5C90" w:rsidRDefault="005D5C90" w:rsidP="000326E3">
            <w:r>
              <w:t xml:space="preserve">2025/26:456 av Nima Gholam Ali Pour (SD) </w:t>
            </w:r>
            <w:r>
              <w:br/>
              <w:t>Organhandel</w:t>
            </w:r>
          </w:p>
        </w:tc>
        <w:tc>
          <w:tcPr>
            <w:tcW w:w="2055" w:type="dxa"/>
          </w:tcPr>
          <w:p w14:paraId="68B46E8E" w14:textId="77777777" w:rsidR="005D5C90" w:rsidRDefault="005D5C90" w:rsidP="00C84F80"/>
        </w:tc>
      </w:tr>
      <w:tr w:rsidR="006112C3" w14:paraId="68B46E93" w14:textId="77777777" w:rsidTr="00055526">
        <w:trPr>
          <w:cantSplit/>
        </w:trPr>
        <w:tc>
          <w:tcPr>
            <w:tcW w:w="567" w:type="dxa"/>
          </w:tcPr>
          <w:p w14:paraId="68B46E90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91" w14:textId="77777777" w:rsidR="005D5C90" w:rsidRDefault="005D5C9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8B46E92" w14:textId="77777777" w:rsidR="005D5C90" w:rsidRDefault="005D5C9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112C3" w14:paraId="68B46E97" w14:textId="77777777" w:rsidTr="00055526">
        <w:trPr>
          <w:cantSplit/>
        </w:trPr>
        <w:tc>
          <w:tcPr>
            <w:tcW w:w="567" w:type="dxa"/>
          </w:tcPr>
          <w:p w14:paraId="68B46E94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95" w14:textId="77777777" w:rsidR="005D5C90" w:rsidRDefault="005D5C9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8B46E96" w14:textId="77777777" w:rsidR="005D5C90" w:rsidRDefault="005D5C90" w:rsidP="00C84F80">
            <w:pPr>
              <w:keepNext/>
            </w:pPr>
          </w:p>
        </w:tc>
      </w:tr>
      <w:tr w:rsidR="006112C3" w14:paraId="68B46E9B" w14:textId="77777777" w:rsidTr="00055526">
        <w:trPr>
          <w:cantSplit/>
        </w:trPr>
        <w:tc>
          <w:tcPr>
            <w:tcW w:w="567" w:type="dxa"/>
          </w:tcPr>
          <w:p w14:paraId="68B46E98" w14:textId="77777777" w:rsidR="005D5C90" w:rsidRDefault="005D5C9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8B46E99" w14:textId="77777777" w:rsidR="005D5C90" w:rsidRDefault="005D5C90" w:rsidP="000326E3">
            <w:r>
              <w:t>2025/26:251 En mer sammanhållen vård för personer med skadligt bruk eller beroende och andra psykiatriska tillstånd</w:t>
            </w:r>
          </w:p>
        </w:tc>
        <w:tc>
          <w:tcPr>
            <w:tcW w:w="2055" w:type="dxa"/>
          </w:tcPr>
          <w:p w14:paraId="68B46E9A" w14:textId="77777777" w:rsidR="005D5C90" w:rsidRDefault="005D5C90" w:rsidP="00C84F80">
            <w:r>
              <w:t>SoU</w:t>
            </w:r>
          </w:p>
        </w:tc>
      </w:tr>
      <w:tr w:rsidR="006112C3" w14:paraId="68B46E9F" w14:textId="77777777" w:rsidTr="00055526">
        <w:trPr>
          <w:cantSplit/>
        </w:trPr>
        <w:tc>
          <w:tcPr>
            <w:tcW w:w="567" w:type="dxa"/>
          </w:tcPr>
          <w:p w14:paraId="68B46E9C" w14:textId="77777777" w:rsidR="005D5C90" w:rsidRDefault="005D5C9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8B46E9D" w14:textId="77777777" w:rsidR="005D5C90" w:rsidRDefault="005D5C90" w:rsidP="000326E3">
            <w:r>
              <w:t>2025/26:254 Förbättrade förutsättningar för operativt militärt samarbete</w:t>
            </w:r>
          </w:p>
        </w:tc>
        <w:tc>
          <w:tcPr>
            <w:tcW w:w="2055" w:type="dxa"/>
          </w:tcPr>
          <w:p w14:paraId="68B46E9E" w14:textId="77777777" w:rsidR="005D5C90" w:rsidRDefault="005D5C90" w:rsidP="00C84F80">
            <w:r>
              <w:t>FöU</w:t>
            </w:r>
          </w:p>
        </w:tc>
      </w:tr>
      <w:tr w:rsidR="006112C3" w14:paraId="68B46EA3" w14:textId="77777777" w:rsidTr="00055526">
        <w:trPr>
          <w:cantSplit/>
        </w:trPr>
        <w:tc>
          <w:tcPr>
            <w:tcW w:w="567" w:type="dxa"/>
          </w:tcPr>
          <w:p w14:paraId="68B46EA0" w14:textId="77777777" w:rsidR="005D5C90" w:rsidRDefault="005D5C9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8B46EA1" w14:textId="77777777" w:rsidR="005D5C90" w:rsidRDefault="005D5C90" w:rsidP="000326E3">
            <w:r>
              <w:t>2025/26:258 Ökad insyn i politiska processer</w:t>
            </w:r>
          </w:p>
        </w:tc>
        <w:tc>
          <w:tcPr>
            <w:tcW w:w="2055" w:type="dxa"/>
          </w:tcPr>
          <w:p w14:paraId="68B46EA2" w14:textId="77777777" w:rsidR="005D5C90" w:rsidRDefault="005D5C90" w:rsidP="00C84F80">
            <w:r>
              <w:t>KU</w:t>
            </w:r>
          </w:p>
        </w:tc>
      </w:tr>
      <w:tr w:rsidR="006112C3" w14:paraId="68B46EA7" w14:textId="77777777" w:rsidTr="00055526">
        <w:trPr>
          <w:cantSplit/>
        </w:trPr>
        <w:tc>
          <w:tcPr>
            <w:tcW w:w="567" w:type="dxa"/>
          </w:tcPr>
          <w:p w14:paraId="68B46EA4" w14:textId="77777777" w:rsidR="005D5C90" w:rsidRDefault="005D5C9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8B46EA5" w14:textId="77777777" w:rsidR="005D5C90" w:rsidRDefault="005D5C90" w:rsidP="000326E3">
            <w:r>
              <w:t>2025/26:260 En mer ändamålsenlig reglering av etikprövning av forskning som avser människor</w:t>
            </w:r>
          </w:p>
        </w:tc>
        <w:tc>
          <w:tcPr>
            <w:tcW w:w="2055" w:type="dxa"/>
          </w:tcPr>
          <w:p w14:paraId="68B46EA6" w14:textId="77777777" w:rsidR="005D5C90" w:rsidRDefault="005D5C90" w:rsidP="00C84F80">
            <w:r>
              <w:t>UbU</w:t>
            </w:r>
          </w:p>
        </w:tc>
      </w:tr>
      <w:tr w:rsidR="006112C3" w14:paraId="68B46EAB" w14:textId="77777777" w:rsidTr="00055526">
        <w:trPr>
          <w:cantSplit/>
        </w:trPr>
        <w:tc>
          <w:tcPr>
            <w:tcW w:w="567" w:type="dxa"/>
          </w:tcPr>
          <w:p w14:paraId="68B46EA8" w14:textId="77777777" w:rsidR="005D5C90" w:rsidRDefault="005D5C9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8B46EA9" w14:textId="77777777" w:rsidR="005D5C90" w:rsidRDefault="005D5C90" w:rsidP="000326E3">
            <w:r>
              <w:t>2025/26:262 Utmönstring av permanent uppehållstillstånd och anpassning av svensk rätt till EU:s migrations- och asylpakt</w:t>
            </w:r>
          </w:p>
        </w:tc>
        <w:tc>
          <w:tcPr>
            <w:tcW w:w="2055" w:type="dxa"/>
          </w:tcPr>
          <w:p w14:paraId="68B46EAA" w14:textId="77777777" w:rsidR="005D5C90" w:rsidRDefault="005D5C90" w:rsidP="00C84F80">
            <w:r>
              <w:t>SfU</w:t>
            </w:r>
          </w:p>
        </w:tc>
      </w:tr>
      <w:tr w:rsidR="006112C3" w14:paraId="68B46EAF" w14:textId="77777777" w:rsidTr="00055526">
        <w:trPr>
          <w:cantSplit/>
        </w:trPr>
        <w:tc>
          <w:tcPr>
            <w:tcW w:w="567" w:type="dxa"/>
          </w:tcPr>
          <w:p w14:paraId="68B46EAC" w14:textId="77777777" w:rsidR="005D5C90" w:rsidRDefault="005D5C9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8B46EAD" w14:textId="77777777" w:rsidR="005D5C90" w:rsidRDefault="005D5C90" w:rsidP="000326E3">
            <w:r>
              <w:t>2025/26:263 Stärkt återvändandeverksamhet</w:t>
            </w:r>
          </w:p>
        </w:tc>
        <w:tc>
          <w:tcPr>
            <w:tcW w:w="2055" w:type="dxa"/>
          </w:tcPr>
          <w:p w14:paraId="68B46EAE" w14:textId="77777777" w:rsidR="005D5C90" w:rsidRDefault="005D5C90" w:rsidP="00C84F80">
            <w:r>
              <w:t>SfU</w:t>
            </w:r>
          </w:p>
        </w:tc>
      </w:tr>
      <w:tr w:rsidR="006112C3" w14:paraId="68B46EB3" w14:textId="77777777" w:rsidTr="00055526">
        <w:trPr>
          <w:cantSplit/>
        </w:trPr>
        <w:tc>
          <w:tcPr>
            <w:tcW w:w="567" w:type="dxa"/>
          </w:tcPr>
          <w:p w14:paraId="68B46EB0" w14:textId="77777777" w:rsidR="005D5C90" w:rsidRDefault="005D5C9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8B46EB1" w14:textId="77777777" w:rsidR="005D5C90" w:rsidRDefault="005D5C90" w:rsidP="000326E3">
            <w:r>
              <w:t>2025/26:264 Skärpta och tydligare krav på vandel för uppehållstillstånd</w:t>
            </w:r>
          </w:p>
        </w:tc>
        <w:tc>
          <w:tcPr>
            <w:tcW w:w="2055" w:type="dxa"/>
          </w:tcPr>
          <w:p w14:paraId="68B46EB2" w14:textId="77777777" w:rsidR="005D5C90" w:rsidRDefault="005D5C90" w:rsidP="00C84F80">
            <w:r>
              <w:t>SfU</w:t>
            </w:r>
          </w:p>
        </w:tc>
      </w:tr>
      <w:tr w:rsidR="006112C3" w14:paraId="68B46EB7" w14:textId="77777777" w:rsidTr="00055526">
        <w:trPr>
          <w:cantSplit/>
        </w:trPr>
        <w:tc>
          <w:tcPr>
            <w:tcW w:w="567" w:type="dxa"/>
          </w:tcPr>
          <w:p w14:paraId="68B46EB4" w14:textId="77777777" w:rsidR="005D5C90" w:rsidRDefault="005D5C90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68B46EB5" w14:textId="77777777" w:rsidR="005D5C90" w:rsidRDefault="005D5C90" w:rsidP="000326E3">
            <w:r>
              <w:t>2025/26:265 Skärpta regler om uppsikt och förvar</w:t>
            </w:r>
          </w:p>
        </w:tc>
        <w:tc>
          <w:tcPr>
            <w:tcW w:w="2055" w:type="dxa"/>
          </w:tcPr>
          <w:p w14:paraId="68B46EB6" w14:textId="77777777" w:rsidR="005D5C90" w:rsidRDefault="005D5C90" w:rsidP="00C84F80">
            <w:r>
              <w:t>SfU</w:t>
            </w:r>
          </w:p>
        </w:tc>
      </w:tr>
      <w:tr w:rsidR="006112C3" w14:paraId="68B46EBB" w14:textId="77777777" w:rsidTr="00055526">
        <w:trPr>
          <w:cantSplit/>
        </w:trPr>
        <w:tc>
          <w:tcPr>
            <w:tcW w:w="567" w:type="dxa"/>
          </w:tcPr>
          <w:p w14:paraId="68B46EB8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B9" w14:textId="77777777" w:rsidR="005D5C90" w:rsidRDefault="005D5C9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8B46EBA" w14:textId="77777777" w:rsidR="005D5C90" w:rsidRDefault="005D5C90" w:rsidP="00C84F80">
            <w:pPr>
              <w:keepNext/>
            </w:pPr>
          </w:p>
        </w:tc>
      </w:tr>
      <w:tr w:rsidR="006112C3" w14:paraId="68B46EBF" w14:textId="77777777" w:rsidTr="00055526">
        <w:trPr>
          <w:cantSplit/>
        </w:trPr>
        <w:tc>
          <w:tcPr>
            <w:tcW w:w="567" w:type="dxa"/>
          </w:tcPr>
          <w:p w14:paraId="68B46EBC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BD" w14:textId="77777777" w:rsidR="005D5C90" w:rsidRDefault="005D5C90" w:rsidP="000326E3">
            <w:pPr>
              <w:pStyle w:val="Motionsrubrik"/>
            </w:pPr>
            <w:r>
              <w:t>med anledning av prop. 2025/26:100 2026 års ekonomiska vårproposition</w:t>
            </w:r>
          </w:p>
        </w:tc>
        <w:tc>
          <w:tcPr>
            <w:tcW w:w="2055" w:type="dxa"/>
          </w:tcPr>
          <w:p w14:paraId="68B46EBE" w14:textId="77777777" w:rsidR="005D5C90" w:rsidRDefault="005D5C90" w:rsidP="00C84F80">
            <w:pPr>
              <w:keepNext/>
            </w:pPr>
          </w:p>
        </w:tc>
      </w:tr>
      <w:tr w:rsidR="006112C3" w14:paraId="68B46EC3" w14:textId="77777777" w:rsidTr="00055526">
        <w:trPr>
          <w:cantSplit/>
        </w:trPr>
        <w:tc>
          <w:tcPr>
            <w:tcW w:w="567" w:type="dxa"/>
          </w:tcPr>
          <w:p w14:paraId="68B46EC0" w14:textId="77777777" w:rsidR="005D5C90" w:rsidRDefault="005D5C9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8B46EC1" w14:textId="77777777" w:rsidR="005D5C90" w:rsidRDefault="005D5C90" w:rsidP="000326E3">
            <w:r>
              <w:t>2025/26:4101 av Magdalena Andersson m.fl. (S)</w:t>
            </w:r>
          </w:p>
        </w:tc>
        <w:tc>
          <w:tcPr>
            <w:tcW w:w="2055" w:type="dxa"/>
          </w:tcPr>
          <w:p w14:paraId="68B46EC2" w14:textId="77777777" w:rsidR="005D5C90" w:rsidRDefault="005D5C90" w:rsidP="00C84F80">
            <w:r>
              <w:t>FiU</w:t>
            </w:r>
          </w:p>
        </w:tc>
      </w:tr>
      <w:tr w:rsidR="006112C3" w14:paraId="68B46EC7" w14:textId="77777777" w:rsidTr="00055526">
        <w:trPr>
          <w:cantSplit/>
        </w:trPr>
        <w:tc>
          <w:tcPr>
            <w:tcW w:w="567" w:type="dxa"/>
          </w:tcPr>
          <w:p w14:paraId="68B46EC4" w14:textId="77777777" w:rsidR="005D5C90" w:rsidRDefault="005D5C9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8B46EC5" w14:textId="77777777" w:rsidR="005D5C90" w:rsidRDefault="005D5C90" w:rsidP="000326E3">
            <w:r>
              <w:t>2025/26:4108 av Nooshi Dadgostar m.fl. (V)</w:t>
            </w:r>
          </w:p>
        </w:tc>
        <w:tc>
          <w:tcPr>
            <w:tcW w:w="2055" w:type="dxa"/>
          </w:tcPr>
          <w:p w14:paraId="68B46EC6" w14:textId="77777777" w:rsidR="005D5C90" w:rsidRDefault="005D5C90" w:rsidP="00C84F80">
            <w:r>
              <w:t>FiU</w:t>
            </w:r>
          </w:p>
        </w:tc>
      </w:tr>
      <w:tr w:rsidR="006112C3" w14:paraId="68B46ECB" w14:textId="77777777" w:rsidTr="00055526">
        <w:trPr>
          <w:cantSplit/>
        </w:trPr>
        <w:tc>
          <w:tcPr>
            <w:tcW w:w="567" w:type="dxa"/>
          </w:tcPr>
          <w:p w14:paraId="68B46EC8" w14:textId="77777777" w:rsidR="005D5C90" w:rsidRDefault="005D5C9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8B46EC9" w14:textId="77777777" w:rsidR="005D5C90" w:rsidRDefault="005D5C90" w:rsidP="000326E3">
            <w:r>
              <w:t>2025/26:4110 av Martin Ådahl m.fl. (C)</w:t>
            </w:r>
          </w:p>
        </w:tc>
        <w:tc>
          <w:tcPr>
            <w:tcW w:w="2055" w:type="dxa"/>
          </w:tcPr>
          <w:p w14:paraId="68B46ECA" w14:textId="77777777" w:rsidR="005D5C90" w:rsidRDefault="005D5C90" w:rsidP="00C84F80">
            <w:r>
              <w:t>FiU</w:t>
            </w:r>
          </w:p>
        </w:tc>
      </w:tr>
      <w:tr w:rsidR="006112C3" w14:paraId="68B46ECF" w14:textId="77777777" w:rsidTr="00055526">
        <w:trPr>
          <w:cantSplit/>
        </w:trPr>
        <w:tc>
          <w:tcPr>
            <w:tcW w:w="567" w:type="dxa"/>
          </w:tcPr>
          <w:p w14:paraId="68B46ECC" w14:textId="77777777" w:rsidR="005D5C90" w:rsidRDefault="005D5C9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8B46ECD" w14:textId="77777777" w:rsidR="005D5C90" w:rsidRDefault="005D5C90" w:rsidP="000326E3">
            <w:r>
              <w:t>2025/26:4118 av Daniel Helldén m.fl. (MP)</w:t>
            </w:r>
          </w:p>
        </w:tc>
        <w:tc>
          <w:tcPr>
            <w:tcW w:w="2055" w:type="dxa"/>
          </w:tcPr>
          <w:p w14:paraId="68B46ECE" w14:textId="77777777" w:rsidR="005D5C90" w:rsidRDefault="005D5C90" w:rsidP="00C84F80">
            <w:r>
              <w:t>FiU, KU (yrk. 2)</w:t>
            </w:r>
          </w:p>
        </w:tc>
      </w:tr>
      <w:tr w:rsidR="006112C3" w14:paraId="68B46ED3" w14:textId="77777777" w:rsidTr="00055526">
        <w:trPr>
          <w:cantSplit/>
        </w:trPr>
        <w:tc>
          <w:tcPr>
            <w:tcW w:w="567" w:type="dxa"/>
          </w:tcPr>
          <w:p w14:paraId="68B46ED0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D1" w14:textId="77777777" w:rsidR="005D5C90" w:rsidRDefault="005D5C90" w:rsidP="000326E3">
            <w:pPr>
              <w:pStyle w:val="Motionsrubrik"/>
            </w:pPr>
            <w:r>
              <w:t>med anledning av prop. 2025/26:234 En ny lag om kommunal hamnverksamhet</w:t>
            </w:r>
          </w:p>
        </w:tc>
        <w:tc>
          <w:tcPr>
            <w:tcW w:w="2055" w:type="dxa"/>
          </w:tcPr>
          <w:p w14:paraId="68B46ED2" w14:textId="77777777" w:rsidR="005D5C90" w:rsidRDefault="005D5C90" w:rsidP="00C84F80">
            <w:pPr>
              <w:keepNext/>
            </w:pPr>
          </w:p>
        </w:tc>
      </w:tr>
      <w:tr w:rsidR="006112C3" w14:paraId="68B46ED7" w14:textId="77777777" w:rsidTr="00055526">
        <w:trPr>
          <w:cantSplit/>
        </w:trPr>
        <w:tc>
          <w:tcPr>
            <w:tcW w:w="567" w:type="dxa"/>
          </w:tcPr>
          <w:p w14:paraId="68B46ED4" w14:textId="77777777" w:rsidR="005D5C90" w:rsidRDefault="005D5C9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8B46ED5" w14:textId="77777777" w:rsidR="005D5C90" w:rsidRDefault="005D5C90" w:rsidP="000326E3">
            <w:r>
              <w:t>2025/26:4103 av Malin Östh m.fl. (V)</w:t>
            </w:r>
          </w:p>
        </w:tc>
        <w:tc>
          <w:tcPr>
            <w:tcW w:w="2055" w:type="dxa"/>
          </w:tcPr>
          <w:p w14:paraId="68B46ED6" w14:textId="77777777" w:rsidR="005D5C90" w:rsidRDefault="005D5C90" w:rsidP="00C84F80">
            <w:r>
              <w:t>TU</w:t>
            </w:r>
          </w:p>
        </w:tc>
      </w:tr>
      <w:tr w:rsidR="006112C3" w14:paraId="68B46EDB" w14:textId="77777777" w:rsidTr="00055526">
        <w:trPr>
          <w:cantSplit/>
        </w:trPr>
        <w:tc>
          <w:tcPr>
            <w:tcW w:w="567" w:type="dxa"/>
          </w:tcPr>
          <w:p w14:paraId="68B46ED8" w14:textId="77777777" w:rsidR="005D5C90" w:rsidRDefault="005D5C9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8B46ED9" w14:textId="77777777" w:rsidR="005D5C90" w:rsidRDefault="005D5C90" w:rsidP="000326E3">
            <w:r>
              <w:t>2025/26:4125 av Aylin Nouri m.fl. (S)</w:t>
            </w:r>
          </w:p>
        </w:tc>
        <w:tc>
          <w:tcPr>
            <w:tcW w:w="2055" w:type="dxa"/>
          </w:tcPr>
          <w:p w14:paraId="68B46EDA" w14:textId="77777777" w:rsidR="005D5C90" w:rsidRDefault="005D5C90" w:rsidP="00C84F80">
            <w:r>
              <w:t>TU</w:t>
            </w:r>
          </w:p>
        </w:tc>
      </w:tr>
      <w:tr w:rsidR="006112C3" w14:paraId="68B46EDF" w14:textId="77777777" w:rsidTr="00055526">
        <w:trPr>
          <w:cantSplit/>
        </w:trPr>
        <w:tc>
          <w:tcPr>
            <w:tcW w:w="567" w:type="dxa"/>
          </w:tcPr>
          <w:p w14:paraId="68B46EDC" w14:textId="77777777" w:rsidR="005D5C90" w:rsidRDefault="005D5C9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8B46EDD" w14:textId="77777777" w:rsidR="005D5C90" w:rsidRPr="00894D0F" w:rsidRDefault="005D5C90" w:rsidP="000326E3">
            <w:pPr>
              <w:rPr>
                <w:lang w:val="en-US"/>
              </w:rPr>
            </w:pPr>
            <w:r w:rsidRPr="00894D0F">
              <w:rPr>
                <w:lang w:val="en-US"/>
              </w:rPr>
              <w:t xml:space="preserve">2025/26:4135 av Malcolm Momodou Jallow </w:t>
            </w:r>
            <w:proofErr w:type="spellStart"/>
            <w:r w:rsidRPr="00894D0F">
              <w:rPr>
                <w:lang w:val="en-US"/>
              </w:rPr>
              <w:t>m.fl</w:t>
            </w:r>
            <w:proofErr w:type="spellEnd"/>
            <w:r w:rsidRPr="00894D0F">
              <w:rPr>
                <w:lang w:val="en-US"/>
              </w:rPr>
              <w:t>. (-)</w:t>
            </w:r>
          </w:p>
        </w:tc>
        <w:tc>
          <w:tcPr>
            <w:tcW w:w="2055" w:type="dxa"/>
          </w:tcPr>
          <w:p w14:paraId="68B46EDE" w14:textId="77777777" w:rsidR="005D5C90" w:rsidRDefault="005D5C90" w:rsidP="00C84F80">
            <w:r>
              <w:t>TU</w:t>
            </w:r>
          </w:p>
        </w:tc>
      </w:tr>
      <w:tr w:rsidR="006112C3" w14:paraId="68B46EE3" w14:textId="77777777" w:rsidTr="00055526">
        <w:trPr>
          <w:cantSplit/>
        </w:trPr>
        <w:tc>
          <w:tcPr>
            <w:tcW w:w="567" w:type="dxa"/>
          </w:tcPr>
          <w:p w14:paraId="68B46EE0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E1" w14:textId="77777777" w:rsidR="005D5C90" w:rsidRDefault="005D5C9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8B46EE2" w14:textId="77777777" w:rsidR="005D5C90" w:rsidRDefault="005D5C9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112C3" w14:paraId="68B46EE7" w14:textId="77777777" w:rsidTr="00055526">
        <w:trPr>
          <w:cantSplit/>
        </w:trPr>
        <w:tc>
          <w:tcPr>
            <w:tcW w:w="567" w:type="dxa"/>
          </w:tcPr>
          <w:p w14:paraId="68B46EE4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E5" w14:textId="2A21EA55" w:rsidR="005D5C90" w:rsidRDefault="005D5C9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68B46EE6" w14:textId="77777777" w:rsidR="005D5C90" w:rsidRDefault="005D5C90" w:rsidP="00C84F80">
            <w:pPr>
              <w:keepNext/>
            </w:pPr>
          </w:p>
        </w:tc>
      </w:tr>
      <w:tr w:rsidR="006112C3" w14:paraId="68B46EEB" w14:textId="77777777" w:rsidTr="00055526">
        <w:trPr>
          <w:cantSplit/>
        </w:trPr>
        <w:tc>
          <w:tcPr>
            <w:tcW w:w="567" w:type="dxa"/>
          </w:tcPr>
          <w:p w14:paraId="68B46EE8" w14:textId="77777777" w:rsidR="005D5C90" w:rsidRDefault="005D5C9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8B46EE9" w14:textId="77777777" w:rsidR="005D5C90" w:rsidRDefault="005D5C90" w:rsidP="000326E3">
            <w:r>
              <w:t>Bet. 2025/26:JuU9 En mer rättssäker och effektiv domstolsprocess</w:t>
            </w:r>
          </w:p>
        </w:tc>
        <w:tc>
          <w:tcPr>
            <w:tcW w:w="2055" w:type="dxa"/>
          </w:tcPr>
          <w:p w14:paraId="68B46EEA" w14:textId="77777777" w:rsidR="005D5C90" w:rsidRDefault="005D5C90" w:rsidP="00C84F80">
            <w:r>
              <w:t>1 res. (V)</w:t>
            </w:r>
          </w:p>
        </w:tc>
      </w:tr>
      <w:tr w:rsidR="006112C3" w14:paraId="68B46EEF" w14:textId="77777777" w:rsidTr="00055526">
        <w:trPr>
          <w:cantSplit/>
        </w:trPr>
        <w:tc>
          <w:tcPr>
            <w:tcW w:w="567" w:type="dxa"/>
          </w:tcPr>
          <w:p w14:paraId="68B46EEC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ED" w14:textId="77777777" w:rsidR="005D5C90" w:rsidRDefault="005D5C90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8B46EEE" w14:textId="77777777" w:rsidR="005D5C90" w:rsidRDefault="005D5C90" w:rsidP="00C84F80">
            <w:pPr>
              <w:keepNext/>
            </w:pPr>
          </w:p>
        </w:tc>
      </w:tr>
      <w:tr w:rsidR="006112C3" w14:paraId="68B46EF3" w14:textId="77777777" w:rsidTr="00055526">
        <w:trPr>
          <w:cantSplit/>
        </w:trPr>
        <w:tc>
          <w:tcPr>
            <w:tcW w:w="567" w:type="dxa"/>
          </w:tcPr>
          <w:p w14:paraId="68B46EF0" w14:textId="77777777" w:rsidR="005D5C90" w:rsidRDefault="005D5C9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8B46EF1" w14:textId="77777777" w:rsidR="005D5C90" w:rsidRDefault="005D5C90" w:rsidP="000326E3">
            <w:r>
              <w:t>Bet. 2025/26:FöU13 Explosiva varor – förbättrade möjligheter till kontroll</w:t>
            </w:r>
          </w:p>
        </w:tc>
        <w:tc>
          <w:tcPr>
            <w:tcW w:w="2055" w:type="dxa"/>
          </w:tcPr>
          <w:p w14:paraId="68B46EF2" w14:textId="77777777" w:rsidR="005D5C90" w:rsidRDefault="005D5C90" w:rsidP="00C84F80"/>
        </w:tc>
      </w:tr>
      <w:tr w:rsidR="006112C3" w14:paraId="68B46EF7" w14:textId="77777777" w:rsidTr="00055526">
        <w:trPr>
          <w:cantSplit/>
        </w:trPr>
        <w:tc>
          <w:tcPr>
            <w:tcW w:w="567" w:type="dxa"/>
          </w:tcPr>
          <w:p w14:paraId="68B46EF4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EF5" w14:textId="77777777" w:rsidR="005D5C90" w:rsidRDefault="005D5C90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8B46EF6" w14:textId="77777777" w:rsidR="005D5C90" w:rsidRDefault="005D5C90" w:rsidP="00C84F80">
            <w:pPr>
              <w:keepNext/>
            </w:pPr>
          </w:p>
        </w:tc>
      </w:tr>
      <w:tr w:rsidR="006112C3" w14:paraId="68B46EFB" w14:textId="77777777" w:rsidTr="00055526">
        <w:trPr>
          <w:cantSplit/>
        </w:trPr>
        <w:tc>
          <w:tcPr>
            <w:tcW w:w="567" w:type="dxa"/>
          </w:tcPr>
          <w:p w14:paraId="68B46EF8" w14:textId="77777777" w:rsidR="005D5C90" w:rsidRDefault="005D5C9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8B46EF9" w14:textId="77777777" w:rsidR="005D5C90" w:rsidRDefault="005D5C90" w:rsidP="000326E3">
            <w:r>
              <w:t>Bet. 2025/26:NU19 En mer ändamålsenlig prövning av kärntekniska anläggningar</w:t>
            </w:r>
          </w:p>
        </w:tc>
        <w:tc>
          <w:tcPr>
            <w:tcW w:w="2055" w:type="dxa"/>
          </w:tcPr>
          <w:p w14:paraId="68B46EFA" w14:textId="77777777" w:rsidR="005D5C90" w:rsidRDefault="005D5C90" w:rsidP="00C84F80">
            <w:r>
              <w:t>2 res. (S, V, C, MP)</w:t>
            </w:r>
          </w:p>
        </w:tc>
      </w:tr>
      <w:tr w:rsidR="006112C3" w14:paraId="68B46EFF" w14:textId="77777777" w:rsidTr="00055526">
        <w:trPr>
          <w:cantSplit/>
        </w:trPr>
        <w:tc>
          <w:tcPr>
            <w:tcW w:w="567" w:type="dxa"/>
          </w:tcPr>
          <w:p w14:paraId="68B46EFC" w14:textId="77777777" w:rsidR="005D5C90" w:rsidRDefault="005D5C9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8B46EFD" w14:textId="77777777" w:rsidR="005D5C90" w:rsidRDefault="005D5C90" w:rsidP="000326E3">
            <w:r>
              <w:t>Bet. 2025/26:NU22 Nya verktyg för stärkt konkurrens i privat och offentlig verksamhet</w:t>
            </w:r>
          </w:p>
        </w:tc>
        <w:tc>
          <w:tcPr>
            <w:tcW w:w="2055" w:type="dxa"/>
          </w:tcPr>
          <w:p w14:paraId="68B46EFE" w14:textId="77777777" w:rsidR="005D5C90" w:rsidRDefault="005D5C90" w:rsidP="00C84F80">
            <w:r>
              <w:t>4 res. (S, V, C, MP)</w:t>
            </w:r>
          </w:p>
        </w:tc>
      </w:tr>
      <w:tr w:rsidR="006112C3" w14:paraId="68B46F03" w14:textId="77777777" w:rsidTr="00055526">
        <w:trPr>
          <w:cantSplit/>
        </w:trPr>
        <w:tc>
          <w:tcPr>
            <w:tcW w:w="567" w:type="dxa"/>
          </w:tcPr>
          <w:p w14:paraId="68B46F00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F01" w14:textId="77777777" w:rsidR="005D5C90" w:rsidRDefault="005D5C90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68B46F02" w14:textId="77777777" w:rsidR="005D5C90" w:rsidRDefault="005D5C90" w:rsidP="00C84F80">
            <w:pPr>
              <w:keepNext/>
            </w:pPr>
          </w:p>
        </w:tc>
      </w:tr>
      <w:tr w:rsidR="006112C3" w14:paraId="68B46F07" w14:textId="77777777" w:rsidTr="00055526">
        <w:trPr>
          <w:cantSplit/>
        </w:trPr>
        <w:tc>
          <w:tcPr>
            <w:tcW w:w="567" w:type="dxa"/>
          </w:tcPr>
          <w:p w14:paraId="68B46F04" w14:textId="77777777" w:rsidR="005D5C90" w:rsidRDefault="005D5C9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8B46F05" w14:textId="77777777" w:rsidR="005D5C90" w:rsidRDefault="005D5C90" w:rsidP="000326E3">
            <w:r>
              <w:t>Bet. 2025/26:KU36 Integritet och ny teknik 2020–2024</w:t>
            </w:r>
          </w:p>
        </w:tc>
        <w:tc>
          <w:tcPr>
            <w:tcW w:w="2055" w:type="dxa"/>
          </w:tcPr>
          <w:p w14:paraId="68B46F06" w14:textId="77777777" w:rsidR="005D5C90" w:rsidRDefault="005D5C90" w:rsidP="00C84F80"/>
        </w:tc>
      </w:tr>
      <w:tr w:rsidR="006112C3" w14:paraId="68B46F0B" w14:textId="77777777" w:rsidTr="00055526">
        <w:trPr>
          <w:cantSplit/>
        </w:trPr>
        <w:tc>
          <w:tcPr>
            <w:tcW w:w="567" w:type="dxa"/>
          </w:tcPr>
          <w:p w14:paraId="68B46F08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F09" w14:textId="77777777" w:rsidR="005D5C90" w:rsidRDefault="005D5C90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8B46F0A" w14:textId="77777777" w:rsidR="005D5C90" w:rsidRDefault="005D5C90" w:rsidP="00C84F80">
            <w:pPr>
              <w:keepNext/>
            </w:pPr>
          </w:p>
        </w:tc>
      </w:tr>
      <w:tr w:rsidR="006112C3" w14:paraId="68B46F0F" w14:textId="77777777" w:rsidTr="00055526">
        <w:trPr>
          <w:cantSplit/>
        </w:trPr>
        <w:tc>
          <w:tcPr>
            <w:tcW w:w="567" w:type="dxa"/>
          </w:tcPr>
          <w:p w14:paraId="68B46F0C" w14:textId="77777777" w:rsidR="005D5C90" w:rsidRDefault="005D5C9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8B46F0D" w14:textId="77777777" w:rsidR="005D5C90" w:rsidRDefault="005D5C90" w:rsidP="000326E3">
            <w:r>
              <w:t>Bet. 2025/26:SkU21 Det skatterättsliga företrädaransvaret – nya regler om befrielse och rådrum</w:t>
            </w:r>
          </w:p>
        </w:tc>
        <w:tc>
          <w:tcPr>
            <w:tcW w:w="2055" w:type="dxa"/>
          </w:tcPr>
          <w:p w14:paraId="68B46F0E" w14:textId="77777777" w:rsidR="005D5C90" w:rsidRDefault="005D5C90" w:rsidP="00C84F80"/>
        </w:tc>
      </w:tr>
      <w:tr w:rsidR="006112C3" w14:paraId="68B46F13" w14:textId="77777777" w:rsidTr="00055526">
        <w:trPr>
          <w:cantSplit/>
        </w:trPr>
        <w:tc>
          <w:tcPr>
            <w:tcW w:w="567" w:type="dxa"/>
          </w:tcPr>
          <w:p w14:paraId="68B46F10" w14:textId="77777777" w:rsidR="005D5C90" w:rsidRDefault="005D5C9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8B46F11" w14:textId="77777777" w:rsidR="005D5C90" w:rsidRDefault="005D5C90" w:rsidP="000326E3">
            <w:r>
              <w:t>Bet. 2025/26:SkU22 Åtgärder mot mervärdesskattebedrägerier</w:t>
            </w:r>
          </w:p>
        </w:tc>
        <w:tc>
          <w:tcPr>
            <w:tcW w:w="2055" w:type="dxa"/>
          </w:tcPr>
          <w:p w14:paraId="68B46F12" w14:textId="77777777" w:rsidR="005D5C90" w:rsidRDefault="005D5C90" w:rsidP="00C84F80"/>
        </w:tc>
      </w:tr>
      <w:tr w:rsidR="006112C3" w14:paraId="68B46F17" w14:textId="77777777" w:rsidTr="00055526">
        <w:trPr>
          <w:cantSplit/>
        </w:trPr>
        <w:tc>
          <w:tcPr>
            <w:tcW w:w="567" w:type="dxa"/>
          </w:tcPr>
          <w:p w14:paraId="68B46F14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F15" w14:textId="77777777" w:rsidR="005D5C90" w:rsidRDefault="005D5C90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8B46F16" w14:textId="77777777" w:rsidR="005D5C90" w:rsidRDefault="005D5C90" w:rsidP="00C84F80">
            <w:pPr>
              <w:keepNext/>
            </w:pPr>
          </w:p>
        </w:tc>
      </w:tr>
      <w:tr w:rsidR="006112C3" w14:paraId="68B46F1B" w14:textId="77777777" w:rsidTr="00055526">
        <w:trPr>
          <w:cantSplit/>
        </w:trPr>
        <w:tc>
          <w:tcPr>
            <w:tcW w:w="567" w:type="dxa"/>
          </w:tcPr>
          <w:p w14:paraId="68B46F18" w14:textId="77777777" w:rsidR="005D5C90" w:rsidRDefault="005D5C9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8B46F19" w14:textId="77777777" w:rsidR="005D5C90" w:rsidRDefault="005D5C90" w:rsidP="000326E3">
            <w:r>
              <w:t>Bet. 2025/26:CU37 Kommunala hyresgarantier för en socialt hållbar bostadsförsörjning</w:t>
            </w:r>
          </w:p>
        </w:tc>
        <w:tc>
          <w:tcPr>
            <w:tcW w:w="2055" w:type="dxa"/>
          </w:tcPr>
          <w:p w14:paraId="68B46F1A" w14:textId="77777777" w:rsidR="005D5C90" w:rsidRDefault="005D5C90" w:rsidP="00C84F80">
            <w:r>
              <w:t>1 res. (C, MP)</w:t>
            </w:r>
          </w:p>
        </w:tc>
      </w:tr>
      <w:tr w:rsidR="006112C3" w14:paraId="68B46F1F" w14:textId="77777777" w:rsidTr="00055526">
        <w:trPr>
          <w:cantSplit/>
        </w:trPr>
        <w:tc>
          <w:tcPr>
            <w:tcW w:w="567" w:type="dxa"/>
          </w:tcPr>
          <w:p w14:paraId="68B46F1C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F1D" w14:textId="77777777" w:rsidR="005D5C90" w:rsidRDefault="005D5C9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8B46F1E" w14:textId="77777777" w:rsidR="005D5C90" w:rsidRDefault="005D5C90" w:rsidP="00C84F80">
            <w:pPr>
              <w:keepNext/>
            </w:pPr>
          </w:p>
        </w:tc>
      </w:tr>
      <w:tr w:rsidR="006112C3" w14:paraId="68B46F23" w14:textId="77777777" w:rsidTr="00055526">
        <w:trPr>
          <w:cantSplit/>
        </w:trPr>
        <w:tc>
          <w:tcPr>
            <w:tcW w:w="567" w:type="dxa"/>
          </w:tcPr>
          <w:p w14:paraId="68B46F20" w14:textId="77777777" w:rsidR="005D5C90" w:rsidRDefault="005D5C9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8B46F21" w14:textId="77777777" w:rsidR="005D5C90" w:rsidRDefault="005D5C90" w:rsidP="000326E3">
            <w:r>
              <w:t>Bet. 2025/26:UbU17 Framtidens yrkeshögskola</w:t>
            </w:r>
          </w:p>
        </w:tc>
        <w:tc>
          <w:tcPr>
            <w:tcW w:w="2055" w:type="dxa"/>
          </w:tcPr>
          <w:p w14:paraId="68B46F22" w14:textId="77777777" w:rsidR="005D5C90" w:rsidRDefault="005D5C90" w:rsidP="00C84F80"/>
        </w:tc>
      </w:tr>
      <w:tr w:rsidR="006112C3" w14:paraId="68B46F27" w14:textId="77777777" w:rsidTr="00055526">
        <w:trPr>
          <w:cantSplit/>
        </w:trPr>
        <w:tc>
          <w:tcPr>
            <w:tcW w:w="567" w:type="dxa"/>
          </w:tcPr>
          <w:p w14:paraId="68B46F24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F25" w14:textId="77777777" w:rsidR="005D5C90" w:rsidRDefault="005D5C90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8B46F26" w14:textId="77777777" w:rsidR="005D5C90" w:rsidRDefault="005D5C90" w:rsidP="00C84F80">
            <w:pPr>
              <w:keepNext/>
            </w:pPr>
          </w:p>
        </w:tc>
      </w:tr>
      <w:tr w:rsidR="006112C3" w14:paraId="68B46F2B" w14:textId="77777777" w:rsidTr="00055526">
        <w:trPr>
          <w:cantSplit/>
        </w:trPr>
        <w:tc>
          <w:tcPr>
            <w:tcW w:w="567" w:type="dxa"/>
          </w:tcPr>
          <w:p w14:paraId="68B46F28" w14:textId="77777777" w:rsidR="005D5C90" w:rsidRDefault="005D5C90" w:rsidP="00C84F80">
            <w:pPr>
              <w:keepNext/>
            </w:pPr>
          </w:p>
        </w:tc>
        <w:tc>
          <w:tcPr>
            <w:tcW w:w="6663" w:type="dxa"/>
          </w:tcPr>
          <w:p w14:paraId="68B46F29" w14:textId="77777777" w:rsidR="005D5C90" w:rsidRDefault="005D5C90" w:rsidP="000326E3">
            <w:pPr>
              <w:pStyle w:val="renderubrik"/>
            </w:pPr>
            <w:r>
              <w:t>Jämställdhetsminister Nina Larsson (L)</w:t>
            </w:r>
          </w:p>
        </w:tc>
        <w:tc>
          <w:tcPr>
            <w:tcW w:w="2055" w:type="dxa"/>
          </w:tcPr>
          <w:p w14:paraId="68B46F2A" w14:textId="77777777" w:rsidR="005D5C90" w:rsidRDefault="005D5C90" w:rsidP="00C84F80">
            <w:pPr>
              <w:keepNext/>
            </w:pPr>
          </w:p>
        </w:tc>
      </w:tr>
      <w:tr w:rsidR="006112C3" w14:paraId="68B46F2F" w14:textId="77777777" w:rsidTr="00055526">
        <w:trPr>
          <w:cantSplit/>
        </w:trPr>
        <w:tc>
          <w:tcPr>
            <w:tcW w:w="567" w:type="dxa"/>
          </w:tcPr>
          <w:p w14:paraId="68B46F2C" w14:textId="77777777" w:rsidR="005D5C90" w:rsidRDefault="005D5C9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8B46F2D" w14:textId="77777777" w:rsidR="005D5C90" w:rsidRDefault="005D5C90" w:rsidP="000326E3">
            <w:r>
              <w:t>2025/26:437 av Sofia Amloh (S)</w:t>
            </w:r>
            <w:r>
              <w:br/>
              <w:t>Lönetransparensdirektivet</w:t>
            </w:r>
          </w:p>
        </w:tc>
        <w:tc>
          <w:tcPr>
            <w:tcW w:w="2055" w:type="dxa"/>
          </w:tcPr>
          <w:p w14:paraId="68B46F2E" w14:textId="77777777" w:rsidR="005D5C90" w:rsidRDefault="005D5C90" w:rsidP="00C84F80"/>
        </w:tc>
      </w:tr>
      <w:tr w:rsidR="006112C3" w14:paraId="68B46F33" w14:textId="77777777" w:rsidTr="00055526">
        <w:trPr>
          <w:cantSplit/>
        </w:trPr>
        <w:tc>
          <w:tcPr>
            <w:tcW w:w="567" w:type="dxa"/>
          </w:tcPr>
          <w:p w14:paraId="68B46F30" w14:textId="77777777" w:rsidR="005D5C90" w:rsidRDefault="005D5C9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8B46F31" w14:textId="77777777" w:rsidR="005D5C90" w:rsidRDefault="005D5C90" w:rsidP="000326E3">
            <w:r>
              <w:t>2025/26:438 av Sofia Amloh (S)</w:t>
            </w:r>
            <w:r>
              <w:br/>
              <w:t>Nedläggning av kvinnojourer</w:t>
            </w:r>
          </w:p>
        </w:tc>
        <w:tc>
          <w:tcPr>
            <w:tcW w:w="2055" w:type="dxa"/>
          </w:tcPr>
          <w:p w14:paraId="68B46F32" w14:textId="77777777" w:rsidR="005D5C90" w:rsidRDefault="005D5C90" w:rsidP="00C84F80"/>
        </w:tc>
      </w:tr>
    </w:tbl>
    <w:p w14:paraId="68B46F34" w14:textId="77777777" w:rsidR="005D5C90" w:rsidRPr="00F221DA" w:rsidRDefault="005D5C90" w:rsidP="00137840">
      <w:pPr>
        <w:pStyle w:val="Blankrad"/>
      </w:pPr>
      <w:r>
        <w:t xml:space="preserve">     </w:t>
      </w:r>
    </w:p>
    <w:p w14:paraId="68B46F35" w14:textId="77777777" w:rsidR="005D5C90" w:rsidRDefault="005D5C90" w:rsidP="00121B42">
      <w:pPr>
        <w:pStyle w:val="Blankrad"/>
      </w:pPr>
      <w:r>
        <w:t xml:space="preserve">     </w:t>
      </w:r>
    </w:p>
    <w:p w14:paraId="68B46F36" w14:textId="77777777" w:rsidR="005D5C90" w:rsidRPr="00F221DA" w:rsidRDefault="005D5C9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112C3" w14:paraId="68B46F39" w14:textId="77777777" w:rsidTr="00D774A8">
        <w:tc>
          <w:tcPr>
            <w:tcW w:w="567" w:type="dxa"/>
          </w:tcPr>
          <w:p w14:paraId="68B46F37" w14:textId="77777777" w:rsidR="005D5C90" w:rsidRDefault="005D5C90">
            <w:pPr>
              <w:pStyle w:val="IngenText"/>
            </w:pPr>
          </w:p>
        </w:tc>
        <w:tc>
          <w:tcPr>
            <w:tcW w:w="8718" w:type="dxa"/>
          </w:tcPr>
          <w:p w14:paraId="68B46F38" w14:textId="77777777" w:rsidR="005D5C90" w:rsidRDefault="005D5C9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8B46F3A" w14:textId="77777777" w:rsidR="005D5C90" w:rsidRPr="00852BA1" w:rsidRDefault="005D5C9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6F4C" w14:textId="77777777" w:rsidR="005D5C90" w:rsidRDefault="005D5C90">
      <w:pPr>
        <w:spacing w:line="240" w:lineRule="auto"/>
      </w:pPr>
      <w:r>
        <w:separator/>
      </w:r>
    </w:p>
  </w:endnote>
  <w:endnote w:type="continuationSeparator" w:id="0">
    <w:p w14:paraId="68B46F4E" w14:textId="77777777" w:rsidR="005D5C90" w:rsidRDefault="005D5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6F40" w14:textId="77777777" w:rsidR="005D5C90" w:rsidRDefault="005D5C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6F41" w14:textId="77777777" w:rsidR="005D5C90" w:rsidRDefault="005D5C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8B46F42" w14:textId="77777777" w:rsidR="005D5C90" w:rsidRDefault="005D5C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6F46" w14:textId="77777777" w:rsidR="005D5C90" w:rsidRDefault="005D5C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8B46F47" w14:textId="77777777" w:rsidR="005D5C90" w:rsidRDefault="005D5C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6F48" w14:textId="77777777" w:rsidR="005D5C90" w:rsidRDefault="005D5C90">
      <w:pPr>
        <w:spacing w:line="240" w:lineRule="auto"/>
      </w:pPr>
      <w:r>
        <w:separator/>
      </w:r>
    </w:p>
  </w:footnote>
  <w:footnote w:type="continuationSeparator" w:id="0">
    <w:p w14:paraId="68B46F4A" w14:textId="77777777" w:rsidR="005D5C90" w:rsidRDefault="005D5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6F3B" w14:textId="77777777" w:rsidR="005D5C90" w:rsidRDefault="005D5C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6F3C" w14:textId="0859B17D" w:rsidR="005D5C90" w:rsidRDefault="005D5C9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5 maj 2026</w:t>
    </w:r>
    <w:r>
      <w:fldChar w:fldCharType="end"/>
    </w:r>
  </w:p>
  <w:p w14:paraId="68B46F3D" w14:textId="77777777" w:rsidR="005D5C90" w:rsidRDefault="005D5C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B46F3E" w14:textId="77777777" w:rsidR="005D5C90" w:rsidRDefault="005D5C90"/>
  <w:p w14:paraId="68B46F3F" w14:textId="77777777" w:rsidR="005D5C90" w:rsidRDefault="005D5C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6F43" w14:textId="77777777" w:rsidR="005D5C90" w:rsidRDefault="005D5C9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8B46F48" wp14:editId="68B46F4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46F44" w14:textId="77777777" w:rsidR="005D5C90" w:rsidRDefault="005D5C90" w:rsidP="00BE217A">
    <w:pPr>
      <w:pStyle w:val="Dokumentrubrik"/>
      <w:spacing w:after="360"/>
    </w:pPr>
    <w:r>
      <w:t>Föredragningslista</w:t>
    </w:r>
  </w:p>
  <w:p w14:paraId="68B46F45" w14:textId="77777777" w:rsidR="005D5C90" w:rsidRDefault="005D5C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F8E09A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79C0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66E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DC5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A6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A9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ACF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E9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BC3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18949282">
    <w:abstractNumId w:val="5"/>
  </w:num>
  <w:num w:numId="2" w16cid:durableId="338776488">
    <w:abstractNumId w:val="2"/>
  </w:num>
  <w:num w:numId="3" w16cid:durableId="1641182362">
    <w:abstractNumId w:val="4"/>
  </w:num>
  <w:num w:numId="4" w16cid:durableId="704909378">
    <w:abstractNumId w:val="1"/>
  </w:num>
  <w:num w:numId="5" w16cid:durableId="1827932662">
    <w:abstractNumId w:val="0"/>
  </w:num>
  <w:num w:numId="6" w16cid:durableId="1618365127">
    <w:abstractNumId w:val="3"/>
  </w:num>
  <w:num w:numId="7" w16cid:durableId="1357193102">
    <w:abstractNumId w:val="3"/>
  </w:num>
  <w:num w:numId="8" w16cid:durableId="736434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12C3"/>
    <w:rsid w:val="005D5C90"/>
    <w:rsid w:val="006112C3"/>
    <w:rsid w:val="00894D0F"/>
    <w:rsid w:val="00D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6E61"/>
  <w15:docId w15:val="{2DE559D4-09A2-4A2E-9D7B-FAD1B8BE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2026-05-05</SAFIR_Sammantradesdatum_Doc>
    <SAFIR_SammantradeID xmlns="C07A1A6C-0B19-41D9-BDF8-F523BA3921EB">3c12a1de-6bb9-444b-a52a-5ed84662f8f2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588D-3866-4CF4-986D-FECFAAD8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420</Words>
  <Characters>2669</Characters>
  <Application>Microsoft Office Word</Application>
  <DocSecurity>0</DocSecurity>
  <Lines>205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49</cp:revision>
  <cp:lastPrinted>2026-05-04T12:44:00Z</cp:lastPrinted>
  <dcterms:created xsi:type="dcterms:W3CDTF">2013-03-22T09:28:00Z</dcterms:created>
  <dcterms:modified xsi:type="dcterms:W3CDTF">2026-05-04T12:46:00Z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