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6726" w:rsidRPr="00EA35DA" w:rsidTr="00C367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6726" w:rsidRPr="00EA35DA" w:rsidRDefault="00D619A2" w:rsidP="00C36726">
            <w:pPr>
              <w:pStyle w:val="RSKRbeteckning"/>
              <w:spacing w:before="240"/>
            </w:pPr>
            <w:r w:rsidRPr="00EA35DA">
              <w:t>Riksdagsskrivelse</w:t>
            </w:r>
          </w:p>
          <w:p w:rsidR="00C36726" w:rsidRPr="00EA35DA" w:rsidRDefault="00D619A2" w:rsidP="00C36726">
            <w:pPr>
              <w:pStyle w:val="RSKRbeteckning"/>
            </w:pPr>
            <w:r w:rsidRPr="00EA35DA">
              <w:t>2009/10</w:t>
            </w:r>
            <w:r w:rsidR="00C36726" w:rsidRPr="00EA35DA">
              <w:t>:</w:t>
            </w:r>
            <w:r w:rsidRPr="00EA35DA">
              <w:t>338</w:t>
            </w:r>
          </w:p>
        </w:tc>
        <w:tc>
          <w:tcPr>
            <w:tcW w:w="1134" w:type="dxa"/>
          </w:tcPr>
          <w:p w:rsidR="00C36726" w:rsidRPr="00EA35DA" w:rsidRDefault="00EA35DA" w:rsidP="00C36726">
            <w:pPr>
              <w:jc w:val="right"/>
            </w:pPr>
            <w:r w:rsidRPr="00EA35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726" w:rsidRPr="00EA35DA" w:rsidTr="00C367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6726" w:rsidRPr="00EA35DA" w:rsidRDefault="00C36726">
            <w:pPr>
              <w:rPr>
                <w:sz w:val="10"/>
              </w:rPr>
            </w:pPr>
          </w:p>
        </w:tc>
      </w:tr>
    </w:tbl>
    <w:p w:rsidR="00C36726" w:rsidRPr="00EA35DA" w:rsidRDefault="00C36726"/>
    <w:p w:rsidR="00C36726" w:rsidRPr="00EA35DA" w:rsidRDefault="00D619A2" w:rsidP="00C36726">
      <w:pPr>
        <w:pStyle w:val="Mottagare1"/>
      </w:pPr>
      <w:r w:rsidRPr="00EA35DA">
        <w:t>Regeringen</w:t>
      </w:r>
    </w:p>
    <w:p w:rsidR="00C36726" w:rsidRPr="00EA35DA" w:rsidRDefault="00D619A2" w:rsidP="00C36726">
      <w:pPr>
        <w:pStyle w:val="Mottagare2"/>
      </w:pPr>
      <w:r w:rsidRPr="00EA35DA">
        <w:t>Finansdepartementet</w:t>
      </w:r>
      <w:r w:rsidR="00C36726" w:rsidRPr="00EA35DA">
        <w:rPr>
          <w:rStyle w:val="Fotnotsreferens"/>
        </w:rPr>
        <w:footnoteReference w:id="1"/>
      </w:r>
    </w:p>
    <w:p w:rsidR="00C36726" w:rsidRPr="00EA35DA" w:rsidRDefault="00C36726" w:rsidP="00C36726">
      <w:r w:rsidRPr="00EA35DA">
        <w:t xml:space="preserve">Med överlämnande av </w:t>
      </w:r>
      <w:r w:rsidR="00D619A2" w:rsidRPr="00EA35DA">
        <w:t>finansutskottet</w:t>
      </w:r>
      <w:r w:rsidRPr="00EA35DA">
        <w:t xml:space="preserve">s betänkande </w:t>
      </w:r>
      <w:r w:rsidR="00D619A2" w:rsidRPr="00EA35DA">
        <w:t>2009/10</w:t>
      </w:r>
      <w:r w:rsidRPr="00EA35DA">
        <w:t>:</w:t>
      </w:r>
      <w:r w:rsidR="00D619A2" w:rsidRPr="00EA35DA">
        <w:t>FiU24</w:t>
      </w:r>
      <w:r w:rsidRPr="00EA35DA">
        <w:t xml:space="preserve"> </w:t>
      </w:r>
      <w:r w:rsidR="00D619A2" w:rsidRPr="00EA35DA">
        <w:t>Utvärdering av penningpolitiken 2007–2009</w:t>
      </w:r>
      <w:r w:rsidRPr="00EA35DA">
        <w:t xml:space="preserve"> får jag anmäla att riksdagen denna dag bifallit utskottets förslag till riksdagsbeslut.</w:t>
      </w:r>
    </w:p>
    <w:p w:rsidR="00C36726" w:rsidRPr="00EA35DA" w:rsidRDefault="00C36726" w:rsidP="00C36726">
      <w:pPr>
        <w:pStyle w:val="Stockholm"/>
      </w:pPr>
      <w:r w:rsidRPr="00EA35DA">
        <w:t xml:space="preserve">Stockholm </w:t>
      </w:r>
      <w:r w:rsidR="00D619A2" w:rsidRPr="00EA35DA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6726" w:rsidRPr="00EA35DA" w:rsidTr="00C367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6726" w:rsidRPr="00EA35DA" w:rsidRDefault="00D619A2" w:rsidP="00C36726">
            <w:pPr>
              <w:pStyle w:val="AvsTalman"/>
            </w:pPr>
            <w:r w:rsidRPr="00EA35DA">
              <w:t>Per Westerberg</w:t>
            </w:r>
          </w:p>
        </w:tc>
        <w:tc>
          <w:tcPr>
            <w:tcW w:w="3628" w:type="dxa"/>
          </w:tcPr>
          <w:p w:rsidR="00C36726" w:rsidRPr="00EA35DA" w:rsidRDefault="00D619A2" w:rsidP="00C36726">
            <w:pPr>
              <w:pStyle w:val="AvsTjnsteman"/>
            </w:pPr>
            <w:r w:rsidRPr="00EA35DA">
              <w:t>Ulf Christoffersson</w:t>
            </w:r>
          </w:p>
        </w:tc>
      </w:tr>
    </w:tbl>
    <w:p w:rsidR="00D85057" w:rsidRPr="00EA35DA" w:rsidRDefault="00D85057" w:rsidP="00C36726"/>
    <w:sectPr w:rsidR="00D85057" w:rsidRPr="00EA35D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1CC" w:rsidRPr="00EA35DA" w:rsidRDefault="00EE11CC" w:rsidP="00C36726">
      <w:r w:rsidRPr="00EA35DA">
        <w:separator/>
      </w:r>
    </w:p>
  </w:endnote>
  <w:endnote w:type="continuationSeparator" w:id="0">
    <w:p w:rsidR="00EE11CC" w:rsidRPr="00EA35DA" w:rsidRDefault="00EE11CC" w:rsidP="00C36726">
      <w:r w:rsidRPr="00EA3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1CC" w:rsidRPr="00EA35DA" w:rsidRDefault="00EE11CC" w:rsidP="00C36726">
      <w:r w:rsidRPr="00EA35DA">
        <w:separator/>
      </w:r>
    </w:p>
  </w:footnote>
  <w:footnote w:type="continuationSeparator" w:id="0">
    <w:p w:rsidR="00EE11CC" w:rsidRPr="00EA35DA" w:rsidRDefault="00EE11CC" w:rsidP="00C36726">
      <w:r w:rsidRPr="00EA35DA">
        <w:continuationSeparator/>
      </w:r>
    </w:p>
  </w:footnote>
  <w:footnote w:id="1">
    <w:p w:rsidR="00C36726" w:rsidRPr="00EA35DA" w:rsidRDefault="00C36726">
      <w:pPr>
        <w:pStyle w:val="Fotnotstext"/>
      </w:pPr>
      <w:r w:rsidRPr="00EA35DA">
        <w:rPr>
          <w:rStyle w:val="Fotnotsreferens"/>
        </w:rPr>
        <w:footnoteRef/>
      </w:r>
      <w:r w:rsidRPr="00EA35DA">
        <w:t xml:space="preserve"> Riksdagsskrivelse 2009/10:339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26"/>
    <w:rsid w:val="0009098F"/>
    <w:rsid w:val="000C2D8D"/>
    <w:rsid w:val="00113509"/>
    <w:rsid w:val="001667BD"/>
    <w:rsid w:val="001C2855"/>
    <w:rsid w:val="00224A43"/>
    <w:rsid w:val="00243D3C"/>
    <w:rsid w:val="00244660"/>
    <w:rsid w:val="0026798D"/>
    <w:rsid w:val="003359C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1CC7"/>
    <w:rsid w:val="007D2903"/>
    <w:rsid w:val="00852286"/>
    <w:rsid w:val="00860608"/>
    <w:rsid w:val="008D022D"/>
    <w:rsid w:val="009417EF"/>
    <w:rsid w:val="009F0EC7"/>
    <w:rsid w:val="00A16D59"/>
    <w:rsid w:val="00AC3A6D"/>
    <w:rsid w:val="00B707E5"/>
    <w:rsid w:val="00BB222A"/>
    <w:rsid w:val="00BB66ED"/>
    <w:rsid w:val="00C1040E"/>
    <w:rsid w:val="00C36726"/>
    <w:rsid w:val="00C67B93"/>
    <w:rsid w:val="00C72B82"/>
    <w:rsid w:val="00D619A2"/>
    <w:rsid w:val="00D644E9"/>
    <w:rsid w:val="00D85057"/>
    <w:rsid w:val="00DC0766"/>
    <w:rsid w:val="00DC6962"/>
    <w:rsid w:val="00E570D1"/>
    <w:rsid w:val="00EA35DA"/>
    <w:rsid w:val="00EE11C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AA65BC-B249-44DE-914A-C133707A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3672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3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338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2007–2009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