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04791F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287ECC">
              <w:rPr>
                <w:b/>
              </w:rPr>
              <w:t>1</w:t>
            </w:r>
            <w:r w:rsidR="00AA64D8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6524C9F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EF1E4D">
              <w:t>1</w:t>
            </w:r>
            <w:r w:rsidR="00593F6A">
              <w:t>2</w:t>
            </w:r>
            <w:r w:rsidR="00745634">
              <w:t>-</w:t>
            </w:r>
            <w:r w:rsidR="00593F6A">
              <w:t>05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575CAE5" w:rsidR="0096348C" w:rsidRDefault="002D6F61" w:rsidP="00214E90">
            <w:r>
              <w:t>09</w:t>
            </w:r>
            <w:r w:rsidR="00497FA3" w:rsidRPr="00BE690A">
              <w:t>.</w:t>
            </w:r>
            <w:r>
              <w:t>3</w:t>
            </w:r>
            <w:r w:rsidR="00326424" w:rsidRPr="00BE690A">
              <w:t>0</w:t>
            </w:r>
            <w:r w:rsidR="00AA367D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4072F8">
              <w:t>1</w:t>
            </w:r>
            <w:r w:rsidR="00CD6B96" w:rsidRPr="00BE690A">
              <w:t>.</w:t>
            </w:r>
            <w:r w:rsidR="004072F8">
              <w:t>25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6DED4075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352AC" w14:paraId="6833BFB0" w14:textId="77777777" w:rsidTr="00121808">
        <w:tc>
          <w:tcPr>
            <w:tcW w:w="567" w:type="dxa"/>
            <w:shd w:val="clear" w:color="auto" w:fill="auto"/>
          </w:tcPr>
          <w:p w14:paraId="4E7574FE" w14:textId="09D5F9B3" w:rsidR="00D352AC" w:rsidRDefault="00D352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121B3D6C" w14:textId="77777777" w:rsidR="00D352AC" w:rsidRDefault="00D352AC" w:rsidP="00D352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100139" w14:textId="77777777" w:rsidR="00D352AC" w:rsidRDefault="00D352AC" w:rsidP="00D352A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0BA8E6" w14:textId="77777777" w:rsidR="00D352AC" w:rsidRPr="002C27CC" w:rsidRDefault="00D352AC" w:rsidP="00D352A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11</w:t>
            </w:r>
            <w:r w:rsidRPr="002C27CC">
              <w:rPr>
                <w:bCs/>
                <w:snapToGrid w:val="0"/>
              </w:rPr>
              <w:t>.</w:t>
            </w:r>
          </w:p>
          <w:p w14:paraId="0B160E6A" w14:textId="77777777" w:rsidR="00D352AC" w:rsidRDefault="00D352AC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352AC" w14:paraId="6F993DF1" w14:textId="77777777" w:rsidTr="00121808">
        <w:tc>
          <w:tcPr>
            <w:tcW w:w="567" w:type="dxa"/>
            <w:shd w:val="clear" w:color="auto" w:fill="auto"/>
          </w:tcPr>
          <w:p w14:paraId="504F6B46" w14:textId="3DEE50A0" w:rsidR="00D352AC" w:rsidRDefault="00D352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63CF00A8" w14:textId="77777777" w:rsidR="00D352AC" w:rsidRDefault="00D352AC" w:rsidP="00287E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4EC53B09" w14:textId="77777777" w:rsidR="00D352AC" w:rsidRDefault="00D352AC" w:rsidP="00287ECC">
            <w:pPr>
              <w:tabs>
                <w:tab w:val="left" w:pos="1701"/>
              </w:tabs>
              <w:rPr>
                <w:b/>
              </w:rPr>
            </w:pPr>
          </w:p>
          <w:p w14:paraId="24A5C99D" w14:textId="77777777" w:rsidR="00D352AC" w:rsidRPr="00D352AC" w:rsidRDefault="00D352AC" w:rsidP="00287ECC">
            <w:pPr>
              <w:tabs>
                <w:tab w:val="left" w:pos="1701"/>
              </w:tabs>
              <w:rPr>
                <w:bCs/>
              </w:rPr>
            </w:pPr>
            <w:r w:rsidRPr="00D352AC">
              <w:rPr>
                <w:bCs/>
              </w:rPr>
              <w:t>Utskottet medgav att en praoelev närvarade under sammanträdet.</w:t>
            </w:r>
          </w:p>
          <w:p w14:paraId="11D33B5E" w14:textId="4195A348" w:rsidR="00D352AC" w:rsidRDefault="00D352AC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D6F61" w14:paraId="181BB185" w14:textId="77777777" w:rsidTr="00121808">
        <w:tc>
          <w:tcPr>
            <w:tcW w:w="567" w:type="dxa"/>
            <w:shd w:val="clear" w:color="auto" w:fill="auto"/>
          </w:tcPr>
          <w:p w14:paraId="51D57D05" w14:textId="7E2CCB74" w:rsidR="002D6F61" w:rsidRDefault="002D6F6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52A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058597E4" w14:textId="77777777" w:rsidR="002D6F61" w:rsidRDefault="002D6F61" w:rsidP="00287E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Kriminalvården</w:t>
            </w:r>
          </w:p>
          <w:p w14:paraId="118B3ED4" w14:textId="77777777" w:rsidR="002D6F61" w:rsidRDefault="002D6F61" w:rsidP="00287ECC">
            <w:pPr>
              <w:tabs>
                <w:tab w:val="left" w:pos="1701"/>
              </w:tabs>
              <w:rPr>
                <w:b/>
              </w:rPr>
            </w:pPr>
          </w:p>
          <w:p w14:paraId="066F61D9" w14:textId="4F0944D1" w:rsidR="002D6F61" w:rsidRPr="002D6F61" w:rsidRDefault="00656350" w:rsidP="00287EC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Generaldirektör </w:t>
            </w:r>
            <w:r w:rsidR="002D6F61" w:rsidRPr="002D6F61">
              <w:rPr>
                <w:bCs/>
              </w:rPr>
              <w:t xml:space="preserve">Martin Holmgren </w:t>
            </w:r>
            <w:r w:rsidR="00D352AC">
              <w:rPr>
                <w:bCs/>
              </w:rPr>
              <w:t xml:space="preserve">med medarbetare </w:t>
            </w:r>
            <w:r w:rsidR="002D6F61" w:rsidRPr="002D6F61">
              <w:rPr>
                <w:bCs/>
              </w:rPr>
              <w:t>informerade om aktuella frågor i Kriminalvården.</w:t>
            </w:r>
          </w:p>
          <w:p w14:paraId="062A195D" w14:textId="2942E59C" w:rsidR="002D6F61" w:rsidRDefault="002D6F61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13C2" w14:paraId="47F40B61" w14:textId="77777777" w:rsidTr="00121808">
        <w:tc>
          <w:tcPr>
            <w:tcW w:w="567" w:type="dxa"/>
            <w:shd w:val="clear" w:color="auto" w:fill="auto"/>
          </w:tcPr>
          <w:p w14:paraId="4C8CACFC" w14:textId="2BB8F60D" w:rsidR="000113C2" w:rsidRDefault="000113C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B8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D55DEC0" w14:textId="67DA4135" w:rsidR="00287ECC" w:rsidRDefault="00291DAE" w:rsidP="00287E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EU-information </w:t>
            </w:r>
          </w:p>
          <w:p w14:paraId="124F5075" w14:textId="77777777" w:rsidR="00287ECC" w:rsidRDefault="00287ECC" w:rsidP="00287ECC">
            <w:pPr>
              <w:tabs>
                <w:tab w:val="left" w:pos="1701"/>
              </w:tabs>
              <w:rPr>
                <w:b/>
              </w:rPr>
            </w:pPr>
          </w:p>
          <w:p w14:paraId="06399F99" w14:textId="3B0480BF" w:rsidR="00837FA8" w:rsidRPr="00292228" w:rsidRDefault="00837FA8" w:rsidP="00837FA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2228">
              <w:rPr>
                <w:bCs/>
                <w:snapToGrid w:val="0"/>
              </w:rPr>
              <w:t>Statssekreterar</w:t>
            </w:r>
            <w:r w:rsidR="00C11640">
              <w:rPr>
                <w:bCs/>
                <w:snapToGrid w:val="0"/>
              </w:rPr>
              <w:t>na Charlotte Kugelberg och</w:t>
            </w:r>
            <w:r w:rsidRPr="00292228">
              <w:rPr>
                <w:bCs/>
                <w:snapToGrid w:val="0"/>
              </w:rPr>
              <w:t xml:space="preserve"> Mikael Kullberg, biträdd</w:t>
            </w:r>
            <w:r w:rsidR="00291DAE">
              <w:rPr>
                <w:bCs/>
                <w:snapToGrid w:val="0"/>
              </w:rPr>
              <w:t>a</w:t>
            </w:r>
            <w:r w:rsidRPr="00292228">
              <w:rPr>
                <w:bCs/>
                <w:snapToGrid w:val="0"/>
              </w:rPr>
              <w:t xml:space="preserve"> av medarbetare från Justitiedepartementet, informerade </w:t>
            </w:r>
            <w:r w:rsidR="00291DAE" w:rsidRPr="00291DAE">
              <w:rPr>
                <w:bCs/>
                <w:snapToGrid w:val="0"/>
              </w:rPr>
              <w:t>inför RIF-råd</w:t>
            </w:r>
            <w:r w:rsidR="00291DAE">
              <w:rPr>
                <w:bCs/>
                <w:snapToGrid w:val="0"/>
              </w:rPr>
              <w:t>et</w:t>
            </w:r>
            <w:r w:rsidR="00291DAE" w:rsidRPr="00291DAE">
              <w:rPr>
                <w:bCs/>
                <w:snapToGrid w:val="0"/>
              </w:rPr>
              <w:t xml:space="preserve"> den 12</w:t>
            </w:r>
            <w:r w:rsidR="00291DAE">
              <w:rPr>
                <w:bCs/>
                <w:snapToGrid w:val="0"/>
              </w:rPr>
              <w:t>–</w:t>
            </w:r>
            <w:r w:rsidR="00291DAE" w:rsidRPr="00291DAE">
              <w:rPr>
                <w:bCs/>
                <w:snapToGrid w:val="0"/>
              </w:rPr>
              <w:t>13 december 2024</w:t>
            </w:r>
            <w:r w:rsidRPr="00292228">
              <w:rPr>
                <w:bCs/>
                <w:snapToGrid w:val="0"/>
              </w:rPr>
              <w:t>.</w:t>
            </w:r>
          </w:p>
          <w:p w14:paraId="4BD510D8" w14:textId="6C8E2160" w:rsidR="000113C2" w:rsidRPr="007036D4" w:rsidRDefault="000113C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A76BA" w14:paraId="7B8E3852" w14:textId="77777777" w:rsidTr="00121808">
        <w:tc>
          <w:tcPr>
            <w:tcW w:w="567" w:type="dxa"/>
            <w:shd w:val="clear" w:color="auto" w:fill="auto"/>
          </w:tcPr>
          <w:p w14:paraId="5E7E8888" w14:textId="0971783A" w:rsidR="00AA76BA" w:rsidRDefault="00AA76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B8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014395B4" w14:textId="77777777" w:rsidR="00AA76BA" w:rsidRDefault="00AA76BA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 om höjd säkerhet i Sveriges gallerior</w:t>
            </w:r>
          </w:p>
          <w:p w14:paraId="69A97566" w14:textId="77777777" w:rsidR="00AA76BA" w:rsidRDefault="00AA76BA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6B376FA" w14:textId="653338D0" w:rsidR="00AA76BA" w:rsidRPr="00AA76BA" w:rsidRDefault="00AA76BA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A76BA">
              <w:rPr>
                <w:bCs/>
                <w:snapToGrid w:val="0"/>
              </w:rPr>
              <w:t>Utskottet fortsatte behandlingen av frågan om ett initiativ om höjd säkerhet i Sveriges gallerior.</w:t>
            </w:r>
          </w:p>
          <w:p w14:paraId="11FC1C6B" w14:textId="77777777" w:rsidR="00AA76BA" w:rsidRPr="00AA76BA" w:rsidRDefault="00AA76BA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587EC6" w14:textId="77777777" w:rsidR="00AA76BA" w:rsidRPr="00AA76BA" w:rsidRDefault="00AA76BA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A76BA">
              <w:rPr>
                <w:bCs/>
                <w:snapToGrid w:val="0"/>
              </w:rPr>
              <w:t>Utskottet beslutade att inte ta något initiativ.</w:t>
            </w:r>
          </w:p>
          <w:p w14:paraId="6D8EFECA" w14:textId="77777777" w:rsidR="00AA76BA" w:rsidRPr="00AA76BA" w:rsidRDefault="00AA76BA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420986" w14:textId="083C8323" w:rsidR="00AA76BA" w:rsidRPr="00AA76BA" w:rsidRDefault="00AA76BA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A76BA">
              <w:rPr>
                <w:bCs/>
                <w:snapToGrid w:val="0"/>
              </w:rPr>
              <w:t xml:space="preserve">S-ledamöterna reserverade sig mot beslutet och ansåg att utskottet borde </w:t>
            </w:r>
            <w:r>
              <w:rPr>
                <w:bCs/>
                <w:snapToGrid w:val="0"/>
              </w:rPr>
              <w:t xml:space="preserve">ha </w:t>
            </w:r>
            <w:r w:rsidRPr="00AA76BA">
              <w:rPr>
                <w:bCs/>
                <w:snapToGrid w:val="0"/>
              </w:rPr>
              <w:t>inlett ett beredningsarbete i syfte att kunna ta ett initiativ i frågan.</w:t>
            </w:r>
          </w:p>
          <w:p w14:paraId="3748B681" w14:textId="4C352E67" w:rsidR="00AA76BA" w:rsidRDefault="00AA76BA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65634" w14:paraId="33182EF9" w14:textId="77777777" w:rsidTr="00121808">
        <w:tc>
          <w:tcPr>
            <w:tcW w:w="567" w:type="dxa"/>
            <w:shd w:val="clear" w:color="auto" w:fill="auto"/>
          </w:tcPr>
          <w:p w14:paraId="6C557798" w14:textId="56C494A6" w:rsidR="00B65634" w:rsidRDefault="00B6563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B8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1355AC83" w14:textId="77777777" w:rsidR="00B65634" w:rsidRDefault="00B65634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65634">
              <w:rPr>
                <w:b/>
                <w:snapToGrid w:val="0"/>
              </w:rPr>
              <w:t xml:space="preserve">Sammanträdestid </w:t>
            </w:r>
          </w:p>
          <w:p w14:paraId="06361922" w14:textId="77777777" w:rsidR="00B65634" w:rsidRDefault="00B65634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7F207EE" w14:textId="36CBE7D8" w:rsidR="00B65634" w:rsidRPr="0076565C" w:rsidRDefault="00B65634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6565C">
              <w:rPr>
                <w:bCs/>
                <w:snapToGrid w:val="0"/>
              </w:rPr>
              <w:t>Utskottet beslutade att sammanträd</w:t>
            </w:r>
            <w:r w:rsidR="003256B4">
              <w:rPr>
                <w:bCs/>
                <w:snapToGrid w:val="0"/>
              </w:rPr>
              <w:t>e</w:t>
            </w:r>
            <w:r w:rsidR="008369E4">
              <w:rPr>
                <w:bCs/>
                <w:snapToGrid w:val="0"/>
              </w:rPr>
              <w:t>na</w:t>
            </w:r>
            <w:r w:rsidRPr="0076565C">
              <w:rPr>
                <w:bCs/>
                <w:snapToGrid w:val="0"/>
              </w:rPr>
              <w:t xml:space="preserve"> </w:t>
            </w:r>
            <w:r w:rsidR="005D6B8B">
              <w:rPr>
                <w:bCs/>
                <w:snapToGrid w:val="0"/>
              </w:rPr>
              <w:t xml:space="preserve">den 12 och </w:t>
            </w:r>
            <w:r w:rsidR="008369E4">
              <w:rPr>
                <w:bCs/>
                <w:snapToGrid w:val="0"/>
              </w:rPr>
              <w:t xml:space="preserve">den </w:t>
            </w:r>
            <w:r w:rsidR="005D6B8B">
              <w:rPr>
                <w:bCs/>
                <w:snapToGrid w:val="0"/>
              </w:rPr>
              <w:t xml:space="preserve">17 december 2024 får pågå </w:t>
            </w:r>
            <w:r w:rsidRPr="0076565C">
              <w:rPr>
                <w:bCs/>
                <w:snapToGrid w:val="0"/>
              </w:rPr>
              <w:t>under arbetsplenum i kammaren.</w:t>
            </w:r>
          </w:p>
          <w:p w14:paraId="25D9E44D" w14:textId="335CBE01" w:rsidR="00B65634" w:rsidRDefault="00B65634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4365F06B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B8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76472E13" w14:textId="77777777" w:rsidR="00D126CC" w:rsidRDefault="00D126CC" w:rsidP="0060761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022218" w14:textId="346300E3" w:rsidR="00607611" w:rsidRDefault="00607611" w:rsidP="0060761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anmälde ärendeplan samt sammanträdesplaner för </w:t>
            </w:r>
            <w:r>
              <w:rPr>
                <w:bCs/>
                <w:snapToGrid w:val="0"/>
              </w:rPr>
              <w:lastRenderedPageBreak/>
              <w:t>hösten 2024 och våren 2025</w:t>
            </w:r>
            <w:r w:rsidR="00D126CC">
              <w:rPr>
                <w:bCs/>
                <w:snapToGrid w:val="0"/>
              </w:rPr>
              <w:t xml:space="preserve"> samt PM om utredningar och departementspromemorior.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49382FB5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C73DC1">
              <w:rPr>
                <w:b/>
                <w:snapToGrid w:val="0"/>
              </w:rPr>
              <w:t xml:space="preserve"> </w:t>
            </w:r>
            <w:r w:rsidR="005D6B8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220F38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287B15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AA64D8">
              <w:rPr>
                <w:snapToGrid w:val="0"/>
              </w:rPr>
              <w:t>1</w:t>
            </w:r>
            <w:r w:rsidR="00287B15">
              <w:rPr>
                <w:snapToGrid w:val="0"/>
              </w:rPr>
              <w:t>2</w:t>
            </w:r>
            <w:r w:rsidR="00287ECC">
              <w:rPr>
                <w:snapToGrid w:val="0"/>
              </w:rPr>
              <w:t xml:space="preserve"> december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28028172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032CA991" w14:textId="77777777" w:rsidR="008F7AE4" w:rsidRDefault="008F7AE4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8C234D1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AA64D8">
              <w:t>1</w:t>
            </w:r>
            <w:r w:rsidR="00287B15">
              <w:t>2</w:t>
            </w:r>
            <w:r w:rsidR="00287ECC">
              <w:t xml:space="preserve"> december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Richard </w:t>
            </w:r>
            <w:proofErr w:type="spellStart"/>
            <w:r>
              <w:rPr>
                <w:szCs w:val="24"/>
              </w:rPr>
              <w:t>Jomshof</w:t>
            </w:r>
            <w:proofErr w:type="spellEnd"/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556FB545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7170E2F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7036D4">
              <w:t>1</w:t>
            </w:r>
            <w:r w:rsidR="00AA64D8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067FC6D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5D6B8B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0928FA7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5D6B8B"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0B8B155D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5D6B8B">
              <w:rPr>
                <w:sz w:val="22"/>
              </w:rPr>
              <w:t xml:space="preserve">§ </w:t>
            </w:r>
            <w:proofErr w:type="gramStart"/>
            <w:r w:rsidR="005D6B8B">
              <w:rPr>
                <w:sz w:val="22"/>
              </w:rPr>
              <w:t>4-8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64925B6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D4B74D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5EB00EDD" w:rsidR="005D6B8B" w:rsidRPr="007379A1" w:rsidRDefault="005D6B8B" w:rsidP="005D6B8B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5D6B8B" w:rsidRPr="00F72CC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A3E18E5" w:rsidR="005D6B8B" w:rsidRPr="00F72CC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BFF06CA" w:rsidR="005D6B8B" w:rsidRPr="00F72CC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5D6B8B" w:rsidRPr="00F72CC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611BDB4D" w:rsidR="005D6B8B" w:rsidRPr="009841C1" w:rsidRDefault="005D6B8B" w:rsidP="005D6B8B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5B4DD3AC" w:rsidR="005D6B8B" w:rsidRPr="00F72CC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1B45F5C" w:rsidR="005D6B8B" w:rsidRPr="00F72CC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5D6B8B" w:rsidRPr="00F72CC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08969F6D" w:rsidR="005D6B8B" w:rsidRPr="00C04C3F" w:rsidRDefault="005D6B8B" w:rsidP="005D6B8B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3BE4D18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FBAF62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5D6B8B" w:rsidRPr="007B654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58F92B28" w:rsidR="005D6B8B" w:rsidRPr="00A74BA5" w:rsidRDefault="005D6B8B" w:rsidP="005D6B8B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6EFBDF0C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16F5870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23A17AF6" w:rsidR="005D6B8B" w:rsidRPr="00A74BA5" w:rsidRDefault="005D6B8B" w:rsidP="005D6B8B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6A062DE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42823D0B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0F663EC3" w:rsidR="005D6B8B" w:rsidRPr="00F85329" w:rsidRDefault="005D6B8B" w:rsidP="005D6B8B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1FDADA0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196C97C1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A7BFBAA" w:rsidR="005D6B8B" w:rsidRPr="00A74BA5" w:rsidRDefault="005D6B8B" w:rsidP="005D6B8B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4BFA97D5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60688E6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2E7996BE" w:rsidR="005D6B8B" w:rsidRPr="00A74BA5" w:rsidRDefault="005D6B8B" w:rsidP="005D6B8B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A12D0F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79FB5DF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3BECBD3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4394E25C" w:rsidR="005D6B8B" w:rsidRPr="00A74BA5" w:rsidRDefault="005D6B8B" w:rsidP="005D6B8B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751110A3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99E499F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E31A1FA" w:rsidR="005D6B8B" w:rsidRPr="00A74BA5" w:rsidRDefault="005D6B8B" w:rsidP="005D6B8B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AB83B3F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487B4F39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22C1890" w:rsidR="005D6B8B" w:rsidRPr="00A74BA5" w:rsidRDefault="005D6B8B" w:rsidP="005D6B8B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8C5A771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3D9B1E4A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0F6A3EE2" w:rsidR="005D6B8B" w:rsidRPr="00A74BA5" w:rsidRDefault="005D6B8B" w:rsidP="005D6B8B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51B585CC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02E5DBE5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23CF500" w:rsidR="005D6B8B" w:rsidRPr="00A74BA5" w:rsidRDefault="005D6B8B" w:rsidP="005D6B8B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BDAC4BE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47319FF5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0C62A14" w:rsidR="005D6B8B" w:rsidRPr="00A74BA5" w:rsidRDefault="005D6B8B" w:rsidP="005D6B8B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52BA7A80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5D24396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5715136" w:rsidR="005D6B8B" w:rsidRPr="00A74BA5" w:rsidRDefault="005D6B8B" w:rsidP="005D6B8B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Pr="00D1792B"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6FA534B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E77AA34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85FE18A" w:rsidR="005D6B8B" w:rsidRPr="000253CD" w:rsidRDefault="005D6B8B" w:rsidP="005D6B8B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FA8D15C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8F8A47A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4FC98F7D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FD9A7A6" w:rsidR="005D6B8B" w:rsidRPr="00A74BA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5D6B8B" w:rsidRPr="00B20174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5C5A596F" w:rsidR="005D6B8B" w:rsidRPr="00B20174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2929F55" w:rsidR="005D6B8B" w:rsidRPr="00B20174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5D6B8B" w:rsidRPr="00B20174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59AF4F59" w:rsidR="005D6B8B" w:rsidRPr="00A74BA5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5D6B8B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6B8B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231E7916" w:rsidR="005D6B8B" w:rsidRPr="00CD65BC" w:rsidRDefault="005D6B8B" w:rsidP="005D6B8B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1125D4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4DF7291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29B6E982" w:rsidR="005D6B8B" w:rsidRPr="00A23450" w:rsidRDefault="005D6B8B" w:rsidP="005D6B8B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7354843D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1DF02D74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16D8E1C" w:rsidR="005D6B8B" w:rsidRPr="00A23450" w:rsidRDefault="005D6B8B" w:rsidP="005D6B8B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0C61FC0B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220C7A4F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5D6B8B" w:rsidRDefault="005D6B8B" w:rsidP="005D6B8B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96989D6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260EEA6B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53BCE0E5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5D6B8B" w:rsidRDefault="005D6B8B" w:rsidP="005D6B8B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5D6B8B" w:rsidRPr="00A23450" w:rsidRDefault="005D6B8B" w:rsidP="005D6B8B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5D6B8B" w:rsidRPr="00A23450" w:rsidRDefault="005D6B8B" w:rsidP="005D6B8B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5D6B8B" w:rsidRPr="00A23450" w:rsidRDefault="005D6B8B" w:rsidP="005D6B8B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5D6B8B" w:rsidRDefault="005D6B8B" w:rsidP="005D6B8B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5D6B8B" w:rsidRDefault="005D6B8B" w:rsidP="005D6B8B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5D6B8B" w:rsidRPr="00A23450" w:rsidRDefault="005D6B8B" w:rsidP="005D6B8B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5D6B8B" w:rsidRPr="00A23450" w:rsidRDefault="005D6B8B" w:rsidP="005D6B8B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E4A7E80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5D6B8B" w:rsidRDefault="005D6B8B" w:rsidP="005D6B8B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A7495F5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2543DC18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5D6B8B" w:rsidRDefault="005D6B8B" w:rsidP="005D6B8B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5D6B8B" w:rsidRDefault="005D6B8B" w:rsidP="005D6B8B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5D6B8B" w:rsidRDefault="005D6B8B" w:rsidP="005D6B8B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6B8B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5D6B8B" w:rsidRDefault="005D6B8B" w:rsidP="005D6B8B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5A9A230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375F5AAA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5D6B8B" w:rsidRPr="0078232D" w:rsidRDefault="005D6B8B" w:rsidP="005D6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CE4" w14:paraId="3499335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823B" w14:textId="7453C9E6" w:rsidR="007E7CE4" w:rsidRPr="002B414F" w:rsidRDefault="007E7CE4" w:rsidP="004F206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E5C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7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2D0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A52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22F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882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80B3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14F8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B94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A0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41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34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073F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2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3C2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6C3C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FE0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EC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F3D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78E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15"/>
    <w:rsid w:val="00287BE9"/>
    <w:rsid w:val="00287DC4"/>
    <w:rsid w:val="00287ECC"/>
    <w:rsid w:val="00290F04"/>
    <w:rsid w:val="00291474"/>
    <w:rsid w:val="0029191A"/>
    <w:rsid w:val="00291DAE"/>
    <w:rsid w:val="00291EF6"/>
    <w:rsid w:val="00292998"/>
    <w:rsid w:val="002937C8"/>
    <w:rsid w:val="00293D82"/>
    <w:rsid w:val="00294465"/>
    <w:rsid w:val="00294632"/>
    <w:rsid w:val="002947FF"/>
    <w:rsid w:val="002948F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6F61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6B4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250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3E71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A0F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4BA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6F8A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2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4F42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08C7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4BC1"/>
    <w:rsid w:val="00525010"/>
    <w:rsid w:val="005252C9"/>
    <w:rsid w:val="0052553C"/>
    <w:rsid w:val="00525A81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2BD7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039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3F6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B8B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611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50"/>
    <w:rsid w:val="00656366"/>
    <w:rsid w:val="00656674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EFF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D39"/>
    <w:rsid w:val="006D3E8F"/>
    <w:rsid w:val="006D42BE"/>
    <w:rsid w:val="006D4876"/>
    <w:rsid w:val="006D4DF0"/>
    <w:rsid w:val="006D4F1A"/>
    <w:rsid w:val="006D5814"/>
    <w:rsid w:val="006D5913"/>
    <w:rsid w:val="006D5AAC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6D4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65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35E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8A9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E7CE4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51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69E4"/>
    <w:rsid w:val="008378A9"/>
    <w:rsid w:val="00837FA8"/>
    <w:rsid w:val="008400D8"/>
    <w:rsid w:val="008402E5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AE4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C31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C50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7B7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343A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145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67D"/>
    <w:rsid w:val="00AA37FA"/>
    <w:rsid w:val="00AA46D6"/>
    <w:rsid w:val="00AA4B9E"/>
    <w:rsid w:val="00AA5AA3"/>
    <w:rsid w:val="00AA60F9"/>
    <w:rsid w:val="00AA6207"/>
    <w:rsid w:val="00AA64D8"/>
    <w:rsid w:val="00AA6E4B"/>
    <w:rsid w:val="00AA76BA"/>
    <w:rsid w:val="00AB09D5"/>
    <w:rsid w:val="00AB16E4"/>
    <w:rsid w:val="00AB1730"/>
    <w:rsid w:val="00AB20D5"/>
    <w:rsid w:val="00AB278C"/>
    <w:rsid w:val="00AB2F6B"/>
    <w:rsid w:val="00AB3250"/>
    <w:rsid w:val="00AB3456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563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ADE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640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72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3DC1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CF79DD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6CC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AC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090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962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2EE0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9EE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264B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451E"/>
    <w:rsid w:val="00E950C5"/>
    <w:rsid w:val="00E95D20"/>
    <w:rsid w:val="00E95DF6"/>
    <w:rsid w:val="00E9639D"/>
    <w:rsid w:val="00E963D1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1B1E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4</Pages>
  <Words>449</Words>
  <Characters>3026</Characters>
  <Application>Microsoft Office Word</Application>
  <DocSecurity>0</DocSecurity>
  <Lines>1513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</cp:revision>
  <cp:lastPrinted>2024-12-09T08:37:00Z</cp:lastPrinted>
  <dcterms:created xsi:type="dcterms:W3CDTF">2024-12-09T08:58:00Z</dcterms:created>
  <dcterms:modified xsi:type="dcterms:W3CDTF">2024-12-09T09:10:00Z</dcterms:modified>
</cp:coreProperties>
</file>