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579BF" w:rsidR="00FC43F6" w:rsidP="00A612E0" w:rsidRDefault="00FC43F6" w14:paraId="3965495E" w14:textId="0C1AC5D9">
      <w:pPr>
        <w:pStyle w:val="Kommentarer"/>
        <w:ind w:firstLine="0"/>
      </w:pPr>
      <w:bookmarkStart w:name="_Toc106800475" w:id="0"/>
      <w:bookmarkStart w:name="_Toc106801300" w:id="1"/>
    </w:p>
    <w:p xmlns:w14="http://schemas.microsoft.com/office/word/2010/wordml" w:rsidRPr="009B062B" w:rsidR="00AF30DD" w:rsidP="0073481F" w:rsidRDefault="00F54612"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tag w:val="5ca42b95-3d16-4a5b-ae86-7cf0dc33808e"/>
        <w:alias w:val="Yrkande 1"/>
        <w:lock w:val="sdtLocked"/>
        <w15:appearance xmlns:w15="http://schemas.microsoft.com/office/word/2012/wordml" w15:val="boundingBox"/>
      </w:sdtPr>
      <w:sdtContent>
        <w:p>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tag w:val="0a61082b-bcec-4c0f-9d14-24c61efa4550"/>
        <w:alias w:val="Yrkande 2"/>
        <w:lock w:val="sdtLocked"/>
        <w15:appearance xmlns:w15="http://schemas.microsoft.com/office/word/2012/wordml" w15:val="boundingBox"/>
      </w:sdtPr>
      <w:sdtContent>
        <w:p>
          <w:pPr>
            <w:pStyle w:val="Frslagstext"/>
          </w:pPr>
          <w:r>
            <w:t>Riksdagen ställer sig bakom det som anförs i motionen om en fortsatt utbyggnad av yrkeshögskolan med fokus på fler fördjupningsutbildningar, ökat utbud av digitala kurser och ökade möjligheter för teknik- och yrkescollage och lärlingsutbildningar och tillkännager detta för regeringen.</w:t>
          </w:r>
        </w:p>
      </w:sdtContent>
    </w:sdt>
    <w:sdt>
      <w:sdtPr>
        <w:tag w:val="67e41594-aa25-4473-8472-2dbe2e9ba5d4"/>
        <w:alias w:val="Yrkande 3"/>
        <w:lock w:val="sdtLocked"/>
        <w15:appearance xmlns:w15="http://schemas.microsoft.com/office/word/2012/wordml" w15:val="boundingBox"/>
      </w:sdtPr>
      <w:sdtContent>
        <w:p>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tag w:val="76546a3f-713b-4b76-8410-e0e34cbada38"/>
        <w:alias w:val="Yrkande 4"/>
        <w:lock w:val="sdtLocked"/>
        <w15:appearance xmlns:w15="http://schemas.microsoft.com/office/word/2012/wordml" w15:val="boundingBox"/>
      </w:sdtPr>
      <w:sdtContent>
        <w:p>
          <w:pPr>
            <w:pStyle w:val="Frslagstext"/>
          </w:pPr>
          <w:r>
            <w:t>Riksdagen ställer sig bakom det som anförs i motionen om att det bör införas ett gemensamt system för ansökan till yrkeshögskolan och tillkännager detta för regeringen.</w:t>
          </w:r>
        </w:p>
      </w:sdtContent>
    </w:sdt>
    <w:sdt>
      <w:sdtPr>
        <w:tag w:val="24857f37-b033-40e9-8ba2-58deaed872dd"/>
        <w:alias w:val="Yrkande 5"/>
        <w:lock w:val="sdtLocked"/>
        <w15:appearance xmlns:w15="http://schemas.microsoft.com/office/word/2012/wordml" w15:val="boundingBox"/>
      </w:sdtPr>
      <w:sdtContent>
        <w:p>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tag w:val="fb109b33-67bf-45b0-8666-0416eabe3754"/>
        <w:alias w:val="Yrkande 6"/>
        <w:lock w:val="sdtLocked"/>
        <w15:appearance xmlns:w15="http://schemas.microsoft.com/office/word/2012/wordml" w15:val="boundingBox"/>
      </w:sdtPr>
      <w:sdtContent>
        <w:p>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tag w:val="a18b4ffc-2450-4cef-8c41-56e49b240ecd"/>
        <w:alias w:val="Yrkande 7"/>
        <w:lock w:val="sdtLocked"/>
        <w15:appearance xmlns:w15="http://schemas.microsoft.com/office/word/2012/wordml" w15:val="boundingBox"/>
      </w:sdtPr>
      <w:sdtContent>
        <w:p>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tag w:val="404b70a0-fa9e-4b17-9d17-467741cea576"/>
        <w:alias w:val="Yrkande 8"/>
        <w:lock w:val="sdtLocked"/>
        <w15:appearance xmlns:w15="http://schemas.microsoft.com/office/word/2012/wordml" w15:val="boundingBox"/>
      </w:sdtPr>
      <w:sdtContent>
        <w:p>
          <w:pPr>
            <w:pStyle w:val="Frslagstext"/>
          </w:pPr>
          <w:r>
            <w:t>Riksdagen ställer sig bakom det som anförs i motionen om att verka för att lärcentrum byggs ut i syfte att möta kompetensbehovet i hela landet och tillkännager detta för regeringen.</w:t>
          </w:r>
        </w:p>
      </w:sdtContent>
    </w:sdt>
    <w:sdt>
      <w:sdtPr>
        <w:tag w:val="b8aa8911-0efc-41ce-bda4-1fc075a40faa"/>
        <w:alias w:val="Yrkande 9"/>
        <w:lock w:val="sdtLocked"/>
        <w15:appearance xmlns:w15="http://schemas.microsoft.com/office/word/2012/wordml" w15:val="boundingBox"/>
      </w:sdtPr>
      <w:sdtContent>
        <w:p>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tag w:val="87d90725-8fc6-48ab-8781-9b87e07ccedb"/>
        <w:alias w:val="Yrkande 10"/>
        <w:lock w:val="sdtLocked"/>
        <w15:appearance xmlns:w15="http://schemas.microsoft.com/office/word/2012/wordml" w15:val="boundingBox"/>
      </w:sdtPr>
      <w:sdtContent>
        <w:p>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tag w:val="b253bae9-6f8e-4886-9aa9-a7e048dd6954"/>
        <w:alias w:val="Yrkande 11"/>
        <w:lock w:val="sdtLocked"/>
        <w15:appearance xmlns:w15="http://schemas.microsoft.com/office/word/2012/wordml" w15:val="boundingBox"/>
      </w:sdtPr>
      <w:sdtContent>
        <w:p>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tag w:val="04dcf458-773e-48eb-a172-312f31c8f500"/>
        <w:alias w:val="Yrkande 12"/>
        <w:lock w:val="sdtLocked"/>
        <w15:appearance xmlns:w15="http://schemas.microsoft.com/office/word/2012/wordml" w15:val="boundingBox"/>
      </w:sdtPr>
      <w:sdtContent>
        <w:p>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tag w:val="589b9259-23f3-4ee9-83a9-9902907a9e2e"/>
        <w:alias w:val="Yrkande 13"/>
        <w:lock w:val="sdtLocked"/>
        <w15:appearance xmlns:w15="http://schemas.microsoft.com/office/word/2012/wordml" w15:val="boundingBox"/>
      </w:sdtPr>
      <w:sdtContent>
        <w:p>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tag w:val="1cb356e1-aa7f-4832-a40d-cb7f7c4223b9"/>
        <w:alias w:val="Yrkande 14"/>
        <w:lock w:val="sdtLocked"/>
        <w15:appearance xmlns:w15="http://schemas.microsoft.com/office/word/2012/wordml" w15:val="boundingBox"/>
      </w:sdtPr>
      <w:sdtContent>
        <w:p>
          <w:pPr>
            <w:pStyle w:val="Frslagstext"/>
          </w:pPr>
          <w:r>
            <w:t>Riksdagen ställer sig bakom det som anförs i motionen om att lärosätenas autonomi såväl institutionellt som finansiellt bör stärkas, och detta tillkännager riksdagen för regeringen.</w:t>
          </w:r>
        </w:p>
      </w:sdtContent>
    </w:sdt>
    <w:sdt>
      <w:sdtPr>
        <w:tag w:val="de4d91f8-0d89-4412-b34c-99413db35adb"/>
        <w:alias w:val="Yrkande 15"/>
        <w:lock w:val="sdtLocked"/>
        <w15:appearance xmlns:w15="http://schemas.microsoft.com/office/word/2012/wordml" w15:val="boundingBox"/>
      </w:sdtPr>
      <w:sdtContent>
        <w:p>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tag w:val="0862c776-241d-4114-ab5e-268eca13917b"/>
        <w:alias w:val="Yrkande 16"/>
        <w:lock w:val="sdtLocked"/>
        <w15:appearance xmlns:w15="http://schemas.microsoft.com/office/word/2012/wordml" w15:val="boundingBox"/>
      </w:sdtPr>
      <w:sdtContent>
        <w:p>
          <w:pPr>
            <w:pStyle w:val="Frslagstext"/>
          </w:pPr>
          <w:r>
            <w:t>Riksdagen ställer sig bakom det som anförs i motionen om att öka lärosätenas autonomi när det kommer till att tillsätta sina egna styrelser och tillkännager detta för regeringen.</w:t>
          </w:r>
        </w:p>
      </w:sdtContent>
    </w:sdt>
    <w:sdt>
      <w:sdtPr>
        <w:tag w:val="bc85d413-9977-4b8b-b337-8d7c107e9675"/>
        <w:alias w:val="Yrkande 17"/>
        <w:lock w:val="sdtLocked"/>
        <w15:appearance xmlns:w15="http://schemas.microsoft.com/office/word/2012/wordml" w15:val="boundingBox"/>
      </w:sdtPr>
      <w:sdtContent>
        <w:p>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tag w:val="cb2a069f-4566-47c1-ad98-1a04122b9d03"/>
        <w:alias w:val="Yrkande 18"/>
        <w:lock w:val="sdtLocked"/>
        <w15:appearance xmlns:w15="http://schemas.microsoft.com/office/word/2012/wordml" w15:val="boundingBox"/>
      </w:sdtPr>
      <w:sdtContent>
        <w:p>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tag w:val="48c86bf1-1dd1-433c-8b63-d3e986f5cc69"/>
        <w:alias w:val="Yrkande 19"/>
        <w:lock w:val="sdtLocked"/>
        <w15:appearance xmlns:w15="http://schemas.microsoft.com/office/word/2012/wordml" w15:val="boundingBox"/>
      </w:sdtPr>
      <w:sdtContent>
        <w:p>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tag w:val="73955750-4af4-40ba-bc79-dc7f4a7c7eee"/>
        <w:alias w:val="Yrkande 20"/>
        <w:lock w:val="sdtLocked"/>
        <w15:appearance xmlns:w15="http://schemas.microsoft.com/office/word/2012/wordml" w15:val="boundingBox"/>
      </w:sdtPr>
      <w:sdtContent>
        <w:p>
          <w:pPr>
            <w:pStyle w:val="Frslagstext"/>
          </w:pPr>
          <w:r>
            <w:t>Riksdagen ställer sig bakom det som anförs i motionen om att fler lärosäten bör bli fristående, och detta tillkännager riksdagen för regeringen.</w:t>
          </w:r>
        </w:p>
      </w:sdtContent>
    </w:sdt>
    <w:sdt>
      <w:sdtPr>
        <w:tag w:val="73243537-2bac-46e3-84a1-2dff8acbdf48"/>
        <w:alias w:val="Yrkande 21"/>
        <w:lock w:val="sdtLocked"/>
        <w15:appearance xmlns:w15="http://schemas.microsoft.com/office/word/2012/wordml" w15:val="boundingBox"/>
      </w:sdtPr>
      <w:sdtContent>
        <w:p>
          <w:pPr>
            <w:pStyle w:val="Frslagstext"/>
          </w:pPr>
          <w:r>
            <w:t>Riksdagen ställer sig bakom det som anförs i motionen om att utreda möjligheterna att stärka etableringsfriheten för fristående lärosäten och tillkännager detta för regeringen.</w:t>
          </w:r>
        </w:p>
      </w:sdtContent>
    </w:sdt>
    <w:sdt>
      <w:sdtPr>
        <w:tag w:val="f5ddd404-9b94-479b-8480-64cc4c70a55e"/>
        <w:alias w:val="Yrkande 22"/>
        <w:lock w:val="sdtLocked"/>
        <w15:appearance xmlns:w15="http://schemas.microsoft.com/office/word/2012/wordml" w15:val="boundingBox"/>
      </w:sdtPr>
      <w:sdtContent>
        <w:p>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tag w:val="273c2985-2b81-4d01-a43e-149d3c60a9e3"/>
        <w:alias w:val="Yrkande 23"/>
        <w:lock w:val="sdtLocked"/>
        <w15:appearance xmlns:w15="http://schemas.microsoft.com/office/word/2012/wordml" w15:val="boundingBox"/>
      </w:sdtPr>
      <w:sdtContent>
        <w:p>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tag w:val="93178d73-03b6-401a-a13c-13e9e7d0b120"/>
        <w:alias w:val="Yrkande 24"/>
        <w:lock w:val="sdtLocked"/>
        <w15:appearance xmlns:w15="http://schemas.microsoft.com/office/word/2012/wordml" w15:val="boundingBox"/>
      </w:sdtPr>
      <w:sdtContent>
        <w:p>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tag w:val="c36de3f7-7770-43ee-bab5-29656ff177d7"/>
        <w:alias w:val="Yrkande 25"/>
        <w:lock w:val="sdtLocked"/>
        <w15:appearance xmlns:w15="http://schemas.microsoft.com/office/word/2012/wordml" w15:val="boundingBox"/>
      </w:sdtPr>
      <w:sdtContent>
        <w:p>
          <w:pPr>
            <w:pStyle w:val="Frslagstext"/>
          </w:pPr>
          <w:r>
            <w:t>Riksdagen ställer sig bakom det som anförs i motionen om att värna universitetens kvalitet genom att excellens och spetsforskningen uppvärderas, och detta tillkännager riksdagen för regeringen.</w:t>
          </w:r>
        </w:p>
      </w:sdtContent>
    </w:sdt>
    <w:sdt>
      <w:sdtPr>
        <w:tag w:val="cb09136b-a126-4d67-b8f8-a5e7d2f66220"/>
        <w:alias w:val="Yrkande 26"/>
        <w:lock w:val="sdtLocked"/>
        <w15:appearance xmlns:w15="http://schemas.microsoft.com/office/word/2012/wordml" w15:val="boundingBox"/>
      </w:sdtPr>
      <w:sdtContent>
        <w:p>
          <w:pPr>
            <w:pStyle w:val="Frslagstext"/>
          </w:pPr>
          <w:r>
            <w:t>Riksdagen ställer sig bakom det som anförs i motionen om behovet av en tydligare uppdrags- och rollfördelning mellan universitet och högskolor och tillkännager detta för regeringen.</w:t>
          </w:r>
        </w:p>
      </w:sdtContent>
    </w:sdt>
    <w:sdt>
      <w:sdtPr>
        <w:tag w:val="57420b1a-baa6-4853-bbae-1316dfecb4fc"/>
        <w:alias w:val="Yrkande 27"/>
        <w:lock w:val="sdtLocked"/>
        <w15:appearance xmlns:w15="http://schemas.microsoft.com/office/word/2012/wordml" w15:val="boundingBox"/>
      </w:sdtPr>
      <w:sdtContent>
        <w:p>
          <w:pPr>
            <w:pStyle w:val="Frslagstext"/>
          </w:pPr>
          <w:r>
            <w:t>Riksdagen ställer sig bakom det som anförs i motionen om att det bör göras en inskärpning när det kommer till examensrättigheter och tillkännager detta för regeringen.</w:t>
          </w:r>
        </w:p>
      </w:sdtContent>
    </w:sdt>
    <w:sdt>
      <w:sdtPr>
        <w:tag w:val="54303881-b0e0-44b0-a3d6-04d6732f2537"/>
        <w:alias w:val="Yrkande 28"/>
        <w:lock w:val="sdtLocked"/>
        <w15:appearance xmlns:w15="http://schemas.microsoft.com/office/word/2012/wordml" w15:val="boundingBox"/>
      </w:sdtPr>
      <w:sdtContent>
        <w:p>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tag w:val="44b84cff-d651-487c-b52b-d50a6e61fcb4"/>
        <w:alias w:val="Yrkande 29"/>
        <w:lock w:val="sdtLocked"/>
        <w15:appearance xmlns:w15="http://schemas.microsoft.com/office/word/2012/wordml" w15:val="boundingBox"/>
      </w:sdtPr>
      <w:sdtContent>
        <w:p>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tag w:val="aecb5d64-2f99-4758-8520-f027b7c384ac"/>
        <w:alias w:val="Yrkande 30"/>
        <w:lock w:val="sdtLocked"/>
        <w15:appearance xmlns:w15="http://schemas.microsoft.com/office/word/2012/wordml" w15:val="boundingBox"/>
      </w:sdtPr>
      <w:sdtContent>
        <w:p>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tag w:val="4e69da79-0787-41b6-a048-ff6adccb1392"/>
        <w:alias w:val="Yrkande 31"/>
        <w:lock w:val="sdtLocked"/>
        <w15:appearance xmlns:w15="http://schemas.microsoft.com/office/word/2012/wordml" w15:val="boundingBox"/>
      </w:sdtPr>
      <w:sdtContent>
        <w:p>
          <w:pPr>
            <w:pStyle w:val="Frslagstext"/>
          </w:pPr>
          <w:r>
            <w:t>Riksdagen ställer sig bakom det som anförs i motionen om att avskaffa fribeloppet för studielånet och tillkännager detta för regeringen.</w:t>
          </w:r>
        </w:p>
      </w:sdtContent>
    </w:sdt>
    <w:sdt>
      <w:sdtPr>
        <w:tag w:val="7aec32c7-8cb5-4cbf-bb1e-2b13d762dfbc"/>
        <w:alias w:val="Yrkande 32"/>
        <w:lock w:val="sdtLocked"/>
        <w15:appearance xmlns:w15="http://schemas.microsoft.com/office/word/2012/wordml" w15:val="boundingBox"/>
      </w:sdtPr>
      <w:sdtContent>
        <w:p>
          <w:pPr>
            <w:pStyle w:val="Frslagstext"/>
          </w:pPr>
          <w:r>
            <w:t>Riksdagen ställer sig bakom det som anförs i motionen om att låta studenter som är deltidssjukskrivna få studiemedel på deltid och tillkännager detta för regeringen.</w:t>
          </w:r>
        </w:p>
      </w:sdtContent>
    </w:sdt>
    <w:sdt>
      <w:sdtPr>
        <w:tag w:val="f3a57af0-f918-4ede-91e7-5fa499a33d39"/>
        <w:alias w:val="Yrkande 33"/>
        <w:lock w:val="sdtLocked"/>
        <w15:appearance xmlns:w15="http://schemas.microsoft.com/office/word/2012/wordml" w15:val="boundingBox"/>
      </w:sdtPr>
      <w:sdtContent>
        <w:p>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tag w:val="008c3d85-4d98-4c31-8712-93305eccd6c8"/>
        <w:alias w:val="Yrkande 34"/>
        <w:lock w:val="sdtLocked"/>
        <w15:appearance xmlns:w15="http://schemas.microsoft.com/office/word/2012/wordml" w15:val="boundingBox"/>
      </w:sdtPr>
      <w:sdtContent>
        <w:p>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77E36AE0B0F42819BB48B2A32C43D88"/>
        </w:placeholder>
        <w:text/>
      </w:sdtPr>
      <w:sdtEndPr>
        <w:rPr>
          <w14:numSpacing xmlns:w14="http://schemas.microsoft.com/office/word/2010/wordml" w14:val="default"/>
        </w:rPr>
      </w:sdtEndPr>
      <w:sdtContent>
        <w:p xmlns:w14="http://schemas.microsoft.com/office/word/2010/wordml" w:rsidRPr="00F54612" w:rsidR="006D79C9" w:rsidP="00333E95" w:rsidRDefault="006D79C9" w14:paraId="266B30B9" w14:textId="77777777">
          <w:pPr>
            <w:pStyle w:val="Rubrik1"/>
          </w:pPr>
          <w:r>
            <w:t>Motivering</w:t>
          </w:r>
        </w:p>
      </w:sdtContent>
    </w:sdt>
    <w:bookmarkEnd w:displacedByCustomXml="prev" w:id="3"/>
    <w:bookmarkEnd w:displacedByCustomXml="prev" w:id="4"/>
    <w:p xmlns:w14="http://schemas.microsoft.com/office/word/2010/wordml" w:rsidRPr="00F54612" w:rsidR="007C0475" w:rsidP="00FB3591" w:rsidRDefault="007C0475" w14:paraId="7880CD60" w14:textId="77777777">
      <w:pPr>
        <w:ind w:firstLine="0"/>
        <w:jc w:val="both"/>
      </w:pPr>
    </w:p>
    <w:p xmlns:w14="http://schemas.microsoft.com/office/word/2010/wordml" w:rsidRPr="00F54612" w:rsidR="00AB1BE2" w:rsidP="00FB3591" w:rsidRDefault="00AB1BE2" w14:paraId="24F0569E" w14:textId="1A02CD0B">
      <w:pPr>
        <w:ind w:firstLine="0"/>
        <w:jc w:val="both"/>
      </w:pPr>
      <w:r w:rsidRPr="00F54612">
        <w:t xml:space="preserve">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 den offentliga sektorn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w:t>
      </w:r>
      <w:r w:rsidRPr="00F54612">
        <w:lastRenderedPageBreak/>
        <w:t>tillsammans skapar en positiv spiral uppåt för att alltmer stärka och utveckla välfärdsnationen Sverige. I centrum för denna utveckling framåt och uppåt finns kunskap och kompetens. Helt avgörande för välfärdsnationen Sverige är att bygga på kunskap och kompetens. Så utvecklas såväl det offentliga som det privata.</w:t>
      </w:r>
    </w:p>
    <w:p xmlns:w14="http://schemas.microsoft.com/office/word/2010/wordml" w:rsidRPr="00F54612" w:rsidR="00CB284D" w:rsidP="00FB3591" w:rsidRDefault="00CB284D" w14:paraId="454C40AD" w14:textId="2CFC2244">
      <w:pPr>
        <w:jc w:val="both"/>
      </w:pPr>
      <w:r w:rsidRPr="00F54612">
        <w:t xml:space="preserve">Sverige behöver fler som utbildar sig, fler fria högskolor och fler utbildningar som </w:t>
      </w:r>
      <w:r w:rsidRPr="00F54612" w:rsidR="007C0475">
        <w:t xml:space="preserve">har en närmare koppling till </w:t>
      </w:r>
      <w:r w:rsidRPr="00F54612">
        <w:t>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välfärd. Sverige är ett attraktivt land att verka i för internationella studenter och forskare. Så måste det fortsätta att vara. Vår attraktionskraft blir ett mått på vårt framtida välstånd. Det ger</w:t>
      </w:r>
      <w:r w:rsidRPr="00F54612" w:rsidR="00FB3591">
        <w:t xml:space="preserve"> </w:t>
      </w:r>
      <w:r w:rsidRPr="00F54612">
        <w:t>en mångfald och nya perspektiv som bidrar till högre kvalitet. Spetskompetensen är också avgörande för att vi fortsatt ska vara konkurrenskraftiga. Forskning och innovation går hand i hand. Men utvecklingen är en aning oroande. Kvaliteten på svensk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xmlns:w14="http://schemas.microsoft.com/office/word/2010/wordml" w:rsidRPr="00F54612" w:rsidR="009B3579" w:rsidP="00CB284D" w:rsidRDefault="007C0475" w14:paraId="6FDD7CDD" w14:textId="691FF7B4">
      <w:pPr>
        <w:pStyle w:val="Rubrik1"/>
      </w:pPr>
      <w:r w:rsidRPr="00F54612">
        <w:t>Yrkeskompetens</w:t>
      </w:r>
    </w:p>
    <w:p xmlns:w14="http://schemas.microsoft.com/office/word/2010/wordml" w:rsidRPr="00F54612" w:rsidR="007C0475" w:rsidP="00FB3591" w:rsidRDefault="007C0475" w14:paraId="28F00277" w14:textId="77777777">
      <w:pPr>
        <w:ind w:firstLine="0"/>
        <w:jc w:val="both"/>
      </w:pPr>
    </w:p>
    <w:p xmlns:w14="http://schemas.microsoft.com/office/word/2010/wordml" w:rsidRPr="00F54612" w:rsidR="00CD0F37" w:rsidP="00FB3591" w:rsidRDefault="00CD0F37" w14:paraId="1E04C411" w14:textId="0053C66D">
      <w:pPr>
        <w:ind w:firstLine="0"/>
        <w:jc w:val="both"/>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xmlns:w14="http://schemas.microsoft.com/office/word/2010/wordml" w:rsidRPr="00F54612" w:rsidR="003D766C" w:rsidP="003D766C" w:rsidRDefault="00CD0F37" w14:paraId="51ECF982" w14:textId="3EDF5D15">
      <w:pPr>
        <w:jc w:val="both"/>
      </w:pPr>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w:t>
      </w:r>
      <w:r w:rsidRPr="00F54612">
        <w:lastRenderedPageBreak/>
        <w:t xml:space="preserve">mest framgångsrika projekt, med stora samhällsekonomiska vinster. </w:t>
      </w:r>
      <w:bookmarkStart w:name="_Hlk177992214" w:id="6"/>
      <w:bookmarkEnd w:id="5"/>
      <w:r w:rsidRPr="00F54612">
        <w:t xml:space="preserve">Det konstateras också i en utredning som redovisades 2023. </w:t>
      </w:r>
      <w:bookmarkEnd w:id="6"/>
      <w:r w:rsidRPr="00F54612">
        <w:t>YH behöver skalas upp och det finns en rimlig möjlighet att skala upp med 35 procent på tio år. Det borde vara en minsta ambition, givet</w:t>
      </w:r>
      <w:r w:rsidRPr="00F54612" w:rsidR="003D766C">
        <w:t xml:space="preserve"> </w:t>
      </w:r>
      <w:r w:rsidRPr="00F54612">
        <w:t xml:space="preserve">efterfrågan. Den typ av utbildning som bedrivs inom YH är en lika naturlig och viktig del av det svenska utbildningssystemet som exempelvis högskolor och universitet. YH behöver också stärka samverkan med det lokala och regionala näringslivet.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införas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xmlns:w14="http://schemas.microsoft.com/office/word/2010/wordml" w:rsidRPr="00F54612" w:rsidR="00CD0F37" w:rsidP="00FB3591" w:rsidRDefault="00CD0F37" w14:paraId="084FFEC1" w14:textId="378A1CEA">
      <w:pPr>
        <w:jc w:val="both"/>
      </w:pPr>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xmlns:w14="http://schemas.microsoft.com/office/word/2010/wordml" w:rsidRPr="00F54612" w:rsidR="00CD0F37" w:rsidP="00FB3591" w:rsidRDefault="00CD0F37" w14:paraId="7FECE270" w14:textId="77777777">
      <w:pPr>
        <w:jc w:val="both"/>
      </w:pPr>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xmlns:w14="http://schemas.microsoft.com/office/word/2010/wordml" w:rsidRPr="00F54612" w:rsidR="00CD0F37" w:rsidP="00FB3591" w:rsidRDefault="00CD0F37" w14:paraId="3DB7E8F6" w14:textId="111F463A">
      <w:pPr>
        <w:jc w:val="both"/>
      </w:pPr>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Pr="00F54612" w:rsidR="003439D2">
        <w:t>K</w:t>
      </w:r>
      <w:r w:rsidRPr="00F54612">
        <w:t xml:space="preserve">omvux trots godkända betyg </w:t>
      </w:r>
      <w:r w:rsidRPr="00F54612" w:rsidR="00FB3591">
        <w:t>ses över</w:t>
      </w:r>
      <w:r w:rsidRPr="00F54612">
        <w:t xml:space="preserve">. Det är också viktigt med både korta och långa utbildningar inom </w:t>
      </w:r>
      <w:r w:rsidRPr="00F54612" w:rsidR="003439D2">
        <w:t>K</w:t>
      </w:r>
      <w:r w:rsidRPr="00F54612">
        <w:t xml:space="preserve">omvux, </w:t>
      </w:r>
      <w:r w:rsidRPr="00F54612" w:rsidR="003439D2">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xmlns:w14="http://schemas.microsoft.com/office/word/2010/wordml" w:rsidRPr="00F54612" w:rsidR="007F6643" w:rsidP="00FB3591" w:rsidRDefault="00CD0F37" w14:paraId="4129B56D" w14:textId="77777777">
      <w:pPr>
        <w:jc w:val="both"/>
      </w:pPr>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medel över under en längre tidsperiod under en och samma ansökningsomgång. </w:t>
      </w:r>
    </w:p>
    <w:p xmlns:w14="http://schemas.microsoft.com/office/word/2010/wordml" w:rsidRPr="00F54612" w:rsidR="00661945" w:rsidP="00FB3591" w:rsidRDefault="00CD0F37" w14:paraId="0C905ECA" w14:textId="7821EB0A">
      <w:pPr>
        <w:jc w:val="both"/>
      </w:pPr>
      <w:r w:rsidRPr="00F54612">
        <w:lastRenderedPageBreak/>
        <w:t xml:space="preserve">Det digitala utbudet behöver också öka för att bättre möta arbetsmarknadens efterfrågan på kompetens inom </w:t>
      </w:r>
      <w:r w:rsidRPr="00F54612" w:rsidR="00D76907">
        <w:t>IT-relaterade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r w:rsidRPr="00F54612" w:rsidR="003439D2">
        <w:t>K</w:t>
      </w:r>
      <w:r w:rsidRPr="00F54612">
        <w:t xml:space="preserve">omvux, </w:t>
      </w:r>
      <w:r w:rsidRPr="00F54612" w:rsidR="003439D2">
        <w:t>Y</w:t>
      </w:r>
      <w:r w:rsidRPr="00F54612">
        <w:t xml:space="preserve">rkesvux och </w:t>
      </w:r>
      <w:r w:rsidRPr="00F54612" w:rsidR="00D76907">
        <w:t>SFI</w:t>
      </w:r>
      <w:r w:rsidRPr="00F54612">
        <w:t xml:space="preserve"> oavsett kommungräns. Var du bor ska inte avgöra ditt utbildningsutbud. Centerpartiet vill att det ska vara möjligt att fritt söka till yrkesämnen och sammanhållna yrkesutbildningar </w:t>
      </w:r>
      <w:r w:rsidRPr="00F54612" w:rsidR="003439D2">
        <w:t>K</w:t>
      </w:r>
      <w:r w:rsidRPr="00F54612">
        <w:t xml:space="preserve">omvux på gymnasial nivå som erbjuds inom det primära samverkansområde som man bor i, så kallat </w:t>
      </w:r>
      <w:r w:rsidRPr="00F54612" w:rsidR="00CB284D">
        <w:t>”</w:t>
      </w:r>
      <w:r w:rsidRPr="00F54612">
        <w:t>frisök</w:t>
      </w:r>
      <w:r w:rsidRPr="00F54612" w:rsidR="00CB284D">
        <w:t>”</w:t>
      </w:r>
      <w:r w:rsidRPr="00F54612">
        <w:t xml:space="preserve">. Vi anser också att det finns skäl att vidare undersöka hur finansieringen kan lösas för det. </w:t>
      </w:r>
    </w:p>
    <w:p xmlns:w14="http://schemas.microsoft.com/office/word/2010/wordml" w:rsidRPr="00F54612" w:rsidR="00661945" w:rsidP="00661945" w:rsidRDefault="00661945" w14:paraId="7095E15D" w14:textId="6104E039">
      <w:pPr>
        <w:pStyle w:val="Rubrik1"/>
      </w:pPr>
      <w:r w:rsidRPr="00F54612">
        <w:t>Lärlingsutbildningar</w:t>
      </w:r>
    </w:p>
    <w:p xmlns:w14="http://schemas.microsoft.com/office/word/2010/wordml" w:rsidRPr="00F54612" w:rsidR="007C0475" w:rsidP="00FB3591" w:rsidRDefault="007C0475" w14:paraId="53A27F8F" w14:textId="77777777">
      <w:pPr>
        <w:ind w:firstLine="0"/>
        <w:jc w:val="both"/>
      </w:pPr>
    </w:p>
    <w:p xmlns:w14="http://schemas.microsoft.com/office/word/2010/wordml" w:rsidRPr="00F54612" w:rsidR="001768FE" w:rsidP="00FB3591" w:rsidRDefault="00AB1BE2" w14:paraId="29F20730" w14:textId="1A9B51EC">
      <w:pPr>
        <w:ind w:firstLine="0"/>
        <w:jc w:val="both"/>
      </w:pPr>
      <w:r w:rsidRPr="00F54612">
        <w:t xml:space="preserve">Lärlingsutbildningarna har en viktig roll i att förse arbetsmarknaden med kompetent arbetskraft. Vi vill att fler ska kunna gå en lärlingsutbildningar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w:t>
      </w:r>
      <w:proofErr w:type="gramStart"/>
      <w:r w:rsidRPr="00F54612" w:rsidR="00C24186">
        <w:t>vad skolorna</w:t>
      </w:r>
      <w:proofErr w:type="gramEnd"/>
      <w:r w:rsidRPr="00F54612" w:rsidR="00C24186">
        <w:t xml:space="preserve">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rsidR="004C67A7">
        <w:t xml:space="preserve"> </w:t>
      </w:r>
      <w:r w:rsidRPr="00F54612">
        <w:t xml:space="preserve">En viktig del </w:t>
      </w:r>
      <w:r w:rsidRPr="00F54612" w:rsidR="001768FE">
        <w:t>i</w:t>
      </w:r>
      <w:r w:rsidRPr="00F54612">
        <w:t xml:space="preserve"> detta är att dem som anställer en lärling också ska själv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xmlns:w14="http://schemas.microsoft.com/office/word/2010/wordml" w:rsidRPr="00F54612" w:rsidR="00DC050F" w:rsidP="00DC050F" w:rsidRDefault="00DC050F" w14:paraId="2D556B2B" w14:textId="39CB33E5">
      <w:pPr>
        <w:pStyle w:val="Rubrik1"/>
      </w:pPr>
      <w:r w:rsidRPr="00F54612">
        <w:t>Folkhögskolor</w:t>
      </w:r>
    </w:p>
    <w:p xmlns:w14="http://schemas.microsoft.com/office/word/2010/wordml" w:rsidRPr="00F54612" w:rsidR="007C0475" w:rsidP="00FB3591" w:rsidRDefault="007C0475" w14:paraId="70D4F54D" w14:textId="77777777">
      <w:pPr>
        <w:pStyle w:val="Normalutanindragellerluft"/>
        <w:jc w:val="both"/>
      </w:pPr>
    </w:p>
    <w:p xmlns:w14="http://schemas.microsoft.com/office/word/2010/wordml" w:rsidRPr="00F54612" w:rsidR="00DC050F" w:rsidP="00FB3591" w:rsidRDefault="00DC050F" w14:paraId="7134213E" w14:textId="1C046CF7">
      <w:pPr>
        <w:pStyle w:val="Normalutanindragellerluft"/>
        <w:jc w:val="both"/>
      </w:pPr>
      <w:r w:rsidRPr="00F54612">
        <w:lastRenderedPageBreak/>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xmlns:w14="http://schemas.microsoft.com/office/word/2010/wordml" w:rsidRPr="00F54612" w:rsidR="00DC050F" w:rsidP="00FB3591" w:rsidRDefault="00DC050F" w14:paraId="77EC331E" w14:textId="278598EB">
      <w:pPr>
        <w:pStyle w:val="Normalutanindragellerluft"/>
        <w:jc w:val="both"/>
      </w:pPr>
      <w:r w:rsidRPr="00F54612">
        <w:ta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xmlns:w14="http://schemas.microsoft.com/office/word/2010/wordml" w:rsidRPr="00F54612" w:rsidR="00DC050F" w:rsidP="00FB3591" w:rsidRDefault="00DC050F" w14:paraId="4392B208" w14:textId="20F0A02A">
      <w:pPr>
        <w:pStyle w:val="Normalutanindragellerluft"/>
        <w:jc w:val="both"/>
      </w:pPr>
      <w:r w:rsidRPr="00F54612">
        <w:tab/>
        <w:t>Folkhögskolor är även viktiga resurser för de personer som saknar behörighet till vidare studier då de genom sin allmänna kurs erbjuder alternativa och innovativa lärandesätt. Enligt SCB får årligen cirka 2 000 deltagare i allmänna kurser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xmlns:w14="http://schemas.microsoft.com/office/word/2010/wordml" w:rsidRPr="00F54612" w:rsidR="00DC050F" w:rsidP="009E7361" w:rsidRDefault="00661945" w14:paraId="096E449F" w14:textId="125E1D1D">
      <w:pPr>
        <w:pStyle w:val="Rubrik1"/>
      </w:pPr>
      <w:r w:rsidRPr="00F54612">
        <w:t xml:space="preserve">Högre utbildning </w:t>
      </w:r>
      <w:r w:rsidRPr="00F54612" w:rsidR="00AD08BB">
        <w:t>i hela landet</w:t>
      </w:r>
    </w:p>
    <w:p xmlns:w14="http://schemas.microsoft.com/office/word/2010/wordml" w:rsidRPr="00F54612" w:rsidR="007030B1" w:rsidP="00FB3591" w:rsidRDefault="007030B1" w14:paraId="6A13E636" w14:textId="77777777">
      <w:pPr>
        <w:ind w:firstLine="0"/>
        <w:jc w:val="both"/>
      </w:pPr>
    </w:p>
    <w:p xmlns:w14="http://schemas.microsoft.com/office/word/2010/wordml" w:rsidRPr="00F54612" w:rsidR="005C6882" w:rsidP="00FB3591" w:rsidRDefault="00DC050F" w14:paraId="5044C436" w14:textId="407BD7D5">
      <w:pPr>
        <w:ind w:firstLine="0"/>
        <w:jc w:val="both"/>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xmlns:w14="http://schemas.microsoft.com/office/word/2010/wordml" w:rsidRPr="00F54612" w:rsidR="00AD08BB" w:rsidP="00AD08BB" w:rsidRDefault="00AD08BB" w14:paraId="2B1F1B00" w14:textId="0FDA4BB2">
      <w:pPr>
        <w:jc w:val="both"/>
      </w:pPr>
      <w:r w:rsidRPr="00F54612">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xmlns:w14="http://schemas.microsoft.com/office/word/2010/wordml" w:rsidRPr="00F54612" w:rsidR="00C24186" w:rsidP="00FB3591" w:rsidRDefault="005C6882" w14:paraId="06F5BBC7" w14:textId="7338F511">
      <w:pPr>
        <w:ind w:firstLine="0"/>
        <w:jc w:val="both"/>
      </w:pPr>
      <w:r w:rsidRPr="00F54612">
        <w:tab/>
        <w:t xml:space="preserve">Forskning visar att människors bosättning har betydelse för sannolikheten att börja studera på akademisk nivå. Är avståndet mellan boendet och ett lärosäte allt för långt bidrar det till att många avstår från att utbilda sig. </w:t>
      </w:r>
      <w:r w:rsidRPr="00F54612" w:rsidR="00E73961">
        <w:t xml:space="preserve">Mönstret gäller för såväl kvinnor som män. </w:t>
      </w:r>
      <w:r w:rsidRPr="00F54612">
        <w:t xml:space="preserve">Centerpartiet </w:t>
      </w:r>
      <w:r w:rsidRPr="00F54612" w:rsidR="00E73961">
        <w:t xml:space="preserve">anser </w:t>
      </w:r>
      <w:r w:rsidRPr="00F54612">
        <w:t xml:space="preserve">att målet för landets högskolor ska ha en tydligare tillgänglighetsdimension. Detta inbegriper såväl fysiska utbildningar som utbildningar på distans. </w:t>
      </w:r>
      <w:r w:rsidRPr="00F54612" w:rsidR="00E73961">
        <w:t xml:space="preserve">Syftet med detta är att möta arbetsmarknadens kompetensbehov och öka anställningsbarheten </w:t>
      </w:r>
      <w:r w:rsidRPr="00F54612" w:rsidR="007030B1">
        <w:t>i hela landet</w:t>
      </w:r>
      <w:r w:rsidRPr="00F54612" w:rsidR="00E73961">
        <w:t xml:space="preserve">. </w:t>
      </w:r>
    </w:p>
    <w:p xmlns:w14="http://schemas.microsoft.com/office/word/2010/wordml" w:rsidRPr="00F54612" w:rsidR="00DC050F" w:rsidP="00AD08BB" w:rsidRDefault="00AD08BB" w14:paraId="2914D495" w14:textId="6346E405">
      <w:pPr>
        <w:ind w:firstLine="0"/>
        <w:jc w:val="both"/>
      </w:pPr>
      <w:r w:rsidRPr="00F54612">
        <w:tab/>
        <w:t xml:space="preserve">Att satsa på högre utbildning och forskning är viktigare än någonsin nu när den svenska ekonomin hackar med låg tillväxt och många företag i kris. Utvecklingen inom artificiell intelligens kommer inte bara att förändra arbetsmarknaden utan också den geopolitiska spelplanen. Sverige kan inte hamna på efterkälken. Svensk högre utbildning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xmlns:w14="http://schemas.microsoft.com/office/word/2010/wordml" w:rsidRPr="00F54612" w:rsidR="00AD08BB" w:rsidP="00AD08BB" w:rsidRDefault="00AD08BB" w14:paraId="31A691C6" w14:textId="4B3FA19D">
      <w:pPr>
        <w:ind w:firstLine="0"/>
        <w:jc w:val="both"/>
      </w:pPr>
    </w:p>
    <w:p xmlns:w14="http://schemas.microsoft.com/office/word/2010/wordml" w:rsidRPr="00F54612" w:rsidR="00AD08BB" w:rsidP="00AD08BB" w:rsidRDefault="00AD08BB" w14:paraId="6327ECB5" w14:textId="3947D6CF">
      <w:pPr>
        <w:pStyle w:val="Rubrik1"/>
      </w:pPr>
      <w:r w:rsidRPr="00F54612">
        <w:t xml:space="preserve">Högre utbildning som </w:t>
      </w:r>
      <w:r w:rsidRPr="00F54612" w:rsidR="004830B4">
        <w:t>uppmuntrar till livslångt lärande</w:t>
      </w:r>
    </w:p>
    <w:p xmlns:w14="http://schemas.microsoft.com/office/word/2010/wordml" w:rsidRPr="00F54612" w:rsidR="007030B1" w:rsidP="00AD08BB" w:rsidRDefault="007030B1" w14:paraId="0DB558E7" w14:textId="77777777">
      <w:pPr>
        <w:ind w:firstLine="0"/>
        <w:jc w:val="both"/>
      </w:pPr>
    </w:p>
    <w:p xmlns:w14="http://schemas.microsoft.com/office/word/2010/wordml" w:rsidRPr="00F54612" w:rsidR="007F0B21" w:rsidP="00AD08BB" w:rsidRDefault="00DC050F" w14:paraId="69B2CDC8" w14:textId="6B1E8A87">
      <w:pPr>
        <w:ind w:firstLine="0"/>
        <w:jc w:val="both"/>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Utbildningsformer som skapar bättre förutsättningar för livslångt lärande bör också gynnas i resurstilldelningen. Exempelvis bör relevanta sommarkurser av fördjupningskaraktär, distanskurser och</w:t>
      </w:r>
      <w:r w:rsidRPr="00F54612" w:rsidR="007F0B21">
        <w:t xml:space="preserve"> fristående</w:t>
      </w:r>
      <w:r w:rsidRPr="00F54612">
        <w:t xml:space="preserve"> kurser på halvfart uppmuntras. Centerpartiet vill ha ett resursfördelningssystem </w:t>
      </w:r>
      <w:r w:rsidRPr="00F54612" w:rsidR="007F0B21">
        <w:t>som i högre grad bestäms utifrån en samlad bedömning av kvalitet och potential.</w:t>
      </w:r>
    </w:p>
    <w:p xmlns:w14="http://schemas.microsoft.com/office/word/2010/wordml" w:rsidRPr="00F54612" w:rsidR="00BB5495" w:rsidP="00BB5495" w:rsidRDefault="00BB5495" w14:paraId="04DAC80F" w14:textId="5839A7A9">
      <w:pPr>
        <w:ind w:firstLine="0"/>
        <w:jc w:val="both"/>
      </w:pPr>
    </w:p>
    <w:p xmlns:w14="http://schemas.microsoft.com/office/word/2010/wordml" w:rsidRPr="00F54612" w:rsidR="00BB5495" w:rsidP="00BB5495" w:rsidRDefault="0050758D" w14:paraId="36E1F1C9" w14:textId="2DE24D3C">
      <w:pPr>
        <w:pStyle w:val="Rubrik1"/>
      </w:pPr>
      <w:r w:rsidRPr="00F54612">
        <w:t>Fri f</w:t>
      </w:r>
      <w:r w:rsidRPr="00F54612" w:rsidR="00BB5495">
        <w:t>orskning av hög kvalité</w:t>
      </w:r>
    </w:p>
    <w:p xmlns:w14="http://schemas.microsoft.com/office/word/2010/wordml" w:rsidRPr="00F54612" w:rsidR="007030B1" w:rsidP="004830B4" w:rsidRDefault="007030B1" w14:paraId="5022288D" w14:textId="77777777">
      <w:pPr>
        <w:ind w:firstLine="0"/>
        <w:jc w:val="both"/>
      </w:pPr>
    </w:p>
    <w:p xmlns:w14="http://schemas.microsoft.com/office/word/2010/wordml" w:rsidRPr="00F54612" w:rsidR="00BB5495" w:rsidP="004830B4" w:rsidRDefault="004830B4" w14:paraId="5EC568DE" w14:textId="1A4085F5">
      <w:pPr>
        <w:ind w:firstLine="0"/>
        <w:jc w:val="both"/>
      </w:pPr>
      <w:r w:rsidRPr="00F54612">
        <w:t xml:space="preserve">För en både relevant och högkvalitativ forskning krävs att två perspektiv beaktas, dels fria förutsättningar för forskare att själva definiera både forskningsproblem och metoder, dels en lyhördhet för samhällets behov med korta och långa tidshorisonter. Centerpartiet anser att både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xmlns:w14="http://schemas.microsoft.com/office/word/2010/wordml" w:rsidRPr="00F54612" w:rsidR="00BB5495" w:rsidP="00BB5495" w:rsidRDefault="004830B4" w14:paraId="2616612C" w14:textId="18B92607">
      <w:pPr>
        <w:ind w:firstLine="0"/>
        <w:jc w:val="both"/>
      </w:pPr>
      <w:r w:rsidRPr="00F54612">
        <w:tab/>
      </w:r>
      <w:r w:rsidRPr="00F54612" w:rsidR="00BB5495">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minskat mätt i andel högciterade publikationer och lärosätena levererar allt sämre i internationella jämförelser och rankingar. </w:t>
      </w:r>
    </w:p>
    <w:p xmlns:w14="http://schemas.microsoft.com/office/word/2010/wordml" w:rsidRPr="00F54612" w:rsidR="00BB5495" w:rsidP="00BB5495" w:rsidRDefault="00BB5495" w14:paraId="1487FF27" w14:textId="6B17A392">
      <w:pPr>
        <w:ind w:firstLine="0"/>
        <w:jc w:val="both"/>
      </w:pPr>
      <w:r w:rsidRPr="00F54612">
        <w:tab/>
        <w:t xml:space="preserve">För att vända utvecklingen behövs en ny politisk inriktning. Ökade offentliga medel till universitet och högskolor, via forskningsfinansiärerna, har visat sig inte lyfta kvalitén i svensk forskning och innovation. För att kunna vända utvecklingen behövs istället reformer. Centerpartiets utgångspunkt är att det inte i huvudsak är för lite pengar som är problemet, utan hur vi från politiskt håll har riggat hela sektorn: Hur vårt finansieringssystem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xmlns:w14="http://schemas.microsoft.com/office/word/2010/wordml" w:rsidRPr="00F54612" w:rsidR="004830B4" w:rsidP="004830B4" w:rsidRDefault="005878B5" w14:paraId="6EF63779" w14:textId="385FB8EF">
      <w:pPr>
        <w:ind w:firstLine="0"/>
        <w:jc w:val="both"/>
      </w:pPr>
      <w:r w:rsidRPr="00F54612">
        <w:tab/>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Detta ökar detaljstyrningen och minskar utrymmet för fri och nyfiken forskning. Dessutom försämrar det anställningstryggheten för forskare och hämmar forskaryrkets attraktivitet. Det ökar varken kvalitén eller stärker långsiktigheten inom forskningspolitiken. För att de ökade anslagen ska kunna få verklig effekt behöver finansieringssystemet reformeras och en större andel av anslagen gå direkt till lärosätena. </w:t>
      </w:r>
      <w:r w:rsidRPr="00F54612" w:rsidR="004830B4">
        <w:tab/>
        <w:t xml:space="preserve">Centerpartiet anser att kvalitén i forskningen stärks när professionens kvaliteter släpps fria och när lärosätenas forskningsanslag i större utsträckning bestäms utifrån en samlad bedömning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xmlns:w14="http://schemas.microsoft.com/office/word/2010/wordml" w:rsidRPr="00F54612" w:rsidR="004830B4" w:rsidP="004830B4" w:rsidRDefault="004830B4" w14:paraId="35428AFD" w14:textId="7B874516">
      <w:pPr>
        <w:ind w:firstLine="0"/>
        <w:jc w:val="both"/>
      </w:pPr>
      <w:r w:rsidRPr="00F54612">
        <w:tab/>
        <w:t>För att lära mer om hur olika europeiska länder har organiserat sitt arbete på området gav Ingenjörs- och vetenskapsakademin (</w:t>
      </w:r>
      <w:proofErr w:type="spellStart"/>
      <w:r w:rsidRPr="00F54612">
        <w:t>Iva</w:t>
      </w:r>
      <w:proofErr w:type="spellEnd"/>
      <w:r w:rsidRPr="00F54612">
        <w:t xml:space="preserve">)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xmlns:w14="http://schemas.microsoft.com/office/word/2010/wordml" w:rsidRPr="00F54612" w:rsidR="00661945" w:rsidP="007F0B21" w:rsidRDefault="00AC2E34" w14:paraId="07B0B8AC" w14:textId="5023CFB0">
      <w:pPr>
        <w:pStyle w:val="Rubrik1"/>
      </w:pPr>
      <w:r w:rsidRPr="00F54612">
        <w:t xml:space="preserve">Stärk den akademiska friheten </w:t>
      </w:r>
    </w:p>
    <w:p xmlns:w14="http://schemas.microsoft.com/office/word/2010/wordml" w:rsidRPr="00F54612" w:rsidR="007030B1" w:rsidP="00FB3591" w:rsidRDefault="007030B1" w14:paraId="68D37F2A" w14:textId="77777777">
      <w:pPr>
        <w:pStyle w:val="Normalutanindragellerluft"/>
        <w:jc w:val="both"/>
      </w:pPr>
      <w:bookmarkStart w:name="_Hlk178321156" w:id="10"/>
    </w:p>
    <w:p xmlns:w14="http://schemas.microsoft.com/office/word/2010/wordml" w:rsidRPr="00F54612" w:rsidR="00AC2E34" w:rsidP="00FB3591" w:rsidRDefault="00855C35" w14:paraId="56A82B8E" w14:textId="4B4673C1">
      <w:pPr>
        <w:pStyle w:val="Normalutanindragellerluft"/>
        <w:jc w:val="both"/>
      </w:pPr>
      <w:r w:rsidRPr="00F54612">
        <w:t xml:space="preserve">Precis som 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akterseglade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  </w:t>
      </w:r>
    </w:p>
    <w:p xmlns:w14="http://schemas.microsoft.com/office/word/2010/wordml" w:rsidRPr="00F54612" w:rsidR="00855C35" w:rsidP="00FB3591" w:rsidRDefault="00E66E54" w14:paraId="563237FF" w14:textId="5BDA893F">
      <w:pPr>
        <w:jc w:val="both"/>
      </w:pPr>
      <w:bookmarkStart w:name="_Hlk180667086" w:id="11"/>
      <w:r w:rsidRPr="00F54612">
        <w:t xml:space="preserve">Varannan lärare, forskare och doktorand anser att den akademiska friheten vid svenska lärosäten i dag är utmanad. </w:t>
      </w:r>
      <w:r w:rsidRPr="00F54612" w:rsidR="007F0B21">
        <w:t xml:space="preserve">Sverige ligger dessutom sämre till än andra jämförbara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 xml:space="preserve">Centerpartiet motsätter sig obefogad detaljstyrning av högskolor och universitet och vill stärka oberoendet för såväl lärosätena som de forskare och lärare som är verksamma där. </w:t>
      </w:r>
      <w:bookmarkEnd w:id="12"/>
      <w:r w:rsidRPr="00F54612">
        <w:t xml:space="preserve">För att det institutionella självstyret ska värnas anser Centerpartiet att man bör minska andel styrelseledamöter som tillsätts av regeringen och </w:t>
      </w:r>
      <w:r w:rsidRPr="00F54612" w:rsidR="001768FE">
        <w:t xml:space="preserve">se över möjligheten att </w:t>
      </w:r>
      <w:r w:rsidRPr="00F54612">
        <w:t xml:space="preserve">låta de statliga lärosätena tillsätta sina egna ordföranden. Dessutom bör självbestämmandet stärkas när det kommer till lärosätenas finansiering, organisering och hur de väljer att fördela resurser mellan undervisning och forskning. </w:t>
      </w:r>
      <w:r w:rsidRPr="00F54612" w:rsidR="00A03DC3">
        <w:t xml:space="preserve">Utbildning, forskarutbildning och forskning hänger intimt ihop och därför är lärosätena få större frihet att fördela sina medel emellan dessa </w:t>
      </w:r>
      <w:r w:rsidRPr="00F54612" w:rsidR="004830B4">
        <w:t>områden</w:t>
      </w:r>
      <w:r w:rsidRPr="00F54612" w:rsidR="00A03DC3">
        <w:t>.</w:t>
      </w:r>
    </w:p>
    <w:p xmlns:w14="http://schemas.microsoft.com/office/word/2010/wordml" w:rsidRPr="00F54612" w:rsidR="005349A6" w:rsidP="00FB3591" w:rsidRDefault="004830B4" w14:paraId="624B1AD3" w14:textId="77777777">
      <w:pPr>
        <w:jc w:val="both"/>
      </w:pPr>
      <w:bookmarkStart w:name="_Hlk180667562" w:id="13"/>
      <w:bookmarkStart w:name="_Hlk178321259" w:id="14"/>
      <w:r w:rsidRPr="00F54612">
        <w:t xml:space="preserve">Det svenska akademiska systemet är i internationell jämförelse ovanligt beroende av externa anslag. </w:t>
      </w:r>
      <w:r w:rsidRPr="00F54612" w:rsidR="007F0B21">
        <w:t xml:space="preserve">Politiker vill gärna tro att de kan styra framsteg genom riktade satsningar.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 xml:space="preserve">kraven när de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xmlns:w14="http://schemas.microsoft.com/office/word/2010/wordml" w:rsidRPr="00F54612" w:rsidR="00661945" w:rsidP="00FB3591" w:rsidRDefault="0050758D" w14:paraId="6226197B" w14:textId="2D001070">
      <w:pPr>
        <w:jc w:val="both"/>
      </w:pPr>
      <w:r w:rsidRPr="00F54612">
        <w:t xml:space="preserve">Dessutom vill vi stärka förutsättningarna för privata medel att finansiera forskningen. En breddad finansiering skulle inte bara öka den finansiella autonomin genom att lärosätena blir mindre beroende av en enskild finansiär. Det skulle också stärka förutsättningarna för lärosätena att satsa på spetsforskning i större utsträckning. </w:t>
      </w:r>
      <w:r w:rsidRPr="00F54612" w:rsidR="005349A6">
        <w:t>En balanserad finansiering med både direkta och externa medel, offentliga som privata, har visat sig bäst stödjer en bred, diversifierad och kvalitetsdriven forskningsmiljö. En sådan balans skapar goda planeringsförutsättningar för lärosätena och stärker deras förmåga att attrahera och behålla kvalificerade forskare och lärare.</w:t>
      </w:r>
    </w:p>
    <w:p xmlns:w14="http://schemas.microsoft.com/office/word/2010/wordml" w:rsidRPr="00F54612" w:rsidR="00271DEA" w:rsidP="00271DEA" w:rsidRDefault="005349A6" w14:paraId="4CD68641" w14:textId="473ECE7B">
      <w:pPr>
        <w:jc w:val="both"/>
      </w:pPr>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För Centerpartiet tar sig det akademiska ansvaret sig uttryck både på ett individuellt plan och på lärosätet i stort. På det individuella planet handlar det om att den enskilda forskaren bedriver forskning som är vetenskapligt och etiskt korrekt. På lärosätet i stort handlar det om att högskole- och universitetsledningarna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xmlns:w14="http://schemas.microsoft.com/office/word/2010/wordml" w:rsidRPr="00F54612" w:rsidR="00271DEA" w:rsidP="00271DEA" w:rsidRDefault="00271DEA" w14:paraId="4D2735CA" w14:textId="77777777">
      <w:pPr>
        <w:jc w:val="both"/>
      </w:pPr>
    </w:p>
    <w:p xmlns:w14="http://schemas.microsoft.com/office/word/2010/wordml" w:rsidRPr="00F54612" w:rsidR="00A83326" w:rsidP="00A83326" w:rsidRDefault="00A83326" w14:paraId="6240E56A" w14:textId="77777777">
      <w:pPr>
        <w:pStyle w:val="Rubrik1"/>
      </w:pPr>
      <w:r w:rsidRPr="00F54612">
        <w:t xml:space="preserve">Fristående lärosäten </w:t>
      </w:r>
    </w:p>
    <w:p xmlns:w14="http://schemas.microsoft.com/office/word/2010/wordml" w:rsidRPr="00F54612" w:rsidR="003959B1" w:rsidP="00165E0E" w:rsidRDefault="003959B1" w14:paraId="2AB04506" w14:textId="77777777">
      <w:pPr>
        <w:ind w:firstLine="0"/>
        <w:jc w:val="both"/>
      </w:pPr>
    </w:p>
    <w:p xmlns:w14="http://schemas.microsoft.com/office/word/2010/wordml" w:rsidRPr="00F54612" w:rsidR="00165E0E" w:rsidP="00165E0E" w:rsidRDefault="00165E0E" w14:paraId="065B1E6D" w14:textId="31EEA157">
      <w:pPr>
        <w:ind w:firstLine="0"/>
        <w:jc w:val="both"/>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studenterna. </w:t>
      </w:r>
    </w:p>
    <w:p xmlns:w14="http://schemas.microsoft.com/office/word/2010/wordml" w:rsidRPr="00F54612" w:rsidR="00271DEA" w:rsidP="00903309" w:rsidRDefault="00271DEA" w14:paraId="6FAB0EBE" w14:textId="2EE435E2">
      <w:pPr>
        <w:ind w:firstLine="0"/>
        <w:jc w:val="both"/>
      </w:pPr>
      <w:r w:rsidRPr="00F54612">
        <w:tab/>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internationella lärosäten. Dessutom skulle det göra det möjligt för lärosätena att arbeta mer strategiskt utefter egen profil</w:t>
      </w:r>
      <w:r w:rsidRPr="00F54612" w:rsidR="003959B1">
        <w:t xml:space="preserve"> och ta emot donationer i större utsträckning</w:t>
      </w:r>
      <w:r w:rsidRPr="00F54612" w:rsidR="00903309">
        <w:t xml:space="preserve">. Sammantaget skulle detta öka kvalitén i både den högre utbildningen och i forskningen. </w:t>
      </w:r>
    </w:p>
    <w:p xmlns:w14="http://schemas.microsoft.com/office/word/2010/wordml" w:rsidRPr="00F54612" w:rsidR="00FB493D" w:rsidP="00A64A96" w:rsidRDefault="00FB493D" w14:paraId="71172C51" w14:textId="63596811">
      <w:pPr>
        <w:ind w:firstLine="0"/>
      </w:pPr>
    </w:p>
    <w:p xmlns:w14="http://schemas.microsoft.com/office/word/2010/wordml" w:rsidRPr="00F54612" w:rsidR="00A64A96" w:rsidP="00A64A96" w:rsidRDefault="00A64A96" w14:paraId="77FA3C53" w14:textId="6CF1FA4B">
      <w:pPr>
        <w:pStyle w:val="Rubrik1"/>
      </w:pPr>
      <w:r w:rsidRPr="00F54612">
        <w:t>Administration</w:t>
      </w:r>
    </w:p>
    <w:p xmlns:w14="http://schemas.microsoft.com/office/word/2010/wordml" w:rsidRPr="00F54612" w:rsidR="00520FC9" w:rsidP="00520FC9" w:rsidRDefault="00520FC9" w14:paraId="1B1E5595" w14:textId="75C5F68A">
      <w:pPr>
        <w:ind w:firstLine="0"/>
      </w:pPr>
    </w:p>
    <w:p xmlns:w14="http://schemas.microsoft.com/office/word/2010/wordml" w:rsidRPr="00F54612" w:rsidR="00520FC9" w:rsidP="003959B1" w:rsidRDefault="00520FC9" w14:paraId="468FFBED" w14:textId="5123AE97">
      <w:pPr>
        <w:ind w:firstLine="0"/>
        <w:jc w:val="both"/>
      </w:pPr>
      <w:r w:rsidRPr="00F54612">
        <w:t>Den administrativa bördan hos de svenska lärosätena har ökat kraftigt på senare år. I sammanhanget handlar det både om ökade återrapporteringskrav och att forskningsmedel i högre grad måste sökas. Centerpartiet anser att den administrativa bördan kraftigt behöver minska för att både kvalité och autonomi ska säkras på landets lärosäten.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xmlns:w14="http://schemas.microsoft.com/office/word/2010/wordml" w:rsidRPr="00F54612" w:rsidR="00520FC9" w:rsidP="00520FC9" w:rsidRDefault="00520FC9" w14:paraId="2378E318" w14:textId="5B7EAF3D">
      <w:pPr>
        <w:ind w:firstLine="0"/>
      </w:pPr>
    </w:p>
    <w:p xmlns:w14="http://schemas.microsoft.com/office/word/2010/wordml" w:rsidRPr="00F54612" w:rsidR="00E14602" w:rsidP="00E14602" w:rsidRDefault="00E14602" w14:paraId="2F10BB9A" w14:textId="08D9DC4C">
      <w:pPr>
        <w:pStyle w:val="MotionTIllRiksdagen"/>
      </w:pPr>
      <w:r w:rsidRPr="00F54612">
        <w:t>Den högre utbildningen i samhället</w:t>
      </w:r>
    </w:p>
    <w:p xmlns:w14="http://schemas.microsoft.com/office/word/2010/wordml" w:rsidRPr="00F54612" w:rsidR="003959B1" w:rsidP="00FB3591" w:rsidRDefault="003959B1" w14:paraId="6472F59B" w14:textId="77777777">
      <w:pPr>
        <w:ind w:firstLine="0"/>
        <w:jc w:val="both"/>
      </w:pPr>
    </w:p>
    <w:p xmlns:w14="http://schemas.microsoft.com/office/word/2010/wordml" w:rsidRPr="00F54612" w:rsidR="00E14602" w:rsidP="00FB3591" w:rsidRDefault="00E14602" w14:paraId="326B6D79" w14:textId="68C4E220">
      <w:pPr>
        <w:ind w:firstLine="0"/>
        <w:jc w:val="both"/>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bättre möjliggöra bättre rörlighet av kunskap och kompetens mellan akademin, näringslivet och den offentliga sektorn. Bristen på rörlighet mellan akademi och näringsliv och på geografisk mobilitet är idag en flaskhals för svenska </w:t>
      </w:r>
      <w:proofErr w:type="gramStart"/>
      <w:r w:rsidRPr="00F54612" w:rsidR="00903309">
        <w:t>företags tillväxt</w:t>
      </w:r>
      <w:proofErr w:type="gramEnd"/>
      <w:r w:rsidRPr="00F54612" w:rsidR="00903309">
        <w:t xml:space="preserve">, och bristen på näringslivserfarenhet hos många seniora forskare försvårar möjligheterna för att nya lösningar ska kunna ta sig från laboratoriet till marknaden. </w:t>
      </w:r>
    </w:p>
    <w:p xmlns:w14="http://schemas.microsoft.com/office/word/2010/wordml" w:rsidRPr="00F54612" w:rsidR="00E14602" w:rsidP="00FB3591" w:rsidRDefault="00E14602" w14:paraId="28E4FCF1" w14:textId="3B4560F7">
      <w:pPr>
        <w:jc w:val="both"/>
      </w:pPr>
      <w:r w:rsidRPr="00F54612">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xmlns:w14="http://schemas.microsoft.com/office/word/2010/wordml" w:rsidRPr="00F54612" w:rsidR="00661945" w:rsidP="00FB371F" w:rsidRDefault="00661945" w14:paraId="69DE3DBE" w14:textId="76ED9375">
      <w:pPr>
        <w:pStyle w:val="Rubrik1"/>
      </w:pPr>
      <w:r w:rsidRPr="00F54612">
        <w:t xml:space="preserve">Spets och bredd </w:t>
      </w:r>
      <w:r w:rsidRPr="00F54612" w:rsidR="007B3CCF">
        <w:t>på svenska lärosäten</w:t>
      </w:r>
    </w:p>
    <w:p xmlns:w14="http://schemas.microsoft.com/office/word/2010/wordml" w:rsidRPr="00F54612" w:rsidR="003959B1" w:rsidP="00FB3591" w:rsidRDefault="003959B1" w14:paraId="4DF301AE" w14:textId="77777777">
      <w:pPr>
        <w:ind w:firstLine="0"/>
        <w:jc w:val="both"/>
      </w:pPr>
      <w:bookmarkStart w:name="_Hlk180667764" w:id="16"/>
    </w:p>
    <w:p xmlns:w14="http://schemas.microsoft.com/office/word/2010/wordml" w:rsidRPr="00F54612" w:rsidR="00446051" w:rsidP="00FB3591" w:rsidRDefault="00446051" w14:paraId="44B60F7B" w14:textId="6423D6C4">
      <w:pPr>
        <w:ind w:firstLine="0"/>
        <w:jc w:val="both"/>
      </w:pPr>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xmlns:w14="http://schemas.microsoft.com/office/word/2010/wordml" w:rsidRPr="00F54612" w:rsidR="00F31029" w:rsidP="00FB3591" w:rsidRDefault="00D72B07" w14:paraId="3DC8EC4B" w14:textId="7B73018A">
      <w:pPr>
        <w:ind w:firstLine="0"/>
        <w:jc w:val="both"/>
      </w:pPr>
      <w:r w:rsidRPr="00F54612">
        <w:tab/>
      </w:r>
      <w:r w:rsidRPr="00F54612" w:rsidR="00F31029">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rsidR="00F31029">
        <w:t>behöver</w:t>
      </w:r>
      <w:r w:rsidRPr="00F54612" w:rsidR="009915C5">
        <w:t xml:space="preserve"> förtydligas</w:t>
      </w:r>
      <w:r w:rsidRPr="00F54612" w:rsidR="00F31029">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 Bägge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 som högskolorna, vars nischade utbildningar och tillgänglighet i hela landet är avgörande för att svara på arbetsmarknadens behov av </w:t>
      </w:r>
      <w:r w:rsidRPr="00F54612" w:rsidR="00FB3591">
        <w:t xml:space="preserve">viktiga </w:t>
      </w:r>
      <w:r w:rsidRPr="00F54612" w:rsidR="00415B04">
        <w:t xml:space="preserve">spetskunskaper. Såväl Universiteten som Högskolorna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xmlns:w14="http://schemas.microsoft.com/office/word/2010/wordml" w:rsidRPr="00F54612" w:rsidR="006B19D2" w:rsidP="006B19D2" w:rsidRDefault="006B19D2" w14:paraId="60681667" w14:textId="69D0CFE3">
      <w:pPr>
        <w:ind w:firstLine="0"/>
        <w:jc w:val="both"/>
      </w:pPr>
      <w:r w:rsidRPr="00F54612">
        <w:tab/>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examensrättigheter från svagare miljöer och samla avancerad utbildning i starkare miljöer, kan man förbättra forskarrekrytering och uppmuntra lärosäten att specialisera sig.</w:t>
      </w:r>
    </w:p>
    <w:p xmlns:w14="http://schemas.microsoft.com/office/word/2010/wordml" w:rsidRPr="00F54612" w:rsidR="00661945" w:rsidP="00F31029" w:rsidRDefault="00F31029" w14:paraId="6C4C3916" w14:textId="601DE178">
      <w:pPr>
        <w:pStyle w:val="Rubrik1"/>
      </w:pPr>
      <w:r w:rsidRPr="00F54612">
        <w:t>S</w:t>
      </w:r>
      <w:r w:rsidRPr="00F54612" w:rsidR="00661945">
        <w:t>tudenters hälsa och välmående</w:t>
      </w:r>
    </w:p>
    <w:p xmlns:w14="http://schemas.microsoft.com/office/word/2010/wordml" w:rsidRPr="00F54612" w:rsidR="00D72B07" w:rsidP="00FB3591" w:rsidRDefault="00D72B07" w14:paraId="06E59A04" w14:textId="77777777">
      <w:pPr>
        <w:ind w:firstLine="0"/>
        <w:jc w:val="both"/>
      </w:pPr>
    </w:p>
    <w:p xmlns:w14="http://schemas.microsoft.com/office/word/2010/wordml" w:rsidRPr="00F54612" w:rsidR="00661945" w:rsidP="00FB3591" w:rsidRDefault="004E24FA" w14:paraId="3D2E9CD9" w14:textId="060EF54F">
      <w:pPr>
        <w:ind w:firstLine="0"/>
        <w:jc w:val="both"/>
      </w:pPr>
      <w:r w:rsidRPr="00F54612">
        <w:t xml:space="preserve">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 där 26 % av alla studerande rapporterar nedsatt psykiskt välbefinnande jämfört med 15 % av alla förvärvsarbetande. Samtidigt så är det skyddsnät som omgärdar studenter mer </w:t>
      </w:r>
      <w:r w:rsidRPr="00F54612" w:rsidR="002D569E">
        <w:t>underdimensionerat</w:t>
      </w:r>
      <w:r w:rsidRPr="00F54612">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25 % av studiemedlet. Centerpartiet vill införa en möjlighet för studenter att vara sjukskrivna på deltid, vilket även skulle medföra rätt till studiemedel</w:t>
      </w:r>
      <w:r w:rsidRPr="00F54612" w:rsidR="00FB3591">
        <w:t xml:space="preserve"> på deltid</w:t>
      </w:r>
      <w:r w:rsidRPr="00F54612">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xmlns:w14="http://schemas.microsoft.com/office/word/2010/wordml" w:rsidRPr="00F54612" w:rsidR="00C21DF6" w:rsidP="00C21DF6" w:rsidRDefault="000714AD" w14:paraId="66E9906B" w14:textId="7C970649">
      <w:pPr>
        <w:pStyle w:val="Rubrik1"/>
      </w:pPr>
      <w:r w:rsidRPr="00F54612">
        <w:t>Ett mer flexibelt studiemedelssystem</w:t>
      </w:r>
      <w:r w:rsidRPr="00F54612" w:rsidR="00FB371F">
        <w:t xml:space="preserve"> </w:t>
      </w:r>
    </w:p>
    <w:p xmlns:w14="http://schemas.microsoft.com/office/word/2010/wordml" w:rsidRPr="00F54612" w:rsidR="00D72B07" w:rsidP="00FB3591" w:rsidRDefault="00D72B07" w14:paraId="39D7F28F" w14:textId="77777777">
      <w:pPr>
        <w:pStyle w:val="Normalutanindragellerluft"/>
        <w:jc w:val="both"/>
      </w:pPr>
      <w:bookmarkStart w:name="_Hlk193367151" w:id="17"/>
    </w:p>
    <w:p xmlns:w14="http://schemas.microsoft.com/office/word/2010/wordml" w:rsidRPr="00F54612" w:rsidR="00CA23AA" w:rsidP="00FB3591" w:rsidRDefault="00CA23AA" w14:paraId="20484E87" w14:textId="3152356A">
      <w:pPr>
        <w:pStyle w:val="Normalutanindragellerluft"/>
        <w:jc w:val="both"/>
      </w:pPr>
      <w:r w:rsidRPr="00F54612">
        <w:t>För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bookmarkEnd w:id="17"/>
    <w:p xmlns:w14="http://schemas.microsoft.com/office/word/2010/wordml" w:rsidRPr="00F54612" w:rsidR="000714AD" w:rsidP="00FB3591" w:rsidRDefault="00FB371F" w14:paraId="67D0F378" w14:textId="21B03D35">
      <w:pPr>
        <w:pStyle w:val="Normalutanindragellerluft"/>
        <w:jc w:val="both"/>
      </w:pPr>
      <w:r w:rsidRPr="00F54612">
        <w:tab/>
      </w:r>
      <w:r w:rsidRPr="00F54612" w:rsidR="000714AD">
        <w:t xml:space="preserve">Heltidsstudier är på heltid och måste gå att förena med familjeliv. Det ger skäl att stärka studiemedlet. Ensamstående föräldrar är en utsatt studentgrupp ekonomiskt, och dessutom är de som endast hade en gymnasieutbildning i klar majoritet bland ensamstående mammor. Möjligheterna till utbetalning av tilläggsbidrag för föräldrar som studerar behöver utredas, för en modern jämställd utbetalning. </w:t>
      </w:r>
    </w:p>
    <w:p xmlns:w14="http://schemas.microsoft.com/office/word/2010/wordml" w:rsidRPr="00F54612" w:rsidR="00422B9E" w:rsidP="00FB3591" w:rsidRDefault="00CD0F37" w14:paraId="7938FFAC" w14:textId="1114AEFA">
      <w:pPr>
        <w:pStyle w:val="Normalutanindragellerluft"/>
        <w:jc w:val="both"/>
      </w:pPr>
      <w:r w:rsidRPr="00F54612">
        <w:tab/>
      </w:r>
      <w:r w:rsidRPr="00F54612" w:rsidR="000714AD">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fler branscher som har behov av arbetskraft, inte minst restaurangbranschen har stor personalbrist. Nu när inkomstprövningen har återinförts igen är det mindre lönsamt för studenterna att arbeta extra. Centerpartiet anser att det därför är rimligt att slopa inkomstprövningen för lånedelen av studiemedlet och på så sätt stärka studenters frihet att själva bestämma över sin egen ekonomi. </w:t>
      </w:r>
    </w:p>
    <w:p xmlns:w14="http://schemas.microsoft.com/office/word/2010/wordml" w:rsidRPr="00F54612" w:rsidR="00C21DF6" w:rsidP="00FB3591" w:rsidRDefault="00C21DF6" w14:paraId="7A482C98" w14:textId="675C80F9">
      <w:pPr>
        <w:pStyle w:val="Normalutanindragellerluft"/>
        <w:jc w:val="both"/>
      </w:pPr>
      <w:r w:rsidRPr="00F54612">
        <w:tab/>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bör utredas.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xmlns:w14="http://schemas.microsoft.com/office/word/2010/wordml" w:rsidRPr="00F54612" w:rsidR="00C21DF6" w:rsidP="00C21DF6" w:rsidRDefault="00C21DF6" w14:paraId="4E2B9D8E" w14:textId="77777777"/>
    <w:p xmlns:w14="http://schemas.microsoft.com/office/word/2010/wordml" w:rsidRPr="00F54612" w:rsidR="00661945" w:rsidP="00661945" w:rsidRDefault="00661945" w14:paraId="2CA2B316" w14:textId="18E5742F">
      <w:pPr>
        <w:pStyle w:val="Rubrik1"/>
      </w:pPr>
      <w:r w:rsidRPr="00F54612">
        <w:t>En jämställd och meritokratisk akademi</w:t>
      </w:r>
      <w:r w:rsidRPr="00F54612" w:rsidR="00E279DD">
        <w:t xml:space="preserve"> </w:t>
      </w:r>
    </w:p>
    <w:p xmlns:w14="http://schemas.microsoft.com/office/word/2010/wordml" w:rsidRPr="00F54612" w:rsidR="00D72B07" w:rsidP="00FB3591" w:rsidRDefault="00D72B07" w14:paraId="71409C7F" w14:textId="77777777">
      <w:pPr>
        <w:ind w:firstLine="0"/>
        <w:jc w:val="both"/>
      </w:pPr>
    </w:p>
    <w:p xmlns:w14="http://schemas.microsoft.com/office/word/2010/wordml" w:rsidRPr="00F54612" w:rsidR="00E74C99" w:rsidP="00FB3591" w:rsidRDefault="00CD0F37" w14:paraId="606EE97C" w14:textId="2C8123A1">
      <w:pPr>
        <w:ind w:firstLine="0"/>
        <w:jc w:val="both"/>
      </w:pPr>
      <w:r w:rsidRPr="00F54612">
        <w:t xml:space="preserve">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könsfördelningen. Idag är ungefär en tredjedel av landets professorer kvinnor. Variationerna mellan såväl lärosäten som olika fakulteter är stora. Bland forskarna vid finansinstitutionerna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meritokratins namn kunna nå en mer jämställd könsfördelning. </w:t>
      </w:r>
    </w:p>
    <w:p xmlns:w14="http://schemas.microsoft.com/office/word/2010/wordml" w:rsidRPr="00F54612" w:rsidR="00CD0F37" w:rsidP="00FB3591" w:rsidRDefault="00E279DD" w14:paraId="3705834A" w14:textId="391E74AD">
      <w:pPr>
        <w:jc w:val="both"/>
      </w:pPr>
      <w:r w:rsidRPr="00F54612">
        <w:t xml:space="preserve">För att möjliggöra en mer jämställd könsfördelning anser Centerpartiet att jämställdhetsarbetet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xmlns:w14="http://schemas.microsoft.com/office/word/2010/wordml" w:rsidRPr="00F54612" w:rsidR="00661945" w:rsidP="00661945" w:rsidRDefault="00661945" w14:paraId="217987FD" w14:textId="4E62B160"/>
    <w:p xmlns:w14="http://schemas.microsoft.com/office/word/2010/wordml" w:rsidRPr="00F54612" w:rsidR="00661945" w:rsidP="00661945" w:rsidRDefault="00661945" w14:paraId="797A7C7B" w14:textId="44D4D2E8">
      <w:pPr>
        <w:pStyle w:val="Rubrik1"/>
      </w:pPr>
      <w:r w:rsidRPr="00F54612">
        <w:t xml:space="preserve">Tillgängliga och </w:t>
      </w:r>
      <w:r w:rsidRPr="00F54612" w:rsidR="006A7149">
        <w:t>ändamålsenliga</w:t>
      </w:r>
      <w:r w:rsidRPr="00F54612">
        <w:t xml:space="preserve"> lokaler</w:t>
      </w:r>
    </w:p>
    <w:p xmlns:w14="http://schemas.microsoft.com/office/word/2010/wordml" w:rsidRPr="00F54612" w:rsidR="009E7361" w:rsidP="002A62E5" w:rsidRDefault="009E7361" w14:paraId="72ECF66B" w14:textId="40AAA8CF">
      <w:pPr>
        <w:ind w:firstLine="0"/>
      </w:pPr>
    </w:p>
    <w:p xmlns:w14="http://schemas.microsoft.com/office/word/2010/wordml" w:rsidRPr="00F54612" w:rsidR="002A62E5" w:rsidP="00FB3591" w:rsidRDefault="002A62E5" w14:paraId="6E1ADD25" w14:textId="775F6FC2">
      <w:pPr>
        <w:ind w:firstLine="0"/>
        <w:jc w:val="both"/>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 xml:space="preserve">högkvalitativ undervisning och forskning. </w:t>
      </w:r>
      <w:r w:rsidRPr="00F54612" w:rsidR="00851A92">
        <w:t>Centerpartiet anser</w:t>
      </w:r>
      <w:r w:rsidRPr="00F54612" w:rsidR="00735875">
        <w:t xml:space="preserve"> att</w:t>
      </w:r>
      <w:r w:rsidRPr="00F54612" w:rsidR="00851A92">
        <w:t xml:space="preserve"> universitetens och högskolornas lokaler både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Pr="00F54612">
        <w:t xml:space="preserve">. </w:t>
      </w:r>
      <w:r w:rsidRPr="00F54612" w:rsidR="006A7149">
        <w:t>För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xmlns:w14="http://schemas.microsoft.com/office/word/2010/wordml" w:rsidRPr="00F54612" w:rsidR="004E24FA" w:rsidP="007F0B21" w:rsidRDefault="004E24FA" w14:paraId="70622CD8" w14:textId="0EBF7779">
      <w:pPr>
        <w:pStyle w:val="Rubrik1"/>
      </w:pPr>
      <w:r w:rsidRPr="00F54612">
        <w:t>Internationellt utbyte</w:t>
      </w:r>
    </w:p>
    <w:p xmlns:w14="http://schemas.microsoft.com/office/word/2010/wordml" w:rsidRPr="00F54612" w:rsidR="00605725" w:rsidP="00FB3591" w:rsidRDefault="00605725" w14:paraId="7A83CBD8" w14:textId="77777777">
      <w:pPr>
        <w:ind w:firstLine="0"/>
        <w:jc w:val="both"/>
      </w:pPr>
    </w:p>
    <w:p xmlns:w14="http://schemas.microsoft.com/office/word/2010/wordml" w:rsidRPr="00F54612" w:rsidR="000E5BC1" w:rsidP="00FB3591" w:rsidRDefault="00CD0F37" w14:paraId="2E9D1963" w14:textId="7DD944F8">
      <w:pPr>
        <w:ind w:firstLine="0"/>
        <w:jc w:val="both"/>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 xml:space="preserve">Högskolor vittnar om problem med samordningen i visumprocessen som innebär att alla studenter inte får sina visum i tid. Dessutom uppstår det stora problem när visum för gästforskare ska förlängas eller att mastersstudenter och doktorander inte kan söka uppehållstillstånd för hela studieperioden. </w:t>
      </w:r>
      <w:r w:rsidRPr="00F54612" w:rsidR="00825456">
        <w:t>Centerpartiet anser att det behövs reformer brett på så väl migrations- som forskningsområdet för att locka fler internationella forskare och studenter till Sverige. På forskningsområdet handlar det bland annat om tryggare anställningar. Studier visar att det ovanligt höga beroendet av externa medel har i stor utsträckning gjort att forskare valt bort en tjänst i Sverige. Situationen är med andra ord ohållbar och mer måste göras för att trygga såväl svenska som internationella forskares anställningstrygghet.</w:t>
      </w:r>
    </w:p>
    <w:p xmlns:w14="http://schemas.microsoft.com/office/word/2010/wordml" w:rsidRPr="00F54612" w:rsidR="00661945" w:rsidP="00FB3591" w:rsidRDefault="000E5BC1" w14:paraId="3B3BA01E" w14:textId="234F61F9">
      <w:pPr>
        <w:jc w:val="both"/>
      </w:pPr>
      <w:r w:rsidRPr="00F54612">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p xmlns:w14="http://schemas.microsoft.com/office/word/2010/wordml" w:rsidRPr="00F54612" w:rsidR="00661945" w:rsidP="00661945" w:rsidRDefault="00661945" w14:paraId="393589D7" w14:textId="77777777"/>
    <w:p xmlns:w14="http://schemas.microsoft.com/office/word/2010/wordml" w:rsidRPr="00F54612" w:rsidR="00BB6339" w:rsidP="008E0FE2" w:rsidRDefault="00BB6339" w14:paraId="1AB55ADA" w14:textId="77777777">
      <w:pPr>
        <w:pStyle w:val="Normalutanindragellerluft"/>
      </w:pPr>
    </w:p>
    <w:sdt>
      <w:sdtPr>
        <w:alias w:val="CC_Underskrifter"/>
        <w:tag w:val="CC_Underskrifter"/>
        <w:id w:val="583496634"/>
        <w:lock w:val="sdtContentLocked"/>
        <w:placeholder>
          <w:docPart w:val="C0F78A0A13EA41BDAA6FD70286D4E220"/>
        </w:placeholder>
      </w:sdtPr>
      <w:sdtEndPr/>
      <w:sdtContent>
        <w:p xmlns:w14="http://schemas.microsoft.com/office/word/2010/wordml" w:rsidR="0073481F" w:rsidP="00F54612" w:rsidRDefault="0073481F" w14:paraId="41353736" w14:textId="77777777">
          <w:pPr/>
          <w:r/>
        </w:p>
        <w:p xmlns:w14="http://schemas.microsoft.com/office/word/2010/wordml" w:rsidRPr="008E0FE2" w:rsidR="0073481F" w:rsidP="00F54612" w:rsidRDefault="0073481F" w14:paraId="64F914D8" w14:textId="574D6E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287195" w14:textId="42A18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51FE" w14:textId="77777777" w:rsidR="002B6DE9" w:rsidRDefault="002B6DE9" w:rsidP="000C1CAD">
      <w:pPr>
        <w:spacing w:line="240" w:lineRule="auto"/>
      </w:pPr>
      <w:r>
        <w:separator/>
      </w:r>
    </w:p>
  </w:endnote>
  <w:endnote w:type="continuationSeparator" w:id="0">
    <w:p w14:paraId="6E83597E" w14:textId="77777777" w:rsidR="002B6DE9" w:rsidRDefault="002B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405E" w14:textId="77777777" w:rsidR="002B6DE9" w:rsidRDefault="002B6DE9" w:rsidP="000C1CAD">
      <w:pPr>
        <w:spacing w:line="240" w:lineRule="auto"/>
      </w:pPr>
      <w:r>
        <w:separator/>
      </w:r>
    </w:p>
  </w:footnote>
  <w:footnote w:type="continuationSeparator" w:id="0">
    <w:p w14:paraId="007726C1" w14:textId="77777777" w:rsidR="002B6DE9" w:rsidRDefault="002B6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8F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52C9" wp14:anchorId="65B50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50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8C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21C26" w14:textId="77777777">
    <w:pPr>
      <w:jc w:val="right"/>
    </w:pPr>
  </w:p>
  <w:p w:rsidR="00262EA3" w:rsidP="00776B74" w:rsidRDefault="00262EA3" w14:paraId="0C1EB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4612" w14:paraId="3E98870D" w14:textId="77777777">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editId="2F119FFA" wp14:anchorId="1718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612" w14:paraId="7C81CF17" w14:textId="4D7032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rsidRPr="008227B3" w:rsidR="00262EA3" w:rsidP="008227B3" w:rsidRDefault="00F54612" w14:paraId="1AF2AF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612" w14:paraId="6B475F5D" w14:textId="3AEAC140">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t>:3189</w:t>
        </w:r>
      </w:sdtContent>
    </w:sdt>
  </w:p>
  <w:p w:rsidR="00262EA3" w:rsidP="00E03A3D" w:rsidRDefault="00F54612" w14:paraId="2C226A5F" w14:textId="6B28709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Ådahl m.fl. (C)</w:t>
        </w:r>
      </w:sdtContent>
    </w:sdt>
  </w:p>
  <w:p w:rsidR="00262EA3" w:rsidP="00283E0F" w:rsidRDefault="00F54612" w14:paraId="3F579474" w14:textId="6D69CA7A">
    <w:pPr>
      <w:pStyle w:val="FSHRub2"/>
    </w:pPr>
    <w:sdt>
      <w:sdtPr>
        <w:alias w:val="CC_Noformat_Rubtext"/>
        <w:tag w:val="CC_Noformat_Rubtext"/>
        <w:id w:val="-218060500"/>
        <w:lock w:val="sdtConten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rsidR="00262EA3" w:rsidP="00283E0F" w:rsidRDefault="00262EA3" w14:paraId="1DE70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8"/>
  </w:num>
  <w:num w:numId="5">
    <w:abstractNumId w:val="23"/>
  </w:num>
  <w:num w:numId="6">
    <w:abstractNumId w:val="24"/>
  </w:num>
  <w:num w:numId="7">
    <w:abstractNumId w:val="14"/>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2"/>
  </w:num>
  <w:num w:numId="42">
    <w:abstractNumId w:val="22"/>
  </w:num>
  <w:num w:numId="43">
    <w:abstractNumId w:val="10"/>
  </w:num>
  <w:num w:numId="44">
    <w:abstractNumId w:val="17"/>
  </w:num>
  <w:num w:numId="45">
    <w:abstractNumId w:val="19"/>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04B6CF36E73F4927A9974BA8A42450E7"/>
        <w:category>
          <w:name w:val="Allmänt"/>
          <w:gallery w:val="placeholder"/>
        </w:category>
        <w:types>
          <w:type w:val="bbPlcHdr"/>
        </w:types>
        <w:behaviors>
          <w:behavior w:val="content"/>
        </w:behaviors>
        <w:guid w:val="{C597B220-385E-4DA9-AA91-A66C3112E2C8}"/>
      </w:docPartPr>
      <w:docPartBody>
        <w:p w:rsidR="00565A42" w:rsidRDefault="00930A48">
          <w:pPr>
            <w:pStyle w:val="04B6CF36E73F4927A9974BA8A42450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C0F78A0A13EA41BDAA6FD70286D4E220"/>
        <w:category>
          <w:name w:val="Allmänt"/>
          <w:gallery w:val="placeholder"/>
        </w:category>
        <w:types>
          <w:type w:val="bbPlcHdr"/>
        </w:types>
        <w:behaviors>
          <w:behavior w:val="content"/>
        </w:behaviors>
        <w:guid w:val="{BF25BC43-124E-4F29-8F0E-7A9F50C06744}"/>
      </w:docPartPr>
      <w:docPartBody>
        <w:p w:rsidR="00565A42" w:rsidRDefault="00930A48">
          <w:pPr>
            <w:pStyle w:val="C0F78A0A13EA41BDAA6FD70286D4E220"/>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6683D"/>
    <w:rsid w:val="00A87599"/>
    <w:rsid w:val="00AF55A6"/>
    <w:rsid w:val="00B605C1"/>
    <w:rsid w:val="00C1080C"/>
    <w:rsid w:val="00C501AD"/>
    <w:rsid w:val="00CE444E"/>
    <w:rsid w:val="00D47702"/>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4B083" w:themeColor="accent2" w:themeTint="99"/>
    </w:rPr>
  </w:style>
  <w:style w:type="paragraph" w:customStyle="1" w:styleId="659B75D977024CF7AFD5CF50430AD288">
    <w:name w:val="659B75D977024CF7AFD5CF50430AD288"/>
  </w:style>
  <w:style w:type="paragraph" w:customStyle="1" w:styleId="04B6CF36E73F4927A9974BA8A42450E7">
    <w:name w:val="04B6CF36E73F4927A9974BA8A42450E7"/>
  </w:style>
  <w:style w:type="paragraph" w:customStyle="1" w:styleId="F77E36AE0B0F42819BB48B2A32C43D88">
    <w:name w:val="F77E36AE0B0F42819BB48B2A32C43D88"/>
  </w:style>
  <w:style w:type="paragraph" w:customStyle="1" w:styleId="C0F78A0A13EA41BDAA6FD70286D4E220">
    <w:name w:val="C0F78A0A13EA41BDAA6FD70286D4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1EB1E-5388-4C5E-AF3D-FEA262F8C68D}"/>
</file>

<file path=customXml/itemProps2.xml><?xml version="1.0" encoding="utf-8"?>
<ds:datastoreItem xmlns:ds="http://schemas.openxmlformats.org/officeDocument/2006/customXml" ds:itemID="{DB5DB106-6876-460D-BE51-18BD872A3606}"/>
</file>

<file path=customXml/itemProps3.xml><?xml version="1.0" encoding="utf-8"?>
<ds:datastoreItem xmlns:ds="http://schemas.openxmlformats.org/officeDocument/2006/customXml" ds:itemID="{75DDD87D-C187-4159-9F75-5AE9FE3B6CDF}"/>
</file>

<file path=customXml/itemProps5.xml><?xml version="1.0" encoding="utf-8"?>
<ds:datastoreItem xmlns:ds="http://schemas.openxmlformats.org/officeDocument/2006/customXml" ds:itemID="{B866DE95-4C3E-448C-B5CF-7DFDA70F022D}"/>
</file>

<file path=docProps/app.xml><?xml version="1.0" encoding="utf-8"?>
<Properties xmlns="http://schemas.openxmlformats.org/officeDocument/2006/extended-properties" xmlns:vt="http://schemas.openxmlformats.org/officeDocument/2006/docPropsVTypes">
  <Template>Normal</Template>
  <TotalTime>12</TotalTime>
  <Pages>20</Pages>
  <Words>6284</Words>
  <Characters>37282</Characters>
  <Application>Microsoft Office Word</Application>
  <DocSecurity>0</DocSecurity>
  <Lines>594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