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53ADE" w:rsidRDefault="006072E9" w14:paraId="49C3E13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D64937EB18F40EBB3ED77E9E17AF89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8066bae-7c8f-418e-bd71-05a3bd25e27b"/>
        <w:id w:val="45268890"/>
        <w:lock w:val="sdtLocked"/>
      </w:sdtPr>
      <w:sdtEndPr/>
      <w:sdtContent>
        <w:p w:rsidR="00BE54AC" w:rsidRDefault="00AE5B4A" w14:paraId="0B620A31" w14:textId="77777777">
          <w:pPr>
            <w:pStyle w:val="Frslagstext"/>
          </w:pPr>
          <w:r>
            <w:t>Riksdagen ställer sig bakom det som anförs i motionen om att ge ökad möjlighet till licensjakt i tamdjurstäta län och tillkännager detta för regeringen.</w:t>
          </w:r>
        </w:p>
      </w:sdtContent>
    </w:sdt>
    <w:sdt>
      <w:sdtPr>
        <w:alias w:val="Yrkande 2"/>
        <w:tag w:val="eb724882-2e03-4669-b747-873ee51df7d9"/>
        <w:id w:val="106710389"/>
        <w:lock w:val="sdtLocked"/>
      </w:sdtPr>
      <w:sdtEndPr/>
      <w:sdtContent>
        <w:p w:rsidR="00BE54AC" w:rsidRDefault="00AE5B4A" w14:paraId="68CFB3B7" w14:textId="77777777">
          <w:pPr>
            <w:pStyle w:val="Frslagstext"/>
          </w:pPr>
          <w:r>
            <w:t>Riksdagen ställer sig bakom det som anförs i motionen om att perioden för licensjakt på varg ska sammanfalla med tiden för älgjakt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958F625C20D495A8167D856957AFF05"/>
        </w:placeholder>
        <w:text/>
      </w:sdtPr>
      <w:sdtEndPr/>
      <w:sdtContent>
        <w:p w:rsidRPr="009B062B" w:rsidR="006D79C9" w:rsidP="00333E95" w:rsidRDefault="006D79C9" w14:paraId="62CD5AF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862C1" w:rsidP="00E862C1" w:rsidRDefault="00E862C1" w14:paraId="5193278F" w14:textId="41031520">
      <w:pPr>
        <w:pStyle w:val="Normalutanindragellerluft"/>
      </w:pPr>
      <w:r>
        <w:t>Ska vi få en acceptans för en vargstam i Sverige måste vi lyssna på tamdjursuppfödarna, som är både frustrerade och uppgivna för den skada vargen åstadkommer. En enskild varg kan orsaka stor stress för nötdjur</w:t>
      </w:r>
      <w:r w:rsidR="007E7C36">
        <w:t xml:space="preserve"> och</w:t>
      </w:r>
      <w:r>
        <w:t xml:space="preserve"> hästar och lidande och död för lamm. Vi ser en ökad utbredning av varg i de tamdjurstäta länen. Sveriges ambition att öka själv</w:t>
      </w:r>
      <w:r w:rsidR="009673EA">
        <w:softHyphen/>
      </w:r>
      <w:r>
        <w:t xml:space="preserve">försörjningen av livsmedel kommer i konflikt med vargens utbredning i och med den skada den orsakar. Detta måste tas hänsyn till som ett av kriterierna när man bestämmer villkoren för licensjakt, när det gäller </w:t>
      </w:r>
      <w:r w:rsidR="007E7C36">
        <w:t xml:space="preserve">både </w:t>
      </w:r>
      <w:r>
        <w:t>totalantalet vargar som ska jagas och var de ska jagas.</w:t>
      </w:r>
    </w:p>
    <w:p w:rsidRPr="00422B9E" w:rsidR="00422B9E" w:rsidP="00AE5B4A" w:rsidRDefault="00E862C1" w14:paraId="7B275353" w14:textId="42A1726F">
      <w:r>
        <w:t>Att ha en licensjakt som sammanfaller med älgjakten ger en ökad flexibilitet och effektivisering i jakten av varg. Därför föreslås att perioden för vargjakt sammanfaller med älgjakten.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408273AF4B242F893056A3BE9DB5002"/>
        </w:placeholder>
      </w:sdtPr>
      <w:sdtEndPr>
        <w:rPr>
          <w:i w:val="0"/>
          <w:noProof w:val="0"/>
        </w:rPr>
      </w:sdtEndPr>
      <w:sdtContent>
        <w:p w:rsidR="00153ADE" w:rsidP="00153ADE" w:rsidRDefault="00153ADE" w14:paraId="559F177A" w14:textId="77777777"/>
        <w:p w:rsidRPr="008E0FE2" w:rsidR="004801AC" w:rsidP="00153ADE" w:rsidRDefault="006072E9" w14:paraId="77CCF62A" w14:textId="643C11E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E54AC" w14:paraId="424C7F90" w14:textId="77777777">
        <w:trPr>
          <w:cantSplit/>
        </w:trPr>
        <w:tc>
          <w:tcPr>
            <w:tcW w:w="50" w:type="pct"/>
            <w:vAlign w:val="bottom"/>
          </w:tcPr>
          <w:p w:rsidR="00BE54AC" w:rsidRDefault="00AE5B4A" w14:paraId="73CCDC8A" w14:textId="77777777">
            <w:pPr>
              <w:pStyle w:val="Underskrifter"/>
              <w:spacing w:after="0"/>
            </w:pPr>
            <w:r>
              <w:t>Anders Karlsson (C)</w:t>
            </w:r>
          </w:p>
        </w:tc>
        <w:tc>
          <w:tcPr>
            <w:tcW w:w="50" w:type="pct"/>
            <w:vAlign w:val="bottom"/>
          </w:tcPr>
          <w:p w:rsidR="00BE54AC" w:rsidRDefault="00BE54AC" w14:paraId="15358C1A" w14:textId="77777777">
            <w:pPr>
              <w:pStyle w:val="Underskrifter"/>
              <w:spacing w:after="0"/>
            </w:pPr>
          </w:p>
        </w:tc>
      </w:tr>
    </w:tbl>
    <w:p w:rsidR="007365EB" w:rsidRDefault="007365EB" w14:paraId="04F5DFF4" w14:textId="77777777"/>
    <w:sectPr w:rsidR="007365E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21F4" w14:textId="77777777" w:rsidR="00E862C1" w:rsidRDefault="00E862C1" w:rsidP="000C1CAD">
      <w:pPr>
        <w:spacing w:line="240" w:lineRule="auto"/>
      </w:pPr>
      <w:r>
        <w:separator/>
      </w:r>
    </w:p>
  </w:endnote>
  <w:endnote w:type="continuationSeparator" w:id="0">
    <w:p w14:paraId="5D553F79" w14:textId="77777777" w:rsidR="00E862C1" w:rsidRDefault="00E862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002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764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F568" w14:textId="093657E4" w:rsidR="00262EA3" w:rsidRPr="00153ADE" w:rsidRDefault="00262EA3" w:rsidP="00153A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96DF" w14:textId="77777777" w:rsidR="00E862C1" w:rsidRDefault="00E862C1" w:rsidP="000C1CAD">
      <w:pPr>
        <w:spacing w:line="240" w:lineRule="auto"/>
      </w:pPr>
      <w:r>
        <w:separator/>
      </w:r>
    </w:p>
  </w:footnote>
  <w:footnote w:type="continuationSeparator" w:id="0">
    <w:p w14:paraId="1654DBEA" w14:textId="77777777" w:rsidR="00E862C1" w:rsidRDefault="00E862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174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F98957" wp14:editId="001677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4478F" w14:textId="59A937FA" w:rsidR="00262EA3" w:rsidRDefault="006072E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862C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F9895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74478F" w14:textId="59A937FA" w:rsidR="00262EA3" w:rsidRDefault="006072E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862C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793D6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9503" w14:textId="77777777" w:rsidR="00262EA3" w:rsidRDefault="00262EA3" w:rsidP="008563AC">
    <w:pPr>
      <w:jc w:val="right"/>
    </w:pPr>
  </w:p>
  <w:p w14:paraId="373F677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9735" w14:textId="77777777" w:rsidR="00262EA3" w:rsidRDefault="006072E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8E2A44F" wp14:editId="29C66D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2CC8C9E" w14:textId="526AF10E" w:rsidR="00262EA3" w:rsidRDefault="006072E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53AD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862C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C3B645D" w14:textId="77777777" w:rsidR="00262EA3" w:rsidRPr="008227B3" w:rsidRDefault="006072E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860AE4" w14:textId="356B92F2" w:rsidR="00262EA3" w:rsidRPr="008227B3" w:rsidRDefault="006072E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3AD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3ADE">
          <w:t>:1615</w:t>
        </w:r>
      </w:sdtContent>
    </w:sdt>
  </w:p>
  <w:p w14:paraId="7A5CB520" w14:textId="60FE8EF7" w:rsidR="00262EA3" w:rsidRDefault="006072E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153ADE">
          <w:t>av Anders Karlsson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F19E2CEBB0D4874B5C6B47ABC38988A"/>
      </w:placeholder>
      <w:text/>
    </w:sdtPr>
    <w:sdtEndPr/>
    <w:sdtContent>
      <w:p w14:paraId="519D86D5" w14:textId="5B505CDB" w:rsidR="00262EA3" w:rsidRDefault="00E862C1" w:rsidP="00283E0F">
        <w:pPr>
          <w:pStyle w:val="FSHRub2"/>
        </w:pPr>
        <w:r>
          <w:t>Ökad möjlighet till licensjakt på varg i tamdjurstäta län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34A7D1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862C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3ADE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447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AD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9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5EB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C36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8FE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3EA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B4A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54AC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8A2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2C1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64B1AC"/>
  <w15:chartTrackingRefBased/>
  <w15:docId w15:val="{0DE1EA33-DA93-4644-8A0A-ACFFB562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64937EB18F40EBB3ED77E9E17AF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BDFC19-83DD-4448-BC7E-62CF391842EA}"/>
      </w:docPartPr>
      <w:docPartBody>
        <w:p w:rsidR="00867A01" w:rsidRDefault="00E800D2">
          <w:pPr>
            <w:pStyle w:val="7D64937EB18F40EBB3ED77E9E17AF8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958F625C20D495A8167D856957AF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B2D59-8B59-4D24-B9C7-225852A54D6E}"/>
      </w:docPartPr>
      <w:docPartBody>
        <w:p w:rsidR="00867A01" w:rsidRDefault="00E800D2">
          <w:pPr>
            <w:pStyle w:val="B958F625C20D495A8167D856957AFF0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FB877-43EE-4AE1-9380-8B3C489D618C}"/>
      </w:docPartPr>
      <w:docPartBody>
        <w:p w:rsidR="00867A01" w:rsidRDefault="00E800D2">
          <w:r w:rsidRPr="002E028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19E2CEBB0D4874B5C6B47ABC389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23ED9-91CB-4D3C-82DB-D4FBA091F371}"/>
      </w:docPartPr>
      <w:docPartBody>
        <w:p w:rsidR="00867A01" w:rsidRDefault="00E800D2">
          <w:r w:rsidRPr="002E0284">
            <w:rPr>
              <w:rStyle w:val="Platshllartext"/>
            </w:rPr>
            <w:t>[ange din text här]</w:t>
          </w:r>
        </w:p>
      </w:docPartBody>
    </w:docPart>
    <w:docPart>
      <w:docPartPr>
        <w:name w:val="2408273AF4B242F893056A3BE9DB5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E60B1-457E-46B2-A9A6-4E49039D7C58}"/>
      </w:docPartPr>
      <w:docPartBody>
        <w:p w:rsidR="00A37B5E" w:rsidRDefault="00A37B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D2"/>
    <w:rsid w:val="00867A01"/>
    <w:rsid w:val="00A37B5E"/>
    <w:rsid w:val="00D244F9"/>
    <w:rsid w:val="00E8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800D2"/>
    <w:rPr>
      <w:color w:val="F4B083" w:themeColor="accent2" w:themeTint="99"/>
    </w:rPr>
  </w:style>
  <w:style w:type="paragraph" w:customStyle="1" w:styleId="7D64937EB18F40EBB3ED77E9E17AF892">
    <w:name w:val="7D64937EB18F40EBB3ED77E9E17AF892"/>
  </w:style>
  <w:style w:type="paragraph" w:customStyle="1" w:styleId="B958F625C20D495A8167D856957AFF05">
    <w:name w:val="B958F625C20D495A8167D856957AF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31B61-44CD-4720-A993-0B927CAD4780}"/>
</file>

<file path=customXml/itemProps2.xml><?xml version="1.0" encoding="utf-8"?>
<ds:datastoreItem xmlns:ds="http://schemas.openxmlformats.org/officeDocument/2006/customXml" ds:itemID="{DFF86C1E-F111-436C-9BE6-564C54C2F772}"/>
</file>

<file path=customXml/itemProps3.xml><?xml version="1.0" encoding="utf-8"?>
<ds:datastoreItem xmlns:ds="http://schemas.openxmlformats.org/officeDocument/2006/customXml" ds:itemID="{4688B311-E703-402B-B879-5ACC6D38D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1005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Ökad möjlighet till licensjakt på varg i  tamdjurstäta län</vt:lpstr>
      <vt:lpstr>
      </vt:lpstr>
    </vt:vector>
  </TitlesOfParts>
  <Company>Sveriges riksdag</Company>
  <LinksUpToDate>false</LinksUpToDate>
  <CharactersWithSpaces>1188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