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C14" w:rsidRPr="00E374ED" w:rsidRDefault="00FA2C14" w:rsidP="00B553B5">
      <w:pPr>
        <w:pStyle w:val="Hemstlrubrik"/>
      </w:pPr>
      <w:r w:rsidRPr="00E374ED">
        <w:t>Förslag till riksdagsbeslut</w:t>
      </w:r>
    </w:p>
    <w:p w:rsidR="00FA2C14" w:rsidRPr="00E374ED" w:rsidRDefault="00FA2C14" w:rsidP="00B553B5">
      <w:pPr>
        <w:pStyle w:val="Hemstlatt"/>
      </w:pPr>
      <w:r w:rsidRPr="00E374ED">
        <w:t>Riksdagen tillkännager för regeringen som sin mening vad i motionen</w:t>
      </w:r>
      <w:r w:rsidR="006A3D8D" w:rsidRPr="00E374ED">
        <w:t xml:space="preserve"> </w:t>
      </w:r>
      <w:r w:rsidRPr="00E374ED">
        <w:t>anförs om ökad konkurrens i kommunala fjärrvärmenät.</w:t>
      </w:r>
    </w:p>
    <w:p w:rsidR="00FA2C14" w:rsidRPr="00E374ED" w:rsidRDefault="00FA2C14" w:rsidP="00B553B5">
      <w:pPr>
        <w:pStyle w:val="Rubrik1"/>
      </w:pPr>
      <w:r w:rsidRPr="00E374ED">
        <w:t>Motivering</w:t>
      </w:r>
    </w:p>
    <w:p w:rsidR="00FA2C14" w:rsidRPr="00E374ED" w:rsidRDefault="00FA2C14" w:rsidP="00B553B5">
      <w:r w:rsidRPr="00E374ED">
        <w:t>Vi går mot allt högre energipriser och därför blir det allt viktigare att konku</w:t>
      </w:r>
      <w:r w:rsidRPr="00E374ED">
        <w:t>r</w:t>
      </w:r>
      <w:r w:rsidRPr="00E374ED">
        <w:t>rensen fungerar bra så att kunderna inte tvingas betala för mycket. Elmarkn</w:t>
      </w:r>
      <w:r w:rsidRPr="00E374ED">
        <w:t>a</w:t>
      </w:r>
      <w:r w:rsidRPr="00E374ED">
        <w:t>den har avreglerats i Sverige och trots att mycket återstår har verksamheten effektiviserats och kostnaderna sänkts. Att sedan staten höjt elskatterna till kunderna är en annan olycklig historia.</w:t>
      </w:r>
    </w:p>
    <w:p w:rsidR="00FA2C14" w:rsidRPr="00E374ED" w:rsidRDefault="00B553B5" w:rsidP="00B553B5">
      <w:pPr>
        <w:pStyle w:val="Normaltindrag"/>
      </w:pPr>
      <w:r w:rsidRPr="00E374ED">
        <w:t>För värmemarknaden har den s.</w:t>
      </w:r>
      <w:r w:rsidR="00FA2C14" w:rsidRPr="00E374ED">
        <w:t>k</w:t>
      </w:r>
      <w:r w:rsidRPr="00E374ED">
        <w:t>.</w:t>
      </w:r>
      <w:r w:rsidR="00FA2C14" w:rsidRPr="00E374ED">
        <w:t xml:space="preserve"> Fjärrvärmeutredningen undersökt ko</w:t>
      </w:r>
      <w:r w:rsidR="00FA2C14" w:rsidRPr="00E374ED">
        <w:t>n</w:t>
      </w:r>
      <w:r w:rsidR="00FA2C14" w:rsidRPr="00E374ED">
        <w:t>kurrensen. Utredningen har bl.a. undersökt om man kan öppna fjärrvärmen</w:t>
      </w:r>
      <w:r w:rsidR="00FA2C14" w:rsidRPr="00E374ED">
        <w:t>ä</w:t>
      </w:r>
      <w:r w:rsidR="00FA2C14" w:rsidRPr="00E374ED">
        <w:t>ten så att fler företag kan konkurrera på dem. Utredningen anser dock att det vore så komplicerat att nyttan inte överstiger kostnaden.</w:t>
      </w:r>
    </w:p>
    <w:p w:rsidR="00FA2C14" w:rsidRPr="00E374ED" w:rsidRDefault="00FA2C14" w:rsidP="00B553B5">
      <w:pPr>
        <w:pStyle w:val="Normaltindrag"/>
      </w:pPr>
      <w:r w:rsidRPr="00E374ED">
        <w:t>Flera av remissinstanserna till Fjärrvärmeutredningen menar att det borde gå att öppna näten för konkurrens och därmed få lägre priser, ökad använ</w:t>
      </w:r>
      <w:r w:rsidRPr="00E374ED">
        <w:t>d</w:t>
      </w:r>
      <w:r w:rsidRPr="00E374ED">
        <w:t>ning av spillvärme</w:t>
      </w:r>
      <w:r w:rsidRPr="00E374ED">
        <w:rPr>
          <w:rFonts w:ascii="Courier" w:hAnsi="Courier" w:cs="Courier"/>
          <w:color w:val="000000"/>
          <w:sz w:val="20"/>
        </w:rPr>
        <w:t xml:space="preserve"> </w:t>
      </w:r>
      <w:r w:rsidRPr="00E374ED">
        <w:t>och möjlighet till ny teknisk utveckling</w:t>
      </w:r>
    </w:p>
    <w:p w:rsidR="00FA2C14" w:rsidRPr="00E374ED" w:rsidRDefault="00FA2C14" w:rsidP="00B553B5">
      <w:pPr>
        <w:pStyle w:val="Normaltindrag"/>
        <w:rPr>
          <w:rFonts w:ascii="Courier" w:hAnsi="Courier" w:cs="Courier"/>
          <w:color w:val="000000"/>
          <w:sz w:val="20"/>
        </w:rPr>
      </w:pPr>
      <w:r w:rsidRPr="00E374ED">
        <w:t>Därför: Kommunala fjärrvärmenät borde öppnas för konkurrens på samma sätt som elnäten.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553B5" w:rsidRPr="00E374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53B5" w:rsidRPr="00E374ED" w:rsidRDefault="00B553B5" w:rsidP="00B553B5">
            <w:pPr>
              <w:pStyle w:val="UnderskriftDatum"/>
              <w:spacing w:before="240"/>
            </w:pPr>
            <w:r w:rsidRPr="00E374ED">
              <w:t>Stockholm den 30 september 2005</w:t>
            </w:r>
          </w:p>
        </w:tc>
        <w:tc>
          <w:tcPr>
            <w:tcW w:w="3047" w:type="dxa"/>
          </w:tcPr>
          <w:p w:rsidR="00B553B5" w:rsidRPr="00E374ED" w:rsidRDefault="00B553B5" w:rsidP="00B553B5">
            <w:pPr>
              <w:pStyle w:val="Underskrifter"/>
              <w:spacing w:before="240"/>
            </w:pPr>
          </w:p>
        </w:tc>
      </w:tr>
      <w:tr w:rsidR="00B553B5" w:rsidRPr="00E374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53B5" w:rsidRPr="00E374ED" w:rsidRDefault="00B553B5" w:rsidP="00B553B5">
            <w:pPr>
              <w:pStyle w:val="Underskrifter"/>
            </w:pPr>
            <w:r w:rsidRPr="00E374ED">
              <w:t>Carl-Axel Roslund (m)</w:t>
            </w:r>
          </w:p>
        </w:tc>
        <w:tc>
          <w:tcPr>
            <w:tcW w:w="3047" w:type="dxa"/>
          </w:tcPr>
          <w:p w:rsidR="00B553B5" w:rsidRPr="00E374ED" w:rsidRDefault="00B553B5" w:rsidP="00B553B5">
            <w:pPr>
              <w:pStyle w:val="Underskrifter"/>
            </w:pPr>
          </w:p>
        </w:tc>
      </w:tr>
    </w:tbl>
    <w:p w:rsidR="00FA2C14" w:rsidRPr="00E374ED" w:rsidRDefault="00FA2C14" w:rsidP="00B553B5">
      <w:pPr>
        <w:pStyle w:val="Normaltindrag"/>
      </w:pPr>
    </w:p>
    <w:sectPr w:rsidR="00FA2C14" w:rsidRPr="00E374ED" w:rsidSect="00B55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6F" w:rsidRPr="00E374ED" w:rsidRDefault="00503C6F">
      <w:r w:rsidRPr="00E374ED">
        <w:separator/>
      </w:r>
    </w:p>
  </w:endnote>
  <w:endnote w:type="continuationSeparator" w:id="0">
    <w:p w:rsidR="00503C6F" w:rsidRPr="00E374ED" w:rsidRDefault="00503C6F">
      <w:r w:rsidRPr="00E374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00" w:rsidRPr="00E374ED" w:rsidRDefault="00E374ED" w:rsidP="00B553B5">
    <w:pPr>
      <w:pStyle w:val="Sidfot"/>
    </w:pPr>
    <w:r w:rsidRPr="00E374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38352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B5" w:rsidRDefault="00B553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53B5" w:rsidRDefault="00B553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C14" w:rsidRPr="00E374ED" w:rsidRDefault="00E374ED" w:rsidP="00B553B5">
    <w:pPr>
      <w:pStyle w:val="Sidfot"/>
    </w:pPr>
    <w:r w:rsidRPr="00E374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8766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B5" w:rsidRDefault="00B55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3B5" w:rsidRDefault="00B55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C14" w:rsidRPr="00E374ED" w:rsidRDefault="00E374ED" w:rsidP="00B553B5">
    <w:pPr>
      <w:pStyle w:val="Sidfot"/>
    </w:pPr>
    <w:r w:rsidRPr="00E374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37004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B5" w:rsidRDefault="00B553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53B5" w:rsidRDefault="00B553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6F" w:rsidRPr="00E374ED" w:rsidRDefault="00503C6F">
      <w:r w:rsidRPr="00E374ED">
        <w:separator/>
      </w:r>
    </w:p>
  </w:footnote>
  <w:footnote w:type="continuationSeparator" w:id="0">
    <w:p w:rsidR="00503C6F" w:rsidRPr="00E374ED" w:rsidRDefault="00503C6F">
      <w:r w:rsidRPr="00E374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3500" w:rsidRPr="00E374ED" w:rsidRDefault="00E374ED" w:rsidP="00B553B5">
    <w:pPr>
      <w:pStyle w:val="Sidhuvud"/>
    </w:pPr>
    <w:r w:rsidRPr="00E374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35083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B5" w:rsidRDefault="00B553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53B5" w:rsidRDefault="00B553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C14" w:rsidRPr="00E374ED" w:rsidRDefault="00E374ED" w:rsidP="00B553B5">
    <w:pPr>
      <w:pStyle w:val="Sidhuvud"/>
    </w:pPr>
    <w:r w:rsidRPr="00E374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54973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53B5" w:rsidRDefault="00B553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53B5" w:rsidRDefault="00B553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53B5" w:rsidRPr="00E374ED" w:rsidRDefault="00B553B5">
    <w:pPr>
      <w:pStyle w:val="FSHNormal"/>
      <w:tabs>
        <w:tab w:val="right" w:pos="5840"/>
      </w:tabs>
    </w:pPr>
    <w:r w:rsidRPr="00E374ED">
      <w:br/>
    </w:r>
    <w:r w:rsidRPr="00E374ED">
      <w:fldChar w:fldCharType="begin" w:fldLock="1"/>
    </w:r>
    <w:r w:rsidRPr="00E374ED">
      <w:instrText xml:space="preserve"> DOCPROPERTY</w:instrText>
    </w:r>
    <w:r w:rsidRPr="00E374ED">
      <w:rPr>
        <w:sz w:val="18"/>
      </w:rPr>
      <w:instrText xml:space="preserve"> "YearUser" *\charformat </w:instrText>
    </w:r>
    <w:r w:rsidRPr="00E374ED">
      <w:fldChar w:fldCharType="separate"/>
    </w:r>
    <w:r w:rsidRPr="00E374ED">
      <w:t>2005/06</w:t>
    </w:r>
    <w:r w:rsidRPr="00E374ED">
      <w:fldChar w:fldCharType="end"/>
    </w:r>
    <w:r w:rsidRPr="00E374ED">
      <w:t xml:space="preserve"> </w:t>
    </w:r>
    <w:r w:rsidRPr="00E374ED">
      <w:tab/>
      <w:t xml:space="preserve">mnr: </w:t>
    </w:r>
    <w:r w:rsidRPr="00E374ED">
      <w:fldChar w:fldCharType="begin" w:fldLock="1"/>
    </w:r>
    <w:r w:rsidRPr="00E374ED">
      <w:instrText xml:space="preserve"> DOCPROPERTY</w:instrText>
    </w:r>
    <w:r w:rsidRPr="00E374ED">
      <w:rPr>
        <w:sz w:val="18"/>
      </w:rPr>
      <w:instrText xml:space="preserve"> "Motionsnummer" *\charformat </w:instrText>
    </w:r>
    <w:r w:rsidRPr="00E374ED">
      <w:fldChar w:fldCharType="separate"/>
    </w:r>
    <w:r w:rsidRPr="00E374ED">
      <w:t>N285</w:t>
    </w:r>
    <w:r w:rsidRPr="00E374ED">
      <w:fldChar w:fldCharType="end"/>
    </w:r>
    <w:r w:rsidRPr="00E374ED">
      <w:br/>
    </w:r>
    <w:r w:rsidRPr="00E374ED">
      <w:fldChar w:fldCharType="begin" w:fldLock="1"/>
    </w:r>
    <w:r w:rsidRPr="00E374ED">
      <w:instrText xml:space="preserve"> DOCPROPERTY</w:instrText>
    </w:r>
    <w:r w:rsidRPr="00E374ED">
      <w:rPr>
        <w:sz w:val="18"/>
      </w:rPr>
      <w:instrText xml:space="preserve"> "Samling" *\charformat </w:instrText>
    </w:r>
    <w:r w:rsidRPr="00E374ED">
      <w:fldChar w:fldCharType="end"/>
    </w:r>
    <w:r w:rsidRPr="00E374ED">
      <w:tab/>
      <w:t xml:space="preserve">pnr: </w:t>
    </w:r>
    <w:r w:rsidRPr="00E374ED">
      <w:fldChar w:fldCharType="begin" w:fldLock="1"/>
    </w:r>
    <w:r w:rsidRPr="00E374ED">
      <w:instrText xml:space="preserve"> DOCPROPERTY</w:instrText>
    </w:r>
    <w:r w:rsidRPr="00E374ED">
      <w:rPr>
        <w:sz w:val="18"/>
      </w:rPr>
      <w:instrText xml:space="preserve"> "Partinummer" *\charformat </w:instrText>
    </w:r>
    <w:r w:rsidRPr="00E374ED">
      <w:fldChar w:fldCharType="separate"/>
    </w:r>
    <w:r w:rsidRPr="00E374ED">
      <w:t>m1569</w:t>
    </w:r>
    <w:r w:rsidRPr="00E374ED">
      <w:fldChar w:fldCharType="end"/>
    </w:r>
  </w:p>
  <w:p w:rsidR="00B553B5" w:rsidRPr="00E374ED" w:rsidRDefault="00B553B5">
    <w:pPr>
      <w:pStyle w:val="FSHRub1"/>
    </w:pPr>
    <w:r w:rsidRPr="00E374ED">
      <w:t>Motion till riksdagen</w:t>
    </w:r>
    <w:r w:rsidRPr="00E374ED">
      <w:br/>
    </w:r>
    <w:r w:rsidRPr="00E374ED">
      <w:fldChar w:fldCharType="begin" w:fldLock="1"/>
    </w:r>
    <w:r w:rsidRPr="00E374ED">
      <w:instrText xml:space="preserve"> DOCPROPERTY "YearUser" *\charformat </w:instrText>
    </w:r>
    <w:r w:rsidRPr="00E374ED">
      <w:fldChar w:fldCharType="separate"/>
    </w:r>
    <w:r w:rsidRPr="00E374ED">
      <w:t>2005/06</w:t>
    </w:r>
    <w:r w:rsidRPr="00E374ED">
      <w:fldChar w:fldCharType="end"/>
    </w:r>
    <w:r w:rsidRPr="00E374ED">
      <w:t>:</w:t>
    </w:r>
    <w:r w:rsidRPr="00E374ED">
      <w:fldChar w:fldCharType="begin" w:fldLock="1"/>
    </w:r>
    <w:r w:rsidRPr="00E374ED">
      <w:instrText xml:space="preserve"> DOCPROPERTY "Motionsnummer" *\charformat </w:instrText>
    </w:r>
    <w:r w:rsidRPr="00E374ED">
      <w:fldChar w:fldCharType="separate"/>
    </w:r>
    <w:r w:rsidRPr="00E374ED">
      <w:t>N285</w:t>
    </w:r>
    <w:r w:rsidRPr="00E374ED">
      <w:fldChar w:fldCharType="end"/>
    </w:r>
  </w:p>
  <w:p w:rsidR="00B553B5" w:rsidRPr="00E374ED" w:rsidRDefault="00B553B5">
    <w:pPr>
      <w:pStyle w:val="FSHNormalS5"/>
    </w:pPr>
    <w:r w:rsidRPr="00E374ED">
      <w:fldChar w:fldCharType="begin" w:fldLock="1"/>
    </w:r>
    <w:r w:rsidRPr="00E374ED">
      <w:instrText xml:space="preserve"> DOCPROPERTY "MotionarText" *\charformat </w:instrText>
    </w:r>
    <w:r w:rsidRPr="00E374ED">
      <w:fldChar w:fldCharType="separate"/>
    </w:r>
    <w:r w:rsidRPr="00E374ED">
      <w:t>av Carl-Axel Roslund (m)</w:t>
    </w:r>
    <w:r w:rsidRPr="00E374ED">
      <w:fldChar w:fldCharType="end"/>
    </w:r>
    <w:r w:rsidRPr="00E374ED">
      <w:br/>
    </w:r>
    <w:r w:rsidRPr="00E374ED">
      <w:fldChar w:fldCharType="begin" w:fldLock="1"/>
    </w:r>
    <w:r w:rsidRPr="00E374ED">
      <w:instrText xml:space="preserve"> DOCPROPERTY "SvarFrasKort" *\charformat </w:instrText>
    </w:r>
    <w:r w:rsidRPr="00E374ED">
      <w:fldChar w:fldCharType="end"/>
    </w:r>
  </w:p>
  <w:p w:rsidR="00B553B5" w:rsidRPr="00E374ED" w:rsidRDefault="00B553B5">
    <w:pPr>
      <w:pStyle w:val="FSHTitel"/>
    </w:pPr>
    <w:r w:rsidRPr="00E374ED">
      <w:fldChar w:fldCharType="begin" w:fldLock="1"/>
    </w:r>
    <w:r w:rsidRPr="00E374ED">
      <w:instrText xml:space="preserve"> DOCPROPERTY</w:instrText>
    </w:r>
    <w:r w:rsidRPr="00E374ED">
      <w:rPr>
        <w:sz w:val="18"/>
      </w:rPr>
      <w:instrText xml:space="preserve"> "RubrikSvar" *\charformat </w:instrText>
    </w:r>
    <w:r w:rsidRPr="00E374ED">
      <w:fldChar w:fldCharType="separate"/>
    </w:r>
    <w:r w:rsidRPr="00E374ED">
      <w:t>Konkurrens i kommunala fjärrvärmenät</w:t>
    </w:r>
    <w:r w:rsidRPr="00E374ED">
      <w:fldChar w:fldCharType="end"/>
    </w:r>
  </w:p>
  <w:p w:rsidR="00B553B5" w:rsidRPr="00E374ED" w:rsidRDefault="00B553B5" w:rsidP="00B553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6F6920"/>
    <w:multiLevelType w:val="hybridMultilevel"/>
    <w:tmpl w:val="92881004"/>
    <w:lvl w:ilvl="0" w:tplc="8204436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21906">
    <w:abstractNumId w:val="14"/>
  </w:num>
  <w:num w:numId="2" w16cid:durableId="1751273219">
    <w:abstractNumId w:val="10"/>
  </w:num>
  <w:num w:numId="3" w16cid:durableId="1685093069">
    <w:abstractNumId w:val="11"/>
  </w:num>
  <w:num w:numId="4" w16cid:durableId="1354695974">
    <w:abstractNumId w:val="13"/>
  </w:num>
  <w:num w:numId="5" w16cid:durableId="634874931">
    <w:abstractNumId w:val="8"/>
  </w:num>
  <w:num w:numId="6" w16cid:durableId="570507285">
    <w:abstractNumId w:val="3"/>
  </w:num>
  <w:num w:numId="7" w16cid:durableId="797913719">
    <w:abstractNumId w:val="2"/>
  </w:num>
  <w:num w:numId="8" w16cid:durableId="799541553">
    <w:abstractNumId w:val="1"/>
  </w:num>
  <w:num w:numId="9" w16cid:durableId="1108815333">
    <w:abstractNumId w:val="0"/>
  </w:num>
  <w:num w:numId="10" w16cid:durableId="1916164694">
    <w:abstractNumId w:val="9"/>
  </w:num>
  <w:num w:numId="11" w16cid:durableId="1489251315">
    <w:abstractNumId w:val="7"/>
  </w:num>
  <w:num w:numId="12" w16cid:durableId="918099727">
    <w:abstractNumId w:val="6"/>
  </w:num>
  <w:num w:numId="13" w16cid:durableId="1216236643">
    <w:abstractNumId w:val="5"/>
  </w:num>
  <w:num w:numId="14" w16cid:durableId="889994686">
    <w:abstractNumId w:val="4"/>
  </w:num>
  <w:num w:numId="15" w16cid:durableId="1927565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892219"/>
    <w:rsid w:val="0004381F"/>
    <w:rsid w:val="00064BC3"/>
    <w:rsid w:val="00066775"/>
    <w:rsid w:val="00072FB9"/>
    <w:rsid w:val="00100531"/>
    <w:rsid w:val="00161F7B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03C6F"/>
    <w:rsid w:val="005B145B"/>
    <w:rsid w:val="006A3D8D"/>
    <w:rsid w:val="006B3500"/>
    <w:rsid w:val="00740D6D"/>
    <w:rsid w:val="00794149"/>
    <w:rsid w:val="007B67A7"/>
    <w:rsid w:val="007C6092"/>
    <w:rsid w:val="007F5034"/>
    <w:rsid w:val="008407E7"/>
    <w:rsid w:val="00892219"/>
    <w:rsid w:val="008E4B8D"/>
    <w:rsid w:val="00A053C6"/>
    <w:rsid w:val="00B13BF0"/>
    <w:rsid w:val="00B553B5"/>
    <w:rsid w:val="00BD5DB8"/>
    <w:rsid w:val="00C1285C"/>
    <w:rsid w:val="00C27B7D"/>
    <w:rsid w:val="00CF7A43"/>
    <w:rsid w:val="00D1174F"/>
    <w:rsid w:val="00DC6C70"/>
    <w:rsid w:val="00E22893"/>
    <w:rsid w:val="00E360DE"/>
    <w:rsid w:val="00E374ED"/>
    <w:rsid w:val="00E75D28"/>
    <w:rsid w:val="00E84F25"/>
    <w:rsid w:val="00FA2C1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E273B9-D7B9-4053-8F89-2371E9F0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9221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553B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407E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161</Words>
  <Characters>979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N285</vt:lpstr>
    </vt:vector>
  </TitlesOfParts>
  <Company>Riksdagen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N285</dc:title>
  <dc:subject>N285</dc:subject>
  <dc:creator>Riksdagen</dc:creator>
  <cp:keywords>Riksdagen</cp:keywords>
  <dc:description/>
  <cp:lastModifiedBy>Lars Brink</cp:lastModifiedBy>
  <cp:revision>2</cp:revision>
  <cp:lastPrinted>2005-11-07T16:16:00Z</cp:lastPrinted>
  <dcterms:created xsi:type="dcterms:W3CDTF">2025-12-16T20:23:00Z</dcterms:created>
  <dcterms:modified xsi:type="dcterms:W3CDTF">2025-12-16T20:23:00Z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Konkurrens i kommunala fjärrvärmenät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 i kommunala fjärrvärmenät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20052006000000000109000015690069</vt:lpwstr>
  </property>
  <property fmtid="{D5CDD505-2E9C-101B-9397-08002B2CF9AE}" pid="47" name="datum">
    <vt:lpwstr>050930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20052006000000000109000015690069</vt:lpwstr>
  </property>
  <property fmtid="{D5CDD505-2E9C-101B-9397-08002B2CF9AE}" pid="50" name="nummer">
    <vt:lpwstr>285</vt:lpwstr>
  </property>
  <property fmtid="{D5CDD505-2E9C-101B-9397-08002B2CF9AE}" pid="51" name="utskottsbeteckning">
    <vt:lpwstr>N</vt:lpwstr>
  </property>
</Properties>
</file>