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16"/>
          <w:szCs w:val="24"/>
        </w:rPr>
        <w:alias w:val="CCDOKDATA"/>
        <w:tag w:val="CCDOKDATA"/>
        <w:id w:val="2060747043"/>
        <w:lock w:val="sdtContentLocked"/>
        <w:placeholder>
          <w:docPart w:val="5B2B1395CA1F4737ACEAF662B1AA29BD"/>
        </w:placeholder>
      </w:sdt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14:paraId="0EF033B7" w14:textId="77777777" w:rsidTr="003A6A66">
            <w:trPr>
              <w:cantSplit/>
            </w:trPr>
            <w:tc>
              <w:tcPr>
                <w:tcW w:w="5954" w:type="dxa"/>
                <w:tcMar>
                  <w:left w:w="0" w:type="dxa"/>
                  <w:right w:w="0" w:type="dxa"/>
                </w:tcMar>
              </w:tcPr>
              <w:p w14:paraId="61B48AA3" w14:textId="77777777" w:rsidR="006F2BA6" w:rsidRPr="00BA4BC3" w:rsidRDefault="006729EB" w:rsidP="000E7DFF">
                <w:pPr>
                  <w:pStyle w:val="Titelrubrik"/>
                </w:pPr>
                <w:fldSimple w:instr=" DOCPROPERTY  Typrubrik  \* MERGEFORMAT ">
                  <w:r w:rsidR="00B11073">
                    <w:t>Redogörelse till riksdagen</w:t>
                  </w:r>
                </w:fldSimple>
              </w:p>
              <w:p w14:paraId="663787FF" w14:textId="77777777" w:rsidR="006F2BA6" w:rsidRPr="00BA4BC3" w:rsidRDefault="006729EB" w:rsidP="0039664C">
                <w:pPr>
                  <w:pStyle w:val="Titelrubrik"/>
                </w:pPr>
                <w:fldSimple w:instr=" DOCPROPERTY  Dokbeteckning  \* MERGEFORMAT ">
                  <w:r w:rsidR="00B11073">
                    <w:t>2016/17:ER1</w:t>
                  </w:r>
                </w:fldSimple>
              </w:p>
            </w:tc>
            <w:tc>
              <w:tcPr>
                <w:tcW w:w="1134" w:type="dxa"/>
                <w:tcMar>
                  <w:left w:w="0" w:type="dxa"/>
                  <w:right w:w="0" w:type="dxa"/>
                </w:tcMar>
              </w:tcPr>
              <w:p w14:paraId="7B693A58" w14:textId="77777777" w:rsidR="006F2BA6" w:rsidRPr="000E7DFF" w:rsidRDefault="006F2BA6" w:rsidP="000E7DFF">
                <w:pPr>
                  <w:pStyle w:val="Kronor"/>
                </w:pPr>
                <w:r w:rsidRPr="000E7DFF">
                  <w:rPr>
                    <w:lang w:val="sv-SE" w:eastAsia="sv-SE"/>
                  </w:rPr>
                  <w:drawing>
                    <wp:inline distT="0" distB="0" distL="0" distR="0" wp14:anchorId="0EB75B92" wp14:editId="2B409727">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14:paraId="4ED9431B" w14:textId="77777777" w:rsidTr="006850BF">
            <w:trPr>
              <w:cantSplit/>
              <w:trHeight w:hRule="exact" w:val="1134"/>
            </w:trPr>
            <w:tc>
              <w:tcPr>
                <w:tcW w:w="5954" w:type="dxa"/>
                <w:tcMar>
                  <w:left w:w="0" w:type="dxa"/>
                  <w:right w:w="0" w:type="dxa"/>
                </w:tcMar>
              </w:tcPr>
              <w:p w14:paraId="2FFC9CC4" w14:textId="77777777" w:rsidR="006F2BA6" w:rsidRPr="00BA4BC3" w:rsidRDefault="006F2BA6" w:rsidP="00853EFB">
                <w:pPr>
                  <w:pStyle w:val="Titelrubrik"/>
                </w:pPr>
              </w:p>
            </w:tc>
            <w:tc>
              <w:tcPr>
                <w:tcW w:w="1134" w:type="dxa"/>
                <w:tcMar>
                  <w:left w:w="0" w:type="dxa"/>
                  <w:right w:w="0" w:type="dxa"/>
                </w:tcMar>
              </w:tcPr>
              <w:p w14:paraId="0916E845" w14:textId="77777777" w:rsidR="006F2BA6" w:rsidRPr="00FA0C03" w:rsidRDefault="006F2BA6" w:rsidP="00FB49C0">
                <w:pPr>
                  <w:pStyle w:val="Dokumentbeteckning"/>
                  <w:rPr>
                    <w:color w:val="FFFFFF" w:themeColor="background1"/>
                    <w:szCs w:val="24"/>
                  </w:rPr>
                </w:pPr>
              </w:p>
            </w:tc>
          </w:tr>
          <w:tr w:rsidR="006F2BA6" w14:paraId="0E10E6A0" w14:textId="77777777" w:rsidTr="009D1CD1">
            <w:trPr>
              <w:cantSplit/>
            </w:trPr>
            <w:tc>
              <w:tcPr>
                <w:tcW w:w="5954" w:type="dxa"/>
                <w:tcBorders>
                  <w:bottom w:val="single" w:sz="4" w:space="0" w:color="auto"/>
                </w:tcBorders>
                <w:tcMar>
                  <w:left w:w="0" w:type="dxa"/>
                  <w:right w:w="0" w:type="dxa"/>
                </w:tcMar>
              </w:tcPr>
              <w:p w14:paraId="7FF04ACE" w14:textId="77777777" w:rsidR="006F2BA6" w:rsidRPr="00853EFB" w:rsidRDefault="006729EB" w:rsidP="0039664C">
                <w:pPr>
                  <w:pStyle w:val="Titelrubrik2"/>
                </w:pPr>
                <w:fldSimple w:instr=" DOCPROPERTY  Dokrubrik  \* MERGEFORMAT ">
                  <w:r w:rsidR="00B11073">
                    <w:t>Från Sveriges delegation vid Europarådets parlamentariska församling</w:t>
                  </w:r>
                </w:fldSimple>
              </w:p>
            </w:tc>
            <w:tc>
              <w:tcPr>
                <w:tcW w:w="1134" w:type="dxa"/>
                <w:tcMar>
                  <w:left w:w="0" w:type="dxa"/>
                  <w:right w:w="0" w:type="dxa"/>
                </w:tcMar>
              </w:tcPr>
              <w:p w14:paraId="4072C589" w14:textId="77777777" w:rsidR="006F2BA6" w:rsidRPr="00BA4BC3" w:rsidRDefault="006F2BA6" w:rsidP="0039664C">
                <w:pPr>
                  <w:pStyle w:val="Titelrubrik2"/>
                </w:pPr>
              </w:p>
            </w:tc>
          </w:tr>
          <w:tr w:rsidR="006F2BA6" w14:paraId="10EDB835" w14:textId="77777777" w:rsidTr="009D1CD1">
            <w:trPr>
              <w:cantSplit/>
            </w:trPr>
            <w:tc>
              <w:tcPr>
                <w:tcW w:w="5954" w:type="dxa"/>
                <w:tcBorders>
                  <w:top w:val="single" w:sz="4" w:space="0" w:color="auto"/>
                </w:tcBorders>
                <w:tcMar>
                  <w:left w:w="0" w:type="dxa"/>
                  <w:right w:w="0" w:type="dxa"/>
                </w:tcMar>
              </w:tcPr>
              <w:p w14:paraId="396C3109" w14:textId="77777777" w:rsidR="006F2BA6" w:rsidRPr="00853EFB" w:rsidRDefault="006F2BA6" w:rsidP="00853EFB">
                <w:pPr>
                  <w:pStyle w:val="Titelrubrik"/>
                </w:pPr>
              </w:p>
            </w:tc>
            <w:tc>
              <w:tcPr>
                <w:tcW w:w="1134" w:type="dxa"/>
                <w:tcMar>
                  <w:left w:w="0" w:type="dxa"/>
                  <w:right w:w="0" w:type="dxa"/>
                </w:tcMar>
              </w:tcPr>
              <w:p w14:paraId="06A206DB" w14:textId="77777777" w:rsidR="006F2BA6" w:rsidRPr="00BA4BC3" w:rsidRDefault="006F2BA6" w:rsidP="000E7DFF">
                <w:pPr>
                  <w:pStyle w:val="Titelrubrik"/>
                </w:pPr>
              </w:p>
            </w:tc>
          </w:tr>
        </w:tbl>
        <w:p w14:paraId="0AC08905" w14:textId="77777777" w:rsidR="00DC511B" w:rsidRPr="006F2BA6" w:rsidRDefault="006729EB" w:rsidP="00440DE9">
          <w:pPr>
            <w:pStyle w:val="Tabell-Radrubrik"/>
          </w:pPr>
        </w:p>
      </w:sdtContent>
    </w:sdt>
    <w:p w14:paraId="17554E66" w14:textId="77777777" w:rsidR="00FB5EC9" w:rsidRPr="00FB5EC9" w:rsidRDefault="00FB5EC9" w:rsidP="004D5492">
      <w:pPr>
        <w:pStyle w:val="Rubrik1"/>
        <w:rPr>
          <w:rStyle w:val="Kapitelrubrik"/>
          <w:color w:val="FF0000"/>
          <w:sz w:val="16"/>
          <w:szCs w:val="16"/>
        </w:rPr>
        <w:sectPr w:rsidR="00FB5EC9" w:rsidRPr="00FB5EC9"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14:paraId="3EAD60C4" w14:textId="77777777" w:rsidR="004D5492" w:rsidRDefault="004D5492" w:rsidP="00FB5EC9">
      <w:pPr>
        <w:pStyle w:val="Rubrik1"/>
        <w:rPr>
          <w:rStyle w:val="Kapitelrubrik"/>
        </w:rPr>
      </w:pPr>
      <w:bookmarkStart w:id="0" w:name="_Toc473642534"/>
      <w:r w:rsidRPr="00B7395D">
        <w:rPr>
          <w:rStyle w:val="Kapitelrubrik"/>
        </w:rPr>
        <w:t>Sammanfattning</w:t>
      </w:r>
      <w:bookmarkEnd w:id="0"/>
    </w:p>
    <w:p w14:paraId="0ECF69FA" w14:textId="331A7AA1" w:rsidR="00A235A8" w:rsidRPr="004056D0" w:rsidRDefault="002B4EF3" w:rsidP="00A235A8">
      <w:bookmarkStart w:id="1" w:name="_Toc379800483"/>
      <w:r>
        <w:t xml:space="preserve">Under 2016 debatterade </w:t>
      </w:r>
      <w:r w:rsidR="00A235A8">
        <w:t>f</w:t>
      </w:r>
      <w:r w:rsidR="00A235A8" w:rsidRPr="004056D0">
        <w:t>örsamling</w:t>
      </w:r>
      <w:r w:rsidR="00A235A8">
        <w:t xml:space="preserve">en </w:t>
      </w:r>
      <w:r>
        <w:t xml:space="preserve">vid flera tillfällen </w:t>
      </w:r>
      <w:r w:rsidR="00A235A8">
        <w:t>migration, flyktingkrisen och kampen mot te</w:t>
      </w:r>
      <w:r>
        <w:t xml:space="preserve">rrorism. Liksom tidigare år stod </w:t>
      </w:r>
      <w:r w:rsidR="00A235A8">
        <w:t xml:space="preserve">också </w:t>
      </w:r>
      <w:r w:rsidR="00A235A8" w:rsidRPr="004056D0">
        <w:t xml:space="preserve">Rysslands annektering av Krim </w:t>
      </w:r>
      <w:r w:rsidR="00A235A8">
        <w:t>och utvecklingen</w:t>
      </w:r>
      <w:r w:rsidR="00A235A8" w:rsidRPr="004056D0">
        <w:t xml:space="preserve"> i östra Ukraina</w:t>
      </w:r>
      <w:r>
        <w:t xml:space="preserve"> </w:t>
      </w:r>
      <w:r w:rsidR="00A235A8">
        <w:t>högt på dagordningen. Besluten</w:t>
      </w:r>
      <w:r w:rsidR="00A235A8" w:rsidRPr="004056D0">
        <w:t xml:space="preserve"> i april</w:t>
      </w:r>
      <w:r w:rsidR="00A235A8">
        <w:t xml:space="preserve"> 2014</w:t>
      </w:r>
      <w:r w:rsidR="00A235A8" w:rsidRPr="004056D0">
        <w:t xml:space="preserve"> </w:t>
      </w:r>
      <w:r w:rsidR="00A235A8">
        <w:t xml:space="preserve">och i januari 2015 </w:t>
      </w:r>
      <w:r w:rsidR="00A235A8" w:rsidRPr="004056D0">
        <w:t xml:space="preserve">att temporärt dra in Rysslands rösträtt </w:t>
      </w:r>
      <w:r>
        <w:t xml:space="preserve">fick </w:t>
      </w:r>
      <w:r w:rsidR="00A235A8">
        <w:t>till följd att Ryssland inte presentera</w:t>
      </w:r>
      <w:r>
        <w:t>de</w:t>
      </w:r>
      <w:r w:rsidR="00A235A8">
        <w:t xml:space="preserve"> en delegation 2016</w:t>
      </w:r>
      <w:r w:rsidR="00A235A8" w:rsidRPr="004056D0">
        <w:t xml:space="preserve">. </w:t>
      </w:r>
      <w:r w:rsidR="00A235A8">
        <w:t xml:space="preserve">Under året </w:t>
      </w:r>
      <w:r>
        <w:t>aktualiserades vidare</w:t>
      </w:r>
      <w:r w:rsidR="00A235A8">
        <w:t xml:space="preserve"> oron för flera länders brist på respekt för sina åtaganden inom ramen för medlemskapet i Europarådet ytterligare</w:t>
      </w:r>
      <w:r w:rsidR="00BE01A0">
        <w:t xml:space="preserve">. Situationen i Turkiet </w:t>
      </w:r>
      <w:r w:rsidR="00A235A8">
        <w:t>debattera</w:t>
      </w:r>
      <w:r>
        <w:t>des</w:t>
      </w:r>
      <w:r w:rsidR="00A235A8">
        <w:t xml:space="preserve"> flitigt, främst efter kuppförsöket den 15 juli, men även </w:t>
      </w:r>
      <w:r>
        <w:t>innan dess</w:t>
      </w:r>
      <w:r w:rsidR="00A235A8">
        <w:t xml:space="preserve">. </w:t>
      </w:r>
      <w:r w:rsidR="00A235A8" w:rsidRPr="004056D0">
        <w:t>Den</w:t>
      </w:r>
      <w:r w:rsidR="00A235A8">
        <w:t xml:space="preserve"> </w:t>
      </w:r>
      <w:r w:rsidR="00A235A8" w:rsidRPr="004056D0">
        <w:t xml:space="preserve">svenska delegationen </w:t>
      </w:r>
      <w:r w:rsidR="00A235A8">
        <w:t xml:space="preserve">har deltagit </w:t>
      </w:r>
      <w:r w:rsidR="00A235A8" w:rsidRPr="004056D0">
        <w:t xml:space="preserve">aktivt i </w:t>
      </w:r>
      <w:r w:rsidR="00A235A8">
        <w:t>församlingens verksamhet genom bl.a. flera inlägg i debatterna. Under året antog f</w:t>
      </w:r>
      <w:r w:rsidR="00A235A8" w:rsidRPr="004056D0">
        <w:t xml:space="preserve">örsamlingen </w:t>
      </w:r>
      <w:r w:rsidR="00A235A8">
        <w:t>56</w:t>
      </w:r>
      <w:r w:rsidR="00A235A8" w:rsidRPr="004056D0">
        <w:t xml:space="preserve"> re</w:t>
      </w:r>
      <w:r w:rsidR="00A235A8">
        <w:t>solutioner, 14 re</w:t>
      </w:r>
      <w:r w:rsidR="00A235A8" w:rsidRPr="004056D0">
        <w:t xml:space="preserve">kommendationer </w:t>
      </w:r>
      <w:r w:rsidR="00A235A8">
        <w:t>och</w:t>
      </w:r>
      <w:r w:rsidR="00A235A8" w:rsidRPr="004056D0">
        <w:t xml:space="preserve"> </w:t>
      </w:r>
      <w:r w:rsidR="00A235A8">
        <w:t xml:space="preserve">2 </w:t>
      </w:r>
      <w:r w:rsidR="00A235A8" w:rsidRPr="004056D0">
        <w:t>yttrande</w:t>
      </w:r>
      <w:r w:rsidR="00A235A8">
        <w:t>n</w:t>
      </w:r>
      <w:r w:rsidR="00A235A8" w:rsidRPr="004056D0">
        <w:t>.</w:t>
      </w:r>
    </w:p>
    <w:p w14:paraId="462147BA" w14:textId="77777777" w:rsidR="00A235A8" w:rsidRPr="004056D0" w:rsidRDefault="00A235A8" w:rsidP="00A235A8">
      <w:pPr>
        <w:pStyle w:val="Normaltindrag"/>
      </w:pPr>
      <w:r w:rsidRPr="004056D0">
        <w:t xml:space="preserve">Riksdagens Europarådsdelegation överlämnar </w:t>
      </w:r>
      <w:r>
        <w:t xml:space="preserve">härmed </w:t>
      </w:r>
      <w:r w:rsidRPr="004056D0">
        <w:t>den bifogade redogörelsen för verksamheten inom den parlamentariska församlingen under 201</w:t>
      </w:r>
      <w:r>
        <w:t>6</w:t>
      </w:r>
      <w:r w:rsidRPr="004056D0">
        <w:t xml:space="preserve">. Till redogörelsen </w:t>
      </w:r>
      <w:r>
        <w:t>bifogas</w:t>
      </w:r>
      <w:r w:rsidRPr="004056D0">
        <w:t xml:space="preserve"> en förteckning över de rekommendationer, resolutioner och yttrande</w:t>
      </w:r>
      <w:r>
        <w:t>n</w:t>
      </w:r>
      <w:r w:rsidRPr="004056D0">
        <w:t xml:space="preserve"> </w:t>
      </w:r>
      <w:r>
        <w:t xml:space="preserve">som församlingen har antagit </w:t>
      </w:r>
      <w:r w:rsidRPr="004056D0">
        <w:t xml:space="preserve">under perioden. </w:t>
      </w:r>
    </w:p>
    <w:p w14:paraId="05C99559" w14:textId="77777777" w:rsidR="00A235A8" w:rsidRPr="004056D0" w:rsidRDefault="00A235A8" w:rsidP="00A235A8">
      <w:pPr>
        <w:spacing w:before="480"/>
      </w:pPr>
      <w:r w:rsidRPr="004056D0">
        <w:t xml:space="preserve">Stockholm den </w:t>
      </w:r>
      <w:r>
        <w:t xml:space="preserve">16 februari </w:t>
      </w:r>
      <w:r w:rsidRPr="004056D0">
        <w:t>201</w:t>
      </w:r>
      <w:r>
        <w:t>7</w:t>
      </w:r>
    </w:p>
    <w:p w14:paraId="21732497" w14:textId="77777777" w:rsidR="00A235A8" w:rsidRPr="004056D0" w:rsidRDefault="00A235A8" w:rsidP="00A235A8">
      <w:pPr>
        <w:spacing w:before="240"/>
      </w:pPr>
      <w:r w:rsidRPr="004056D0">
        <w:t>På delegationens vägnar</w:t>
      </w:r>
    </w:p>
    <w:p w14:paraId="594F839B" w14:textId="77777777" w:rsidR="00A235A8" w:rsidRPr="00BE01A0" w:rsidRDefault="00A235A8" w:rsidP="00A235A8">
      <w:pPr>
        <w:spacing w:before="600"/>
        <w:rPr>
          <w:i/>
        </w:rPr>
      </w:pPr>
      <w:r w:rsidRPr="00BE01A0">
        <w:rPr>
          <w:i/>
        </w:rPr>
        <w:t xml:space="preserve">Jonas Gunnarsson  </w:t>
      </w:r>
    </w:p>
    <w:p w14:paraId="5A78A77A" w14:textId="77777777" w:rsidR="00A235A8" w:rsidRPr="00BE01A0" w:rsidRDefault="00A235A8" w:rsidP="00A235A8">
      <w:pPr>
        <w:ind w:left="2608" w:firstLine="1304"/>
        <w:rPr>
          <w:i/>
        </w:rPr>
      </w:pPr>
      <w:r w:rsidRPr="00BE01A0">
        <w:rPr>
          <w:i/>
        </w:rPr>
        <w:t>Magnus Nordström</w:t>
      </w:r>
      <w:bookmarkEnd w:id="1"/>
    </w:p>
    <w:p w14:paraId="6F776922" w14:textId="77777777" w:rsidR="008377DD" w:rsidRPr="008377DD" w:rsidRDefault="008377DD" w:rsidP="008377DD"/>
    <w:p w14:paraId="159358E2" w14:textId="5DC504C2" w:rsidR="008377DD" w:rsidRDefault="008377DD">
      <w:pPr>
        <w:spacing w:before="0" w:after="200" w:line="276" w:lineRule="auto"/>
        <w:jc w:val="left"/>
      </w:pPr>
      <w:r>
        <w:br w:type="page"/>
      </w:r>
    </w:p>
    <w:p w14:paraId="3D2061C6" w14:textId="77777777" w:rsidR="008377DD" w:rsidRDefault="008377DD" w:rsidP="008377DD">
      <w:pPr>
        <w:pStyle w:val="Rubrik1"/>
        <w:pageBreakBefore/>
        <w:rPr>
          <w:rStyle w:val="Kapitelrubrik"/>
          <w:rFonts w:eastAsiaTheme="minorHAnsi"/>
        </w:rPr>
      </w:pPr>
      <w:bookmarkStart w:id="2" w:name="_Toc473642535"/>
      <w:r>
        <w:rPr>
          <w:rStyle w:val="Kapitelrubrik"/>
          <w:rFonts w:eastAsiaTheme="minorHAnsi"/>
        </w:rPr>
        <w:lastRenderedPageBreak/>
        <w:t>Europarådets medlemsländer 2016</w:t>
      </w:r>
      <w:bookmarkEnd w:id="2"/>
    </w:p>
    <w:p w14:paraId="1E53ABD8" w14:textId="77777777" w:rsidR="008377DD" w:rsidRPr="00705031" w:rsidRDefault="008377DD" w:rsidP="008377DD"/>
    <w:p w14:paraId="0AF438D1" w14:textId="77777777" w:rsidR="008377DD" w:rsidRDefault="008377DD" w:rsidP="008377DD">
      <w:r w:rsidRPr="004056D0">
        <w:rPr>
          <w:noProof/>
          <w:lang w:eastAsia="sv-SE"/>
        </w:rPr>
        <w:drawing>
          <wp:inline distT="0" distB="0" distL="0" distR="0" wp14:anchorId="3DCC6E38" wp14:editId="66AD4018">
            <wp:extent cx="3744595" cy="3178271"/>
            <wp:effectExtent l="0" t="0" r="8255" b="3175"/>
            <wp:docPr id="8" name="Bildobjekt 8" descr="ER_karta_för_0809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_karta_för_0809n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4595" cy="3178271"/>
                    </a:xfrm>
                    <a:prstGeom prst="rect">
                      <a:avLst/>
                    </a:prstGeom>
                    <a:noFill/>
                    <a:ln>
                      <a:noFill/>
                    </a:ln>
                  </pic:spPr>
                </pic:pic>
              </a:graphicData>
            </a:graphic>
          </wp:inline>
        </w:drawing>
      </w:r>
    </w:p>
    <w:p w14:paraId="56345801" w14:textId="77777777" w:rsidR="008377DD" w:rsidRPr="004056D0" w:rsidRDefault="008377DD" w:rsidP="008377DD">
      <w:r w:rsidRPr="004056D0">
        <w:t>1 Albanien, 2 Andorra, 3 Armenien, 4 Azerbajdzjan, 5 Belgien, 6 Bosnien och Hercegovina, 7 Bulgarien, 8 Cypern, 9 Danmark, 10 Estland, 11 Finland, 12 Frankrike, 13 Georgien, 14 Grekland, 15 Irland, 16 Island, 17 Italien, 18 Kroatien, 19 Lettland, 20 Liechtenstein, 21 Litauen, 22 Luxemburg, 23 Makedonien, 24 Malta, 25 Moldavien, 26 Monaco, 27 Montenegro, 28 Nederländerna, 29 Norge, 30 Polen, 31 Portugal, 32 Rumänien, 33 Ryssland, 34 San Marino, 35 Schweiz, 36 Serbien, 37 Slovakien, 38 Slovenien, 39 Spanien, 40 Storbritannien, 41 Sverige, 42 Tjeckien, 43 Turkiet, 44 Tyskland, 45 Ukraina, 46 Ungern, 47 Österrike.</w:t>
      </w:r>
    </w:p>
    <w:p w14:paraId="31211367" w14:textId="77777777" w:rsidR="008377DD" w:rsidRPr="004056D0" w:rsidRDefault="008377DD" w:rsidP="008377DD">
      <w:pPr>
        <w:spacing w:before="125"/>
      </w:pPr>
      <w:r w:rsidRPr="004056D0">
        <w:t>Demokratipartner i församlingen: Marocko, Palestina</w:t>
      </w:r>
      <w:r>
        <w:t xml:space="preserve"> och</w:t>
      </w:r>
      <w:r w:rsidRPr="004056D0">
        <w:t xml:space="preserve"> Kirgizistan. </w:t>
      </w:r>
    </w:p>
    <w:p w14:paraId="5CF2259E" w14:textId="77777777" w:rsidR="008377DD" w:rsidRPr="004056D0" w:rsidRDefault="008377DD" w:rsidP="008377DD">
      <w:r w:rsidRPr="004056D0">
        <w:t>Observatörer i försam</w:t>
      </w:r>
      <w:r>
        <w:t>lingen: Israel, Kanada och</w:t>
      </w:r>
      <w:r w:rsidRPr="004056D0">
        <w:t xml:space="preserve"> Mexiko.</w:t>
      </w:r>
    </w:p>
    <w:p w14:paraId="5099F803" w14:textId="77777777" w:rsidR="008377DD" w:rsidRDefault="008377DD" w:rsidP="00BB6210">
      <w:r w:rsidRPr="004056D0">
        <w:t>Observatörer i ministerkommittén: USA, Kanada, Mexiko, Japan</w:t>
      </w:r>
      <w:r>
        <w:t xml:space="preserve"> och</w:t>
      </w:r>
      <w:r w:rsidRPr="004056D0">
        <w:t xml:space="preserve"> </w:t>
      </w:r>
      <w:r>
        <w:t>Heliga stolen</w:t>
      </w:r>
      <w:r w:rsidRPr="004056D0">
        <w:t>.</w:t>
      </w:r>
    </w:p>
    <w:p w14:paraId="6A547DFC" w14:textId="77777777" w:rsidR="00417ACB" w:rsidRDefault="00417ACB" w:rsidP="00417ACB"/>
    <w:p w14:paraId="50C59EC8" w14:textId="77777777" w:rsidR="000F149C" w:rsidRDefault="000F149C" w:rsidP="000F149C"/>
    <w:p w14:paraId="48693FD7" w14:textId="77777777" w:rsidR="009B0A28" w:rsidRPr="006729EB" w:rsidRDefault="009B0A28" w:rsidP="009B0A28"/>
    <w:p w14:paraId="08C2E523" w14:textId="77777777" w:rsidR="009B0A28" w:rsidRPr="009B75D8" w:rsidRDefault="009B0A28" w:rsidP="009B0A28">
      <w:pPr>
        <w:rPr>
          <w:color w:val="FF0000"/>
        </w:rPr>
        <w:sectPr w:rsidR="009B0A28" w:rsidRPr="009B75D8" w:rsidSect="00FB5EC9">
          <w:type w:val="continuous"/>
          <w:pgSz w:w="9356" w:h="13721" w:code="9"/>
          <w:pgMar w:top="907" w:right="2041" w:bottom="1474" w:left="1418" w:header="397" w:footer="624" w:gutter="0"/>
          <w:cols w:space="708"/>
          <w:docGrid w:linePitch="360"/>
        </w:sectPr>
      </w:pPr>
    </w:p>
    <w:sdt>
      <w:sdtPr>
        <w:rPr>
          <w:rFonts w:eastAsiaTheme="minorHAnsi"/>
          <w:bCs w:val="0"/>
          <w:color w:val="FFFFFF" w:themeColor="background1"/>
          <w:sz w:val="19"/>
          <w:szCs w:val="19"/>
        </w:rPr>
        <w:id w:val="-245344856"/>
        <w:docPartObj>
          <w:docPartGallery w:val="Table of Contents"/>
          <w:docPartUnique/>
        </w:docPartObj>
      </w:sdtPr>
      <w:sdtEndPr>
        <w:rPr>
          <w:b/>
          <w:color w:val="auto"/>
        </w:rPr>
      </w:sdtEndPr>
      <w:sdtContent>
        <w:p w14:paraId="37DD34E0" w14:textId="77777777" w:rsidR="005D44E2" w:rsidRPr="00A37486" w:rsidRDefault="00545856" w:rsidP="00A37486">
          <w:pPr>
            <w:pStyle w:val="Rubrik1TOC"/>
          </w:pPr>
          <w:r w:rsidRPr="00A37486">
            <w:rPr>
              <w:rStyle w:val="Kapitelrubrik"/>
            </w:rPr>
            <w:t>Innehållsförteckning</w:t>
          </w:r>
        </w:p>
        <w:p w14:paraId="2C8D6539" w14:textId="77777777" w:rsidR="00D34E42" w:rsidRDefault="00545856">
          <w:pPr>
            <w:pStyle w:val="Innehll1"/>
            <w:rPr>
              <w:rFonts w:asciiTheme="minorHAnsi" w:eastAsiaTheme="minorEastAsia" w:hAnsiTheme="minorHAnsi" w:cstheme="minorBidi"/>
              <w:noProof/>
              <w:sz w:val="22"/>
              <w:szCs w:val="22"/>
              <w:lang w:eastAsia="sv-SE"/>
            </w:rPr>
          </w:pPr>
          <w:r>
            <w:fldChar w:fldCharType="begin"/>
          </w:r>
          <w:r>
            <w:instrText xml:space="preserve"> TOC \o "1-3" \h \z \u </w:instrText>
          </w:r>
          <w:r>
            <w:fldChar w:fldCharType="separate"/>
          </w:r>
          <w:hyperlink w:anchor="_Toc473642534" w:history="1">
            <w:r w:rsidR="00D34E42" w:rsidRPr="004C01ED">
              <w:rPr>
                <w:rStyle w:val="Hyperlnk"/>
                <w:noProof/>
              </w:rPr>
              <w:t>Sammanfattning</w:t>
            </w:r>
            <w:r w:rsidR="00D34E42">
              <w:rPr>
                <w:noProof/>
                <w:webHidden/>
              </w:rPr>
              <w:tab/>
            </w:r>
            <w:r w:rsidR="00D34E42">
              <w:rPr>
                <w:noProof/>
                <w:webHidden/>
              </w:rPr>
              <w:fldChar w:fldCharType="begin"/>
            </w:r>
            <w:r w:rsidR="00D34E42">
              <w:rPr>
                <w:noProof/>
                <w:webHidden/>
              </w:rPr>
              <w:instrText xml:space="preserve"> PAGEREF _Toc473642534 \h </w:instrText>
            </w:r>
            <w:r w:rsidR="00D34E42">
              <w:rPr>
                <w:noProof/>
                <w:webHidden/>
              </w:rPr>
            </w:r>
            <w:r w:rsidR="00D34E42">
              <w:rPr>
                <w:noProof/>
                <w:webHidden/>
              </w:rPr>
              <w:fldChar w:fldCharType="separate"/>
            </w:r>
            <w:r w:rsidR="007A0D41">
              <w:rPr>
                <w:noProof/>
                <w:webHidden/>
              </w:rPr>
              <w:t>1</w:t>
            </w:r>
            <w:r w:rsidR="00D34E42">
              <w:rPr>
                <w:noProof/>
                <w:webHidden/>
              </w:rPr>
              <w:fldChar w:fldCharType="end"/>
            </w:r>
          </w:hyperlink>
        </w:p>
        <w:p w14:paraId="477100B7" w14:textId="77777777" w:rsidR="00D34E42" w:rsidRDefault="006729EB">
          <w:pPr>
            <w:pStyle w:val="Innehll1"/>
            <w:rPr>
              <w:rFonts w:asciiTheme="minorHAnsi" w:eastAsiaTheme="minorEastAsia" w:hAnsiTheme="minorHAnsi" w:cstheme="minorBidi"/>
              <w:noProof/>
              <w:sz w:val="22"/>
              <w:szCs w:val="22"/>
              <w:lang w:eastAsia="sv-SE"/>
            </w:rPr>
          </w:pPr>
          <w:hyperlink w:anchor="_Toc473642535" w:history="1">
            <w:r w:rsidR="00D34E42" w:rsidRPr="004C01ED">
              <w:rPr>
                <w:rStyle w:val="Hyperlnk"/>
                <w:noProof/>
              </w:rPr>
              <w:t>Europarådets medlemsländer 2016</w:t>
            </w:r>
            <w:r w:rsidR="00D34E42">
              <w:rPr>
                <w:noProof/>
                <w:webHidden/>
              </w:rPr>
              <w:tab/>
            </w:r>
            <w:r w:rsidR="00D34E42">
              <w:rPr>
                <w:noProof/>
                <w:webHidden/>
              </w:rPr>
              <w:fldChar w:fldCharType="begin"/>
            </w:r>
            <w:r w:rsidR="00D34E42">
              <w:rPr>
                <w:noProof/>
                <w:webHidden/>
              </w:rPr>
              <w:instrText xml:space="preserve"> PAGEREF _Toc473642535 \h </w:instrText>
            </w:r>
            <w:r w:rsidR="00D34E42">
              <w:rPr>
                <w:noProof/>
                <w:webHidden/>
              </w:rPr>
            </w:r>
            <w:r w:rsidR="00D34E42">
              <w:rPr>
                <w:noProof/>
                <w:webHidden/>
              </w:rPr>
              <w:fldChar w:fldCharType="separate"/>
            </w:r>
            <w:r w:rsidR="007A0D41">
              <w:rPr>
                <w:noProof/>
                <w:webHidden/>
              </w:rPr>
              <w:t>2</w:t>
            </w:r>
            <w:r w:rsidR="00D34E42">
              <w:rPr>
                <w:noProof/>
                <w:webHidden/>
              </w:rPr>
              <w:fldChar w:fldCharType="end"/>
            </w:r>
          </w:hyperlink>
        </w:p>
        <w:p w14:paraId="5535517C" w14:textId="77777777" w:rsidR="00D34E42" w:rsidRDefault="006729EB">
          <w:pPr>
            <w:pStyle w:val="Innehll1"/>
            <w:rPr>
              <w:rFonts w:asciiTheme="minorHAnsi" w:eastAsiaTheme="minorEastAsia" w:hAnsiTheme="minorHAnsi" w:cstheme="minorBidi"/>
              <w:noProof/>
              <w:sz w:val="22"/>
              <w:szCs w:val="22"/>
              <w:lang w:eastAsia="sv-SE"/>
            </w:rPr>
          </w:pPr>
          <w:hyperlink w:anchor="_Toc473642536" w:history="1">
            <w:r w:rsidR="00D34E42" w:rsidRPr="004C01ED">
              <w:rPr>
                <w:rStyle w:val="Hyperlnk"/>
                <w:noProof/>
              </w:rPr>
              <w:t>1 Europarådet och dess institutioner</w:t>
            </w:r>
            <w:r w:rsidR="00D34E42">
              <w:rPr>
                <w:noProof/>
                <w:webHidden/>
              </w:rPr>
              <w:tab/>
            </w:r>
            <w:r w:rsidR="00D34E42">
              <w:rPr>
                <w:noProof/>
                <w:webHidden/>
              </w:rPr>
              <w:fldChar w:fldCharType="begin"/>
            </w:r>
            <w:r w:rsidR="00D34E42">
              <w:rPr>
                <w:noProof/>
                <w:webHidden/>
              </w:rPr>
              <w:instrText xml:space="preserve"> PAGEREF _Toc473642536 \h </w:instrText>
            </w:r>
            <w:r w:rsidR="00D34E42">
              <w:rPr>
                <w:noProof/>
                <w:webHidden/>
              </w:rPr>
            </w:r>
            <w:r w:rsidR="00D34E42">
              <w:rPr>
                <w:noProof/>
                <w:webHidden/>
              </w:rPr>
              <w:fldChar w:fldCharType="separate"/>
            </w:r>
            <w:r w:rsidR="007A0D41">
              <w:rPr>
                <w:noProof/>
                <w:webHidden/>
              </w:rPr>
              <w:t>5</w:t>
            </w:r>
            <w:r w:rsidR="00D34E42">
              <w:rPr>
                <w:noProof/>
                <w:webHidden/>
              </w:rPr>
              <w:fldChar w:fldCharType="end"/>
            </w:r>
          </w:hyperlink>
        </w:p>
        <w:p w14:paraId="7983D630" w14:textId="77777777" w:rsidR="00D34E42" w:rsidRDefault="006729EB">
          <w:pPr>
            <w:pStyle w:val="Innehll2"/>
            <w:rPr>
              <w:rFonts w:asciiTheme="minorHAnsi" w:eastAsiaTheme="minorEastAsia" w:hAnsiTheme="minorHAnsi" w:cstheme="minorBidi"/>
              <w:noProof/>
              <w:sz w:val="22"/>
              <w:szCs w:val="22"/>
              <w:lang w:eastAsia="sv-SE"/>
            </w:rPr>
          </w:pPr>
          <w:hyperlink w:anchor="_Toc473642537" w:history="1">
            <w:r w:rsidR="00D34E42" w:rsidRPr="004C01ED">
              <w:rPr>
                <w:rStyle w:val="Hyperlnk"/>
                <w:noProof/>
              </w:rPr>
              <w:t>1.1 Den parlamentariska församlingens roll och uppgifter</w:t>
            </w:r>
            <w:r w:rsidR="00D34E42">
              <w:rPr>
                <w:noProof/>
                <w:webHidden/>
              </w:rPr>
              <w:tab/>
            </w:r>
            <w:r w:rsidR="00D34E42">
              <w:rPr>
                <w:noProof/>
                <w:webHidden/>
              </w:rPr>
              <w:fldChar w:fldCharType="begin"/>
            </w:r>
            <w:r w:rsidR="00D34E42">
              <w:rPr>
                <w:noProof/>
                <w:webHidden/>
              </w:rPr>
              <w:instrText xml:space="preserve"> PAGEREF _Toc473642537 \h </w:instrText>
            </w:r>
            <w:r w:rsidR="00D34E42">
              <w:rPr>
                <w:noProof/>
                <w:webHidden/>
              </w:rPr>
            </w:r>
            <w:r w:rsidR="00D34E42">
              <w:rPr>
                <w:noProof/>
                <w:webHidden/>
              </w:rPr>
              <w:fldChar w:fldCharType="separate"/>
            </w:r>
            <w:r w:rsidR="007A0D41">
              <w:rPr>
                <w:noProof/>
                <w:webHidden/>
              </w:rPr>
              <w:t>5</w:t>
            </w:r>
            <w:r w:rsidR="00D34E42">
              <w:rPr>
                <w:noProof/>
                <w:webHidden/>
              </w:rPr>
              <w:fldChar w:fldCharType="end"/>
            </w:r>
          </w:hyperlink>
        </w:p>
        <w:p w14:paraId="51BCEEF7" w14:textId="77777777" w:rsidR="00D34E42" w:rsidRDefault="006729EB">
          <w:pPr>
            <w:pStyle w:val="Innehll3"/>
            <w:rPr>
              <w:rFonts w:asciiTheme="minorHAnsi" w:eastAsiaTheme="minorEastAsia" w:hAnsiTheme="minorHAnsi" w:cstheme="minorBidi"/>
              <w:noProof/>
              <w:sz w:val="22"/>
              <w:szCs w:val="22"/>
              <w:lang w:eastAsia="sv-SE"/>
            </w:rPr>
          </w:pPr>
          <w:hyperlink w:anchor="_Toc473642538" w:history="1">
            <w:r w:rsidR="00D34E42" w:rsidRPr="004C01ED">
              <w:rPr>
                <w:rStyle w:val="Hyperlnk"/>
                <w:noProof/>
              </w:rPr>
              <w:t>1.1.1 Sammansättning</w:t>
            </w:r>
            <w:r w:rsidR="00D34E42">
              <w:rPr>
                <w:noProof/>
                <w:webHidden/>
              </w:rPr>
              <w:tab/>
            </w:r>
            <w:r w:rsidR="00D34E42">
              <w:rPr>
                <w:noProof/>
                <w:webHidden/>
              </w:rPr>
              <w:fldChar w:fldCharType="begin"/>
            </w:r>
            <w:r w:rsidR="00D34E42">
              <w:rPr>
                <w:noProof/>
                <w:webHidden/>
              </w:rPr>
              <w:instrText xml:space="preserve"> PAGEREF _Toc473642538 \h </w:instrText>
            </w:r>
            <w:r w:rsidR="00D34E42">
              <w:rPr>
                <w:noProof/>
                <w:webHidden/>
              </w:rPr>
            </w:r>
            <w:r w:rsidR="00D34E42">
              <w:rPr>
                <w:noProof/>
                <w:webHidden/>
              </w:rPr>
              <w:fldChar w:fldCharType="separate"/>
            </w:r>
            <w:r w:rsidR="007A0D41">
              <w:rPr>
                <w:noProof/>
                <w:webHidden/>
              </w:rPr>
              <w:t>5</w:t>
            </w:r>
            <w:r w:rsidR="00D34E42">
              <w:rPr>
                <w:noProof/>
                <w:webHidden/>
              </w:rPr>
              <w:fldChar w:fldCharType="end"/>
            </w:r>
          </w:hyperlink>
        </w:p>
        <w:p w14:paraId="58285990" w14:textId="77777777" w:rsidR="00D34E42" w:rsidRDefault="006729EB">
          <w:pPr>
            <w:pStyle w:val="Innehll3"/>
            <w:rPr>
              <w:rFonts w:asciiTheme="minorHAnsi" w:eastAsiaTheme="minorEastAsia" w:hAnsiTheme="minorHAnsi" w:cstheme="minorBidi"/>
              <w:noProof/>
              <w:sz w:val="22"/>
              <w:szCs w:val="22"/>
              <w:lang w:eastAsia="sv-SE"/>
            </w:rPr>
          </w:pPr>
          <w:hyperlink w:anchor="_Toc473642539" w:history="1">
            <w:r w:rsidR="00D34E42" w:rsidRPr="004C01ED">
              <w:rPr>
                <w:rStyle w:val="Hyperlnk"/>
                <w:noProof/>
              </w:rPr>
              <w:t>1.1.2 De partipolitiska grupperna</w:t>
            </w:r>
            <w:r w:rsidR="00D34E42">
              <w:rPr>
                <w:noProof/>
                <w:webHidden/>
              </w:rPr>
              <w:tab/>
            </w:r>
            <w:r w:rsidR="00D34E42">
              <w:rPr>
                <w:noProof/>
                <w:webHidden/>
              </w:rPr>
              <w:fldChar w:fldCharType="begin"/>
            </w:r>
            <w:r w:rsidR="00D34E42">
              <w:rPr>
                <w:noProof/>
                <w:webHidden/>
              </w:rPr>
              <w:instrText xml:space="preserve"> PAGEREF _Toc473642539 \h </w:instrText>
            </w:r>
            <w:r w:rsidR="00D34E42">
              <w:rPr>
                <w:noProof/>
                <w:webHidden/>
              </w:rPr>
            </w:r>
            <w:r w:rsidR="00D34E42">
              <w:rPr>
                <w:noProof/>
                <w:webHidden/>
              </w:rPr>
              <w:fldChar w:fldCharType="separate"/>
            </w:r>
            <w:r w:rsidR="007A0D41">
              <w:rPr>
                <w:noProof/>
                <w:webHidden/>
              </w:rPr>
              <w:t>6</w:t>
            </w:r>
            <w:r w:rsidR="00D34E42">
              <w:rPr>
                <w:noProof/>
                <w:webHidden/>
              </w:rPr>
              <w:fldChar w:fldCharType="end"/>
            </w:r>
          </w:hyperlink>
        </w:p>
        <w:p w14:paraId="1F00CF5E" w14:textId="77777777" w:rsidR="00D34E42" w:rsidRDefault="006729EB">
          <w:pPr>
            <w:pStyle w:val="Innehll3"/>
            <w:rPr>
              <w:rFonts w:asciiTheme="minorHAnsi" w:eastAsiaTheme="minorEastAsia" w:hAnsiTheme="minorHAnsi" w:cstheme="minorBidi"/>
              <w:noProof/>
              <w:sz w:val="22"/>
              <w:szCs w:val="22"/>
              <w:lang w:eastAsia="sv-SE"/>
            </w:rPr>
          </w:pPr>
          <w:hyperlink w:anchor="_Toc473642540" w:history="1">
            <w:r w:rsidR="00D34E42" w:rsidRPr="004C01ED">
              <w:rPr>
                <w:rStyle w:val="Hyperlnk"/>
                <w:noProof/>
              </w:rPr>
              <w:t>1.1.3 Församlingens externa relationer</w:t>
            </w:r>
            <w:r w:rsidR="00D34E42">
              <w:rPr>
                <w:noProof/>
                <w:webHidden/>
              </w:rPr>
              <w:tab/>
            </w:r>
            <w:r w:rsidR="00D34E42">
              <w:rPr>
                <w:noProof/>
                <w:webHidden/>
              </w:rPr>
              <w:fldChar w:fldCharType="begin"/>
            </w:r>
            <w:r w:rsidR="00D34E42">
              <w:rPr>
                <w:noProof/>
                <w:webHidden/>
              </w:rPr>
              <w:instrText xml:space="preserve"> PAGEREF _Toc473642540 \h </w:instrText>
            </w:r>
            <w:r w:rsidR="00D34E42">
              <w:rPr>
                <w:noProof/>
                <w:webHidden/>
              </w:rPr>
            </w:r>
            <w:r w:rsidR="00D34E42">
              <w:rPr>
                <w:noProof/>
                <w:webHidden/>
              </w:rPr>
              <w:fldChar w:fldCharType="separate"/>
            </w:r>
            <w:r w:rsidR="007A0D41">
              <w:rPr>
                <w:noProof/>
                <w:webHidden/>
              </w:rPr>
              <w:t>6</w:t>
            </w:r>
            <w:r w:rsidR="00D34E42">
              <w:rPr>
                <w:noProof/>
                <w:webHidden/>
              </w:rPr>
              <w:fldChar w:fldCharType="end"/>
            </w:r>
          </w:hyperlink>
        </w:p>
        <w:p w14:paraId="7D200BC2" w14:textId="77777777" w:rsidR="00D34E42" w:rsidRDefault="006729EB">
          <w:pPr>
            <w:pStyle w:val="Innehll3"/>
            <w:rPr>
              <w:rFonts w:asciiTheme="minorHAnsi" w:eastAsiaTheme="minorEastAsia" w:hAnsiTheme="minorHAnsi" w:cstheme="minorBidi"/>
              <w:noProof/>
              <w:sz w:val="22"/>
              <w:szCs w:val="22"/>
              <w:lang w:eastAsia="sv-SE"/>
            </w:rPr>
          </w:pPr>
          <w:hyperlink w:anchor="_Toc473642541" w:history="1">
            <w:r w:rsidR="00D34E42" w:rsidRPr="004C01ED">
              <w:rPr>
                <w:rStyle w:val="Hyperlnk"/>
                <w:noProof/>
              </w:rPr>
              <w:t>1.1.4 Samspelet mellan den parlamentariska församlingen och ministerkommittén</w:t>
            </w:r>
            <w:r w:rsidR="00D34E42">
              <w:rPr>
                <w:noProof/>
                <w:webHidden/>
              </w:rPr>
              <w:tab/>
            </w:r>
            <w:r w:rsidR="00D34E42">
              <w:rPr>
                <w:noProof/>
                <w:webHidden/>
              </w:rPr>
              <w:fldChar w:fldCharType="begin"/>
            </w:r>
            <w:r w:rsidR="00D34E42">
              <w:rPr>
                <w:noProof/>
                <w:webHidden/>
              </w:rPr>
              <w:instrText xml:space="preserve"> PAGEREF _Toc473642541 \h </w:instrText>
            </w:r>
            <w:r w:rsidR="00D34E42">
              <w:rPr>
                <w:noProof/>
                <w:webHidden/>
              </w:rPr>
            </w:r>
            <w:r w:rsidR="00D34E42">
              <w:rPr>
                <w:noProof/>
                <w:webHidden/>
              </w:rPr>
              <w:fldChar w:fldCharType="separate"/>
            </w:r>
            <w:r w:rsidR="007A0D41">
              <w:rPr>
                <w:noProof/>
                <w:webHidden/>
              </w:rPr>
              <w:t>7</w:t>
            </w:r>
            <w:r w:rsidR="00D34E42">
              <w:rPr>
                <w:noProof/>
                <w:webHidden/>
              </w:rPr>
              <w:fldChar w:fldCharType="end"/>
            </w:r>
          </w:hyperlink>
        </w:p>
        <w:p w14:paraId="516FFDAC" w14:textId="77777777" w:rsidR="00D34E42" w:rsidRDefault="006729EB">
          <w:pPr>
            <w:pStyle w:val="Innehll3"/>
            <w:rPr>
              <w:rFonts w:asciiTheme="minorHAnsi" w:eastAsiaTheme="minorEastAsia" w:hAnsiTheme="minorHAnsi" w:cstheme="minorBidi"/>
              <w:noProof/>
              <w:sz w:val="22"/>
              <w:szCs w:val="22"/>
              <w:lang w:eastAsia="sv-SE"/>
            </w:rPr>
          </w:pPr>
          <w:hyperlink w:anchor="_Toc473642542" w:history="1">
            <w:r w:rsidR="00D34E42" w:rsidRPr="004C01ED">
              <w:rPr>
                <w:rStyle w:val="Hyperlnk"/>
                <w:noProof/>
              </w:rPr>
              <w:t>1.1.5 Utvecklingstendenser inom församlingen</w:t>
            </w:r>
            <w:r w:rsidR="00D34E42">
              <w:rPr>
                <w:noProof/>
                <w:webHidden/>
              </w:rPr>
              <w:tab/>
            </w:r>
            <w:r w:rsidR="00D34E42">
              <w:rPr>
                <w:noProof/>
                <w:webHidden/>
              </w:rPr>
              <w:fldChar w:fldCharType="begin"/>
            </w:r>
            <w:r w:rsidR="00D34E42">
              <w:rPr>
                <w:noProof/>
                <w:webHidden/>
              </w:rPr>
              <w:instrText xml:space="preserve"> PAGEREF _Toc473642542 \h </w:instrText>
            </w:r>
            <w:r w:rsidR="00D34E42">
              <w:rPr>
                <w:noProof/>
                <w:webHidden/>
              </w:rPr>
            </w:r>
            <w:r w:rsidR="00D34E42">
              <w:rPr>
                <w:noProof/>
                <w:webHidden/>
              </w:rPr>
              <w:fldChar w:fldCharType="separate"/>
            </w:r>
            <w:r w:rsidR="007A0D41">
              <w:rPr>
                <w:noProof/>
                <w:webHidden/>
              </w:rPr>
              <w:t>7</w:t>
            </w:r>
            <w:r w:rsidR="00D34E42">
              <w:rPr>
                <w:noProof/>
                <w:webHidden/>
              </w:rPr>
              <w:fldChar w:fldCharType="end"/>
            </w:r>
          </w:hyperlink>
        </w:p>
        <w:p w14:paraId="50639469" w14:textId="77777777" w:rsidR="00D34E42" w:rsidRDefault="006729EB">
          <w:pPr>
            <w:pStyle w:val="Innehll2"/>
            <w:rPr>
              <w:rFonts w:asciiTheme="minorHAnsi" w:eastAsiaTheme="minorEastAsia" w:hAnsiTheme="minorHAnsi" w:cstheme="minorBidi"/>
              <w:noProof/>
              <w:sz w:val="22"/>
              <w:szCs w:val="22"/>
              <w:lang w:eastAsia="sv-SE"/>
            </w:rPr>
          </w:pPr>
          <w:hyperlink w:anchor="_Toc473642543" w:history="1">
            <w:r w:rsidR="00D34E42" w:rsidRPr="004C01ED">
              <w:rPr>
                <w:rStyle w:val="Hyperlnk"/>
                <w:noProof/>
              </w:rPr>
              <w:t>1.2 Europakonventionen och Europadomstolen</w:t>
            </w:r>
            <w:r w:rsidR="00D34E42">
              <w:rPr>
                <w:noProof/>
                <w:webHidden/>
              </w:rPr>
              <w:tab/>
            </w:r>
            <w:r w:rsidR="00D34E42">
              <w:rPr>
                <w:noProof/>
                <w:webHidden/>
              </w:rPr>
              <w:fldChar w:fldCharType="begin"/>
            </w:r>
            <w:r w:rsidR="00D34E42">
              <w:rPr>
                <w:noProof/>
                <w:webHidden/>
              </w:rPr>
              <w:instrText xml:space="preserve"> PAGEREF _Toc473642543 \h </w:instrText>
            </w:r>
            <w:r w:rsidR="00D34E42">
              <w:rPr>
                <w:noProof/>
                <w:webHidden/>
              </w:rPr>
            </w:r>
            <w:r w:rsidR="00D34E42">
              <w:rPr>
                <w:noProof/>
                <w:webHidden/>
              </w:rPr>
              <w:fldChar w:fldCharType="separate"/>
            </w:r>
            <w:r w:rsidR="007A0D41">
              <w:rPr>
                <w:noProof/>
                <w:webHidden/>
              </w:rPr>
              <w:t>8</w:t>
            </w:r>
            <w:r w:rsidR="00D34E42">
              <w:rPr>
                <w:noProof/>
                <w:webHidden/>
              </w:rPr>
              <w:fldChar w:fldCharType="end"/>
            </w:r>
          </w:hyperlink>
        </w:p>
        <w:p w14:paraId="174173B0" w14:textId="77777777" w:rsidR="00D34E42" w:rsidRDefault="006729EB">
          <w:pPr>
            <w:pStyle w:val="Innehll3"/>
            <w:rPr>
              <w:rFonts w:asciiTheme="minorHAnsi" w:eastAsiaTheme="minorEastAsia" w:hAnsiTheme="minorHAnsi" w:cstheme="minorBidi"/>
              <w:noProof/>
              <w:sz w:val="22"/>
              <w:szCs w:val="22"/>
              <w:lang w:eastAsia="sv-SE"/>
            </w:rPr>
          </w:pPr>
          <w:hyperlink w:anchor="_Toc473642544" w:history="1">
            <w:r w:rsidR="00D34E42" w:rsidRPr="004C01ED">
              <w:rPr>
                <w:rStyle w:val="Hyperlnk"/>
                <w:noProof/>
              </w:rPr>
              <w:t>1.2.1 EU och Europakonventionen</w:t>
            </w:r>
            <w:r w:rsidR="00D34E42">
              <w:rPr>
                <w:noProof/>
                <w:webHidden/>
              </w:rPr>
              <w:tab/>
            </w:r>
            <w:r w:rsidR="00D34E42">
              <w:rPr>
                <w:noProof/>
                <w:webHidden/>
              </w:rPr>
              <w:fldChar w:fldCharType="begin"/>
            </w:r>
            <w:r w:rsidR="00D34E42">
              <w:rPr>
                <w:noProof/>
                <w:webHidden/>
              </w:rPr>
              <w:instrText xml:space="preserve"> PAGEREF _Toc473642544 \h </w:instrText>
            </w:r>
            <w:r w:rsidR="00D34E42">
              <w:rPr>
                <w:noProof/>
                <w:webHidden/>
              </w:rPr>
            </w:r>
            <w:r w:rsidR="00D34E42">
              <w:rPr>
                <w:noProof/>
                <w:webHidden/>
              </w:rPr>
              <w:fldChar w:fldCharType="separate"/>
            </w:r>
            <w:r w:rsidR="007A0D41">
              <w:rPr>
                <w:noProof/>
                <w:webHidden/>
              </w:rPr>
              <w:t>8</w:t>
            </w:r>
            <w:r w:rsidR="00D34E42">
              <w:rPr>
                <w:noProof/>
                <w:webHidden/>
              </w:rPr>
              <w:fldChar w:fldCharType="end"/>
            </w:r>
          </w:hyperlink>
        </w:p>
        <w:p w14:paraId="44FFDDDC" w14:textId="77777777" w:rsidR="00D34E42" w:rsidRDefault="006729EB">
          <w:pPr>
            <w:pStyle w:val="Innehll3"/>
            <w:rPr>
              <w:rFonts w:asciiTheme="minorHAnsi" w:eastAsiaTheme="minorEastAsia" w:hAnsiTheme="minorHAnsi" w:cstheme="minorBidi"/>
              <w:noProof/>
              <w:sz w:val="22"/>
              <w:szCs w:val="22"/>
              <w:lang w:eastAsia="sv-SE"/>
            </w:rPr>
          </w:pPr>
          <w:hyperlink w:anchor="_Toc473642545" w:history="1">
            <w:r w:rsidR="00D34E42" w:rsidRPr="004C01ED">
              <w:rPr>
                <w:rStyle w:val="Hyperlnk"/>
                <w:noProof/>
              </w:rPr>
              <w:t>1.2.2 Avskaffande av dödsstraff och förhindrande av tortyr</w:t>
            </w:r>
            <w:r w:rsidR="00D34E42">
              <w:rPr>
                <w:noProof/>
                <w:webHidden/>
              </w:rPr>
              <w:tab/>
            </w:r>
            <w:r w:rsidR="00D34E42">
              <w:rPr>
                <w:noProof/>
                <w:webHidden/>
              </w:rPr>
              <w:fldChar w:fldCharType="begin"/>
            </w:r>
            <w:r w:rsidR="00D34E42">
              <w:rPr>
                <w:noProof/>
                <w:webHidden/>
              </w:rPr>
              <w:instrText xml:space="preserve"> PAGEREF _Toc473642545 \h </w:instrText>
            </w:r>
            <w:r w:rsidR="00D34E42">
              <w:rPr>
                <w:noProof/>
                <w:webHidden/>
              </w:rPr>
            </w:r>
            <w:r w:rsidR="00D34E42">
              <w:rPr>
                <w:noProof/>
                <w:webHidden/>
              </w:rPr>
              <w:fldChar w:fldCharType="separate"/>
            </w:r>
            <w:r w:rsidR="007A0D41">
              <w:rPr>
                <w:noProof/>
                <w:webHidden/>
              </w:rPr>
              <w:t>9</w:t>
            </w:r>
            <w:r w:rsidR="00D34E42">
              <w:rPr>
                <w:noProof/>
                <w:webHidden/>
              </w:rPr>
              <w:fldChar w:fldCharType="end"/>
            </w:r>
          </w:hyperlink>
        </w:p>
        <w:p w14:paraId="26EF203C" w14:textId="77777777" w:rsidR="00D34E42" w:rsidRDefault="006729EB">
          <w:pPr>
            <w:pStyle w:val="Innehll3"/>
            <w:rPr>
              <w:rFonts w:asciiTheme="minorHAnsi" w:eastAsiaTheme="minorEastAsia" w:hAnsiTheme="minorHAnsi" w:cstheme="minorBidi"/>
              <w:noProof/>
              <w:sz w:val="22"/>
              <w:szCs w:val="22"/>
              <w:lang w:eastAsia="sv-SE"/>
            </w:rPr>
          </w:pPr>
          <w:hyperlink w:anchor="_Toc473642546" w:history="1">
            <w:r w:rsidR="00D34E42" w:rsidRPr="004C01ED">
              <w:rPr>
                <w:rStyle w:val="Hyperlnk"/>
                <w:noProof/>
              </w:rPr>
              <w:t>1.2.3 Europarådets kommissionär för mänskliga rättigheter</w:t>
            </w:r>
            <w:r w:rsidR="00D34E42">
              <w:rPr>
                <w:noProof/>
                <w:webHidden/>
              </w:rPr>
              <w:tab/>
            </w:r>
            <w:r w:rsidR="00D34E42">
              <w:rPr>
                <w:noProof/>
                <w:webHidden/>
              </w:rPr>
              <w:fldChar w:fldCharType="begin"/>
            </w:r>
            <w:r w:rsidR="00D34E42">
              <w:rPr>
                <w:noProof/>
                <w:webHidden/>
              </w:rPr>
              <w:instrText xml:space="preserve"> PAGEREF _Toc473642546 \h </w:instrText>
            </w:r>
            <w:r w:rsidR="00D34E42">
              <w:rPr>
                <w:noProof/>
                <w:webHidden/>
              </w:rPr>
            </w:r>
            <w:r w:rsidR="00D34E42">
              <w:rPr>
                <w:noProof/>
                <w:webHidden/>
              </w:rPr>
              <w:fldChar w:fldCharType="separate"/>
            </w:r>
            <w:r w:rsidR="007A0D41">
              <w:rPr>
                <w:noProof/>
                <w:webHidden/>
              </w:rPr>
              <w:t>9</w:t>
            </w:r>
            <w:r w:rsidR="00D34E42">
              <w:rPr>
                <w:noProof/>
                <w:webHidden/>
              </w:rPr>
              <w:fldChar w:fldCharType="end"/>
            </w:r>
          </w:hyperlink>
        </w:p>
        <w:p w14:paraId="3EB45312" w14:textId="77777777" w:rsidR="00D34E42" w:rsidRDefault="006729EB">
          <w:pPr>
            <w:pStyle w:val="Innehll2"/>
            <w:rPr>
              <w:rFonts w:asciiTheme="minorHAnsi" w:eastAsiaTheme="minorEastAsia" w:hAnsiTheme="minorHAnsi" w:cstheme="minorBidi"/>
              <w:noProof/>
              <w:sz w:val="22"/>
              <w:szCs w:val="22"/>
              <w:lang w:eastAsia="sv-SE"/>
            </w:rPr>
          </w:pPr>
          <w:hyperlink w:anchor="_Toc473642547" w:history="1">
            <w:r w:rsidR="00D34E42" w:rsidRPr="004C01ED">
              <w:rPr>
                <w:rStyle w:val="Hyperlnk"/>
                <w:noProof/>
              </w:rPr>
              <w:t>1.3 Venedigkommissionen</w:t>
            </w:r>
            <w:r w:rsidR="00D34E42">
              <w:rPr>
                <w:noProof/>
                <w:webHidden/>
              </w:rPr>
              <w:tab/>
            </w:r>
            <w:r w:rsidR="00D34E42">
              <w:rPr>
                <w:noProof/>
                <w:webHidden/>
              </w:rPr>
              <w:fldChar w:fldCharType="begin"/>
            </w:r>
            <w:r w:rsidR="00D34E42">
              <w:rPr>
                <w:noProof/>
                <w:webHidden/>
              </w:rPr>
              <w:instrText xml:space="preserve"> PAGEREF _Toc473642547 \h </w:instrText>
            </w:r>
            <w:r w:rsidR="00D34E42">
              <w:rPr>
                <w:noProof/>
                <w:webHidden/>
              </w:rPr>
            </w:r>
            <w:r w:rsidR="00D34E42">
              <w:rPr>
                <w:noProof/>
                <w:webHidden/>
              </w:rPr>
              <w:fldChar w:fldCharType="separate"/>
            </w:r>
            <w:r w:rsidR="007A0D41">
              <w:rPr>
                <w:noProof/>
                <w:webHidden/>
              </w:rPr>
              <w:t>10</w:t>
            </w:r>
            <w:r w:rsidR="00D34E42">
              <w:rPr>
                <w:noProof/>
                <w:webHidden/>
              </w:rPr>
              <w:fldChar w:fldCharType="end"/>
            </w:r>
          </w:hyperlink>
        </w:p>
        <w:p w14:paraId="26E3B900" w14:textId="77777777" w:rsidR="00D34E42" w:rsidRDefault="006729EB">
          <w:pPr>
            <w:pStyle w:val="Innehll1"/>
            <w:rPr>
              <w:rFonts w:asciiTheme="minorHAnsi" w:eastAsiaTheme="minorEastAsia" w:hAnsiTheme="minorHAnsi" w:cstheme="minorBidi"/>
              <w:noProof/>
              <w:sz w:val="22"/>
              <w:szCs w:val="22"/>
              <w:lang w:eastAsia="sv-SE"/>
            </w:rPr>
          </w:pPr>
          <w:hyperlink w:anchor="_Toc473642548" w:history="1">
            <w:r w:rsidR="00D34E42" w:rsidRPr="004C01ED">
              <w:rPr>
                <w:rStyle w:val="Hyperlnk"/>
                <w:noProof/>
              </w:rPr>
              <w:t>2 Den parlamentariska församlingens verksamhet 2016</w:t>
            </w:r>
            <w:r w:rsidR="00D34E42">
              <w:rPr>
                <w:noProof/>
                <w:webHidden/>
              </w:rPr>
              <w:tab/>
            </w:r>
            <w:r w:rsidR="00D34E42">
              <w:rPr>
                <w:noProof/>
                <w:webHidden/>
              </w:rPr>
              <w:fldChar w:fldCharType="begin"/>
            </w:r>
            <w:r w:rsidR="00D34E42">
              <w:rPr>
                <w:noProof/>
                <w:webHidden/>
              </w:rPr>
              <w:instrText xml:space="preserve"> PAGEREF _Toc473642548 \h </w:instrText>
            </w:r>
            <w:r w:rsidR="00D34E42">
              <w:rPr>
                <w:noProof/>
                <w:webHidden/>
              </w:rPr>
            </w:r>
            <w:r w:rsidR="00D34E42">
              <w:rPr>
                <w:noProof/>
                <w:webHidden/>
              </w:rPr>
              <w:fldChar w:fldCharType="separate"/>
            </w:r>
            <w:r w:rsidR="007A0D41">
              <w:rPr>
                <w:noProof/>
                <w:webHidden/>
              </w:rPr>
              <w:t>11</w:t>
            </w:r>
            <w:r w:rsidR="00D34E42">
              <w:rPr>
                <w:noProof/>
                <w:webHidden/>
              </w:rPr>
              <w:fldChar w:fldCharType="end"/>
            </w:r>
          </w:hyperlink>
        </w:p>
        <w:p w14:paraId="093CF837" w14:textId="77777777" w:rsidR="00D34E42" w:rsidRDefault="006729EB">
          <w:pPr>
            <w:pStyle w:val="Innehll2"/>
            <w:rPr>
              <w:rFonts w:asciiTheme="minorHAnsi" w:eastAsiaTheme="minorEastAsia" w:hAnsiTheme="minorHAnsi" w:cstheme="minorBidi"/>
              <w:noProof/>
              <w:sz w:val="22"/>
              <w:szCs w:val="22"/>
              <w:lang w:eastAsia="sv-SE"/>
            </w:rPr>
          </w:pPr>
          <w:hyperlink w:anchor="_Toc473642549" w:history="1">
            <w:r w:rsidR="00D34E42" w:rsidRPr="004C01ED">
              <w:rPr>
                <w:rStyle w:val="Hyperlnk"/>
                <w:noProof/>
              </w:rPr>
              <w:t>2.1 Den svenska delegationens verksamhet 2016</w:t>
            </w:r>
            <w:r w:rsidR="00D34E42">
              <w:rPr>
                <w:noProof/>
                <w:webHidden/>
              </w:rPr>
              <w:tab/>
            </w:r>
            <w:r w:rsidR="00D34E42">
              <w:rPr>
                <w:noProof/>
                <w:webHidden/>
              </w:rPr>
              <w:fldChar w:fldCharType="begin"/>
            </w:r>
            <w:r w:rsidR="00D34E42">
              <w:rPr>
                <w:noProof/>
                <w:webHidden/>
              </w:rPr>
              <w:instrText xml:space="preserve"> PAGEREF _Toc473642549 \h </w:instrText>
            </w:r>
            <w:r w:rsidR="00D34E42">
              <w:rPr>
                <w:noProof/>
                <w:webHidden/>
              </w:rPr>
            </w:r>
            <w:r w:rsidR="00D34E42">
              <w:rPr>
                <w:noProof/>
                <w:webHidden/>
              </w:rPr>
              <w:fldChar w:fldCharType="separate"/>
            </w:r>
            <w:r w:rsidR="007A0D41">
              <w:rPr>
                <w:noProof/>
                <w:webHidden/>
              </w:rPr>
              <w:t>11</w:t>
            </w:r>
            <w:r w:rsidR="00D34E42">
              <w:rPr>
                <w:noProof/>
                <w:webHidden/>
              </w:rPr>
              <w:fldChar w:fldCharType="end"/>
            </w:r>
          </w:hyperlink>
        </w:p>
        <w:p w14:paraId="030B06D6" w14:textId="77777777" w:rsidR="00D34E42" w:rsidRDefault="006729EB">
          <w:pPr>
            <w:pStyle w:val="Innehll2"/>
            <w:rPr>
              <w:rFonts w:asciiTheme="minorHAnsi" w:eastAsiaTheme="minorEastAsia" w:hAnsiTheme="minorHAnsi" w:cstheme="minorBidi"/>
              <w:noProof/>
              <w:sz w:val="22"/>
              <w:szCs w:val="22"/>
              <w:lang w:eastAsia="sv-SE"/>
            </w:rPr>
          </w:pPr>
          <w:hyperlink w:anchor="_Toc473642550" w:history="1">
            <w:r w:rsidR="00D34E42" w:rsidRPr="004C01ED">
              <w:rPr>
                <w:rStyle w:val="Hyperlnk"/>
                <w:noProof/>
              </w:rPr>
              <w:t>2.2 Politiska frågor och demokratifrågor</w:t>
            </w:r>
            <w:r w:rsidR="00D34E42">
              <w:rPr>
                <w:noProof/>
                <w:webHidden/>
              </w:rPr>
              <w:tab/>
            </w:r>
            <w:r w:rsidR="00D34E42">
              <w:rPr>
                <w:noProof/>
                <w:webHidden/>
              </w:rPr>
              <w:fldChar w:fldCharType="begin"/>
            </w:r>
            <w:r w:rsidR="00D34E42">
              <w:rPr>
                <w:noProof/>
                <w:webHidden/>
              </w:rPr>
              <w:instrText xml:space="preserve"> PAGEREF _Toc473642550 \h </w:instrText>
            </w:r>
            <w:r w:rsidR="00D34E42">
              <w:rPr>
                <w:noProof/>
                <w:webHidden/>
              </w:rPr>
            </w:r>
            <w:r w:rsidR="00D34E42">
              <w:rPr>
                <w:noProof/>
                <w:webHidden/>
              </w:rPr>
              <w:fldChar w:fldCharType="separate"/>
            </w:r>
            <w:r w:rsidR="007A0D41">
              <w:rPr>
                <w:noProof/>
                <w:webHidden/>
              </w:rPr>
              <w:t>13</w:t>
            </w:r>
            <w:r w:rsidR="00D34E42">
              <w:rPr>
                <w:noProof/>
                <w:webHidden/>
              </w:rPr>
              <w:fldChar w:fldCharType="end"/>
            </w:r>
          </w:hyperlink>
        </w:p>
        <w:p w14:paraId="2324E091" w14:textId="7198D286" w:rsidR="00D34E42" w:rsidRDefault="006729EB">
          <w:pPr>
            <w:pStyle w:val="Innehll3"/>
            <w:rPr>
              <w:rFonts w:asciiTheme="minorHAnsi" w:eastAsiaTheme="minorEastAsia" w:hAnsiTheme="minorHAnsi" w:cstheme="minorBidi"/>
              <w:noProof/>
              <w:sz w:val="22"/>
              <w:szCs w:val="22"/>
              <w:lang w:eastAsia="sv-SE"/>
            </w:rPr>
          </w:pPr>
          <w:hyperlink w:anchor="_Toc473642551" w:history="1">
            <w:r w:rsidR="00D34E42" w:rsidRPr="004C01ED">
              <w:rPr>
                <w:rStyle w:val="Hyperlnk"/>
                <w:noProof/>
              </w:rPr>
              <w:t>2.2.1.Gemensam debatt:</w:t>
            </w:r>
            <w:r w:rsidR="006E1E05">
              <w:rPr>
                <w:rStyle w:val="Hyperlnk"/>
                <w:noProof/>
              </w:rPr>
              <w:t xml:space="preserve"> </w:t>
            </w:r>
            <w:r w:rsidR="006E1E05" w:rsidRPr="006E1E05">
              <w:rPr>
                <w:rStyle w:val="Hyperlnk"/>
                <w:noProof/>
              </w:rPr>
              <w:t>Upptrappning av våldet i Nagorno-Karabach</w:t>
            </w:r>
          </w:hyperlink>
          <w:hyperlink w:anchor="_Toc473642552" w:history="1">
            <w:r w:rsidR="00D34E42">
              <w:rPr>
                <w:noProof/>
                <w:webHidden/>
              </w:rPr>
              <w:tab/>
            </w:r>
            <w:r w:rsidR="00D34E42">
              <w:rPr>
                <w:noProof/>
                <w:webHidden/>
              </w:rPr>
              <w:fldChar w:fldCharType="begin"/>
            </w:r>
            <w:r w:rsidR="00D34E42">
              <w:rPr>
                <w:noProof/>
                <w:webHidden/>
              </w:rPr>
              <w:instrText xml:space="preserve"> PAGEREF _Toc473642552 \h </w:instrText>
            </w:r>
            <w:r w:rsidR="00D34E42">
              <w:rPr>
                <w:noProof/>
                <w:webHidden/>
              </w:rPr>
            </w:r>
            <w:r w:rsidR="00D34E42">
              <w:rPr>
                <w:noProof/>
                <w:webHidden/>
              </w:rPr>
              <w:fldChar w:fldCharType="separate"/>
            </w:r>
            <w:r w:rsidR="007A0D41">
              <w:rPr>
                <w:noProof/>
                <w:webHidden/>
              </w:rPr>
              <w:t>13</w:t>
            </w:r>
            <w:r w:rsidR="00D34E42">
              <w:rPr>
                <w:noProof/>
                <w:webHidden/>
              </w:rPr>
              <w:fldChar w:fldCharType="end"/>
            </w:r>
          </w:hyperlink>
        </w:p>
        <w:p w14:paraId="58C7F2CA" w14:textId="77777777" w:rsidR="00D34E42" w:rsidRDefault="006729EB">
          <w:pPr>
            <w:pStyle w:val="Innehll3"/>
            <w:rPr>
              <w:rFonts w:asciiTheme="minorHAnsi" w:eastAsiaTheme="minorEastAsia" w:hAnsiTheme="minorHAnsi" w:cstheme="minorBidi"/>
              <w:noProof/>
              <w:sz w:val="22"/>
              <w:szCs w:val="22"/>
              <w:lang w:eastAsia="sv-SE"/>
            </w:rPr>
          </w:pPr>
          <w:hyperlink w:anchor="_Toc473642553" w:history="1">
            <w:r w:rsidR="00D34E42" w:rsidRPr="004C01ED">
              <w:rPr>
                <w:rStyle w:val="Hyperlnk"/>
                <w:noProof/>
              </w:rPr>
              <w:t>Invånare i gränsregioner i Azerbajdzjan berövas på vatten</w:t>
            </w:r>
            <w:r w:rsidR="00D34E42">
              <w:rPr>
                <w:noProof/>
                <w:webHidden/>
              </w:rPr>
              <w:tab/>
            </w:r>
            <w:r w:rsidR="00D34E42">
              <w:rPr>
                <w:noProof/>
                <w:webHidden/>
              </w:rPr>
              <w:fldChar w:fldCharType="begin"/>
            </w:r>
            <w:r w:rsidR="00D34E42">
              <w:rPr>
                <w:noProof/>
                <w:webHidden/>
              </w:rPr>
              <w:instrText xml:space="preserve"> PAGEREF _Toc473642553 \h </w:instrText>
            </w:r>
            <w:r w:rsidR="00D34E42">
              <w:rPr>
                <w:noProof/>
                <w:webHidden/>
              </w:rPr>
            </w:r>
            <w:r w:rsidR="00D34E42">
              <w:rPr>
                <w:noProof/>
                <w:webHidden/>
              </w:rPr>
              <w:fldChar w:fldCharType="separate"/>
            </w:r>
            <w:r w:rsidR="007A0D41">
              <w:rPr>
                <w:noProof/>
                <w:webHidden/>
              </w:rPr>
              <w:t>13</w:t>
            </w:r>
            <w:r w:rsidR="00D34E42">
              <w:rPr>
                <w:noProof/>
                <w:webHidden/>
              </w:rPr>
              <w:fldChar w:fldCharType="end"/>
            </w:r>
          </w:hyperlink>
        </w:p>
        <w:p w14:paraId="09BA209A" w14:textId="77777777" w:rsidR="00D34E42" w:rsidRDefault="006729EB">
          <w:pPr>
            <w:pStyle w:val="Innehll3"/>
            <w:rPr>
              <w:rFonts w:asciiTheme="minorHAnsi" w:eastAsiaTheme="minorEastAsia" w:hAnsiTheme="minorHAnsi" w:cstheme="minorBidi"/>
              <w:noProof/>
              <w:sz w:val="22"/>
              <w:szCs w:val="22"/>
              <w:lang w:eastAsia="sv-SE"/>
            </w:rPr>
          </w:pPr>
          <w:hyperlink w:anchor="_Toc473642554" w:history="1">
            <w:r w:rsidR="00D34E42" w:rsidRPr="004C01ED">
              <w:rPr>
                <w:rStyle w:val="Hyperlnk"/>
                <w:noProof/>
              </w:rPr>
              <w:t>2.2.2 Begäran om ”partner för demokrati”-status i av parlamentet i Jordanien</w:t>
            </w:r>
            <w:r w:rsidR="00D34E42">
              <w:rPr>
                <w:noProof/>
                <w:webHidden/>
              </w:rPr>
              <w:tab/>
            </w:r>
            <w:r w:rsidR="00D34E42">
              <w:rPr>
                <w:noProof/>
                <w:webHidden/>
              </w:rPr>
              <w:fldChar w:fldCharType="begin"/>
            </w:r>
            <w:r w:rsidR="00D34E42">
              <w:rPr>
                <w:noProof/>
                <w:webHidden/>
              </w:rPr>
              <w:instrText xml:space="preserve"> PAGEREF _Toc473642554 \h </w:instrText>
            </w:r>
            <w:r w:rsidR="00D34E42">
              <w:rPr>
                <w:noProof/>
                <w:webHidden/>
              </w:rPr>
            </w:r>
            <w:r w:rsidR="00D34E42">
              <w:rPr>
                <w:noProof/>
                <w:webHidden/>
              </w:rPr>
              <w:fldChar w:fldCharType="separate"/>
            </w:r>
            <w:r w:rsidR="007A0D41">
              <w:rPr>
                <w:noProof/>
                <w:webHidden/>
              </w:rPr>
              <w:t>13</w:t>
            </w:r>
            <w:r w:rsidR="00D34E42">
              <w:rPr>
                <w:noProof/>
                <w:webHidden/>
              </w:rPr>
              <w:fldChar w:fldCharType="end"/>
            </w:r>
          </w:hyperlink>
        </w:p>
        <w:p w14:paraId="360CED84" w14:textId="73226163" w:rsidR="00D34E42" w:rsidRDefault="006729EB">
          <w:pPr>
            <w:pStyle w:val="Innehll3"/>
            <w:rPr>
              <w:rFonts w:asciiTheme="minorHAnsi" w:eastAsiaTheme="minorEastAsia" w:hAnsiTheme="minorHAnsi" w:cstheme="minorBidi"/>
              <w:noProof/>
              <w:sz w:val="22"/>
              <w:szCs w:val="22"/>
              <w:lang w:eastAsia="sv-SE"/>
            </w:rPr>
          </w:pPr>
          <w:hyperlink w:anchor="_Toc473642555" w:history="1">
            <w:r w:rsidR="00D34E42" w:rsidRPr="004C01ED">
              <w:rPr>
                <w:rStyle w:val="Hyperlnk"/>
                <w:noProof/>
              </w:rPr>
              <w:t>2.2.3. Gemensam debatt:</w:t>
            </w:r>
            <w:r w:rsidR="006E1E05">
              <w:rPr>
                <w:rStyle w:val="Hyperlnk"/>
                <w:noProof/>
              </w:rPr>
              <w:t xml:space="preserve"> </w:t>
            </w:r>
            <w:r w:rsidR="006E1E05" w:rsidRPr="006E1E05">
              <w:rPr>
                <w:rStyle w:val="Hyperlnk"/>
                <w:noProof/>
              </w:rPr>
              <w:t>Att bekämpa terrorism men samtidigt bibehålla Europarådets normer och värderingar (</w:t>
            </w:r>
            <w:r w:rsidR="006E1E05">
              <w:rPr>
                <w:rStyle w:val="Hyperlnk"/>
                <w:noProof/>
              </w:rPr>
              <w:t>b</w:t>
            </w:r>
            <w:r w:rsidR="006E1E05" w:rsidRPr="006E1E05">
              <w:rPr>
                <w:rStyle w:val="Hyperlnk"/>
                <w:noProof/>
              </w:rPr>
              <w:t>rådskande debatt)</w:t>
            </w:r>
          </w:hyperlink>
          <w:hyperlink w:anchor="_Toc473642556" w:history="1">
            <w:r w:rsidR="00D34E42">
              <w:rPr>
                <w:noProof/>
                <w:webHidden/>
              </w:rPr>
              <w:tab/>
            </w:r>
            <w:r w:rsidR="00D34E42">
              <w:rPr>
                <w:noProof/>
                <w:webHidden/>
              </w:rPr>
              <w:fldChar w:fldCharType="begin"/>
            </w:r>
            <w:r w:rsidR="00D34E42">
              <w:rPr>
                <w:noProof/>
                <w:webHidden/>
              </w:rPr>
              <w:instrText xml:space="preserve"> PAGEREF _Toc473642556 \h </w:instrText>
            </w:r>
            <w:r w:rsidR="00D34E42">
              <w:rPr>
                <w:noProof/>
                <w:webHidden/>
              </w:rPr>
            </w:r>
            <w:r w:rsidR="00D34E42">
              <w:rPr>
                <w:noProof/>
                <w:webHidden/>
              </w:rPr>
              <w:fldChar w:fldCharType="separate"/>
            </w:r>
            <w:r w:rsidR="007A0D41">
              <w:rPr>
                <w:noProof/>
                <w:webHidden/>
              </w:rPr>
              <w:t>14</w:t>
            </w:r>
            <w:r w:rsidR="00D34E42">
              <w:rPr>
                <w:noProof/>
                <w:webHidden/>
              </w:rPr>
              <w:fldChar w:fldCharType="end"/>
            </w:r>
          </w:hyperlink>
        </w:p>
        <w:p w14:paraId="2900B0FA" w14:textId="77777777" w:rsidR="00D34E42" w:rsidRDefault="006729EB">
          <w:pPr>
            <w:pStyle w:val="Innehll3"/>
            <w:rPr>
              <w:rFonts w:asciiTheme="minorHAnsi" w:eastAsiaTheme="minorEastAsia" w:hAnsiTheme="minorHAnsi" w:cstheme="minorBidi"/>
              <w:noProof/>
              <w:sz w:val="22"/>
              <w:szCs w:val="22"/>
              <w:lang w:eastAsia="sv-SE"/>
            </w:rPr>
          </w:pPr>
          <w:hyperlink w:anchor="_Toc473642557" w:history="1">
            <w:r w:rsidR="00D34E42" w:rsidRPr="004C01ED">
              <w:rPr>
                <w:rStyle w:val="Hyperlnk"/>
                <w:noProof/>
              </w:rPr>
              <w:t>Utländska stridande i Syrien och Irak</w:t>
            </w:r>
            <w:r w:rsidR="00D34E42">
              <w:rPr>
                <w:noProof/>
                <w:webHidden/>
              </w:rPr>
              <w:tab/>
            </w:r>
            <w:r w:rsidR="00D34E42">
              <w:rPr>
                <w:noProof/>
                <w:webHidden/>
              </w:rPr>
              <w:fldChar w:fldCharType="begin"/>
            </w:r>
            <w:r w:rsidR="00D34E42">
              <w:rPr>
                <w:noProof/>
                <w:webHidden/>
              </w:rPr>
              <w:instrText xml:space="preserve"> PAGEREF _Toc473642557 \h </w:instrText>
            </w:r>
            <w:r w:rsidR="00D34E42">
              <w:rPr>
                <w:noProof/>
                <w:webHidden/>
              </w:rPr>
            </w:r>
            <w:r w:rsidR="00D34E42">
              <w:rPr>
                <w:noProof/>
                <w:webHidden/>
              </w:rPr>
              <w:fldChar w:fldCharType="separate"/>
            </w:r>
            <w:r w:rsidR="007A0D41">
              <w:rPr>
                <w:noProof/>
                <w:webHidden/>
              </w:rPr>
              <w:t>14</w:t>
            </w:r>
            <w:r w:rsidR="00D34E42">
              <w:rPr>
                <w:noProof/>
                <w:webHidden/>
              </w:rPr>
              <w:fldChar w:fldCharType="end"/>
            </w:r>
          </w:hyperlink>
        </w:p>
        <w:p w14:paraId="1A92405D" w14:textId="77777777" w:rsidR="00D34E42" w:rsidRDefault="006729EB">
          <w:pPr>
            <w:pStyle w:val="Innehll3"/>
            <w:rPr>
              <w:rFonts w:asciiTheme="minorHAnsi" w:eastAsiaTheme="minorEastAsia" w:hAnsiTheme="minorHAnsi" w:cstheme="minorBidi"/>
              <w:noProof/>
              <w:sz w:val="22"/>
              <w:szCs w:val="22"/>
              <w:lang w:eastAsia="sv-SE"/>
            </w:rPr>
          </w:pPr>
          <w:hyperlink w:anchor="_Toc473642558" w:history="1">
            <w:r w:rsidR="00D34E42" w:rsidRPr="004C01ED">
              <w:rPr>
                <w:rStyle w:val="Hyperlnk"/>
                <w:noProof/>
              </w:rPr>
              <w:t>2.2.4 Aktuell debatt: Bekräftandet av församlingens roll som ett paneuropeiskt forum för interparlamentarisk dialog och samarbete</w:t>
            </w:r>
            <w:r w:rsidR="00D34E42">
              <w:rPr>
                <w:noProof/>
                <w:webHidden/>
              </w:rPr>
              <w:tab/>
            </w:r>
            <w:r w:rsidR="00D34E42">
              <w:rPr>
                <w:noProof/>
                <w:webHidden/>
              </w:rPr>
              <w:fldChar w:fldCharType="begin"/>
            </w:r>
            <w:r w:rsidR="00D34E42">
              <w:rPr>
                <w:noProof/>
                <w:webHidden/>
              </w:rPr>
              <w:instrText xml:space="preserve"> PAGEREF _Toc473642558 \h </w:instrText>
            </w:r>
            <w:r w:rsidR="00D34E42">
              <w:rPr>
                <w:noProof/>
                <w:webHidden/>
              </w:rPr>
            </w:r>
            <w:r w:rsidR="00D34E42">
              <w:rPr>
                <w:noProof/>
                <w:webHidden/>
              </w:rPr>
              <w:fldChar w:fldCharType="separate"/>
            </w:r>
            <w:r w:rsidR="007A0D41">
              <w:rPr>
                <w:noProof/>
                <w:webHidden/>
              </w:rPr>
              <w:t>15</w:t>
            </w:r>
            <w:r w:rsidR="00D34E42">
              <w:rPr>
                <w:noProof/>
                <w:webHidden/>
              </w:rPr>
              <w:fldChar w:fldCharType="end"/>
            </w:r>
          </w:hyperlink>
        </w:p>
        <w:p w14:paraId="77BBE595" w14:textId="77777777" w:rsidR="00D34E42" w:rsidRDefault="006729EB">
          <w:pPr>
            <w:pStyle w:val="Innehll3"/>
            <w:rPr>
              <w:rFonts w:asciiTheme="minorHAnsi" w:eastAsiaTheme="minorEastAsia" w:hAnsiTheme="minorHAnsi" w:cstheme="minorBidi"/>
              <w:noProof/>
              <w:sz w:val="22"/>
              <w:szCs w:val="22"/>
              <w:lang w:eastAsia="sv-SE"/>
            </w:rPr>
          </w:pPr>
          <w:hyperlink w:anchor="_Toc473642559" w:history="1">
            <w:r w:rsidR="00D34E42" w:rsidRPr="004C01ED">
              <w:rPr>
                <w:rStyle w:val="Hyperlnk"/>
                <w:noProof/>
              </w:rPr>
              <w:t>2.2.5 Aktuell debatt: Situationen i Turkiet i ljuset av kuppförsöket</w:t>
            </w:r>
            <w:r w:rsidR="00D34E42">
              <w:rPr>
                <w:noProof/>
                <w:webHidden/>
              </w:rPr>
              <w:tab/>
            </w:r>
            <w:r w:rsidR="00D34E42">
              <w:rPr>
                <w:noProof/>
                <w:webHidden/>
              </w:rPr>
              <w:fldChar w:fldCharType="begin"/>
            </w:r>
            <w:r w:rsidR="00D34E42">
              <w:rPr>
                <w:noProof/>
                <w:webHidden/>
              </w:rPr>
              <w:instrText xml:space="preserve"> PAGEREF _Toc473642559 \h </w:instrText>
            </w:r>
            <w:r w:rsidR="00D34E42">
              <w:rPr>
                <w:noProof/>
                <w:webHidden/>
              </w:rPr>
            </w:r>
            <w:r w:rsidR="00D34E42">
              <w:rPr>
                <w:noProof/>
                <w:webHidden/>
              </w:rPr>
              <w:fldChar w:fldCharType="separate"/>
            </w:r>
            <w:r w:rsidR="007A0D41">
              <w:rPr>
                <w:noProof/>
                <w:webHidden/>
              </w:rPr>
              <w:t>15</w:t>
            </w:r>
            <w:r w:rsidR="00D34E42">
              <w:rPr>
                <w:noProof/>
                <w:webHidden/>
              </w:rPr>
              <w:fldChar w:fldCharType="end"/>
            </w:r>
          </w:hyperlink>
        </w:p>
        <w:p w14:paraId="47A6462A" w14:textId="55045B85" w:rsidR="00D34E42" w:rsidRDefault="006729EB">
          <w:pPr>
            <w:pStyle w:val="Innehll3"/>
            <w:rPr>
              <w:rFonts w:asciiTheme="minorHAnsi" w:eastAsiaTheme="minorEastAsia" w:hAnsiTheme="minorHAnsi" w:cstheme="minorBidi"/>
              <w:noProof/>
              <w:sz w:val="22"/>
              <w:szCs w:val="22"/>
              <w:lang w:eastAsia="sv-SE"/>
            </w:rPr>
          </w:pPr>
          <w:hyperlink w:anchor="_Toc473642560" w:history="1">
            <w:r w:rsidR="00D34E42" w:rsidRPr="004C01ED">
              <w:rPr>
                <w:rStyle w:val="Hyperlnk"/>
                <w:noProof/>
              </w:rPr>
              <w:t>2.2.6 Gemensam debatt</w:t>
            </w:r>
            <w:r w:rsidR="006A37E9">
              <w:rPr>
                <w:rStyle w:val="Hyperlnk"/>
                <w:noProof/>
              </w:rPr>
              <w:t>:</w:t>
            </w:r>
            <w:r w:rsidR="00DC1613">
              <w:rPr>
                <w:rStyle w:val="Hyperlnk"/>
                <w:noProof/>
              </w:rPr>
              <w:t xml:space="preserve"> </w:t>
            </w:r>
            <w:r w:rsidR="00DC1613" w:rsidRPr="00DC1613">
              <w:rPr>
                <w:rStyle w:val="Hyperlnk"/>
                <w:noProof/>
              </w:rPr>
              <w:t>Politiska konsekvenser av konflikten i Ukraina</w:t>
            </w:r>
          </w:hyperlink>
          <w:hyperlink w:anchor="_Toc473642561" w:history="1">
            <w:r w:rsidR="00D34E42">
              <w:rPr>
                <w:noProof/>
                <w:webHidden/>
              </w:rPr>
              <w:tab/>
            </w:r>
            <w:r w:rsidR="00D34E42">
              <w:rPr>
                <w:noProof/>
                <w:webHidden/>
              </w:rPr>
              <w:fldChar w:fldCharType="begin"/>
            </w:r>
            <w:r w:rsidR="00D34E42">
              <w:rPr>
                <w:noProof/>
                <w:webHidden/>
              </w:rPr>
              <w:instrText xml:space="preserve"> PAGEREF _Toc473642561 \h </w:instrText>
            </w:r>
            <w:r w:rsidR="00D34E42">
              <w:rPr>
                <w:noProof/>
                <w:webHidden/>
              </w:rPr>
            </w:r>
            <w:r w:rsidR="00D34E42">
              <w:rPr>
                <w:noProof/>
                <w:webHidden/>
              </w:rPr>
              <w:fldChar w:fldCharType="separate"/>
            </w:r>
            <w:r w:rsidR="007A0D41">
              <w:rPr>
                <w:noProof/>
                <w:webHidden/>
              </w:rPr>
              <w:t>16</w:t>
            </w:r>
            <w:r w:rsidR="00D34E42">
              <w:rPr>
                <w:noProof/>
                <w:webHidden/>
              </w:rPr>
              <w:fldChar w:fldCharType="end"/>
            </w:r>
          </w:hyperlink>
        </w:p>
        <w:p w14:paraId="50DE9A24" w14:textId="77777777" w:rsidR="00D34E42" w:rsidRDefault="006729EB">
          <w:pPr>
            <w:pStyle w:val="Innehll3"/>
            <w:rPr>
              <w:rFonts w:asciiTheme="minorHAnsi" w:eastAsiaTheme="minorEastAsia" w:hAnsiTheme="minorHAnsi" w:cstheme="minorBidi"/>
              <w:noProof/>
              <w:sz w:val="22"/>
              <w:szCs w:val="22"/>
              <w:lang w:eastAsia="sv-SE"/>
            </w:rPr>
          </w:pPr>
          <w:hyperlink w:anchor="_Toc473642562" w:history="1">
            <w:r w:rsidR="00D34E42" w:rsidRPr="004C01ED">
              <w:rPr>
                <w:rStyle w:val="Hyperlnk"/>
                <w:noProof/>
              </w:rPr>
              <w:t>Juridiska mått och steg för att motverka kränkningar av mänskliga rättigheter i områden utanför den ukrainska statens kontroll</w:t>
            </w:r>
            <w:r w:rsidR="00D34E42">
              <w:rPr>
                <w:noProof/>
                <w:webHidden/>
              </w:rPr>
              <w:tab/>
            </w:r>
            <w:r w:rsidR="00D34E42">
              <w:rPr>
                <w:noProof/>
                <w:webHidden/>
              </w:rPr>
              <w:fldChar w:fldCharType="begin"/>
            </w:r>
            <w:r w:rsidR="00D34E42">
              <w:rPr>
                <w:noProof/>
                <w:webHidden/>
              </w:rPr>
              <w:instrText xml:space="preserve"> PAGEREF _Toc473642562 \h </w:instrText>
            </w:r>
            <w:r w:rsidR="00D34E42">
              <w:rPr>
                <w:noProof/>
                <w:webHidden/>
              </w:rPr>
            </w:r>
            <w:r w:rsidR="00D34E42">
              <w:rPr>
                <w:noProof/>
                <w:webHidden/>
              </w:rPr>
              <w:fldChar w:fldCharType="separate"/>
            </w:r>
            <w:r w:rsidR="007A0D41">
              <w:rPr>
                <w:noProof/>
                <w:webHidden/>
              </w:rPr>
              <w:t>16</w:t>
            </w:r>
            <w:r w:rsidR="00D34E42">
              <w:rPr>
                <w:noProof/>
                <w:webHidden/>
              </w:rPr>
              <w:fldChar w:fldCharType="end"/>
            </w:r>
          </w:hyperlink>
        </w:p>
        <w:p w14:paraId="06CC2B9A" w14:textId="77777777" w:rsidR="00D34E42" w:rsidRDefault="006729EB">
          <w:pPr>
            <w:pStyle w:val="Innehll2"/>
            <w:rPr>
              <w:rFonts w:asciiTheme="minorHAnsi" w:eastAsiaTheme="minorEastAsia" w:hAnsiTheme="minorHAnsi" w:cstheme="minorBidi"/>
              <w:noProof/>
              <w:sz w:val="22"/>
              <w:szCs w:val="22"/>
              <w:lang w:eastAsia="sv-SE"/>
            </w:rPr>
          </w:pPr>
          <w:hyperlink w:anchor="_Toc473642563" w:history="1">
            <w:r w:rsidR="00D34E42" w:rsidRPr="004C01ED">
              <w:rPr>
                <w:rStyle w:val="Hyperlnk"/>
                <w:noProof/>
              </w:rPr>
              <w:t>2.3 Juridiska frågor och mänskliga rättigheter</w:t>
            </w:r>
            <w:r w:rsidR="00D34E42">
              <w:rPr>
                <w:noProof/>
                <w:webHidden/>
              </w:rPr>
              <w:tab/>
            </w:r>
            <w:r w:rsidR="00D34E42">
              <w:rPr>
                <w:noProof/>
                <w:webHidden/>
              </w:rPr>
              <w:fldChar w:fldCharType="begin"/>
            </w:r>
            <w:r w:rsidR="00D34E42">
              <w:rPr>
                <w:noProof/>
                <w:webHidden/>
              </w:rPr>
              <w:instrText xml:space="preserve"> PAGEREF _Toc473642563 \h </w:instrText>
            </w:r>
            <w:r w:rsidR="00D34E42">
              <w:rPr>
                <w:noProof/>
                <w:webHidden/>
              </w:rPr>
            </w:r>
            <w:r w:rsidR="00D34E42">
              <w:rPr>
                <w:noProof/>
                <w:webHidden/>
              </w:rPr>
              <w:fldChar w:fldCharType="separate"/>
            </w:r>
            <w:r w:rsidR="007A0D41">
              <w:rPr>
                <w:noProof/>
                <w:webHidden/>
              </w:rPr>
              <w:t>17</w:t>
            </w:r>
            <w:r w:rsidR="00D34E42">
              <w:rPr>
                <w:noProof/>
                <w:webHidden/>
              </w:rPr>
              <w:fldChar w:fldCharType="end"/>
            </w:r>
          </w:hyperlink>
        </w:p>
        <w:p w14:paraId="61B16239" w14:textId="77777777" w:rsidR="00D34E42" w:rsidRDefault="006729EB">
          <w:pPr>
            <w:pStyle w:val="Innehll2"/>
            <w:rPr>
              <w:rFonts w:asciiTheme="minorHAnsi" w:eastAsiaTheme="minorEastAsia" w:hAnsiTheme="minorHAnsi" w:cstheme="minorBidi"/>
              <w:noProof/>
              <w:sz w:val="22"/>
              <w:szCs w:val="22"/>
              <w:lang w:eastAsia="sv-SE"/>
            </w:rPr>
          </w:pPr>
          <w:hyperlink w:anchor="_Toc473642564" w:history="1">
            <w:r w:rsidR="00D34E42" w:rsidRPr="004C01ED">
              <w:rPr>
                <w:rStyle w:val="Hyperlnk"/>
                <w:noProof/>
              </w:rPr>
              <w:t>2.4 Sociala frågor, hälsa och hållbar utveckling</w:t>
            </w:r>
            <w:r w:rsidR="00D34E42">
              <w:rPr>
                <w:noProof/>
                <w:webHidden/>
              </w:rPr>
              <w:tab/>
            </w:r>
            <w:r w:rsidR="00D34E42">
              <w:rPr>
                <w:noProof/>
                <w:webHidden/>
              </w:rPr>
              <w:fldChar w:fldCharType="begin"/>
            </w:r>
            <w:r w:rsidR="00D34E42">
              <w:rPr>
                <w:noProof/>
                <w:webHidden/>
              </w:rPr>
              <w:instrText xml:space="preserve"> PAGEREF _Toc473642564 \h </w:instrText>
            </w:r>
            <w:r w:rsidR="00D34E42">
              <w:rPr>
                <w:noProof/>
                <w:webHidden/>
              </w:rPr>
            </w:r>
            <w:r w:rsidR="00D34E42">
              <w:rPr>
                <w:noProof/>
                <w:webHidden/>
              </w:rPr>
              <w:fldChar w:fldCharType="separate"/>
            </w:r>
            <w:r w:rsidR="007A0D41">
              <w:rPr>
                <w:noProof/>
                <w:webHidden/>
              </w:rPr>
              <w:t>17</w:t>
            </w:r>
            <w:r w:rsidR="00D34E42">
              <w:rPr>
                <w:noProof/>
                <w:webHidden/>
              </w:rPr>
              <w:fldChar w:fldCharType="end"/>
            </w:r>
          </w:hyperlink>
        </w:p>
        <w:p w14:paraId="69E889CB" w14:textId="5248EE8F" w:rsidR="00D34E42" w:rsidRDefault="006729EB">
          <w:pPr>
            <w:pStyle w:val="Innehll3"/>
            <w:rPr>
              <w:rFonts w:asciiTheme="minorHAnsi" w:eastAsiaTheme="minorEastAsia" w:hAnsiTheme="minorHAnsi" w:cstheme="minorBidi"/>
              <w:noProof/>
              <w:sz w:val="22"/>
              <w:szCs w:val="22"/>
              <w:lang w:eastAsia="sv-SE"/>
            </w:rPr>
          </w:pPr>
          <w:hyperlink w:anchor="_Toc473642565" w:history="1">
            <w:r w:rsidR="00D34E42" w:rsidRPr="004C01ED">
              <w:rPr>
                <w:rStyle w:val="Hyperlnk"/>
                <w:noProof/>
              </w:rPr>
              <w:t>2.4.1 Gemensam debatt</w:t>
            </w:r>
            <w:r w:rsidR="00EA78A9">
              <w:rPr>
                <w:rStyle w:val="Hyperlnk"/>
                <w:noProof/>
              </w:rPr>
              <w:t xml:space="preserve">: </w:t>
            </w:r>
            <w:r w:rsidR="00EA78A9" w:rsidRPr="00EA78A9">
              <w:rPr>
                <w:rStyle w:val="Hyperlnk"/>
                <w:noProof/>
              </w:rPr>
              <w:t>Att förebygga radikalisering av unga genom att motverka de bakomliggande orsakerna</w:t>
            </w:r>
          </w:hyperlink>
          <w:hyperlink w:anchor="_Toc473642566" w:history="1">
            <w:r w:rsidR="00D34E42">
              <w:rPr>
                <w:noProof/>
                <w:webHidden/>
              </w:rPr>
              <w:tab/>
            </w:r>
            <w:r w:rsidR="00D34E42">
              <w:rPr>
                <w:noProof/>
                <w:webHidden/>
              </w:rPr>
              <w:fldChar w:fldCharType="begin"/>
            </w:r>
            <w:r w:rsidR="00D34E42">
              <w:rPr>
                <w:noProof/>
                <w:webHidden/>
              </w:rPr>
              <w:instrText xml:space="preserve"> PAGEREF _Toc473642566 \h </w:instrText>
            </w:r>
            <w:r w:rsidR="00D34E42">
              <w:rPr>
                <w:noProof/>
                <w:webHidden/>
              </w:rPr>
            </w:r>
            <w:r w:rsidR="00D34E42">
              <w:rPr>
                <w:noProof/>
                <w:webHidden/>
              </w:rPr>
              <w:fldChar w:fldCharType="separate"/>
            </w:r>
            <w:r w:rsidR="007A0D41">
              <w:rPr>
                <w:noProof/>
                <w:webHidden/>
              </w:rPr>
              <w:t>17</w:t>
            </w:r>
            <w:r w:rsidR="00D34E42">
              <w:rPr>
                <w:noProof/>
                <w:webHidden/>
              </w:rPr>
              <w:fldChar w:fldCharType="end"/>
            </w:r>
          </w:hyperlink>
        </w:p>
        <w:p w14:paraId="18FB106F" w14:textId="77777777" w:rsidR="00D34E42" w:rsidRDefault="006729EB">
          <w:pPr>
            <w:pStyle w:val="Innehll3"/>
            <w:rPr>
              <w:rFonts w:asciiTheme="minorHAnsi" w:eastAsiaTheme="minorEastAsia" w:hAnsiTheme="minorHAnsi" w:cstheme="minorBidi"/>
              <w:noProof/>
              <w:sz w:val="22"/>
              <w:szCs w:val="22"/>
              <w:lang w:eastAsia="sv-SE"/>
            </w:rPr>
          </w:pPr>
          <w:hyperlink w:anchor="_Toc473642567" w:history="1">
            <w:r w:rsidR="00D34E42" w:rsidRPr="004C01ED">
              <w:rPr>
                <w:rStyle w:val="Hyperlnk"/>
                <w:noProof/>
              </w:rPr>
              <w:t>Till ett kompetensramverk för demokratiskt medborskap</w:t>
            </w:r>
            <w:r w:rsidR="00D34E42">
              <w:rPr>
                <w:noProof/>
                <w:webHidden/>
              </w:rPr>
              <w:tab/>
            </w:r>
            <w:r w:rsidR="00D34E42">
              <w:rPr>
                <w:noProof/>
                <w:webHidden/>
              </w:rPr>
              <w:fldChar w:fldCharType="begin"/>
            </w:r>
            <w:r w:rsidR="00D34E42">
              <w:rPr>
                <w:noProof/>
                <w:webHidden/>
              </w:rPr>
              <w:instrText xml:space="preserve"> PAGEREF _Toc473642567 \h </w:instrText>
            </w:r>
            <w:r w:rsidR="00D34E42">
              <w:rPr>
                <w:noProof/>
                <w:webHidden/>
              </w:rPr>
            </w:r>
            <w:r w:rsidR="00D34E42">
              <w:rPr>
                <w:noProof/>
                <w:webHidden/>
              </w:rPr>
              <w:fldChar w:fldCharType="separate"/>
            </w:r>
            <w:r w:rsidR="007A0D41">
              <w:rPr>
                <w:noProof/>
                <w:webHidden/>
              </w:rPr>
              <w:t>17</w:t>
            </w:r>
            <w:r w:rsidR="00D34E42">
              <w:rPr>
                <w:noProof/>
                <w:webHidden/>
              </w:rPr>
              <w:fldChar w:fldCharType="end"/>
            </w:r>
          </w:hyperlink>
        </w:p>
        <w:p w14:paraId="72B22413" w14:textId="77777777" w:rsidR="00D34E42" w:rsidRDefault="006729EB">
          <w:pPr>
            <w:pStyle w:val="Innehll3"/>
            <w:rPr>
              <w:rFonts w:asciiTheme="minorHAnsi" w:eastAsiaTheme="minorEastAsia" w:hAnsiTheme="minorHAnsi" w:cstheme="minorBidi"/>
              <w:noProof/>
              <w:sz w:val="22"/>
              <w:szCs w:val="22"/>
              <w:lang w:eastAsia="sv-SE"/>
            </w:rPr>
          </w:pPr>
          <w:hyperlink w:anchor="_Toc473642568" w:history="1">
            <w:r w:rsidR="00D34E42" w:rsidRPr="004C01ED">
              <w:rPr>
                <w:rStyle w:val="Hyperlnk"/>
                <w:noProof/>
              </w:rPr>
              <w:t>2.4.2 Motverkande av barns översexualisering</w:t>
            </w:r>
            <w:r w:rsidR="00D34E42">
              <w:rPr>
                <w:noProof/>
                <w:webHidden/>
              </w:rPr>
              <w:tab/>
            </w:r>
            <w:r w:rsidR="00D34E42">
              <w:rPr>
                <w:noProof/>
                <w:webHidden/>
              </w:rPr>
              <w:fldChar w:fldCharType="begin"/>
            </w:r>
            <w:r w:rsidR="00D34E42">
              <w:rPr>
                <w:noProof/>
                <w:webHidden/>
              </w:rPr>
              <w:instrText xml:space="preserve"> PAGEREF _Toc473642568 \h </w:instrText>
            </w:r>
            <w:r w:rsidR="00D34E42">
              <w:rPr>
                <w:noProof/>
                <w:webHidden/>
              </w:rPr>
            </w:r>
            <w:r w:rsidR="00D34E42">
              <w:rPr>
                <w:noProof/>
                <w:webHidden/>
              </w:rPr>
              <w:fldChar w:fldCharType="separate"/>
            </w:r>
            <w:r w:rsidR="007A0D41">
              <w:rPr>
                <w:noProof/>
                <w:webHidden/>
              </w:rPr>
              <w:t>18</w:t>
            </w:r>
            <w:r w:rsidR="00D34E42">
              <w:rPr>
                <w:noProof/>
                <w:webHidden/>
              </w:rPr>
              <w:fldChar w:fldCharType="end"/>
            </w:r>
          </w:hyperlink>
        </w:p>
        <w:p w14:paraId="371EDE1F" w14:textId="2A9B0D58" w:rsidR="00D34E42" w:rsidRDefault="006729EB">
          <w:pPr>
            <w:pStyle w:val="Innehll3"/>
            <w:rPr>
              <w:rFonts w:asciiTheme="minorHAnsi" w:eastAsiaTheme="minorEastAsia" w:hAnsiTheme="minorHAnsi" w:cstheme="minorBidi"/>
              <w:noProof/>
              <w:sz w:val="22"/>
              <w:szCs w:val="22"/>
              <w:lang w:eastAsia="sv-SE"/>
            </w:rPr>
          </w:pPr>
          <w:hyperlink w:anchor="_Toc473642569" w:history="1">
            <w:r w:rsidR="00FA74E3">
              <w:rPr>
                <w:rStyle w:val="Hyperlnk"/>
                <w:noProof/>
              </w:rPr>
              <w:t>2.4.5 Barn</w:t>
            </w:r>
            <w:r w:rsidR="00D34E42" w:rsidRPr="004C01ED">
              <w:rPr>
                <w:rStyle w:val="Hyperlnk"/>
                <w:noProof/>
              </w:rPr>
              <w:t>s rättigheter relaterade till surrogatmoderskap</w:t>
            </w:r>
            <w:r w:rsidR="00D34E42">
              <w:rPr>
                <w:noProof/>
                <w:webHidden/>
              </w:rPr>
              <w:tab/>
            </w:r>
            <w:r w:rsidR="00D34E42">
              <w:rPr>
                <w:noProof/>
                <w:webHidden/>
              </w:rPr>
              <w:fldChar w:fldCharType="begin"/>
            </w:r>
            <w:r w:rsidR="00D34E42">
              <w:rPr>
                <w:noProof/>
                <w:webHidden/>
              </w:rPr>
              <w:instrText xml:space="preserve"> PAGEREF _Toc473642569 \h </w:instrText>
            </w:r>
            <w:r w:rsidR="00D34E42">
              <w:rPr>
                <w:noProof/>
                <w:webHidden/>
              </w:rPr>
            </w:r>
            <w:r w:rsidR="00D34E42">
              <w:rPr>
                <w:noProof/>
                <w:webHidden/>
              </w:rPr>
              <w:fldChar w:fldCharType="separate"/>
            </w:r>
            <w:r w:rsidR="007A0D41">
              <w:rPr>
                <w:noProof/>
                <w:webHidden/>
              </w:rPr>
              <w:t>18</w:t>
            </w:r>
            <w:r w:rsidR="00D34E42">
              <w:rPr>
                <w:noProof/>
                <w:webHidden/>
              </w:rPr>
              <w:fldChar w:fldCharType="end"/>
            </w:r>
          </w:hyperlink>
        </w:p>
        <w:p w14:paraId="363C106C" w14:textId="77777777" w:rsidR="00D34E42" w:rsidRDefault="006729EB">
          <w:pPr>
            <w:pStyle w:val="Innehll2"/>
            <w:rPr>
              <w:rFonts w:asciiTheme="minorHAnsi" w:eastAsiaTheme="minorEastAsia" w:hAnsiTheme="minorHAnsi" w:cstheme="minorBidi"/>
              <w:noProof/>
              <w:sz w:val="22"/>
              <w:szCs w:val="22"/>
              <w:lang w:eastAsia="sv-SE"/>
            </w:rPr>
          </w:pPr>
          <w:hyperlink w:anchor="_Toc473642570" w:history="1">
            <w:r w:rsidR="00D34E42" w:rsidRPr="004C01ED">
              <w:rPr>
                <w:rStyle w:val="Hyperlnk"/>
                <w:noProof/>
              </w:rPr>
              <w:t>2.5 Migrations- och flyktingfrågor</w:t>
            </w:r>
            <w:r w:rsidR="00D34E42">
              <w:rPr>
                <w:noProof/>
                <w:webHidden/>
              </w:rPr>
              <w:tab/>
            </w:r>
            <w:r w:rsidR="00D34E42">
              <w:rPr>
                <w:noProof/>
                <w:webHidden/>
              </w:rPr>
              <w:fldChar w:fldCharType="begin"/>
            </w:r>
            <w:r w:rsidR="00D34E42">
              <w:rPr>
                <w:noProof/>
                <w:webHidden/>
              </w:rPr>
              <w:instrText xml:space="preserve"> PAGEREF _Toc473642570 \h </w:instrText>
            </w:r>
            <w:r w:rsidR="00D34E42">
              <w:rPr>
                <w:noProof/>
                <w:webHidden/>
              </w:rPr>
            </w:r>
            <w:r w:rsidR="00D34E42">
              <w:rPr>
                <w:noProof/>
                <w:webHidden/>
              </w:rPr>
              <w:fldChar w:fldCharType="separate"/>
            </w:r>
            <w:r w:rsidR="007A0D41">
              <w:rPr>
                <w:noProof/>
                <w:webHidden/>
              </w:rPr>
              <w:t>18</w:t>
            </w:r>
            <w:r w:rsidR="00D34E42">
              <w:rPr>
                <w:noProof/>
                <w:webHidden/>
              </w:rPr>
              <w:fldChar w:fldCharType="end"/>
            </w:r>
          </w:hyperlink>
        </w:p>
        <w:p w14:paraId="1EEDB678" w14:textId="25AA510D" w:rsidR="00D34E42" w:rsidRDefault="006729EB">
          <w:pPr>
            <w:pStyle w:val="Innehll3"/>
            <w:rPr>
              <w:rFonts w:asciiTheme="minorHAnsi" w:eastAsiaTheme="minorEastAsia" w:hAnsiTheme="minorHAnsi" w:cstheme="minorBidi"/>
              <w:noProof/>
              <w:sz w:val="22"/>
              <w:szCs w:val="22"/>
              <w:lang w:eastAsia="sv-SE"/>
            </w:rPr>
          </w:pPr>
          <w:hyperlink w:anchor="_Toc473642571" w:history="1">
            <w:r w:rsidR="00D34E42" w:rsidRPr="004C01ED">
              <w:rPr>
                <w:rStyle w:val="Hyperlnk"/>
                <w:noProof/>
              </w:rPr>
              <w:t>2.5.1 Gemensam debatt</w:t>
            </w:r>
            <w:r w:rsidR="00C82403">
              <w:rPr>
                <w:rStyle w:val="Hyperlnk"/>
                <w:noProof/>
              </w:rPr>
              <w:t xml:space="preserve">: </w:t>
            </w:r>
            <w:r w:rsidR="00C82403" w:rsidRPr="00C82403">
              <w:rPr>
                <w:rStyle w:val="Hyperlnk"/>
                <w:noProof/>
              </w:rPr>
              <w:t>Ett starkare Europeiskt svar på den syriska flyktingkrisen</w:t>
            </w:r>
          </w:hyperlink>
          <w:r w:rsidR="00C82403">
            <w:rPr>
              <w:noProof/>
            </w:rPr>
            <w:tab/>
          </w:r>
          <w:hyperlink w:anchor="_Toc473642572" w:history="1">
            <w:r w:rsidR="00D34E42">
              <w:rPr>
                <w:noProof/>
                <w:webHidden/>
              </w:rPr>
              <w:fldChar w:fldCharType="begin"/>
            </w:r>
            <w:r w:rsidR="00D34E42">
              <w:rPr>
                <w:noProof/>
                <w:webHidden/>
              </w:rPr>
              <w:instrText xml:space="preserve"> PAGEREF _Toc473642572 \h </w:instrText>
            </w:r>
            <w:r w:rsidR="00D34E42">
              <w:rPr>
                <w:noProof/>
                <w:webHidden/>
              </w:rPr>
            </w:r>
            <w:r w:rsidR="00D34E42">
              <w:rPr>
                <w:noProof/>
                <w:webHidden/>
              </w:rPr>
              <w:fldChar w:fldCharType="separate"/>
            </w:r>
            <w:r w:rsidR="007A0D41">
              <w:rPr>
                <w:noProof/>
                <w:webHidden/>
              </w:rPr>
              <w:t>18</w:t>
            </w:r>
            <w:r w:rsidR="00D34E42">
              <w:rPr>
                <w:noProof/>
                <w:webHidden/>
              </w:rPr>
              <w:fldChar w:fldCharType="end"/>
            </w:r>
          </w:hyperlink>
        </w:p>
        <w:p w14:paraId="207DCD26" w14:textId="5CEA64AE" w:rsidR="00D34E42" w:rsidRDefault="006729EB">
          <w:pPr>
            <w:pStyle w:val="Innehll3"/>
            <w:rPr>
              <w:rFonts w:asciiTheme="minorHAnsi" w:eastAsiaTheme="minorEastAsia" w:hAnsiTheme="minorHAnsi" w:cstheme="minorBidi"/>
              <w:noProof/>
              <w:sz w:val="22"/>
              <w:szCs w:val="22"/>
              <w:lang w:eastAsia="sv-SE"/>
            </w:rPr>
          </w:pPr>
          <w:hyperlink w:anchor="_Toc473642573" w:history="1">
            <w:r w:rsidR="00D34E42" w:rsidRPr="004C01ED">
              <w:rPr>
                <w:rStyle w:val="Hyperlnk"/>
                <w:noProof/>
              </w:rPr>
              <w:t xml:space="preserve">Mänskliga rättigheter för flyktingar </w:t>
            </w:r>
            <w:r w:rsidR="00C82403">
              <w:rPr>
                <w:rStyle w:val="Hyperlnk"/>
                <w:noProof/>
              </w:rPr>
              <w:t>och migranter – situationen på v</w:t>
            </w:r>
            <w:r w:rsidR="00D34E42" w:rsidRPr="004C01ED">
              <w:rPr>
                <w:rStyle w:val="Hyperlnk"/>
                <w:noProof/>
              </w:rPr>
              <w:t>ästra Balkan</w:t>
            </w:r>
            <w:r w:rsidR="00D34E42">
              <w:rPr>
                <w:noProof/>
                <w:webHidden/>
              </w:rPr>
              <w:tab/>
            </w:r>
            <w:r w:rsidR="00D34E42">
              <w:rPr>
                <w:noProof/>
                <w:webHidden/>
              </w:rPr>
              <w:fldChar w:fldCharType="begin"/>
            </w:r>
            <w:r w:rsidR="00D34E42">
              <w:rPr>
                <w:noProof/>
                <w:webHidden/>
              </w:rPr>
              <w:instrText xml:space="preserve"> PAGEREF _Toc473642573 \h </w:instrText>
            </w:r>
            <w:r w:rsidR="00D34E42">
              <w:rPr>
                <w:noProof/>
                <w:webHidden/>
              </w:rPr>
            </w:r>
            <w:r w:rsidR="00D34E42">
              <w:rPr>
                <w:noProof/>
                <w:webHidden/>
              </w:rPr>
              <w:fldChar w:fldCharType="separate"/>
            </w:r>
            <w:r w:rsidR="007A0D41">
              <w:rPr>
                <w:noProof/>
                <w:webHidden/>
              </w:rPr>
              <w:t>18</w:t>
            </w:r>
            <w:r w:rsidR="00D34E42">
              <w:rPr>
                <w:noProof/>
                <w:webHidden/>
              </w:rPr>
              <w:fldChar w:fldCharType="end"/>
            </w:r>
          </w:hyperlink>
        </w:p>
        <w:p w14:paraId="1533DD16" w14:textId="77777777" w:rsidR="00D34E42" w:rsidRDefault="006729EB">
          <w:pPr>
            <w:pStyle w:val="Innehll3"/>
            <w:rPr>
              <w:rFonts w:asciiTheme="minorHAnsi" w:eastAsiaTheme="minorEastAsia" w:hAnsiTheme="minorHAnsi" w:cstheme="minorBidi"/>
              <w:noProof/>
              <w:sz w:val="22"/>
              <w:szCs w:val="22"/>
              <w:lang w:eastAsia="sv-SE"/>
            </w:rPr>
          </w:pPr>
          <w:hyperlink w:anchor="_Toc473642574" w:history="1">
            <w:r w:rsidR="00D34E42" w:rsidRPr="004C01ED">
              <w:rPr>
                <w:rStyle w:val="Hyperlnk"/>
                <w:noProof/>
              </w:rPr>
              <w:t>Situationen för flyktingar och migranter under överenskommelsen mellan EU och Turkiet från den 18 mars 2016 (brådskande debatt)</w:t>
            </w:r>
            <w:r w:rsidR="00D34E42">
              <w:rPr>
                <w:noProof/>
                <w:webHidden/>
              </w:rPr>
              <w:tab/>
            </w:r>
            <w:r w:rsidR="00D34E42">
              <w:rPr>
                <w:noProof/>
                <w:webHidden/>
              </w:rPr>
              <w:fldChar w:fldCharType="begin"/>
            </w:r>
            <w:r w:rsidR="00D34E42">
              <w:rPr>
                <w:noProof/>
                <w:webHidden/>
              </w:rPr>
              <w:instrText xml:space="preserve"> PAGEREF _Toc473642574 \h </w:instrText>
            </w:r>
            <w:r w:rsidR="00D34E42">
              <w:rPr>
                <w:noProof/>
                <w:webHidden/>
              </w:rPr>
            </w:r>
            <w:r w:rsidR="00D34E42">
              <w:rPr>
                <w:noProof/>
                <w:webHidden/>
              </w:rPr>
              <w:fldChar w:fldCharType="separate"/>
            </w:r>
            <w:r w:rsidR="007A0D41">
              <w:rPr>
                <w:noProof/>
                <w:webHidden/>
              </w:rPr>
              <w:t>19</w:t>
            </w:r>
            <w:r w:rsidR="00D34E42">
              <w:rPr>
                <w:noProof/>
                <w:webHidden/>
              </w:rPr>
              <w:fldChar w:fldCharType="end"/>
            </w:r>
          </w:hyperlink>
        </w:p>
        <w:p w14:paraId="01B543E7" w14:textId="77777777" w:rsidR="00D34E42" w:rsidRDefault="006729EB">
          <w:pPr>
            <w:pStyle w:val="Innehll3"/>
            <w:rPr>
              <w:rFonts w:asciiTheme="minorHAnsi" w:eastAsiaTheme="minorEastAsia" w:hAnsiTheme="minorHAnsi" w:cstheme="minorBidi"/>
              <w:noProof/>
              <w:sz w:val="22"/>
              <w:szCs w:val="22"/>
              <w:lang w:eastAsia="sv-SE"/>
            </w:rPr>
          </w:pPr>
          <w:hyperlink w:anchor="_Toc473642575" w:history="1">
            <w:r w:rsidR="00D34E42" w:rsidRPr="004C01ED">
              <w:rPr>
                <w:rStyle w:val="Hyperlnk"/>
                <w:noProof/>
              </w:rPr>
              <w:t>2.5.2 Flyktingar i riskzonen i Grekland</w:t>
            </w:r>
            <w:r w:rsidR="00D34E42">
              <w:rPr>
                <w:noProof/>
                <w:webHidden/>
              </w:rPr>
              <w:tab/>
            </w:r>
            <w:r w:rsidR="00D34E42">
              <w:rPr>
                <w:noProof/>
                <w:webHidden/>
              </w:rPr>
              <w:fldChar w:fldCharType="begin"/>
            </w:r>
            <w:r w:rsidR="00D34E42">
              <w:rPr>
                <w:noProof/>
                <w:webHidden/>
              </w:rPr>
              <w:instrText xml:space="preserve"> PAGEREF _Toc473642575 \h </w:instrText>
            </w:r>
            <w:r w:rsidR="00D34E42">
              <w:rPr>
                <w:noProof/>
                <w:webHidden/>
              </w:rPr>
            </w:r>
            <w:r w:rsidR="00D34E42">
              <w:rPr>
                <w:noProof/>
                <w:webHidden/>
              </w:rPr>
              <w:fldChar w:fldCharType="separate"/>
            </w:r>
            <w:r w:rsidR="007A0D41">
              <w:rPr>
                <w:noProof/>
                <w:webHidden/>
              </w:rPr>
              <w:t>19</w:t>
            </w:r>
            <w:r w:rsidR="00D34E42">
              <w:rPr>
                <w:noProof/>
                <w:webHidden/>
              </w:rPr>
              <w:fldChar w:fldCharType="end"/>
            </w:r>
          </w:hyperlink>
        </w:p>
        <w:p w14:paraId="21FA9D28" w14:textId="77777777" w:rsidR="00D34E42" w:rsidRDefault="006729EB">
          <w:pPr>
            <w:pStyle w:val="Innehll3"/>
            <w:rPr>
              <w:rFonts w:asciiTheme="minorHAnsi" w:eastAsiaTheme="minorEastAsia" w:hAnsiTheme="minorHAnsi" w:cstheme="minorBidi"/>
              <w:noProof/>
              <w:sz w:val="22"/>
              <w:szCs w:val="22"/>
              <w:lang w:eastAsia="sv-SE"/>
            </w:rPr>
          </w:pPr>
          <w:hyperlink w:anchor="_Toc473642576" w:history="1">
            <w:r w:rsidR="00D34E42" w:rsidRPr="004C01ED">
              <w:rPr>
                <w:rStyle w:val="Hyperlnk"/>
                <w:noProof/>
              </w:rPr>
              <w:t>2.5.3 Våld mot migranter</w:t>
            </w:r>
            <w:r w:rsidR="00D34E42">
              <w:rPr>
                <w:noProof/>
                <w:webHidden/>
              </w:rPr>
              <w:tab/>
            </w:r>
            <w:r w:rsidR="00D34E42">
              <w:rPr>
                <w:noProof/>
                <w:webHidden/>
              </w:rPr>
              <w:fldChar w:fldCharType="begin"/>
            </w:r>
            <w:r w:rsidR="00D34E42">
              <w:rPr>
                <w:noProof/>
                <w:webHidden/>
              </w:rPr>
              <w:instrText xml:space="preserve"> PAGEREF _Toc473642576 \h </w:instrText>
            </w:r>
            <w:r w:rsidR="00D34E42">
              <w:rPr>
                <w:noProof/>
                <w:webHidden/>
              </w:rPr>
            </w:r>
            <w:r w:rsidR="00D34E42">
              <w:rPr>
                <w:noProof/>
                <w:webHidden/>
              </w:rPr>
              <w:fldChar w:fldCharType="separate"/>
            </w:r>
            <w:r w:rsidR="007A0D41">
              <w:rPr>
                <w:noProof/>
                <w:webHidden/>
              </w:rPr>
              <w:t>20</w:t>
            </w:r>
            <w:r w:rsidR="00D34E42">
              <w:rPr>
                <w:noProof/>
                <w:webHidden/>
              </w:rPr>
              <w:fldChar w:fldCharType="end"/>
            </w:r>
          </w:hyperlink>
        </w:p>
        <w:p w14:paraId="266BCFC4" w14:textId="5E2B14DA" w:rsidR="00D34E42" w:rsidRDefault="006729EB">
          <w:pPr>
            <w:pStyle w:val="Innehll2"/>
            <w:rPr>
              <w:rFonts w:asciiTheme="minorHAnsi" w:eastAsiaTheme="minorEastAsia" w:hAnsiTheme="minorHAnsi" w:cstheme="minorBidi"/>
              <w:noProof/>
              <w:sz w:val="22"/>
              <w:szCs w:val="22"/>
              <w:lang w:eastAsia="sv-SE"/>
            </w:rPr>
          </w:pPr>
          <w:hyperlink w:anchor="_Toc473642577" w:history="1">
            <w:r w:rsidR="00D34E42" w:rsidRPr="004C01ED">
              <w:rPr>
                <w:rStyle w:val="Hyperlnk"/>
                <w:noProof/>
              </w:rPr>
              <w:t>2.6 Kultur, vetenskap, utbildning och medi</w:t>
            </w:r>
            <w:r w:rsidR="00FE5A27">
              <w:rPr>
                <w:rStyle w:val="Hyperlnk"/>
                <w:noProof/>
              </w:rPr>
              <w:t>er</w:t>
            </w:r>
            <w:r w:rsidR="00D34E42">
              <w:rPr>
                <w:noProof/>
                <w:webHidden/>
              </w:rPr>
              <w:tab/>
            </w:r>
            <w:r w:rsidR="00D34E42">
              <w:rPr>
                <w:noProof/>
                <w:webHidden/>
              </w:rPr>
              <w:fldChar w:fldCharType="begin"/>
            </w:r>
            <w:r w:rsidR="00D34E42">
              <w:rPr>
                <w:noProof/>
                <w:webHidden/>
              </w:rPr>
              <w:instrText xml:space="preserve"> PAGEREF _Toc473642577 \h </w:instrText>
            </w:r>
            <w:r w:rsidR="00D34E42">
              <w:rPr>
                <w:noProof/>
                <w:webHidden/>
              </w:rPr>
            </w:r>
            <w:r w:rsidR="00D34E42">
              <w:rPr>
                <w:noProof/>
                <w:webHidden/>
              </w:rPr>
              <w:fldChar w:fldCharType="separate"/>
            </w:r>
            <w:r w:rsidR="007A0D41">
              <w:rPr>
                <w:noProof/>
                <w:webHidden/>
              </w:rPr>
              <w:t>20</w:t>
            </w:r>
            <w:r w:rsidR="00D34E42">
              <w:rPr>
                <w:noProof/>
                <w:webHidden/>
              </w:rPr>
              <w:fldChar w:fldCharType="end"/>
            </w:r>
          </w:hyperlink>
        </w:p>
        <w:p w14:paraId="280932C5" w14:textId="77777777" w:rsidR="006B078B" w:rsidRDefault="006729EB" w:rsidP="006B078B">
          <w:pPr>
            <w:pStyle w:val="Innehll3"/>
            <w:rPr>
              <w:rFonts w:asciiTheme="minorHAnsi" w:eastAsiaTheme="minorEastAsia" w:hAnsiTheme="minorHAnsi" w:cstheme="minorBidi"/>
              <w:noProof/>
              <w:sz w:val="22"/>
              <w:szCs w:val="22"/>
              <w:lang w:eastAsia="sv-SE"/>
            </w:rPr>
          </w:pPr>
          <w:r>
            <w:rPr>
              <w:noProof/>
            </w:rPr>
            <w:fldChar w:fldCharType="begin"/>
          </w:r>
          <w:r>
            <w:rPr>
              <w:noProof/>
            </w:rPr>
            <w:instrText xml:space="preserve"> HYPERLINK \l "_Toc473642578" </w:instrText>
          </w:r>
          <w:r w:rsidR="0023676F">
            <w:rPr>
              <w:noProof/>
            </w:rPr>
          </w:r>
          <w:r>
            <w:rPr>
              <w:noProof/>
            </w:rPr>
            <w:fldChar w:fldCharType="separate"/>
          </w:r>
          <w:r w:rsidR="00D34E42" w:rsidRPr="004C01ED">
            <w:rPr>
              <w:rStyle w:val="Hyperlnk"/>
              <w:noProof/>
            </w:rPr>
            <w:t>2.6.1 Gemensam debatt</w:t>
          </w:r>
          <w:r w:rsidR="006B078B">
            <w:rPr>
              <w:rStyle w:val="Hyperlnk"/>
              <w:noProof/>
            </w:rPr>
            <w:t xml:space="preserve">: </w:t>
          </w:r>
          <w:hyperlink w:anchor="_Toc473642579" w:history="1">
            <w:r w:rsidR="006B078B" w:rsidRPr="004C01ED">
              <w:rPr>
                <w:rStyle w:val="Hyperlnk"/>
                <w:noProof/>
              </w:rPr>
              <w:t>Kultur och demokrati</w:t>
            </w:r>
            <w:r w:rsidR="006B078B">
              <w:rPr>
                <w:noProof/>
                <w:webHidden/>
              </w:rPr>
              <w:tab/>
            </w:r>
            <w:r w:rsidR="006B078B">
              <w:rPr>
                <w:noProof/>
                <w:webHidden/>
              </w:rPr>
              <w:fldChar w:fldCharType="begin"/>
            </w:r>
            <w:r w:rsidR="006B078B">
              <w:rPr>
                <w:noProof/>
                <w:webHidden/>
              </w:rPr>
              <w:instrText xml:space="preserve"> PAGEREF _Toc473642579 \h </w:instrText>
            </w:r>
            <w:r w:rsidR="006B078B">
              <w:rPr>
                <w:noProof/>
                <w:webHidden/>
              </w:rPr>
            </w:r>
            <w:r w:rsidR="006B078B">
              <w:rPr>
                <w:noProof/>
                <w:webHidden/>
              </w:rPr>
              <w:fldChar w:fldCharType="separate"/>
            </w:r>
            <w:r w:rsidR="007A0D41">
              <w:rPr>
                <w:noProof/>
                <w:webHidden/>
              </w:rPr>
              <w:t>20</w:t>
            </w:r>
            <w:r w:rsidR="006B078B">
              <w:rPr>
                <w:noProof/>
                <w:webHidden/>
              </w:rPr>
              <w:fldChar w:fldCharType="end"/>
            </w:r>
          </w:hyperlink>
        </w:p>
        <w:p w14:paraId="4B0B373D" w14:textId="2309C9BF" w:rsidR="00D34E42" w:rsidRDefault="006729EB">
          <w:pPr>
            <w:pStyle w:val="Innehll3"/>
            <w:rPr>
              <w:rFonts w:asciiTheme="minorHAnsi" w:eastAsiaTheme="minorEastAsia" w:hAnsiTheme="minorHAnsi" w:cstheme="minorBidi"/>
              <w:noProof/>
              <w:sz w:val="22"/>
              <w:szCs w:val="22"/>
              <w:lang w:eastAsia="sv-SE"/>
            </w:rPr>
          </w:pPr>
          <w:r>
            <w:rPr>
              <w:noProof/>
            </w:rPr>
            <w:fldChar w:fldCharType="end"/>
          </w:r>
          <w:hyperlink w:anchor="_Toc473642580" w:history="1">
            <w:r w:rsidR="00D34E42" w:rsidRPr="004C01ED">
              <w:rPr>
                <w:rStyle w:val="Hyperlnk"/>
                <w:noProof/>
              </w:rPr>
              <w:t>Utbildnings</w:t>
            </w:r>
            <w:r w:rsidR="006B078B">
              <w:rPr>
                <w:rStyle w:val="Hyperlnk"/>
                <w:noProof/>
              </w:rPr>
              <w:t>nätverk</w:t>
            </w:r>
            <w:r w:rsidR="00D34E42" w:rsidRPr="004C01ED">
              <w:rPr>
                <w:rStyle w:val="Hyperlnk"/>
                <w:noProof/>
              </w:rPr>
              <w:t xml:space="preserve"> och kulturella nätverk i diasporasamhällen</w:t>
            </w:r>
            <w:r w:rsidR="00D34E42">
              <w:rPr>
                <w:noProof/>
                <w:webHidden/>
              </w:rPr>
              <w:tab/>
            </w:r>
            <w:r w:rsidR="00D34E42">
              <w:rPr>
                <w:noProof/>
                <w:webHidden/>
              </w:rPr>
              <w:fldChar w:fldCharType="begin"/>
            </w:r>
            <w:r w:rsidR="00D34E42">
              <w:rPr>
                <w:noProof/>
                <w:webHidden/>
              </w:rPr>
              <w:instrText xml:space="preserve"> PAGEREF _Toc473642580 \h </w:instrText>
            </w:r>
            <w:r w:rsidR="00D34E42">
              <w:rPr>
                <w:noProof/>
                <w:webHidden/>
              </w:rPr>
            </w:r>
            <w:r w:rsidR="00D34E42">
              <w:rPr>
                <w:noProof/>
                <w:webHidden/>
              </w:rPr>
              <w:fldChar w:fldCharType="separate"/>
            </w:r>
            <w:r w:rsidR="007A0D41">
              <w:rPr>
                <w:noProof/>
                <w:webHidden/>
              </w:rPr>
              <w:t>20</w:t>
            </w:r>
            <w:r w:rsidR="00D34E42">
              <w:rPr>
                <w:noProof/>
                <w:webHidden/>
              </w:rPr>
              <w:fldChar w:fldCharType="end"/>
            </w:r>
          </w:hyperlink>
        </w:p>
        <w:p w14:paraId="085300CC" w14:textId="77777777" w:rsidR="00D34E42" w:rsidRDefault="006729EB">
          <w:pPr>
            <w:pStyle w:val="Innehll3"/>
            <w:rPr>
              <w:rFonts w:asciiTheme="minorHAnsi" w:eastAsiaTheme="minorEastAsia" w:hAnsiTheme="minorHAnsi" w:cstheme="minorBidi"/>
              <w:noProof/>
              <w:sz w:val="22"/>
              <w:szCs w:val="22"/>
              <w:lang w:eastAsia="sv-SE"/>
            </w:rPr>
          </w:pPr>
          <w:hyperlink w:anchor="_Toc473642581" w:history="1">
            <w:r w:rsidR="00D34E42" w:rsidRPr="004C01ED">
              <w:rPr>
                <w:rStyle w:val="Hyperlnk"/>
                <w:noProof/>
              </w:rPr>
              <w:t>2.6.2 Idrott för alla: en brygga till jämställdhet, integration och social delaktighet</w:t>
            </w:r>
            <w:r w:rsidR="00D34E42">
              <w:rPr>
                <w:noProof/>
                <w:webHidden/>
              </w:rPr>
              <w:tab/>
            </w:r>
            <w:r w:rsidR="00D34E42">
              <w:rPr>
                <w:noProof/>
                <w:webHidden/>
              </w:rPr>
              <w:fldChar w:fldCharType="begin"/>
            </w:r>
            <w:r w:rsidR="00D34E42">
              <w:rPr>
                <w:noProof/>
                <w:webHidden/>
              </w:rPr>
              <w:instrText xml:space="preserve"> PAGEREF _Toc473642581 \h </w:instrText>
            </w:r>
            <w:r w:rsidR="00D34E42">
              <w:rPr>
                <w:noProof/>
                <w:webHidden/>
              </w:rPr>
            </w:r>
            <w:r w:rsidR="00D34E42">
              <w:rPr>
                <w:noProof/>
                <w:webHidden/>
              </w:rPr>
              <w:fldChar w:fldCharType="separate"/>
            </w:r>
            <w:r w:rsidR="007A0D41">
              <w:rPr>
                <w:noProof/>
                <w:webHidden/>
              </w:rPr>
              <w:t>21</w:t>
            </w:r>
            <w:r w:rsidR="00D34E42">
              <w:rPr>
                <w:noProof/>
                <w:webHidden/>
              </w:rPr>
              <w:fldChar w:fldCharType="end"/>
            </w:r>
          </w:hyperlink>
        </w:p>
        <w:p w14:paraId="73523938" w14:textId="77777777" w:rsidR="00D34E42" w:rsidRDefault="006729EB">
          <w:pPr>
            <w:pStyle w:val="Innehll2"/>
            <w:rPr>
              <w:rFonts w:asciiTheme="minorHAnsi" w:eastAsiaTheme="minorEastAsia" w:hAnsiTheme="minorHAnsi" w:cstheme="minorBidi"/>
              <w:noProof/>
              <w:sz w:val="22"/>
              <w:szCs w:val="22"/>
              <w:lang w:eastAsia="sv-SE"/>
            </w:rPr>
          </w:pPr>
          <w:hyperlink w:anchor="_Toc473642582" w:history="1">
            <w:r w:rsidR="00D34E42" w:rsidRPr="004C01ED">
              <w:rPr>
                <w:rStyle w:val="Hyperlnk"/>
                <w:noProof/>
              </w:rPr>
              <w:t>2.7 Jämställdhet och icke-diskriminering</w:t>
            </w:r>
            <w:r w:rsidR="00D34E42">
              <w:rPr>
                <w:noProof/>
                <w:webHidden/>
              </w:rPr>
              <w:tab/>
            </w:r>
            <w:r w:rsidR="00D34E42">
              <w:rPr>
                <w:noProof/>
                <w:webHidden/>
              </w:rPr>
              <w:fldChar w:fldCharType="begin"/>
            </w:r>
            <w:r w:rsidR="00D34E42">
              <w:rPr>
                <w:noProof/>
                <w:webHidden/>
              </w:rPr>
              <w:instrText xml:space="preserve"> PAGEREF _Toc473642582 \h </w:instrText>
            </w:r>
            <w:r w:rsidR="00D34E42">
              <w:rPr>
                <w:noProof/>
                <w:webHidden/>
              </w:rPr>
            </w:r>
            <w:r w:rsidR="00D34E42">
              <w:rPr>
                <w:noProof/>
                <w:webHidden/>
              </w:rPr>
              <w:fldChar w:fldCharType="separate"/>
            </w:r>
            <w:r w:rsidR="007A0D41">
              <w:rPr>
                <w:noProof/>
                <w:webHidden/>
              </w:rPr>
              <w:t>22</w:t>
            </w:r>
            <w:r w:rsidR="00D34E42">
              <w:rPr>
                <w:noProof/>
                <w:webHidden/>
              </w:rPr>
              <w:fldChar w:fldCharType="end"/>
            </w:r>
          </w:hyperlink>
        </w:p>
        <w:p w14:paraId="346A1281" w14:textId="77777777" w:rsidR="00D34E42" w:rsidRDefault="006729EB">
          <w:pPr>
            <w:pStyle w:val="Innehll3"/>
            <w:rPr>
              <w:rFonts w:asciiTheme="minorHAnsi" w:eastAsiaTheme="minorEastAsia" w:hAnsiTheme="minorHAnsi" w:cstheme="minorBidi"/>
              <w:noProof/>
              <w:sz w:val="22"/>
              <w:szCs w:val="22"/>
              <w:lang w:eastAsia="sv-SE"/>
            </w:rPr>
          </w:pPr>
          <w:hyperlink w:anchor="_Toc473642583" w:history="1">
            <w:r w:rsidR="00D34E42" w:rsidRPr="004C01ED">
              <w:rPr>
                <w:rStyle w:val="Hyperlnk"/>
                <w:noProof/>
              </w:rPr>
              <w:t>2.7.1 Förnyat engagemang i kampen mot antisemitism i Europa</w:t>
            </w:r>
            <w:r w:rsidR="00D34E42">
              <w:rPr>
                <w:noProof/>
                <w:webHidden/>
              </w:rPr>
              <w:tab/>
            </w:r>
            <w:r w:rsidR="00D34E42">
              <w:rPr>
                <w:noProof/>
                <w:webHidden/>
              </w:rPr>
              <w:fldChar w:fldCharType="begin"/>
            </w:r>
            <w:r w:rsidR="00D34E42">
              <w:rPr>
                <w:noProof/>
                <w:webHidden/>
              </w:rPr>
              <w:instrText xml:space="preserve"> PAGEREF _Toc473642583 \h </w:instrText>
            </w:r>
            <w:r w:rsidR="00D34E42">
              <w:rPr>
                <w:noProof/>
                <w:webHidden/>
              </w:rPr>
            </w:r>
            <w:r w:rsidR="00D34E42">
              <w:rPr>
                <w:noProof/>
                <w:webHidden/>
              </w:rPr>
              <w:fldChar w:fldCharType="separate"/>
            </w:r>
            <w:r w:rsidR="007A0D41">
              <w:rPr>
                <w:noProof/>
                <w:webHidden/>
              </w:rPr>
              <w:t>22</w:t>
            </w:r>
            <w:r w:rsidR="00D34E42">
              <w:rPr>
                <w:noProof/>
                <w:webHidden/>
              </w:rPr>
              <w:fldChar w:fldCharType="end"/>
            </w:r>
          </w:hyperlink>
        </w:p>
        <w:p w14:paraId="6454ADC3" w14:textId="77777777" w:rsidR="00D34E42" w:rsidRDefault="006729EB">
          <w:pPr>
            <w:pStyle w:val="Innehll3"/>
            <w:rPr>
              <w:rFonts w:asciiTheme="minorHAnsi" w:eastAsiaTheme="minorEastAsia" w:hAnsiTheme="minorHAnsi" w:cstheme="minorBidi"/>
              <w:noProof/>
              <w:sz w:val="22"/>
              <w:szCs w:val="22"/>
              <w:lang w:eastAsia="sv-SE"/>
            </w:rPr>
          </w:pPr>
          <w:hyperlink w:anchor="_Toc473642584" w:history="1">
            <w:r w:rsidR="00D34E42" w:rsidRPr="004C01ED">
              <w:rPr>
                <w:rStyle w:val="Hyperlnk"/>
                <w:noProof/>
              </w:rPr>
              <w:t>2.7.2 En bedömning av inverkan från åtgärder för att förbättra kvinnors politiska representation</w:t>
            </w:r>
            <w:r w:rsidR="00D34E42">
              <w:rPr>
                <w:noProof/>
                <w:webHidden/>
              </w:rPr>
              <w:tab/>
            </w:r>
            <w:r w:rsidR="00D34E42">
              <w:rPr>
                <w:noProof/>
                <w:webHidden/>
              </w:rPr>
              <w:fldChar w:fldCharType="begin"/>
            </w:r>
            <w:r w:rsidR="00D34E42">
              <w:rPr>
                <w:noProof/>
                <w:webHidden/>
              </w:rPr>
              <w:instrText xml:space="preserve"> PAGEREF _Toc473642584 \h </w:instrText>
            </w:r>
            <w:r w:rsidR="00D34E42">
              <w:rPr>
                <w:noProof/>
                <w:webHidden/>
              </w:rPr>
            </w:r>
            <w:r w:rsidR="00D34E42">
              <w:rPr>
                <w:noProof/>
                <w:webHidden/>
              </w:rPr>
              <w:fldChar w:fldCharType="separate"/>
            </w:r>
            <w:r w:rsidR="007A0D41">
              <w:rPr>
                <w:noProof/>
                <w:webHidden/>
              </w:rPr>
              <w:t>22</w:t>
            </w:r>
            <w:r w:rsidR="00D34E42">
              <w:rPr>
                <w:noProof/>
                <w:webHidden/>
              </w:rPr>
              <w:fldChar w:fldCharType="end"/>
            </w:r>
          </w:hyperlink>
        </w:p>
        <w:p w14:paraId="1F9AF5F2" w14:textId="77777777" w:rsidR="00D34E42" w:rsidRDefault="006729EB">
          <w:pPr>
            <w:pStyle w:val="Innehll3"/>
            <w:rPr>
              <w:rFonts w:asciiTheme="minorHAnsi" w:eastAsiaTheme="minorEastAsia" w:hAnsiTheme="minorHAnsi" w:cstheme="minorBidi"/>
              <w:noProof/>
              <w:sz w:val="22"/>
              <w:szCs w:val="22"/>
              <w:lang w:eastAsia="sv-SE"/>
            </w:rPr>
          </w:pPr>
          <w:hyperlink w:anchor="_Toc473642585" w:history="1">
            <w:r w:rsidR="00D34E42" w:rsidRPr="004C01ED">
              <w:rPr>
                <w:rStyle w:val="Hyperlnk"/>
                <w:noProof/>
              </w:rPr>
              <w:t>2.7.3 Kvinnor i de väpnade styrkorna: främjandet av jämställdhet för att sätta stopp för könsrelaterat våld</w:t>
            </w:r>
            <w:r w:rsidR="00D34E42">
              <w:rPr>
                <w:noProof/>
                <w:webHidden/>
              </w:rPr>
              <w:tab/>
            </w:r>
            <w:r w:rsidR="00D34E42">
              <w:rPr>
                <w:noProof/>
                <w:webHidden/>
              </w:rPr>
              <w:fldChar w:fldCharType="begin"/>
            </w:r>
            <w:r w:rsidR="00D34E42">
              <w:rPr>
                <w:noProof/>
                <w:webHidden/>
              </w:rPr>
              <w:instrText xml:space="preserve"> PAGEREF _Toc473642585 \h </w:instrText>
            </w:r>
            <w:r w:rsidR="00D34E42">
              <w:rPr>
                <w:noProof/>
                <w:webHidden/>
              </w:rPr>
            </w:r>
            <w:r w:rsidR="00D34E42">
              <w:rPr>
                <w:noProof/>
                <w:webHidden/>
              </w:rPr>
              <w:fldChar w:fldCharType="separate"/>
            </w:r>
            <w:r w:rsidR="007A0D41">
              <w:rPr>
                <w:noProof/>
                <w:webHidden/>
              </w:rPr>
              <w:t>23</w:t>
            </w:r>
            <w:r w:rsidR="00D34E42">
              <w:rPr>
                <w:noProof/>
                <w:webHidden/>
              </w:rPr>
              <w:fldChar w:fldCharType="end"/>
            </w:r>
          </w:hyperlink>
        </w:p>
        <w:p w14:paraId="16DA122B" w14:textId="77777777" w:rsidR="00D34E42" w:rsidRDefault="006729EB">
          <w:pPr>
            <w:pStyle w:val="Innehll3"/>
            <w:rPr>
              <w:rFonts w:asciiTheme="minorHAnsi" w:eastAsiaTheme="minorEastAsia" w:hAnsiTheme="minorHAnsi" w:cstheme="minorBidi"/>
              <w:noProof/>
              <w:sz w:val="22"/>
              <w:szCs w:val="22"/>
              <w:lang w:eastAsia="sv-SE"/>
            </w:rPr>
          </w:pPr>
          <w:hyperlink w:anchor="_Toc473642586" w:history="1">
            <w:r w:rsidR="00D34E42" w:rsidRPr="004C01ED">
              <w:rPr>
                <w:rStyle w:val="Hyperlnk"/>
                <w:noProof/>
              </w:rPr>
              <w:t>2.7.4 Kvinnlig könsstympning i Europa</w:t>
            </w:r>
            <w:r w:rsidR="00D34E42">
              <w:rPr>
                <w:noProof/>
                <w:webHidden/>
              </w:rPr>
              <w:tab/>
            </w:r>
            <w:r w:rsidR="00D34E42">
              <w:rPr>
                <w:noProof/>
                <w:webHidden/>
              </w:rPr>
              <w:fldChar w:fldCharType="begin"/>
            </w:r>
            <w:r w:rsidR="00D34E42">
              <w:rPr>
                <w:noProof/>
                <w:webHidden/>
              </w:rPr>
              <w:instrText xml:space="preserve"> PAGEREF _Toc473642586 \h </w:instrText>
            </w:r>
            <w:r w:rsidR="00D34E42">
              <w:rPr>
                <w:noProof/>
                <w:webHidden/>
              </w:rPr>
            </w:r>
            <w:r w:rsidR="00D34E42">
              <w:rPr>
                <w:noProof/>
                <w:webHidden/>
              </w:rPr>
              <w:fldChar w:fldCharType="separate"/>
            </w:r>
            <w:r w:rsidR="007A0D41">
              <w:rPr>
                <w:noProof/>
                <w:webHidden/>
              </w:rPr>
              <w:t>23</w:t>
            </w:r>
            <w:r w:rsidR="00D34E42">
              <w:rPr>
                <w:noProof/>
                <w:webHidden/>
              </w:rPr>
              <w:fldChar w:fldCharType="end"/>
            </w:r>
          </w:hyperlink>
        </w:p>
        <w:p w14:paraId="46F7B983" w14:textId="77777777" w:rsidR="00D34E42" w:rsidRDefault="006729EB">
          <w:pPr>
            <w:pStyle w:val="Innehll2"/>
            <w:rPr>
              <w:rFonts w:asciiTheme="minorHAnsi" w:eastAsiaTheme="minorEastAsia" w:hAnsiTheme="minorHAnsi" w:cstheme="minorBidi"/>
              <w:noProof/>
              <w:sz w:val="22"/>
              <w:szCs w:val="22"/>
              <w:lang w:eastAsia="sv-SE"/>
            </w:rPr>
          </w:pPr>
          <w:hyperlink w:anchor="_Toc473642587" w:history="1">
            <w:r w:rsidR="00D34E42" w:rsidRPr="004C01ED">
              <w:rPr>
                <w:rStyle w:val="Hyperlnk"/>
                <w:noProof/>
              </w:rPr>
              <w:t>2.8 Granskningsförfarandet</w:t>
            </w:r>
            <w:r w:rsidR="00D34E42">
              <w:rPr>
                <w:noProof/>
                <w:webHidden/>
              </w:rPr>
              <w:tab/>
            </w:r>
            <w:r w:rsidR="00D34E42">
              <w:rPr>
                <w:noProof/>
                <w:webHidden/>
              </w:rPr>
              <w:fldChar w:fldCharType="begin"/>
            </w:r>
            <w:r w:rsidR="00D34E42">
              <w:rPr>
                <w:noProof/>
                <w:webHidden/>
              </w:rPr>
              <w:instrText xml:space="preserve"> PAGEREF _Toc473642587 \h </w:instrText>
            </w:r>
            <w:r w:rsidR="00D34E42">
              <w:rPr>
                <w:noProof/>
                <w:webHidden/>
              </w:rPr>
            </w:r>
            <w:r w:rsidR="00D34E42">
              <w:rPr>
                <w:noProof/>
                <w:webHidden/>
              </w:rPr>
              <w:fldChar w:fldCharType="separate"/>
            </w:r>
            <w:r w:rsidR="007A0D41">
              <w:rPr>
                <w:noProof/>
                <w:webHidden/>
              </w:rPr>
              <w:t>24</w:t>
            </w:r>
            <w:r w:rsidR="00D34E42">
              <w:rPr>
                <w:noProof/>
                <w:webHidden/>
              </w:rPr>
              <w:fldChar w:fldCharType="end"/>
            </w:r>
          </w:hyperlink>
        </w:p>
        <w:p w14:paraId="2894B1C8" w14:textId="77777777" w:rsidR="00D34E42" w:rsidRDefault="006729EB">
          <w:pPr>
            <w:pStyle w:val="Innehll3"/>
            <w:rPr>
              <w:rFonts w:asciiTheme="minorHAnsi" w:eastAsiaTheme="minorEastAsia" w:hAnsiTheme="minorHAnsi" w:cstheme="minorBidi"/>
              <w:noProof/>
              <w:sz w:val="22"/>
              <w:szCs w:val="22"/>
              <w:lang w:eastAsia="sv-SE"/>
            </w:rPr>
          </w:pPr>
          <w:hyperlink w:anchor="_Toc473642588" w:history="1">
            <w:r w:rsidR="00D34E42" w:rsidRPr="004C01ED">
              <w:rPr>
                <w:rStyle w:val="Hyperlnk"/>
                <w:noProof/>
              </w:rPr>
              <w:t>2.8.1 Demokratiska institutioners funktion i Turkiet</w:t>
            </w:r>
            <w:r w:rsidR="00D34E42">
              <w:rPr>
                <w:noProof/>
                <w:webHidden/>
              </w:rPr>
              <w:tab/>
            </w:r>
            <w:r w:rsidR="00D34E42">
              <w:rPr>
                <w:noProof/>
                <w:webHidden/>
              </w:rPr>
              <w:fldChar w:fldCharType="begin"/>
            </w:r>
            <w:r w:rsidR="00D34E42">
              <w:rPr>
                <w:noProof/>
                <w:webHidden/>
              </w:rPr>
              <w:instrText xml:space="preserve"> PAGEREF _Toc473642588 \h </w:instrText>
            </w:r>
            <w:r w:rsidR="00D34E42">
              <w:rPr>
                <w:noProof/>
                <w:webHidden/>
              </w:rPr>
            </w:r>
            <w:r w:rsidR="00D34E42">
              <w:rPr>
                <w:noProof/>
                <w:webHidden/>
              </w:rPr>
              <w:fldChar w:fldCharType="separate"/>
            </w:r>
            <w:r w:rsidR="007A0D41">
              <w:rPr>
                <w:noProof/>
                <w:webHidden/>
              </w:rPr>
              <w:t>24</w:t>
            </w:r>
            <w:r w:rsidR="00D34E42">
              <w:rPr>
                <w:noProof/>
                <w:webHidden/>
              </w:rPr>
              <w:fldChar w:fldCharType="end"/>
            </w:r>
          </w:hyperlink>
        </w:p>
        <w:p w14:paraId="01D9BB47" w14:textId="77777777" w:rsidR="00D34E42" w:rsidRDefault="006729EB">
          <w:pPr>
            <w:pStyle w:val="Innehll2"/>
            <w:rPr>
              <w:rFonts w:asciiTheme="minorHAnsi" w:eastAsiaTheme="minorEastAsia" w:hAnsiTheme="minorHAnsi" w:cstheme="minorBidi"/>
              <w:noProof/>
              <w:sz w:val="22"/>
              <w:szCs w:val="22"/>
              <w:lang w:eastAsia="sv-SE"/>
            </w:rPr>
          </w:pPr>
          <w:hyperlink w:anchor="_Toc473642590" w:history="1">
            <w:r w:rsidR="00D34E42" w:rsidRPr="004C01ED">
              <w:rPr>
                <w:rStyle w:val="Hyperlnk"/>
                <w:noProof/>
              </w:rPr>
              <w:t>2.9 Arbetsordning, immunitet och institutionella frågor</w:t>
            </w:r>
            <w:r w:rsidR="00D34E42">
              <w:rPr>
                <w:noProof/>
                <w:webHidden/>
              </w:rPr>
              <w:tab/>
            </w:r>
            <w:r w:rsidR="00D34E42">
              <w:rPr>
                <w:noProof/>
                <w:webHidden/>
              </w:rPr>
              <w:fldChar w:fldCharType="begin"/>
            </w:r>
            <w:r w:rsidR="00D34E42">
              <w:rPr>
                <w:noProof/>
                <w:webHidden/>
              </w:rPr>
              <w:instrText xml:space="preserve"> PAGEREF _Toc473642590 \h </w:instrText>
            </w:r>
            <w:r w:rsidR="00D34E42">
              <w:rPr>
                <w:noProof/>
                <w:webHidden/>
              </w:rPr>
            </w:r>
            <w:r w:rsidR="00D34E42">
              <w:rPr>
                <w:noProof/>
                <w:webHidden/>
              </w:rPr>
              <w:fldChar w:fldCharType="separate"/>
            </w:r>
            <w:r w:rsidR="007A0D41">
              <w:rPr>
                <w:noProof/>
                <w:webHidden/>
              </w:rPr>
              <w:t>24</w:t>
            </w:r>
            <w:r w:rsidR="00D34E42">
              <w:rPr>
                <w:noProof/>
                <w:webHidden/>
              </w:rPr>
              <w:fldChar w:fldCharType="end"/>
            </w:r>
          </w:hyperlink>
        </w:p>
        <w:p w14:paraId="18F2417A" w14:textId="77777777" w:rsidR="00D34E42" w:rsidRDefault="006729EB">
          <w:pPr>
            <w:pStyle w:val="Innehll3"/>
            <w:rPr>
              <w:rFonts w:asciiTheme="minorHAnsi" w:eastAsiaTheme="minorEastAsia" w:hAnsiTheme="minorHAnsi" w:cstheme="minorBidi"/>
              <w:noProof/>
              <w:sz w:val="22"/>
              <w:szCs w:val="22"/>
              <w:lang w:eastAsia="sv-SE"/>
            </w:rPr>
          </w:pPr>
          <w:hyperlink w:anchor="_Toc473642591" w:history="1">
            <w:r w:rsidR="00D34E42" w:rsidRPr="004C01ED">
              <w:rPr>
                <w:rStyle w:val="Hyperlnk"/>
                <w:noProof/>
              </w:rPr>
              <w:t>2.9.1.Införande av sanktioner mot parlamentariker</w:t>
            </w:r>
            <w:r w:rsidR="00D34E42">
              <w:rPr>
                <w:noProof/>
                <w:webHidden/>
              </w:rPr>
              <w:tab/>
            </w:r>
            <w:r w:rsidR="00D34E42">
              <w:rPr>
                <w:noProof/>
                <w:webHidden/>
              </w:rPr>
              <w:fldChar w:fldCharType="begin"/>
            </w:r>
            <w:r w:rsidR="00D34E42">
              <w:rPr>
                <w:noProof/>
                <w:webHidden/>
              </w:rPr>
              <w:instrText xml:space="preserve"> PAGEREF _Toc473642591 \h </w:instrText>
            </w:r>
            <w:r w:rsidR="00D34E42">
              <w:rPr>
                <w:noProof/>
                <w:webHidden/>
              </w:rPr>
            </w:r>
            <w:r w:rsidR="00D34E42">
              <w:rPr>
                <w:noProof/>
                <w:webHidden/>
              </w:rPr>
              <w:fldChar w:fldCharType="separate"/>
            </w:r>
            <w:r w:rsidR="007A0D41">
              <w:rPr>
                <w:noProof/>
                <w:webHidden/>
              </w:rPr>
              <w:t>24</w:t>
            </w:r>
            <w:r w:rsidR="00D34E42">
              <w:rPr>
                <w:noProof/>
                <w:webHidden/>
              </w:rPr>
              <w:fldChar w:fldCharType="end"/>
            </w:r>
          </w:hyperlink>
        </w:p>
        <w:p w14:paraId="20C69F05" w14:textId="77777777" w:rsidR="00D34E42" w:rsidRDefault="006729EB">
          <w:pPr>
            <w:pStyle w:val="Innehll2"/>
            <w:rPr>
              <w:rFonts w:asciiTheme="minorHAnsi" w:eastAsiaTheme="minorEastAsia" w:hAnsiTheme="minorHAnsi" w:cstheme="minorBidi"/>
              <w:noProof/>
              <w:sz w:val="22"/>
              <w:szCs w:val="22"/>
              <w:lang w:eastAsia="sv-SE"/>
            </w:rPr>
          </w:pPr>
          <w:hyperlink w:anchor="_Toc473642592" w:history="1">
            <w:r w:rsidR="00D34E42" w:rsidRPr="004C01ED">
              <w:rPr>
                <w:rStyle w:val="Hyperlnk"/>
                <w:noProof/>
              </w:rPr>
              <w:t>2.10 Valobservation</w:t>
            </w:r>
            <w:r w:rsidR="00D34E42">
              <w:rPr>
                <w:noProof/>
                <w:webHidden/>
              </w:rPr>
              <w:tab/>
            </w:r>
            <w:r w:rsidR="00D34E42">
              <w:rPr>
                <w:noProof/>
                <w:webHidden/>
              </w:rPr>
              <w:fldChar w:fldCharType="begin"/>
            </w:r>
            <w:r w:rsidR="00D34E42">
              <w:rPr>
                <w:noProof/>
                <w:webHidden/>
              </w:rPr>
              <w:instrText xml:space="preserve"> PAGEREF _Toc473642592 \h </w:instrText>
            </w:r>
            <w:r w:rsidR="00D34E42">
              <w:rPr>
                <w:noProof/>
                <w:webHidden/>
              </w:rPr>
            </w:r>
            <w:r w:rsidR="00D34E42">
              <w:rPr>
                <w:noProof/>
                <w:webHidden/>
              </w:rPr>
              <w:fldChar w:fldCharType="separate"/>
            </w:r>
            <w:r w:rsidR="007A0D41">
              <w:rPr>
                <w:noProof/>
                <w:webHidden/>
              </w:rPr>
              <w:t>25</w:t>
            </w:r>
            <w:r w:rsidR="00D34E42">
              <w:rPr>
                <w:noProof/>
                <w:webHidden/>
              </w:rPr>
              <w:fldChar w:fldCharType="end"/>
            </w:r>
          </w:hyperlink>
        </w:p>
        <w:p w14:paraId="7ECF480C" w14:textId="77777777" w:rsidR="00D34E42" w:rsidRDefault="006729EB">
          <w:pPr>
            <w:pStyle w:val="Innehll2"/>
            <w:rPr>
              <w:rFonts w:asciiTheme="minorHAnsi" w:eastAsiaTheme="minorEastAsia" w:hAnsiTheme="minorHAnsi" w:cstheme="minorBidi"/>
              <w:noProof/>
              <w:sz w:val="22"/>
              <w:szCs w:val="22"/>
              <w:lang w:eastAsia="sv-SE"/>
            </w:rPr>
          </w:pPr>
          <w:hyperlink w:anchor="_Toc473642593" w:history="1">
            <w:r w:rsidR="00D34E42" w:rsidRPr="004C01ED">
              <w:rPr>
                <w:rStyle w:val="Hyperlnk"/>
                <w:noProof/>
              </w:rPr>
              <w:t>2.11 Delegationens olika möten</w:t>
            </w:r>
            <w:r w:rsidR="00D34E42">
              <w:rPr>
                <w:noProof/>
                <w:webHidden/>
              </w:rPr>
              <w:tab/>
            </w:r>
            <w:r w:rsidR="00D34E42">
              <w:rPr>
                <w:noProof/>
                <w:webHidden/>
              </w:rPr>
              <w:fldChar w:fldCharType="begin"/>
            </w:r>
            <w:r w:rsidR="00D34E42">
              <w:rPr>
                <w:noProof/>
                <w:webHidden/>
              </w:rPr>
              <w:instrText xml:space="preserve"> PAGEREF _Toc473642593 \h </w:instrText>
            </w:r>
            <w:r w:rsidR="00D34E42">
              <w:rPr>
                <w:noProof/>
                <w:webHidden/>
              </w:rPr>
            </w:r>
            <w:r w:rsidR="00D34E42">
              <w:rPr>
                <w:noProof/>
                <w:webHidden/>
              </w:rPr>
              <w:fldChar w:fldCharType="separate"/>
            </w:r>
            <w:r w:rsidR="007A0D41">
              <w:rPr>
                <w:noProof/>
                <w:webHidden/>
              </w:rPr>
              <w:t>25</w:t>
            </w:r>
            <w:r w:rsidR="00D34E42">
              <w:rPr>
                <w:noProof/>
                <w:webHidden/>
              </w:rPr>
              <w:fldChar w:fldCharType="end"/>
            </w:r>
          </w:hyperlink>
        </w:p>
        <w:p w14:paraId="710BEE44" w14:textId="77777777" w:rsidR="00D34E42" w:rsidRDefault="006729EB">
          <w:pPr>
            <w:pStyle w:val="Innehll3"/>
            <w:rPr>
              <w:rFonts w:asciiTheme="minorHAnsi" w:eastAsiaTheme="minorEastAsia" w:hAnsiTheme="minorHAnsi" w:cstheme="minorBidi"/>
              <w:noProof/>
              <w:sz w:val="22"/>
              <w:szCs w:val="22"/>
              <w:lang w:eastAsia="sv-SE"/>
            </w:rPr>
          </w:pPr>
          <w:hyperlink w:anchor="_Toc473642594" w:history="1">
            <w:r w:rsidR="00D34E42" w:rsidRPr="004C01ED">
              <w:rPr>
                <w:rStyle w:val="Hyperlnk"/>
                <w:noProof/>
              </w:rPr>
              <w:t>2.11.1 Närmare nordisk-baltiskt samarbete</w:t>
            </w:r>
            <w:r w:rsidR="00D34E42">
              <w:rPr>
                <w:noProof/>
                <w:webHidden/>
              </w:rPr>
              <w:tab/>
            </w:r>
            <w:r w:rsidR="00D34E42">
              <w:rPr>
                <w:noProof/>
                <w:webHidden/>
              </w:rPr>
              <w:fldChar w:fldCharType="begin"/>
            </w:r>
            <w:r w:rsidR="00D34E42">
              <w:rPr>
                <w:noProof/>
                <w:webHidden/>
              </w:rPr>
              <w:instrText xml:space="preserve"> PAGEREF _Toc473642594 \h </w:instrText>
            </w:r>
            <w:r w:rsidR="00D34E42">
              <w:rPr>
                <w:noProof/>
                <w:webHidden/>
              </w:rPr>
            </w:r>
            <w:r w:rsidR="00D34E42">
              <w:rPr>
                <w:noProof/>
                <w:webHidden/>
              </w:rPr>
              <w:fldChar w:fldCharType="separate"/>
            </w:r>
            <w:r w:rsidR="007A0D41">
              <w:rPr>
                <w:noProof/>
                <w:webHidden/>
              </w:rPr>
              <w:t>26</w:t>
            </w:r>
            <w:r w:rsidR="00D34E42">
              <w:rPr>
                <w:noProof/>
                <w:webHidden/>
              </w:rPr>
              <w:fldChar w:fldCharType="end"/>
            </w:r>
          </w:hyperlink>
        </w:p>
        <w:p w14:paraId="71C094EC" w14:textId="77777777" w:rsidR="00D34E42" w:rsidRDefault="006729EB">
          <w:pPr>
            <w:pStyle w:val="Innehll2"/>
            <w:rPr>
              <w:rFonts w:asciiTheme="minorHAnsi" w:eastAsiaTheme="minorEastAsia" w:hAnsiTheme="minorHAnsi" w:cstheme="minorBidi"/>
              <w:noProof/>
              <w:sz w:val="22"/>
              <w:szCs w:val="22"/>
              <w:lang w:eastAsia="sv-SE"/>
            </w:rPr>
          </w:pPr>
          <w:hyperlink w:anchor="_Toc473642595" w:history="1">
            <w:r w:rsidR="00D34E42" w:rsidRPr="004C01ED">
              <w:rPr>
                <w:rStyle w:val="Hyperlnk"/>
                <w:noProof/>
              </w:rPr>
              <w:t>2.12 Europarådets kampanjer</w:t>
            </w:r>
            <w:r w:rsidR="00D34E42">
              <w:rPr>
                <w:noProof/>
                <w:webHidden/>
              </w:rPr>
              <w:tab/>
            </w:r>
            <w:r w:rsidR="00D34E42">
              <w:rPr>
                <w:noProof/>
                <w:webHidden/>
              </w:rPr>
              <w:fldChar w:fldCharType="begin"/>
            </w:r>
            <w:r w:rsidR="00D34E42">
              <w:rPr>
                <w:noProof/>
                <w:webHidden/>
              </w:rPr>
              <w:instrText xml:space="preserve"> PAGEREF _Toc473642595 \h </w:instrText>
            </w:r>
            <w:r w:rsidR="00D34E42">
              <w:rPr>
                <w:noProof/>
                <w:webHidden/>
              </w:rPr>
            </w:r>
            <w:r w:rsidR="00D34E42">
              <w:rPr>
                <w:noProof/>
                <w:webHidden/>
              </w:rPr>
              <w:fldChar w:fldCharType="separate"/>
            </w:r>
            <w:r w:rsidR="007A0D41">
              <w:rPr>
                <w:noProof/>
                <w:webHidden/>
              </w:rPr>
              <w:t>26</w:t>
            </w:r>
            <w:r w:rsidR="00D34E42">
              <w:rPr>
                <w:noProof/>
                <w:webHidden/>
              </w:rPr>
              <w:fldChar w:fldCharType="end"/>
            </w:r>
          </w:hyperlink>
        </w:p>
        <w:p w14:paraId="041E0312" w14:textId="77777777" w:rsidR="00D34E42" w:rsidRDefault="006729EB">
          <w:pPr>
            <w:pStyle w:val="Innehll3"/>
            <w:rPr>
              <w:rFonts w:asciiTheme="minorHAnsi" w:eastAsiaTheme="minorEastAsia" w:hAnsiTheme="minorHAnsi" w:cstheme="minorBidi"/>
              <w:noProof/>
              <w:sz w:val="22"/>
              <w:szCs w:val="22"/>
              <w:lang w:eastAsia="sv-SE"/>
            </w:rPr>
          </w:pPr>
          <w:hyperlink w:anchor="_Toc473642596" w:history="1">
            <w:r w:rsidR="00D34E42" w:rsidRPr="004C01ED">
              <w:rPr>
                <w:rStyle w:val="Hyperlnk"/>
                <w:noProof/>
              </w:rPr>
              <w:t>2.12.1 Förhindrande av våld mot kvinnor</w:t>
            </w:r>
            <w:r w:rsidR="00D34E42">
              <w:rPr>
                <w:noProof/>
                <w:webHidden/>
              </w:rPr>
              <w:tab/>
            </w:r>
            <w:r w:rsidR="00D34E42">
              <w:rPr>
                <w:noProof/>
                <w:webHidden/>
              </w:rPr>
              <w:fldChar w:fldCharType="begin"/>
            </w:r>
            <w:r w:rsidR="00D34E42">
              <w:rPr>
                <w:noProof/>
                <w:webHidden/>
              </w:rPr>
              <w:instrText xml:space="preserve"> PAGEREF _Toc473642596 \h </w:instrText>
            </w:r>
            <w:r w:rsidR="00D34E42">
              <w:rPr>
                <w:noProof/>
                <w:webHidden/>
              </w:rPr>
            </w:r>
            <w:r w:rsidR="00D34E42">
              <w:rPr>
                <w:noProof/>
                <w:webHidden/>
              </w:rPr>
              <w:fldChar w:fldCharType="separate"/>
            </w:r>
            <w:r w:rsidR="007A0D41">
              <w:rPr>
                <w:noProof/>
                <w:webHidden/>
              </w:rPr>
              <w:t>26</w:t>
            </w:r>
            <w:r w:rsidR="00D34E42">
              <w:rPr>
                <w:noProof/>
                <w:webHidden/>
              </w:rPr>
              <w:fldChar w:fldCharType="end"/>
            </w:r>
          </w:hyperlink>
        </w:p>
        <w:p w14:paraId="0E687B38" w14:textId="77777777" w:rsidR="00D34E42" w:rsidRDefault="006729EB">
          <w:pPr>
            <w:pStyle w:val="Innehll3"/>
            <w:rPr>
              <w:rFonts w:asciiTheme="minorHAnsi" w:eastAsiaTheme="minorEastAsia" w:hAnsiTheme="minorHAnsi" w:cstheme="minorBidi"/>
              <w:noProof/>
              <w:sz w:val="22"/>
              <w:szCs w:val="22"/>
              <w:lang w:eastAsia="sv-SE"/>
            </w:rPr>
          </w:pPr>
          <w:hyperlink w:anchor="_Toc473642597" w:history="1">
            <w:r w:rsidR="00D34E42" w:rsidRPr="004C01ED">
              <w:rPr>
                <w:rStyle w:val="Hyperlnk"/>
                <w:noProof/>
              </w:rPr>
              <w:t>2.12.2 Kampanj för att stoppa sexuellt våld mot barn</w:t>
            </w:r>
            <w:r w:rsidR="00D34E42">
              <w:rPr>
                <w:noProof/>
                <w:webHidden/>
              </w:rPr>
              <w:tab/>
            </w:r>
            <w:r w:rsidR="00D34E42">
              <w:rPr>
                <w:noProof/>
                <w:webHidden/>
              </w:rPr>
              <w:fldChar w:fldCharType="begin"/>
            </w:r>
            <w:r w:rsidR="00D34E42">
              <w:rPr>
                <w:noProof/>
                <w:webHidden/>
              </w:rPr>
              <w:instrText xml:space="preserve"> PAGEREF _Toc473642597 \h </w:instrText>
            </w:r>
            <w:r w:rsidR="00D34E42">
              <w:rPr>
                <w:noProof/>
                <w:webHidden/>
              </w:rPr>
            </w:r>
            <w:r w:rsidR="00D34E42">
              <w:rPr>
                <w:noProof/>
                <w:webHidden/>
              </w:rPr>
              <w:fldChar w:fldCharType="separate"/>
            </w:r>
            <w:r w:rsidR="007A0D41">
              <w:rPr>
                <w:noProof/>
                <w:webHidden/>
              </w:rPr>
              <w:t>27</w:t>
            </w:r>
            <w:r w:rsidR="00D34E42">
              <w:rPr>
                <w:noProof/>
                <w:webHidden/>
              </w:rPr>
              <w:fldChar w:fldCharType="end"/>
            </w:r>
          </w:hyperlink>
        </w:p>
        <w:p w14:paraId="594BD73A" w14:textId="77777777" w:rsidR="00D34E42" w:rsidRDefault="006729EB">
          <w:pPr>
            <w:pStyle w:val="Innehll3"/>
            <w:rPr>
              <w:rFonts w:asciiTheme="minorHAnsi" w:eastAsiaTheme="minorEastAsia" w:hAnsiTheme="minorHAnsi" w:cstheme="minorBidi"/>
              <w:noProof/>
              <w:sz w:val="22"/>
              <w:szCs w:val="22"/>
              <w:lang w:eastAsia="sv-SE"/>
            </w:rPr>
          </w:pPr>
          <w:hyperlink w:anchor="_Toc473642598" w:history="1">
            <w:r w:rsidR="00D34E42" w:rsidRPr="004C01ED">
              <w:rPr>
                <w:rStyle w:val="Hyperlnk"/>
                <w:noProof/>
              </w:rPr>
              <w:t>2.12.3 Parlamentarisk allians mot hatspråk</w:t>
            </w:r>
            <w:r w:rsidR="00D34E42">
              <w:rPr>
                <w:noProof/>
                <w:webHidden/>
              </w:rPr>
              <w:tab/>
            </w:r>
            <w:r w:rsidR="00D34E42">
              <w:rPr>
                <w:noProof/>
                <w:webHidden/>
              </w:rPr>
              <w:fldChar w:fldCharType="begin"/>
            </w:r>
            <w:r w:rsidR="00D34E42">
              <w:rPr>
                <w:noProof/>
                <w:webHidden/>
              </w:rPr>
              <w:instrText xml:space="preserve"> PAGEREF _Toc473642598 \h </w:instrText>
            </w:r>
            <w:r w:rsidR="00D34E42">
              <w:rPr>
                <w:noProof/>
                <w:webHidden/>
              </w:rPr>
            </w:r>
            <w:r w:rsidR="00D34E42">
              <w:rPr>
                <w:noProof/>
                <w:webHidden/>
              </w:rPr>
              <w:fldChar w:fldCharType="separate"/>
            </w:r>
            <w:r w:rsidR="007A0D41">
              <w:rPr>
                <w:noProof/>
                <w:webHidden/>
              </w:rPr>
              <w:t>27</w:t>
            </w:r>
            <w:r w:rsidR="00D34E42">
              <w:rPr>
                <w:noProof/>
                <w:webHidden/>
              </w:rPr>
              <w:fldChar w:fldCharType="end"/>
            </w:r>
          </w:hyperlink>
        </w:p>
        <w:p w14:paraId="4D8CBBA3" w14:textId="77777777" w:rsidR="00D34E42" w:rsidRDefault="006729EB">
          <w:pPr>
            <w:pStyle w:val="Innehll2"/>
            <w:rPr>
              <w:rFonts w:asciiTheme="minorHAnsi" w:eastAsiaTheme="minorEastAsia" w:hAnsiTheme="minorHAnsi" w:cstheme="minorBidi"/>
              <w:noProof/>
              <w:sz w:val="22"/>
              <w:szCs w:val="22"/>
              <w:lang w:eastAsia="sv-SE"/>
            </w:rPr>
          </w:pPr>
          <w:hyperlink w:anchor="_Toc473642599" w:history="1">
            <w:r w:rsidR="00D34E42" w:rsidRPr="004C01ED">
              <w:rPr>
                <w:rStyle w:val="Hyperlnk"/>
                <w:noProof/>
              </w:rPr>
              <w:t>2.13 Priser och utmärkelser</w:t>
            </w:r>
            <w:r w:rsidR="00D34E42">
              <w:rPr>
                <w:noProof/>
                <w:webHidden/>
              </w:rPr>
              <w:tab/>
            </w:r>
            <w:r w:rsidR="00D34E42">
              <w:rPr>
                <w:noProof/>
                <w:webHidden/>
              </w:rPr>
              <w:fldChar w:fldCharType="begin"/>
            </w:r>
            <w:r w:rsidR="00D34E42">
              <w:rPr>
                <w:noProof/>
                <w:webHidden/>
              </w:rPr>
              <w:instrText xml:space="preserve"> PAGEREF _Toc473642599 \h </w:instrText>
            </w:r>
            <w:r w:rsidR="00D34E42">
              <w:rPr>
                <w:noProof/>
                <w:webHidden/>
              </w:rPr>
            </w:r>
            <w:r w:rsidR="00D34E42">
              <w:rPr>
                <w:noProof/>
                <w:webHidden/>
              </w:rPr>
              <w:fldChar w:fldCharType="separate"/>
            </w:r>
            <w:r w:rsidR="007A0D41">
              <w:rPr>
                <w:noProof/>
                <w:webHidden/>
              </w:rPr>
              <w:t>27</w:t>
            </w:r>
            <w:r w:rsidR="00D34E42">
              <w:rPr>
                <w:noProof/>
                <w:webHidden/>
              </w:rPr>
              <w:fldChar w:fldCharType="end"/>
            </w:r>
          </w:hyperlink>
        </w:p>
        <w:p w14:paraId="2B0747D0" w14:textId="77777777" w:rsidR="00D34E42" w:rsidRDefault="006729EB">
          <w:pPr>
            <w:pStyle w:val="Innehll3"/>
            <w:rPr>
              <w:rFonts w:asciiTheme="minorHAnsi" w:eastAsiaTheme="minorEastAsia" w:hAnsiTheme="minorHAnsi" w:cstheme="minorBidi"/>
              <w:noProof/>
              <w:sz w:val="22"/>
              <w:szCs w:val="22"/>
              <w:lang w:eastAsia="sv-SE"/>
            </w:rPr>
          </w:pPr>
          <w:hyperlink w:anchor="_Toc473642600" w:history="1">
            <w:r w:rsidR="00D34E42" w:rsidRPr="004C01ED">
              <w:rPr>
                <w:rStyle w:val="Hyperlnk"/>
                <w:noProof/>
              </w:rPr>
              <w:t>2.13.1 Europapriset</w:t>
            </w:r>
            <w:r w:rsidR="00D34E42">
              <w:rPr>
                <w:noProof/>
                <w:webHidden/>
              </w:rPr>
              <w:tab/>
            </w:r>
            <w:r w:rsidR="00D34E42">
              <w:rPr>
                <w:noProof/>
                <w:webHidden/>
              </w:rPr>
              <w:fldChar w:fldCharType="begin"/>
            </w:r>
            <w:r w:rsidR="00D34E42">
              <w:rPr>
                <w:noProof/>
                <w:webHidden/>
              </w:rPr>
              <w:instrText xml:space="preserve"> PAGEREF _Toc473642600 \h </w:instrText>
            </w:r>
            <w:r w:rsidR="00D34E42">
              <w:rPr>
                <w:noProof/>
                <w:webHidden/>
              </w:rPr>
            </w:r>
            <w:r w:rsidR="00D34E42">
              <w:rPr>
                <w:noProof/>
                <w:webHidden/>
              </w:rPr>
              <w:fldChar w:fldCharType="separate"/>
            </w:r>
            <w:r w:rsidR="007A0D41">
              <w:rPr>
                <w:noProof/>
                <w:webHidden/>
              </w:rPr>
              <w:t>27</w:t>
            </w:r>
            <w:r w:rsidR="00D34E42">
              <w:rPr>
                <w:noProof/>
                <w:webHidden/>
              </w:rPr>
              <w:fldChar w:fldCharType="end"/>
            </w:r>
          </w:hyperlink>
        </w:p>
        <w:p w14:paraId="515ACA1B" w14:textId="77777777" w:rsidR="00D34E42" w:rsidRDefault="006729EB">
          <w:pPr>
            <w:pStyle w:val="Innehll3"/>
            <w:rPr>
              <w:rFonts w:asciiTheme="minorHAnsi" w:eastAsiaTheme="minorEastAsia" w:hAnsiTheme="minorHAnsi" w:cstheme="minorBidi"/>
              <w:noProof/>
              <w:sz w:val="22"/>
              <w:szCs w:val="22"/>
              <w:lang w:eastAsia="sv-SE"/>
            </w:rPr>
          </w:pPr>
          <w:hyperlink w:anchor="_Toc473642601" w:history="1">
            <w:r w:rsidR="00D34E42" w:rsidRPr="004C01ED">
              <w:rPr>
                <w:rStyle w:val="Hyperlnk"/>
                <w:noProof/>
              </w:rPr>
              <w:t>2.13.2 Václav Havel-priset</w:t>
            </w:r>
            <w:r w:rsidR="00D34E42">
              <w:rPr>
                <w:noProof/>
                <w:webHidden/>
              </w:rPr>
              <w:tab/>
            </w:r>
            <w:r w:rsidR="00D34E42">
              <w:rPr>
                <w:noProof/>
                <w:webHidden/>
              </w:rPr>
              <w:fldChar w:fldCharType="begin"/>
            </w:r>
            <w:r w:rsidR="00D34E42">
              <w:rPr>
                <w:noProof/>
                <w:webHidden/>
              </w:rPr>
              <w:instrText xml:space="preserve"> PAGEREF _Toc473642601 \h </w:instrText>
            </w:r>
            <w:r w:rsidR="00D34E42">
              <w:rPr>
                <w:noProof/>
                <w:webHidden/>
              </w:rPr>
            </w:r>
            <w:r w:rsidR="00D34E42">
              <w:rPr>
                <w:noProof/>
                <w:webHidden/>
              </w:rPr>
              <w:fldChar w:fldCharType="separate"/>
            </w:r>
            <w:r w:rsidR="007A0D41">
              <w:rPr>
                <w:noProof/>
                <w:webHidden/>
              </w:rPr>
              <w:t>27</w:t>
            </w:r>
            <w:r w:rsidR="00D34E42">
              <w:rPr>
                <w:noProof/>
                <w:webHidden/>
              </w:rPr>
              <w:fldChar w:fldCharType="end"/>
            </w:r>
          </w:hyperlink>
        </w:p>
        <w:p w14:paraId="23085BF5" w14:textId="77777777" w:rsidR="00D34E42" w:rsidRDefault="006729EB">
          <w:pPr>
            <w:pStyle w:val="Innehll3"/>
            <w:rPr>
              <w:rFonts w:asciiTheme="minorHAnsi" w:eastAsiaTheme="minorEastAsia" w:hAnsiTheme="minorHAnsi" w:cstheme="minorBidi"/>
              <w:noProof/>
              <w:sz w:val="22"/>
              <w:szCs w:val="22"/>
              <w:lang w:eastAsia="sv-SE"/>
            </w:rPr>
          </w:pPr>
          <w:hyperlink w:anchor="_Toc473642602" w:history="1">
            <w:r w:rsidR="00D34E42" w:rsidRPr="004C01ED">
              <w:rPr>
                <w:rStyle w:val="Hyperlnk"/>
                <w:noProof/>
              </w:rPr>
              <w:t>2.13.3 Associerad hedersmedlem</w:t>
            </w:r>
            <w:r w:rsidR="00D34E42">
              <w:rPr>
                <w:noProof/>
                <w:webHidden/>
              </w:rPr>
              <w:tab/>
            </w:r>
            <w:r w:rsidR="00D34E42">
              <w:rPr>
                <w:noProof/>
                <w:webHidden/>
              </w:rPr>
              <w:fldChar w:fldCharType="begin"/>
            </w:r>
            <w:r w:rsidR="00D34E42">
              <w:rPr>
                <w:noProof/>
                <w:webHidden/>
              </w:rPr>
              <w:instrText xml:space="preserve"> PAGEREF _Toc473642602 \h </w:instrText>
            </w:r>
            <w:r w:rsidR="00D34E42">
              <w:rPr>
                <w:noProof/>
                <w:webHidden/>
              </w:rPr>
            </w:r>
            <w:r w:rsidR="00D34E42">
              <w:rPr>
                <w:noProof/>
                <w:webHidden/>
              </w:rPr>
              <w:fldChar w:fldCharType="separate"/>
            </w:r>
            <w:r w:rsidR="007A0D41">
              <w:rPr>
                <w:noProof/>
                <w:webHidden/>
              </w:rPr>
              <w:t>28</w:t>
            </w:r>
            <w:r w:rsidR="00D34E42">
              <w:rPr>
                <w:noProof/>
                <w:webHidden/>
              </w:rPr>
              <w:fldChar w:fldCharType="end"/>
            </w:r>
          </w:hyperlink>
        </w:p>
        <w:p w14:paraId="12BC79EF" w14:textId="77777777" w:rsidR="00D34E42" w:rsidRDefault="006729EB">
          <w:pPr>
            <w:pStyle w:val="Innehll1"/>
            <w:rPr>
              <w:rFonts w:asciiTheme="minorHAnsi" w:eastAsiaTheme="minorEastAsia" w:hAnsiTheme="minorHAnsi" w:cstheme="minorBidi"/>
              <w:noProof/>
              <w:sz w:val="22"/>
              <w:szCs w:val="22"/>
              <w:lang w:eastAsia="sv-SE"/>
            </w:rPr>
          </w:pPr>
          <w:hyperlink w:anchor="_Toc473642603" w:history="1">
            <w:r w:rsidR="00D34E42" w:rsidRPr="004C01ED">
              <w:rPr>
                <w:rStyle w:val="Hyperlnk"/>
                <w:noProof/>
              </w:rPr>
              <w:t>Den svenska delegationen 2016</w:t>
            </w:r>
            <w:r w:rsidR="00D34E42">
              <w:rPr>
                <w:noProof/>
                <w:webHidden/>
              </w:rPr>
              <w:tab/>
            </w:r>
            <w:r w:rsidR="00D34E42">
              <w:rPr>
                <w:noProof/>
                <w:webHidden/>
              </w:rPr>
              <w:fldChar w:fldCharType="begin"/>
            </w:r>
            <w:r w:rsidR="00D34E42">
              <w:rPr>
                <w:noProof/>
                <w:webHidden/>
              </w:rPr>
              <w:instrText xml:space="preserve"> PAGEREF _Toc473642603 \h </w:instrText>
            </w:r>
            <w:r w:rsidR="00D34E42">
              <w:rPr>
                <w:noProof/>
                <w:webHidden/>
              </w:rPr>
            </w:r>
            <w:r w:rsidR="00D34E42">
              <w:rPr>
                <w:noProof/>
                <w:webHidden/>
              </w:rPr>
              <w:fldChar w:fldCharType="separate"/>
            </w:r>
            <w:r w:rsidR="007A0D41">
              <w:rPr>
                <w:noProof/>
                <w:webHidden/>
              </w:rPr>
              <w:t>29</w:t>
            </w:r>
            <w:r w:rsidR="00D34E42">
              <w:rPr>
                <w:noProof/>
                <w:webHidden/>
              </w:rPr>
              <w:fldChar w:fldCharType="end"/>
            </w:r>
          </w:hyperlink>
        </w:p>
        <w:p w14:paraId="639E7494" w14:textId="77777777" w:rsidR="00D34E42" w:rsidRDefault="006729EB">
          <w:pPr>
            <w:pStyle w:val="Innehll1"/>
            <w:rPr>
              <w:rFonts w:asciiTheme="minorHAnsi" w:eastAsiaTheme="minorEastAsia" w:hAnsiTheme="minorHAnsi" w:cstheme="minorBidi"/>
              <w:noProof/>
              <w:sz w:val="22"/>
              <w:szCs w:val="22"/>
              <w:lang w:eastAsia="sv-SE"/>
            </w:rPr>
          </w:pPr>
          <w:hyperlink w:anchor="_Toc473642604" w:history="1">
            <w:r w:rsidR="00D34E42" w:rsidRPr="004C01ED">
              <w:rPr>
                <w:rStyle w:val="Hyperlnk"/>
                <w:noProof/>
              </w:rPr>
              <w:t>Resolutioner, rekommendationer och yttranden antagna av Europarådets parlamentariska församling under 2016</w:t>
            </w:r>
            <w:r w:rsidR="00D34E42">
              <w:rPr>
                <w:noProof/>
                <w:webHidden/>
              </w:rPr>
              <w:tab/>
            </w:r>
            <w:r w:rsidR="00D34E42">
              <w:rPr>
                <w:noProof/>
                <w:webHidden/>
              </w:rPr>
              <w:fldChar w:fldCharType="begin"/>
            </w:r>
            <w:r w:rsidR="00D34E42">
              <w:rPr>
                <w:noProof/>
                <w:webHidden/>
              </w:rPr>
              <w:instrText xml:space="preserve"> PAGEREF _Toc473642604 \h </w:instrText>
            </w:r>
            <w:r w:rsidR="00D34E42">
              <w:rPr>
                <w:noProof/>
                <w:webHidden/>
              </w:rPr>
            </w:r>
            <w:r w:rsidR="00D34E42">
              <w:rPr>
                <w:noProof/>
                <w:webHidden/>
              </w:rPr>
              <w:fldChar w:fldCharType="separate"/>
            </w:r>
            <w:r w:rsidR="007A0D41">
              <w:rPr>
                <w:noProof/>
                <w:webHidden/>
              </w:rPr>
              <w:t>32</w:t>
            </w:r>
            <w:r w:rsidR="00D34E42">
              <w:rPr>
                <w:noProof/>
                <w:webHidden/>
              </w:rPr>
              <w:fldChar w:fldCharType="end"/>
            </w:r>
          </w:hyperlink>
        </w:p>
        <w:p w14:paraId="50EB38CB" w14:textId="77777777" w:rsidR="00D34E42" w:rsidRDefault="006729EB">
          <w:pPr>
            <w:pStyle w:val="Innehll1"/>
            <w:rPr>
              <w:rFonts w:asciiTheme="minorHAnsi" w:eastAsiaTheme="minorEastAsia" w:hAnsiTheme="minorHAnsi" w:cstheme="minorBidi"/>
              <w:noProof/>
              <w:sz w:val="22"/>
              <w:szCs w:val="22"/>
              <w:lang w:eastAsia="sv-SE"/>
            </w:rPr>
          </w:pPr>
          <w:hyperlink w:anchor="_Toc473642605" w:history="1">
            <w:r w:rsidR="00D34E42" w:rsidRPr="004C01ED">
              <w:rPr>
                <w:rStyle w:val="Hyperlnk"/>
                <w:noProof/>
              </w:rPr>
              <w:t>Gästtalare under sessionerna</w:t>
            </w:r>
            <w:r w:rsidR="00D34E42">
              <w:rPr>
                <w:noProof/>
                <w:webHidden/>
              </w:rPr>
              <w:tab/>
            </w:r>
            <w:r w:rsidR="00D34E42">
              <w:rPr>
                <w:noProof/>
                <w:webHidden/>
              </w:rPr>
              <w:fldChar w:fldCharType="begin"/>
            </w:r>
            <w:r w:rsidR="00D34E42">
              <w:rPr>
                <w:noProof/>
                <w:webHidden/>
              </w:rPr>
              <w:instrText xml:space="preserve"> PAGEREF _Toc473642605 \h </w:instrText>
            </w:r>
            <w:r w:rsidR="00D34E42">
              <w:rPr>
                <w:noProof/>
                <w:webHidden/>
              </w:rPr>
            </w:r>
            <w:r w:rsidR="00D34E42">
              <w:rPr>
                <w:noProof/>
                <w:webHidden/>
              </w:rPr>
              <w:fldChar w:fldCharType="separate"/>
            </w:r>
            <w:r w:rsidR="007A0D41">
              <w:rPr>
                <w:noProof/>
                <w:webHidden/>
              </w:rPr>
              <w:t>35</w:t>
            </w:r>
            <w:r w:rsidR="00D34E42">
              <w:rPr>
                <w:noProof/>
                <w:webHidden/>
              </w:rPr>
              <w:fldChar w:fldCharType="end"/>
            </w:r>
          </w:hyperlink>
          <w:bookmarkStart w:id="3" w:name="_GoBack"/>
          <w:bookmarkEnd w:id="3"/>
        </w:p>
        <w:p w14:paraId="467C1687" w14:textId="77777777" w:rsidR="00545856" w:rsidRDefault="00545856">
          <w:pPr>
            <w:rPr>
              <w:b/>
            </w:rPr>
          </w:pPr>
          <w:r>
            <w:rPr>
              <w:b/>
              <w:bCs/>
            </w:rPr>
            <w:fldChar w:fldCharType="end"/>
          </w:r>
        </w:p>
      </w:sdtContent>
    </w:sdt>
    <w:p w14:paraId="21791BCD" w14:textId="77777777" w:rsidR="00FB5EC9" w:rsidRPr="00FB5EC9" w:rsidRDefault="00FB5EC9" w:rsidP="00FB5EC9">
      <w:pPr>
        <w:pStyle w:val="Normaltindrag"/>
      </w:pPr>
    </w:p>
    <w:p w14:paraId="1FF9905C" w14:textId="77777777" w:rsidR="00BB6210" w:rsidRDefault="00BB6210" w:rsidP="00BB6210">
      <w:pPr>
        <w:pStyle w:val="Rubrik1"/>
        <w:pageBreakBefore/>
        <w:rPr>
          <w:rStyle w:val="Kapitelrubrik"/>
          <w:rFonts w:eastAsiaTheme="minorHAnsi"/>
        </w:rPr>
      </w:pPr>
      <w:bookmarkStart w:id="4" w:name="_Toc473642536"/>
      <w:r>
        <w:rPr>
          <w:rStyle w:val="Kapitelrubrik"/>
          <w:rFonts w:eastAsiaTheme="minorHAnsi"/>
        </w:rPr>
        <w:t>1 Europarådet och dess institutioner</w:t>
      </w:r>
      <w:bookmarkEnd w:id="4"/>
      <w:r>
        <w:rPr>
          <w:rStyle w:val="Kapitelrubrik"/>
          <w:rFonts w:eastAsiaTheme="minorHAnsi"/>
        </w:rPr>
        <w:t xml:space="preserve"> </w:t>
      </w:r>
    </w:p>
    <w:p w14:paraId="4423D3F1" w14:textId="77777777" w:rsidR="00BB6210" w:rsidRPr="004056D0" w:rsidRDefault="00BB6210" w:rsidP="00BB6210">
      <w:r w:rsidRPr="004056D0">
        <w:t>Europarådet har sedan det bildades 1949 varit en huvud</w:t>
      </w:r>
      <w:r>
        <w:t>aktör när det gäller</w:t>
      </w:r>
      <w:r w:rsidRPr="004056D0">
        <w:t xml:space="preserve"> att skapa en gemensam europeisk värdegrund baserad på krav på mänskliga rättigheter, demokrati och rättsstatens principer. Europarådets uppdrag är att åstadkomma ett nära och etablerat samarbete mellan medlemmarna, bl.a. genom att upprätta internationella konventioner och rekommendationer. Ge</w:t>
      </w:r>
      <w:r>
        <w:t>nom sina 219</w:t>
      </w:r>
      <w:r w:rsidRPr="004056D0">
        <w:t xml:space="preserve"> konventioner är Europarådet en viktig normgivande institution inom europeisk politik. </w:t>
      </w:r>
    </w:p>
    <w:p w14:paraId="2D869912" w14:textId="0D2C22B2" w:rsidR="00BB6210" w:rsidRPr="004056D0" w:rsidRDefault="00BB6210" w:rsidP="00BB6210">
      <w:pPr>
        <w:pStyle w:val="Normaltindrag"/>
      </w:pPr>
      <w:r w:rsidRPr="004056D0">
        <w:t xml:space="preserve">Sverige var en av grundarna när Europarådets stadgar undertecknades av tio västeuropeiska stater i London den 5 maj 1949. </w:t>
      </w:r>
      <w:r w:rsidR="007E2431">
        <w:tab/>
        <w:t>Sedan</w:t>
      </w:r>
      <w:r w:rsidRPr="004056D0">
        <w:t xml:space="preserve"> Berlinmurens fall har Europarådets medlemskrets mer än fördubblats. Vid årsskiftet 201</w:t>
      </w:r>
      <w:r>
        <w:t>5</w:t>
      </w:r>
      <w:r w:rsidRPr="004056D0">
        <w:t>/1</w:t>
      </w:r>
      <w:r>
        <w:t>6</w:t>
      </w:r>
      <w:r w:rsidRPr="004056D0">
        <w:t xml:space="preserve"> hade Europarådet 47 medlemsländer. Samtliga europeiska länder utom Vitryssland, Kosovo och Vatikanstaten ing</w:t>
      </w:r>
      <w:r>
        <w:t xml:space="preserve">år. Stöd för och uppföljning av </w:t>
      </w:r>
      <w:r w:rsidRPr="004056D0">
        <w:t>samhällsutvecklingen i Öst- och Centraleuropa är och har varit en viktig del av arbetet i den parlamentariska församlingen. Medlemskap i Europarådet bidrar till att stärka de rättsstatliga institutionerna och främjar säkerställandet av de mänskliga fri- och rättigheterna i medlemsländerna.</w:t>
      </w:r>
    </w:p>
    <w:p w14:paraId="1FAB1D2F" w14:textId="4956E1F4" w:rsidR="00BB6210" w:rsidRPr="004056D0" w:rsidRDefault="00BB6210" w:rsidP="00BB6210">
      <w:pPr>
        <w:pStyle w:val="Normaltindrag"/>
      </w:pPr>
      <w:r w:rsidRPr="004056D0">
        <w:t xml:space="preserve">En majoritet av länderna inom Europarådet </w:t>
      </w:r>
      <w:r w:rsidR="007E2431">
        <w:t xml:space="preserve">är </w:t>
      </w:r>
      <w:r w:rsidRPr="004056D0">
        <w:t xml:space="preserve"> i dag EU-medlemmar. Man eftersträvar kompletterande roller; under senare år har samarbetet </w:t>
      </w:r>
      <w:r>
        <w:t xml:space="preserve">mellan Europarådet och EU </w:t>
      </w:r>
      <w:r w:rsidRPr="004056D0">
        <w:t xml:space="preserve">intensifierats och det finns nu konkreta samarbetsprojekt inom området för mänskliga rättigheter. </w:t>
      </w:r>
    </w:p>
    <w:p w14:paraId="028B5F28" w14:textId="77777777" w:rsidR="00BB6210" w:rsidRPr="008928D6" w:rsidRDefault="00BB6210" w:rsidP="00BB6210">
      <w:pPr>
        <w:pStyle w:val="Normaltindrag"/>
      </w:pPr>
      <w:r w:rsidRPr="004056D0">
        <w:t xml:space="preserve">Europarådet arbetar på tre politiska nivåer med ett beslutande och verkställande organ (ministerkommittén), ett rådgivande och pådrivande organ (den parlamentariska församlingen) och ett organ för samarbete på lokal och regional nivå (Europarådets kongress för lokala och regionala organ, den s.k. kommunalkongressen). </w:t>
      </w:r>
    </w:p>
    <w:p w14:paraId="7CDA1F24" w14:textId="77777777" w:rsidR="00BB6210" w:rsidRPr="004056D0" w:rsidRDefault="00BB6210" w:rsidP="00BB6210">
      <w:pPr>
        <w:pStyle w:val="Rubrik2"/>
      </w:pPr>
      <w:bookmarkStart w:id="5" w:name="_Toc255214413"/>
      <w:bookmarkStart w:id="6" w:name="_Toc411934641"/>
      <w:bookmarkStart w:id="7" w:name="_Toc473642537"/>
      <w:r w:rsidRPr="004056D0">
        <w:t xml:space="preserve">1.1 Den </w:t>
      </w:r>
      <w:r w:rsidRPr="007C52B8">
        <w:t>parlamentariska</w:t>
      </w:r>
      <w:r w:rsidRPr="004056D0">
        <w:t xml:space="preserve"> församlingens roll och uppgifter</w:t>
      </w:r>
      <w:bookmarkEnd w:id="5"/>
      <w:bookmarkEnd w:id="6"/>
      <w:bookmarkEnd w:id="7"/>
    </w:p>
    <w:p w14:paraId="56E9903A" w14:textId="77777777" w:rsidR="00BB6210" w:rsidRPr="004056D0" w:rsidRDefault="00BB6210" w:rsidP="00BB6210">
      <w:pPr>
        <w:pStyle w:val="Rubrik3"/>
        <w:spacing w:before="120"/>
      </w:pPr>
      <w:bookmarkStart w:id="8" w:name="_Toc411934642"/>
      <w:bookmarkStart w:id="9" w:name="_Toc473642538"/>
      <w:r w:rsidRPr="004056D0">
        <w:t xml:space="preserve">1.1.1 </w:t>
      </w:r>
      <w:r w:rsidRPr="007C52B8">
        <w:t>Sammansättning</w:t>
      </w:r>
      <w:bookmarkEnd w:id="8"/>
      <w:bookmarkEnd w:id="9"/>
    </w:p>
    <w:p w14:paraId="594EED7E" w14:textId="49A86CE3" w:rsidR="00BB6210" w:rsidRDefault="00BB6210" w:rsidP="00BB6210">
      <w:r w:rsidRPr="004056D0">
        <w:t xml:space="preserve">Den parlamentariska församlingen var den första i sitt slag i Europa. Ledamöterna utses av medlemsländernas parlament och ska vara medlemmar av dessa. Antalet representanter i de nationella delegationerna fastställs i förhållande till landets invånarantal. Enligt församlingens stadga bör det underrepresenterade könet företrädas i varje delegation i minst samma utsträckning som i det nationella parlamentet. Minst en person i delegationen ska tillhöra det underrepresenterade könet. </w:t>
      </w:r>
    </w:p>
    <w:p w14:paraId="43F9CE3E" w14:textId="25272310" w:rsidR="00BB6210" w:rsidRDefault="00BB6210" w:rsidP="00BB6210">
      <w:pPr>
        <w:pStyle w:val="Normaltindrag"/>
      </w:pPr>
      <w:r>
        <w:t>F</w:t>
      </w:r>
      <w:r w:rsidRPr="004056D0">
        <w:t xml:space="preserve">örsamlingen </w:t>
      </w:r>
      <w:r>
        <w:t>har</w:t>
      </w:r>
      <w:r w:rsidRPr="004056D0">
        <w:t xml:space="preserve"> </w:t>
      </w:r>
      <w:r>
        <w:t>324</w:t>
      </w:r>
      <w:r w:rsidRPr="004056D0">
        <w:t xml:space="preserve"> </w:t>
      </w:r>
      <w:r>
        <w:t>medlemmar och</w:t>
      </w:r>
      <w:r w:rsidRPr="004056D0">
        <w:t xml:space="preserve"> lika många suppleanter. Dessutom deltar parlamentariker från Israel, Kanada och Mexiko som observatörer i församlingens arbete. Genom att ansöka om observatörsstatus ans</w:t>
      </w:r>
      <w:r>
        <w:t>es</w:t>
      </w:r>
      <w:r w:rsidRPr="004056D0">
        <w:t xml:space="preserve"> landet ha gjort ett politiskt åtagande att respektera och främja principerna om demokrati, mänskliga rättigheter och rättsstat</w:t>
      </w:r>
      <w:r w:rsidR="007E2431">
        <w:t>ens principer</w:t>
      </w:r>
      <w:r w:rsidRPr="004056D0">
        <w:t xml:space="preserve">. Församlingen följer upp situationen för mänskliga rättigheter i observatörsländerna som dock inte är formellt bundna att följa Europarådets normer och konventioner. </w:t>
      </w:r>
    </w:p>
    <w:p w14:paraId="616A07B3" w14:textId="32939D0A" w:rsidR="00BB6210" w:rsidRPr="008C74FA" w:rsidRDefault="00BB6210" w:rsidP="00E84B6A">
      <w:pPr>
        <w:pStyle w:val="Normaltindrag"/>
      </w:pPr>
      <w:r w:rsidRPr="004056D0">
        <w:t xml:space="preserve">För att utveckla relationerna till fler länder i grannområdena införde församlingen 2010 en ny status, </w:t>
      </w:r>
      <w:r>
        <w:t>p</w:t>
      </w:r>
      <w:r w:rsidRPr="004056D0">
        <w:t>artner för d</w:t>
      </w:r>
      <w:r>
        <w:t>emokrati</w:t>
      </w:r>
      <w:r w:rsidRPr="004056D0">
        <w:t xml:space="preserve">. Med den statusen får landets delegation delta i församlingens sessioner och möten men inte i omröstningar. Marockos parlament och </w:t>
      </w:r>
      <w:r>
        <w:t xml:space="preserve">Palestinas nationella råd </w:t>
      </w:r>
      <w:r w:rsidR="007E2431">
        <w:t>fick</w:t>
      </w:r>
      <w:r>
        <w:t xml:space="preserve"> denna status </w:t>
      </w:r>
      <w:r w:rsidRPr="004056D0">
        <w:t>2011 och Kirgizistan 2014. Jordanien</w:t>
      </w:r>
      <w:r>
        <w:t xml:space="preserve"> </w:t>
      </w:r>
      <w:r w:rsidR="007E2431">
        <w:t>fick</w:t>
      </w:r>
      <w:r>
        <w:t xml:space="preserve"> partnerstatus vid januarisessionen 2016.</w:t>
      </w:r>
      <w:r w:rsidRPr="003B05BB">
        <w:rPr>
          <w:color w:val="FF0000"/>
        </w:rPr>
        <w:t xml:space="preserve"> </w:t>
      </w:r>
    </w:p>
    <w:p w14:paraId="3BB63C70" w14:textId="77777777" w:rsidR="00BB6210" w:rsidRPr="004056D0" w:rsidRDefault="00BB6210" w:rsidP="00BB6210">
      <w:pPr>
        <w:pStyle w:val="Normaltindrag"/>
      </w:pPr>
      <w:r w:rsidRPr="004056D0">
        <w:rPr>
          <w:szCs w:val="24"/>
        </w:rPr>
        <w:t xml:space="preserve">Genom denna breddning av medlemskretsen har Europarådet fått en mer heterogen sammansättning, vilket ställer speciella krav när det gäller att upprätthålla värderingar och principer. </w:t>
      </w:r>
      <w:r>
        <w:rPr>
          <w:szCs w:val="24"/>
        </w:rPr>
        <w:t xml:space="preserve">Vikten av </w:t>
      </w:r>
      <w:r w:rsidRPr="004056D0">
        <w:rPr>
          <w:szCs w:val="24"/>
        </w:rPr>
        <w:t>att säkerställa att Europarådets grundläggande värderingar</w:t>
      </w:r>
      <w:r>
        <w:rPr>
          <w:szCs w:val="24"/>
        </w:rPr>
        <w:t>,</w:t>
      </w:r>
      <w:r w:rsidRPr="004056D0">
        <w:rPr>
          <w:szCs w:val="24"/>
        </w:rPr>
        <w:t xml:space="preserve"> o</w:t>
      </w:r>
      <w:r>
        <w:rPr>
          <w:szCs w:val="24"/>
        </w:rPr>
        <w:t>ch därigenom dess trovärdighet,</w:t>
      </w:r>
      <w:r w:rsidRPr="004056D0">
        <w:rPr>
          <w:szCs w:val="24"/>
        </w:rPr>
        <w:t xml:space="preserve"> inte försvagas</w:t>
      </w:r>
      <w:r>
        <w:rPr>
          <w:szCs w:val="24"/>
        </w:rPr>
        <w:t xml:space="preserve"> har stått alltmer i fokus under de senaste åren</w:t>
      </w:r>
      <w:r w:rsidRPr="004056D0">
        <w:rPr>
          <w:szCs w:val="24"/>
        </w:rPr>
        <w:t>. Det</w:t>
      </w:r>
      <w:r>
        <w:rPr>
          <w:szCs w:val="24"/>
        </w:rPr>
        <w:t xml:space="preserve"> betonas att det inte räcker</w:t>
      </w:r>
      <w:r w:rsidRPr="004056D0">
        <w:rPr>
          <w:szCs w:val="24"/>
        </w:rPr>
        <w:t xml:space="preserve"> med att ett land ingår en principiell överenskommelse att respektera de mänskliga rättigheterna och rättsstatens principer. Landet måste i praktisk tillämpning visa att lagstiftningen följs och att man lever upp till vad ett medlemskap innebär.  </w:t>
      </w:r>
    </w:p>
    <w:p w14:paraId="5939696E" w14:textId="45076432" w:rsidR="00BB6210" w:rsidRPr="000024E9" w:rsidRDefault="00BB6210" w:rsidP="00BB6210">
      <w:pPr>
        <w:pStyle w:val="Normaltindrag"/>
        <w:rPr>
          <w:color w:val="000000"/>
        </w:rPr>
      </w:pPr>
      <w:r w:rsidRPr="004056D0">
        <w:t>Ackrediteringen av ledamöter till församlingen kan användas som ett instrument för att förmå medlemsländerna att fullfölja sina åtaganden. Enligt stadgan ska f</w:t>
      </w:r>
      <w:r>
        <w:t>örsamlingen vid öppnandet av de</w:t>
      </w:r>
      <w:r w:rsidRPr="004056D0">
        <w:t xml:space="preserve"> årliga sessione</w:t>
      </w:r>
      <w:r>
        <w:t>rna</w:t>
      </w:r>
      <w:r w:rsidRPr="004056D0">
        <w:t xml:space="preserve"> kontrollera och ratificera medlemmarnas och suppleanternas ackreditering.</w:t>
      </w:r>
      <w:r>
        <w:t xml:space="preserve"> </w:t>
      </w:r>
      <w:r w:rsidRPr="004056D0">
        <w:t xml:space="preserve">Den ryska delegationens ackreditering ifrågasattes </w:t>
      </w:r>
      <w:r>
        <w:t>i april</w:t>
      </w:r>
      <w:r w:rsidRPr="004056D0">
        <w:t xml:space="preserve"> </w:t>
      </w:r>
      <w:r>
        <w:t xml:space="preserve">2014 och därefter i januari 2015 som en följd av annekteringen av </w:t>
      </w:r>
      <w:r>
        <w:rPr>
          <w:color w:val="000000"/>
        </w:rPr>
        <w:t>Krim</w:t>
      </w:r>
      <w:r w:rsidRPr="000024E9">
        <w:rPr>
          <w:color w:val="000000"/>
        </w:rPr>
        <w:t>.</w:t>
      </w:r>
      <w:r>
        <w:rPr>
          <w:color w:val="000000"/>
        </w:rPr>
        <w:t xml:space="preserve"> Under 2016 valde Ryssland att inte nominera </w:t>
      </w:r>
      <w:r w:rsidR="00AC0E62">
        <w:rPr>
          <w:color w:val="000000"/>
        </w:rPr>
        <w:t>en</w:t>
      </w:r>
      <w:r>
        <w:rPr>
          <w:color w:val="000000"/>
        </w:rPr>
        <w:t xml:space="preserve"> delegation till församlingen.</w:t>
      </w:r>
      <w:r w:rsidRPr="000024E9">
        <w:rPr>
          <w:color w:val="000000"/>
        </w:rPr>
        <w:t xml:space="preserve"> </w:t>
      </w:r>
    </w:p>
    <w:p w14:paraId="0A8E8B83" w14:textId="77777777" w:rsidR="00BB6210" w:rsidRPr="004056D0" w:rsidRDefault="00BB6210" w:rsidP="00BB6210">
      <w:pPr>
        <w:pStyle w:val="Rubrik3"/>
      </w:pPr>
      <w:bookmarkStart w:id="10" w:name="_Toc411934643"/>
      <w:bookmarkStart w:id="11" w:name="_Toc473642539"/>
      <w:r w:rsidRPr="004056D0">
        <w:t>1.1.</w:t>
      </w:r>
      <w:r>
        <w:t>2</w:t>
      </w:r>
      <w:r w:rsidRPr="004056D0">
        <w:t xml:space="preserve"> De </w:t>
      </w:r>
      <w:r>
        <w:t>parti</w:t>
      </w:r>
      <w:r w:rsidRPr="004056D0">
        <w:t>politiska grupperna</w:t>
      </w:r>
      <w:bookmarkEnd w:id="10"/>
      <w:bookmarkEnd w:id="11"/>
    </w:p>
    <w:p w14:paraId="198ADF4F" w14:textId="64A26A65" w:rsidR="00BB6210" w:rsidRDefault="00BB6210" w:rsidP="00BB6210">
      <w:r w:rsidRPr="004056D0">
        <w:t xml:space="preserve">Församlingen representerar nästan hela den partipolitiska skalan i medlemsländerna, något som bidrar till dess auktoritet. Fem partigrupperingar är verksamma inom Europarådets parlamentariska församling: den socialistiska gruppen (SOC), det europeiska folkpartiet (EPP/CD), alliansen för Europas liberaler och demokrater (ALDE), europeiska konservativas grupp (EC) </w:t>
      </w:r>
      <w:r>
        <w:t>och</w:t>
      </w:r>
      <w:r w:rsidRPr="004056D0">
        <w:t xml:space="preserve"> den förenade europeiska vänstern (UEL). </w:t>
      </w:r>
      <w:r>
        <w:t xml:space="preserve">De två svenska ledamöterna från Sverigedemokraterna står tillsammans med ett trettiotal andra </w:t>
      </w:r>
      <w:r w:rsidRPr="004056D0">
        <w:t>parlamen</w:t>
      </w:r>
      <w:r>
        <w:t>tariker</w:t>
      </w:r>
      <w:r w:rsidRPr="004056D0">
        <w:t xml:space="preserve"> utanför dessa partigrupperingar.</w:t>
      </w:r>
      <w:r>
        <w:t xml:space="preserve"> </w:t>
      </w:r>
    </w:p>
    <w:p w14:paraId="0D56A6D3" w14:textId="77777777" w:rsidR="00BB6210" w:rsidRPr="004056D0" w:rsidRDefault="00BB6210" w:rsidP="00BB6210">
      <w:pPr>
        <w:pStyle w:val="Rubrik3"/>
      </w:pPr>
      <w:bookmarkStart w:id="12" w:name="_Toc411934644"/>
      <w:bookmarkStart w:id="13" w:name="_Toc473642540"/>
      <w:bookmarkStart w:id="14" w:name="_Toc255214427"/>
      <w:bookmarkStart w:id="15" w:name="_Toc286758558"/>
      <w:r w:rsidRPr="004056D0">
        <w:t>1.1.</w:t>
      </w:r>
      <w:r>
        <w:t>3</w:t>
      </w:r>
      <w:r w:rsidRPr="004056D0">
        <w:t xml:space="preserve"> </w:t>
      </w:r>
      <w:r w:rsidRPr="007C52B8">
        <w:t>Församlingens</w:t>
      </w:r>
      <w:r w:rsidRPr="004056D0">
        <w:t xml:space="preserve"> externa relationer</w:t>
      </w:r>
      <w:bookmarkEnd w:id="12"/>
      <w:bookmarkEnd w:id="13"/>
      <w:r w:rsidRPr="004056D0">
        <w:t xml:space="preserve"> </w:t>
      </w:r>
      <w:bookmarkEnd w:id="14"/>
      <w:bookmarkEnd w:id="15"/>
    </w:p>
    <w:p w14:paraId="504AA66C" w14:textId="77777777" w:rsidR="00BB6210" w:rsidRPr="004056D0" w:rsidRDefault="00BB6210" w:rsidP="00BB6210">
      <w:r>
        <w:t>Församlingens</w:t>
      </w:r>
      <w:r w:rsidRPr="004056D0">
        <w:t xml:space="preserve"> externa relationer består av samverkan med Europeiska unionen (EU), </w:t>
      </w:r>
      <w:r>
        <w:t xml:space="preserve">Europaparlamentet, </w:t>
      </w:r>
      <w:r w:rsidRPr="004056D0">
        <w:t>vissa utomeuropeiska länder</w:t>
      </w:r>
      <w:r>
        <w:t xml:space="preserve"> genom deras status som observatör eller partner för demokrati samt med </w:t>
      </w:r>
      <w:r w:rsidRPr="004056D0">
        <w:t>interna</w:t>
      </w:r>
      <w:r>
        <w:t>tionella organisationer</w:t>
      </w:r>
      <w:r w:rsidRPr="004056D0">
        <w:t xml:space="preserve">. </w:t>
      </w:r>
    </w:p>
    <w:p w14:paraId="5ADF58CC" w14:textId="76683711" w:rsidR="00BB6210" w:rsidRPr="004056D0" w:rsidRDefault="00BB6210" w:rsidP="00BB6210">
      <w:pPr>
        <w:pStyle w:val="Normaltindrag"/>
      </w:pPr>
      <w:r w:rsidRPr="004056D0">
        <w:t>Formellt har församlingen samarbetsavtal eller samverkansarrangemang med en lång rad organisationer: Organisationen för ekonomisk</w:t>
      </w:r>
      <w:r w:rsidR="00C616A5">
        <w:t>t samarbete och</w:t>
      </w:r>
      <w:r w:rsidRPr="004056D0">
        <w:t xml:space="preserve"> utveckling (OECD), Panafrikanska parlamentet, Europaparlamentet (EP), </w:t>
      </w:r>
      <w:r>
        <w:t>O</w:t>
      </w:r>
      <w:r w:rsidRPr="004056D0">
        <w:t>rganisationen för säkerhet och samarbete i Europa (OSSE), Oberoende staters samvälde (OSS), Interparlamentariska unionen (IPU) och Nordiska rådet. Församlingens politiska underutskott för externa relationer deltar årligen i FN:s generalförsamling.</w:t>
      </w:r>
    </w:p>
    <w:p w14:paraId="50F97547" w14:textId="77777777" w:rsidR="00BB6210" w:rsidRPr="004056D0" w:rsidRDefault="00BB6210" w:rsidP="00BB6210">
      <w:pPr>
        <w:pStyle w:val="Rubrik3"/>
      </w:pPr>
      <w:bookmarkStart w:id="16" w:name="_Toc473642541"/>
      <w:bookmarkStart w:id="17" w:name="_Toc411934645"/>
      <w:r w:rsidRPr="004056D0">
        <w:t>1.1.</w:t>
      </w:r>
      <w:r>
        <w:t>4</w:t>
      </w:r>
      <w:r w:rsidRPr="004056D0">
        <w:t xml:space="preserve"> </w:t>
      </w:r>
      <w:r w:rsidRPr="007C52B8">
        <w:t>Samspel</w:t>
      </w:r>
      <w:r>
        <w:t>et</w:t>
      </w:r>
      <w:r w:rsidRPr="004056D0">
        <w:t xml:space="preserve"> mellan den parlamentariska församlingen</w:t>
      </w:r>
      <w:r>
        <w:t xml:space="preserve"> och ministerkommittén</w:t>
      </w:r>
      <w:bookmarkEnd w:id="16"/>
    </w:p>
    <w:p w14:paraId="0D14FBA3" w14:textId="3D6C3612" w:rsidR="00BB6210" w:rsidRPr="004056D0" w:rsidRDefault="00BB6210" w:rsidP="00BB6210">
      <w:pPr>
        <w:pStyle w:val="Normaltindrag"/>
        <w:ind w:firstLine="0"/>
      </w:pPr>
      <w:r w:rsidRPr="004056D0">
        <w:t>Europarådets beslutsfattande organ är ministerkommittén som består av medlemsländernas utrikesministrar. Ministerkommittén sammanträder normalt en gång om året i denna sammansättning. Däremellan representeras länderna i det löpande arbetet av ambassadörerna i Strasbourg. Ordförandeskapet i ministerkommittén roterar halvårsvis från maj till no</w:t>
      </w:r>
      <w:r>
        <w:t>vember. I maj 2016 lämnade Bulgarien öve</w:t>
      </w:r>
      <w:r w:rsidRPr="004056D0">
        <w:t xml:space="preserve">r till </w:t>
      </w:r>
      <w:r>
        <w:t>Estland</w:t>
      </w:r>
      <w:r w:rsidR="00C616A5">
        <w:t>,</w:t>
      </w:r>
      <w:r>
        <w:t xml:space="preserve"> och i november tog Cypern över.</w:t>
      </w:r>
      <w:r w:rsidRPr="004056D0">
        <w:t xml:space="preserve"> Ministerkommittén och den parlamentariska församlingen samarbetar för att nå de gemensamma målen. Ordföranden i ministerkommittén, tillika utrikesministern i ordförandelandet, presenterar vid varje församlingssession en översikt över verksamheten i ministerkommittén och svarar på parlamentarikernas frågor.</w:t>
      </w:r>
    </w:p>
    <w:p w14:paraId="790663B1" w14:textId="45D88A25" w:rsidR="00BB6210" w:rsidRPr="004056D0" w:rsidRDefault="00BB6210" w:rsidP="00BB6210">
      <w:pPr>
        <w:pStyle w:val="Normaltindrag"/>
      </w:pPr>
      <w:r w:rsidRPr="004056D0">
        <w:t>Församlingens ambition är att stärka den parlamentariska dimensionen inom Europarådet</w:t>
      </w:r>
      <w:r>
        <w:t xml:space="preserve"> för att bättre främja </w:t>
      </w:r>
      <w:r w:rsidRPr="004056D0">
        <w:t>öppenhet, demokratisk legitimitet och ansvarsutkrävande</w:t>
      </w:r>
      <w:r>
        <w:t xml:space="preserve"> i organisationen</w:t>
      </w:r>
      <w:r w:rsidRPr="004056D0">
        <w:t xml:space="preserve">. De rekommendationer som församlingen antar riktas till medlemsstaternas regeringar, och ministerkommittén </w:t>
      </w:r>
      <w:r>
        <w:t xml:space="preserve">ska </w:t>
      </w:r>
      <w:r w:rsidR="00C616A5">
        <w:t>lämna</w:t>
      </w:r>
      <w:r w:rsidRPr="004056D0">
        <w:t xml:space="preserve"> sitt svar inom sex månader. </w:t>
      </w:r>
    </w:p>
    <w:p w14:paraId="052B8872" w14:textId="77777777" w:rsidR="00BB6210" w:rsidRPr="0088538E" w:rsidRDefault="00BB6210" w:rsidP="00BB6210">
      <w:pPr>
        <w:pStyle w:val="Normaltindrag"/>
        <w:rPr>
          <w:color w:val="000000"/>
        </w:rPr>
      </w:pPr>
      <w:r>
        <w:rPr>
          <w:color w:val="000000"/>
        </w:rPr>
        <w:t xml:space="preserve">Parlamentarikerna har </w:t>
      </w:r>
      <w:r w:rsidRPr="008E47C9">
        <w:rPr>
          <w:color w:val="000000"/>
        </w:rPr>
        <w:t>möjlighet att ställa skriftliga frågor till ministerkommittén</w:t>
      </w:r>
      <w:r>
        <w:rPr>
          <w:color w:val="000000"/>
        </w:rPr>
        <w:t>,</w:t>
      </w:r>
      <w:r w:rsidRPr="008E47C9">
        <w:rPr>
          <w:color w:val="000000"/>
        </w:rPr>
        <w:t xml:space="preserve"> och dessa </w:t>
      </w:r>
      <w:r>
        <w:rPr>
          <w:color w:val="000000"/>
        </w:rPr>
        <w:t xml:space="preserve">ska </w:t>
      </w:r>
      <w:r w:rsidRPr="008E47C9">
        <w:rPr>
          <w:color w:val="000000"/>
        </w:rPr>
        <w:t>be</w:t>
      </w:r>
      <w:r>
        <w:rPr>
          <w:color w:val="000000"/>
        </w:rPr>
        <w:t xml:space="preserve">svaras </w:t>
      </w:r>
      <w:r w:rsidRPr="008E47C9">
        <w:rPr>
          <w:color w:val="000000"/>
        </w:rPr>
        <w:t>skriftligen eller muntligt av kommitténs ordförande vid den efterkommande s</w:t>
      </w:r>
      <w:r>
        <w:rPr>
          <w:color w:val="000000"/>
        </w:rPr>
        <w:t>essionen. Det händer dock a</w:t>
      </w:r>
      <w:r w:rsidRPr="008E47C9">
        <w:rPr>
          <w:color w:val="000000"/>
        </w:rPr>
        <w:t xml:space="preserve">tt ministerkommittén på grund av formella regler som </w:t>
      </w:r>
      <w:r>
        <w:rPr>
          <w:color w:val="000000"/>
        </w:rPr>
        <w:t>konsensus</w:t>
      </w:r>
      <w:r w:rsidRPr="008E47C9">
        <w:rPr>
          <w:color w:val="000000"/>
        </w:rPr>
        <w:t xml:space="preserve">beslut inte </w:t>
      </w:r>
      <w:r>
        <w:rPr>
          <w:color w:val="000000"/>
        </w:rPr>
        <w:t>besvarar</w:t>
      </w:r>
      <w:r w:rsidRPr="008E47C9">
        <w:rPr>
          <w:color w:val="000000"/>
        </w:rPr>
        <w:t xml:space="preserve"> frågor från medlemmar </w:t>
      </w:r>
      <w:r>
        <w:rPr>
          <w:color w:val="000000"/>
        </w:rPr>
        <w:t xml:space="preserve">i församlingen </w:t>
      </w:r>
      <w:r w:rsidRPr="008E47C9">
        <w:rPr>
          <w:color w:val="000000"/>
        </w:rPr>
        <w:t>om t.ex. mänskliga rättigheter</w:t>
      </w:r>
      <w:r>
        <w:rPr>
          <w:color w:val="000000"/>
        </w:rPr>
        <w:t xml:space="preserve"> i vissa medlemsländer. </w:t>
      </w:r>
    </w:p>
    <w:p w14:paraId="0D0C9812" w14:textId="77777777" w:rsidR="00BB6210" w:rsidRPr="004056D0" w:rsidRDefault="00BB6210" w:rsidP="00BB6210">
      <w:pPr>
        <w:pStyle w:val="Rubrik3"/>
      </w:pPr>
      <w:bookmarkStart w:id="18" w:name="_Toc473642542"/>
      <w:r w:rsidRPr="004056D0">
        <w:t>1.1.</w:t>
      </w:r>
      <w:r>
        <w:t>5</w:t>
      </w:r>
      <w:r w:rsidRPr="004056D0">
        <w:t xml:space="preserve"> </w:t>
      </w:r>
      <w:r w:rsidRPr="007C52B8">
        <w:t>Utvecklingstendenser</w:t>
      </w:r>
      <w:r w:rsidRPr="004056D0">
        <w:t xml:space="preserve"> inom församlingen</w:t>
      </w:r>
      <w:bookmarkEnd w:id="17"/>
      <w:bookmarkEnd w:id="18"/>
      <w:r w:rsidRPr="004056D0">
        <w:t xml:space="preserve"> </w:t>
      </w:r>
    </w:p>
    <w:p w14:paraId="37329E9D" w14:textId="77777777" w:rsidR="00BB6210" w:rsidRPr="004056D0" w:rsidRDefault="00BB6210" w:rsidP="00BB6210">
      <w:r>
        <w:t>Sedan några år har debatten i församlingen alltmer kommit att handla om bristen på flera medlemsländers värnande av</w:t>
      </w:r>
      <w:r w:rsidRPr="004056D0">
        <w:t xml:space="preserve"> grundprinciperna demokrati, rättsstatens principer och mänskliga rättigheter. Vissa länder </w:t>
      </w:r>
      <w:r>
        <w:t xml:space="preserve">har </w:t>
      </w:r>
      <w:r w:rsidRPr="004056D0">
        <w:t xml:space="preserve">i både ord och handling </w:t>
      </w:r>
      <w:r>
        <w:t xml:space="preserve">visat </w:t>
      </w:r>
      <w:r w:rsidRPr="004056D0">
        <w:t xml:space="preserve">att de inte delar de grundläggande värderingar </w:t>
      </w:r>
      <w:r>
        <w:t xml:space="preserve">som Europarådet står för. Detta </w:t>
      </w:r>
      <w:r w:rsidRPr="004056D0">
        <w:t>har</w:t>
      </w:r>
      <w:r>
        <w:t>, menar kritiska röster,</w:t>
      </w:r>
      <w:r w:rsidRPr="004056D0">
        <w:t xml:space="preserve"> skadat organisationens trovärdighet som främsta företrädare och försvarare av mänskliga rättigheter.</w:t>
      </w:r>
    </w:p>
    <w:p w14:paraId="2BFBD018" w14:textId="32EF4C83" w:rsidR="00BB6210" w:rsidRPr="00114F90" w:rsidRDefault="00BB6210" w:rsidP="00BB6210">
      <w:pPr>
        <w:pStyle w:val="Normaltindrag"/>
      </w:pPr>
      <w:r w:rsidRPr="004056D0">
        <w:t xml:space="preserve">Det </w:t>
      </w:r>
      <w:r>
        <w:t xml:space="preserve">anses vara </w:t>
      </w:r>
      <w:r w:rsidRPr="004056D0">
        <w:t>ett allvarligt steg bakåt för Europarådet att länder som Ryssland, Ungern, Ukraina, Azerbajdzjan m.fl. fortsätter</w:t>
      </w:r>
      <w:r w:rsidRPr="004056D0">
        <w:rPr>
          <w:b/>
        </w:rPr>
        <w:t xml:space="preserve"> </w:t>
      </w:r>
      <w:r w:rsidRPr="004056D0">
        <w:t>att</w:t>
      </w:r>
      <w:r w:rsidRPr="004056D0">
        <w:rPr>
          <w:b/>
        </w:rPr>
        <w:t xml:space="preserve"> </w:t>
      </w:r>
      <w:r w:rsidRPr="004056D0">
        <w:t>åsidosätta de åtaganden som ett medlemskap inne</w:t>
      </w:r>
      <w:r>
        <w:t>bär. Storbritanniens agerande upplevs</w:t>
      </w:r>
      <w:r w:rsidRPr="004056D0">
        <w:t xml:space="preserve"> också negativ</w:t>
      </w:r>
      <w:r>
        <w:t>t</w:t>
      </w:r>
      <w:r w:rsidRPr="004056D0">
        <w:t xml:space="preserve"> med ifrågasättanden och kritik av Europarådets verksamhet. </w:t>
      </w:r>
      <w:r>
        <w:t xml:space="preserve">Under 2016 </w:t>
      </w:r>
      <w:r w:rsidR="00386413">
        <w:t>tillkom ökad</w:t>
      </w:r>
      <w:r>
        <w:t xml:space="preserve"> kritik mot Turkiets agerande i kuppförsökets efterdyningar. I diskussioner som </w:t>
      </w:r>
      <w:r w:rsidR="00386413">
        <w:t xml:space="preserve">förekommit under året har </w:t>
      </w:r>
      <w:r>
        <w:t xml:space="preserve">röster </w:t>
      </w:r>
      <w:r w:rsidR="00386413">
        <w:t xml:space="preserve">hörts </w:t>
      </w:r>
      <w:r>
        <w:t>som betonar vikten av att medlemsländer inte accepterar att auktoritära regimer utnyttjar sitt medlemskap för att legitimera brott mot mänskliga rättigheter. Samtidigt finns röster som arbetar för</w:t>
      </w:r>
      <w:r w:rsidR="00796620">
        <w:t xml:space="preserve"> att inkludera och föra dialog </w:t>
      </w:r>
      <w:r w:rsidR="00796620">
        <w:softHyphen/>
        <w:t>–</w:t>
      </w:r>
      <w:r>
        <w:t xml:space="preserve"> även med medlemmar som glidit ifrån i sitt upprätthållande av Europarådets kärnvärderingar. Skiljelinjen har blivit alltmer tydlig mellan de olika ståndpunkterna.</w:t>
      </w:r>
    </w:p>
    <w:p w14:paraId="7D4BF34C" w14:textId="77777777" w:rsidR="00BB6210" w:rsidRPr="004056D0" w:rsidRDefault="00BB6210" w:rsidP="00BB6210">
      <w:pPr>
        <w:pStyle w:val="Rubrik2"/>
      </w:pPr>
      <w:bookmarkStart w:id="19" w:name="_Toc255214433"/>
      <w:bookmarkStart w:id="20" w:name="_Toc286758562"/>
      <w:bookmarkStart w:id="21" w:name="_Toc411934647"/>
      <w:bookmarkStart w:id="22" w:name="_Toc473642543"/>
      <w:r w:rsidRPr="004056D0">
        <w:t xml:space="preserve">1.2 Europakonventionen </w:t>
      </w:r>
      <w:bookmarkEnd w:id="19"/>
      <w:bookmarkEnd w:id="20"/>
      <w:bookmarkEnd w:id="21"/>
      <w:r>
        <w:t>och Europadomstolen</w:t>
      </w:r>
      <w:bookmarkEnd w:id="22"/>
    </w:p>
    <w:p w14:paraId="65C1A6EA" w14:textId="77777777" w:rsidR="00BB6210" w:rsidRDefault="00BB6210" w:rsidP="00BB6210">
      <w:r>
        <w:t>Europeiska konventionen om skydd för de mänskliga rättigheterna och de grundläggande friheterna, den s.k. Europakonventionen, är Europarådets främsta rättesnöre. Europarådets 47 medlemmar, inklusive alla EU-medlemmar, har ratificerat konventionen. Den undertecknades 1950 och e</w:t>
      </w:r>
      <w:r w:rsidRPr="004056D0">
        <w:t xml:space="preserve">fterlevnaden av konventionen övervakas av Europadomstolen sedan 1959. </w:t>
      </w:r>
    </w:p>
    <w:p w14:paraId="512D4609" w14:textId="3EC90D6D" w:rsidR="00BB6210" w:rsidRPr="00C519D1" w:rsidRDefault="00BB6210" w:rsidP="00BB6210">
      <w:pPr>
        <w:pStyle w:val="Normaltindrag"/>
      </w:pPr>
      <w:r w:rsidRPr="004056D0">
        <w:t xml:space="preserve">Europadomstolen har sitt säte i Strasbourg och består av 47 domare, en från varje </w:t>
      </w:r>
      <w:r>
        <w:t>medlems</w:t>
      </w:r>
      <w:r w:rsidRPr="004056D0">
        <w:t xml:space="preserve">land. Medlemsländernas regeringar nominerar tre kandidater till domare. </w:t>
      </w:r>
      <w:r>
        <w:t xml:space="preserve">Sedan 2014 säkerställer ett särskilt utskott i församlingen att </w:t>
      </w:r>
      <w:r w:rsidRPr="004056D0">
        <w:t>samtliga kandidater lever upp till kraven som domare</w:t>
      </w:r>
      <w:r>
        <w:t xml:space="preserve"> och </w:t>
      </w:r>
      <w:r w:rsidR="00D832B1">
        <w:t>lämnar</w:t>
      </w:r>
      <w:r>
        <w:t xml:space="preserve"> en rekommendation om vem av de tre som är bäst lämpad. Därefter väljer församlingen domare.</w:t>
      </w:r>
      <w:r w:rsidRPr="004056D0">
        <w:t xml:space="preserve">  </w:t>
      </w:r>
      <w:r>
        <w:t>I f</w:t>
      </w:r>
      <w:r w:rsidRPr="004056D0">
        <w:t>örsamlingens riktlinjer an</w:t>
      </w:r>
      <w:r>
        <w:t>ges</w:t>
      </w:r>
      <w:r w:rsidRPr="004056D0">
        <w:t xml:space="preserve"> att nomineringsförfarandet i medlemsstaterna bör vara öppet och att både män och kvinnor ska finnas representerade bland de tre kandidaterna. Kandidaterna ska ha gedigen erfarenhet inom området för mänskliga rättigheter. Helena</w:t>
      </w:r>
      <w:r w:rsidRPr="004056D0">
        <w:rPr>
          <w:b/>
        </w:rPr>
        <w:t xml:space="preserve"> </w:t>
      </w:r>
      <w:r w:rsidRPr="00155B70">
        <w:t>J</w:t>
      </w:r>
      <w:r w:rsidRPr="004056D0">
        <w:t>äderblom är sedan 2012 svensk domare vid domstolen.</w:t>
      </w:r>
      <w:r>
        <w:t xml:space="preserve"> </w:t>
      </w:r>
      <w:bookmarkStart w:id="23" w:name="_Toc286758564"/>
    </w:p>
    <w:p w14:paraId="50E497BE" w14:textId="77777777" w:rsidR="00BB6210" w:rsidRPr="00E461F9" w:rsidRDefault="00BB6210" w:rsidP="00BB6210">
      <w:pPr>
        <w:pStyle w:val="Normaltindrag"/>
        <w:rPr>
          <w:color w:val="000000"/>
        </w:rPr>
      </w:pPr>
      <w:r>
        <w:t xml:space="preserve">Hur församlingens medlemmar uppfyller sina åtaganden i förhållande till Europakonventionen och andra konventioner undersöks inom ramen för församlingens </w:t>
      </w:r>
      <w:r>
        <w:rPr>
          <w:color w:val="000000"/>
        </w:rPr>
        <w:t>granskningsförfarande</w:t>
      </w:r>
      <w:r w:rsidRPr="00E461F9">
        <w:rPr>
          <w:color w:val="000000"/>
        </w:rPr>
        <w:t>.</w:t>
      </w:r>
    </w:p>
    <w:p w14:paraId="0BCB0387" w14:textId="77777777" w:rsidR="00BB6210" w:rsidRPr="004056D0" w:rsidRDefault="00BB6210" w:rsidP="00BB6210">
      <w:pPr>
        <w:pStyle w:val="Rubrik3"/>
      </w:pPr>
      <w:bookmarkStart w:id="24" w:name="_Toc411934648"/>
      <w:bookmarkStart w:id="25" w:name="_Toc473642544"/>
      <w:r w:rsidRPr="004056D0">
        <w:t xml:space="preserve">1.2.1 EU och </w:t>
      </w:r>
      <w:r>
        <w:t>Europakonventionen</w:t>
      </w:r>
      <w:bookmarkEnd w:id="24"/>
      <w:bookmarkEnd w:id="25"/>
    </w:p>
    <w:p w14:paraId="065317CE" w14:textId="282DB262" w:rsidR="00BB6210" w:rsidRPr="008C74FA" w:rsidRDefault="00BB6210" w:rsidP="00E84B6A">
      <w:r w:rsidRPr="00082FDE">
        <w:t>I samband med att Lissabonfördraget trädde i</w:t>
      </w:r>
      <w:r w:rsidR="00D832B1">
        <w:t xml:space="preserve"> </w:t>
      </w:r>
      <w:r w:rsidRPr="00082FDE">
        <w:t>kraft 2009</w:t>
      </w:r>
      <w:r>
        <w:t xml:space="preserve">  fick EU </w:t>
      </w:r>
      <w:r w:rsidRPr="00082FDE">
        <w:t>en skyldighet att ansluta sig till Europakonventionen</w:t>
      </w:r>
      <w:r>
        <w:t xml:space="preserve">, och därmed underkasta sig Europadomstolens jurisdiktion. Tanken är </w:t>
      </w:r>
      <w:r w:rsidRPr="00646BDF">
        <w:t xml:space="preserve">att det ska bli möjligt för enskilda och stater att </w:t>
      </w:r>
      <w:r>
        <w:t xml:space="preserve">klaga till Europadomstolen och få en prövning av om en åtgärd från EU:s institutioner eller organ strider mot </w:t>
      </w:r>
      <w:r w:rsidRPr="00646BDF">
        <w:t>Europakonventionen. Härigenom skulle också en mer enhetlig rättstillä</w:t>
      </w:r>
      <w:r>
        <w:t>mpning mellan EU-rätten och Europakon</w:t>
      </w:r>
      <w:r w:rsidRPr="00646BDF">
        <w:t xml:space="preserve">ventionen uppnås. </w:t>
      </w:r>
      <w:r>
        <w:t xml:space="preserve">EU och Europarådets medlemsstater har förhandlat fram en överenskommelse om ett avtalsutkast för anslutningen. EU-kommissionen begärde 2013 att EU-domstolen skulle pröva om utkastet var förenligt med EU-fördragen. </w:t>
      </w:r>
      <w:r w:rsidRPr="00082FDE">
        <w:t>E</w:t>
      </w:r>
      <w:r>
        <w:t>U-</w:t>
      </w:r>
      <w:r w:rsidRPr="00082FDE">
        <w:t xml:space="preserve">domstolen gav </w:t>
      </w:r>
      <w:r>
        <w:t>i ett</w:t>
      </w:r>
      <w:r w:rsidRPr="00082FDE">
        <w:t xml:space="preserve"> utlåtande i december 2014</w:t>
      </w:r>
      <w:r>
        <w:t xml:space="preserve"> uttryck för att avtalsutkastet inte var fullt förenligt med fördragen. Vägen framåt är </w:t>
      </w:r>
      <w:r w:rsidR="00D832B1">
        <w:t>fortfarande</w:t>
      </w:r>
      <w:r>
        <w:t xml:space="preserve"> osäker. </w:t>
      </w:r>
    </w:p>
    <w:p w14:paraId="6A6F009F" w14:textId="77777777" w:rsidR="00BB6210" w:rsidRPr="004056D0" w:rsidRDefault="00BB6210" w:rsidP="00BB6210">
      <w:pPr>
        <w:pStyle w:val="Rubrik3"/>
      </w:pPr>
      <w:bookmarkStart w:id="26" w:name="_Toc411934649"/>
      <w:bookmarkStart w:id="27" w:name="_Toc473642545"/>
      <w:r w:rsidRPr="004056D0">
        <w:t>1.2.2 Avskaffande av dödsstraff</w:t>
      </w:r>
      <w:bookmarkEnd w:id="23"/>
      <w:bookmarkEnd w:id="26"/>
      <w:r>
        <w:t xml:space="preserve"> och förhindrande av tortyr</w:t>
      </w:r>
      <w:bookmarkEnd w:id="27"/>
    </w:p>
    <w:p w14:paraId="3F77B0AC" w14:textId="77777777" w:rsidR="00BB6210" w:rsidRPr="004056D0" w:rsidRDefault="00BB6210" w:rsidP="00BB6210">
      <w:r w:rsidRPr="004056D0">
        <w:t xml:space="preserve">Rätten till liv är en mänsklig rättighet, och respekten för liv tillhör Europarådets grundläggande värderingar. Därför ställer Europarådet kategoriska krav på att dödsstraffet ska avskaffas, inte bara i Europa utan i hela världen. </w:t>
      </w:r>
      <w:r>
        <w:t xml:space="preserve">Ryssland är det enda medlemslandet som inte ratificerat tilläggsprotokoll nr 6 till Europakonventionen som förbjuder dödsstraff, men någon avrättning har inte ägt rum sedan 1996. </w:t>
      </w:r>
      <w:r w:rsidRPr="004056D0">
        <w:t>Det är endast i Vitryssland, som inte är medlem i Europarådet, som dödsstraff fortfarande verkställs.</w:t>
      </w:r>
    </w:p>
    <w:p w14:paraId="6DC19950" w14:textId="0F5F523D" w:rsidR="00BB6210" w:rsidRPr="008C74FA" w:rsidRDefault="00BB6210" w:rsidP="00BB6210">
      <w:pPr>
        <w:pStyle w:val="Normaltindrag"/>
      </w:pPr>
      <w:r w:rsidRPr="004056D0">
        <w:t xml:space="preserve">Förekomsten av dödsstraff </w:t>
      </w:r>
      <w:r>
        <w:t xml:space="preserve">i några observatörsländer i Europarådet </w:t>
      </w:r>
      <w:r w:rsidRPr="004056D0">
        <w:t>är föremål för bevakning av församlingen</w:t>
      </w:r>
      <w:r w:rsidR="00D832B1">
        <w:t>,</w:t>
      </w:r>
      <w:r w:rsidRPr="004056D0">
        <w:t xml:space="preserve"> som konsekvent kritiserar USA och Japan. </w:t>
      </w:r>
      <w:r>
        <w:t>E</w:t>
      </w:r>
      <w:r w:rsidRPr="004056D0">
        <w:t>uropadagen mot dödsstraff infaller den 10 oktober varje år</w:t>
      </w:r>
      <w:r w:rsidRPr="008C74FA">
        <w:t xml:space="preserve">. </w:t>
      </w:r>
      <w:bookmarkStart w:id="28" w:name="_Toc255214436"/>
      <w:bookmarkStart w:id="29" w:name="_Toc286758565"/>
    </w:p>
    <w:p w14:paraId="3723824E" w14:textId="77777777" w:rsidR="00BB6210" w:rsidRPr="00B77AAD" w:rsidRDefault="00BB6210" w:rsidP="00BB6210">
      <w:pPr>
        <w:pStyle w:val="Normaltindrag"/>
      </w:pPr>
      <w:r w:rsidRPr="004056D0">
        <w:t xml:space="preserve">Den europeiska konventionen till förhindrande av tortyr och omänsklig och förnedrande behandling eller bestraffning trädde i kraft den 1 februari 1989. Konventionen bygger på artikel 3 i Europakonventionen och har ratificerats av samtliga medlemsstater. Europeiska kommittén till förhindrande av tortyr och omänsklig eller förnedrande behandling (CPT) inrättades 1990 för att kontrollera behandlingen av frihetsberövade. Kommittén består av en representant för varje medlemsland. Medlemmarna är oberoende experter inom olika områden med anknytning till kommitténs uppgift. Församlingens nationella delegationer nominerar kandidater till CPT, men valet sker i ministerkommittén. Sveriges representant i CPT </w:t>
      </w:r>
      <w:r>
        <w:t>är rättspsykiater Per</w:t>
      </w:r>
      <w:r w:rsidRPr="004056D0">
        <w:t xml:space="preserve"> Granström. </w:t>
      </w:r>
      <w:r>
        <w:t>Mandatperioden sträcker sig till december 2017.</w:t>
      </w:r>
    </w:p>
    <w:p w14:paraId="17EA3D4C" w14:textId="77777777" w:rsidR="00BB6210" w:rsidRPr="004056D0" w:rsidRDefault="00BB6210" w:rsidP="00BB6210">
      <w:pPr>
        <w:pStyle w:val="Rubrik3"/>
      </w:pPr>
      <w:bookmarkStart w:id="30" w:name="_Toc411934650"/>
      <w:bookmarkStart w:id="31" w:name="_Toc473642546"/>
      <w:r w:rsidRPr="004056D0">
        <w:t xml:space="preserve">1.2.3 </w:t>
      </w:r>
      <w:bookmarkEnd w:id="28"/>
      <w:bookmarkEnd w:id="29"/>
      <w:r w:rsidRPr="004056D0">
        <w:t>Europarådets kommiss</w:t>
      </w:r>
      <w:r>
        <w:t>ionär</w:t>
      </w:r>
      <w:r w:rsidRPr="004056D0">
        <w:t xml:space="preserve"> för mänskliga rättigheter</w:t>
      </w:r>
      <w:bookmarkEnd w:id="30"/>
      <w:bookmarkEnd w:id="31"/>
    </w:p>
    <w:p w14:paraId="103E4F86" w14:textId="0A765A45" w:rsidR="00BB6210" w:rsidRDefault="00BB6210" w:rsidP="00BB6210">
      <w:pPr>
        <w:rPr>
          <w:color w:val="000000"/>
        </w:rPr>
      </w:pPr>
      <w:r w:rsidRPr="004056D0">
        <w:t xml:space="preserve">I mandatet för </w:t>
      </w:r>
      <w:r>
        <w:t xml:space="preserve">Europarådets </w:t>
      </w:r>
      <w:r w:rsidRPr="004056D0">
        <w:t>kommiss</w:t>
      </w:r>
      <w:r>
        <w:t xml:space="preserve">ionär för mänskliga rättigheter </w:t>
      </w:r>
      <w:r w:rsidRPr="004056D0">
        <w:t xml:space="preserve">ingår att främja utbildning </w:t>
      </w:r>
      <w:r>
        <w:t xml:space="preserve">i </w:t>
      </w:r>
      <w:r w:rsidRPr="004056D0">
        <w:t xml:space="preserve">och öka kunskapen </w:t>
      </w:r>
      <w:r>
        <w:t xml:space="preserve">om </w:t>
      </w:r>
      <w:r w:rsidRPr="004056D0">
        <w:t>mänskliga rättigheter</w:t>
      </w:r>
      <w:r>
        <w:t xml:space="preserve"> i Europarådets medlemsländer</w:t>
      </w:r>
      <w:r w:rsidRPr="004056D0">
        <w:t>, identifiera eventuella brister i lagar och regler samt främja respekten fö</w:t>
      </w:r>
      <w:r>
        <w:t>r de mänskliga rättigheterna så</w:t>
      </w:r>
      <w:r w:rsidR="00D832B1">
        <w:t xml:space="preserve"> </w:t>
      </w:r>
      <w:r w:rsidRPr="004056D0">
        <w:t xml:space="preserve">som de fastställts i Europarådets olika instrument. </w:t>
      </w:r>
      <w:r>
        <w:t>K</w:t>
      </w:r>
      <w:r w:rsidRPr="004056D0">
        <w:t>ommiss</w:t>
      </w:r>
      <w:r>
        <w:t>ionären</w:t>
      </w:r>
      <w:r w:rsidRPr="004056D0">
        <w:t xml:space="preserve"> </w:t>
      </w:r>
      <w:r>
        <w:t>väljs av församlingen, och i</w:t>
      </w:r>
      <w:r w:rsidRPr="004056D0">
        <w:t xml:space="preserve">nstitutionen har sedan den inrättades 1999 åtnjutit stor respekt. Samarbete med institutioner utanför Europarådet är en viktig del i arbetet, särskilt vad gäller EU, UNHCR </w:t>
      </w:r>
      <w:r w:rsidRPr="008E47C9">
        <w:rPr>
          <w:color w:val="000000"/>
        </w:rPr>
        <w:t xml:space="preserve">och OSSE. </w:t>
      </w:r>
      <w:r>
        <w:rPr>
          <w:color w:val="000000"/>
        </w:rPr>
        <w:t>Mandatperioden är sex år och d</w:t>
      </w:r>
      <w:r w:rsidRPr="008E47C9">
        <w:rPr>
          <w:color w:val="000000"/>
        </w:rPr>
        <w:t>en nuvarande kommissionären</w:t>
      </w:r>
      <w:r>
        <w:rPr>
          <w:color w:val="000000"/>
        </w:rPr>
        <w:t>, Nils Muižnieks</w:t>
      </w:r>
      <w:r w:rsidRPr="006F37C6">
        <w:rPr>
          <w:color w:val="000000"/>
        </w:rPr>
        <w:t xml:space="preserve"> </w:t>
      </w:r>
      <w:r>
        <w:rPr>
          <w:color w:val="000000"/>
        </w:rPr>
        <w:t xml:space="preserve">från Lettland, </w:t>
      </w:r>
      <w:r w:rsidRPr="008E47C9">
        <w:rPr>
          <w:color w:val="000000"/>
        </w:rPr>
        <w:t xml:space="preserve">tillträdde sin post 2012. </w:t>
      </w:r>
    </w:p>
    <w:p w14:paraId="417D8306" w14:textId="7971B4BF" w:rsidR="00BB6210" w:rsidRPr="00D20D70" w:rsidRDefault="00BB6210" w:rsidP="00BB6210">
      <w:pPr>
        <w:pStyle w:val="Normaltindrag"/>
        <w:rPr>
          <w:color w:val="222222"/>
        </w:rPr>
      </w:pPr>
      <w:r w:rsidRPr="00655E11">
        <w:t xml:space="preserve">Vid </w:t>
      </w:r>
      <w:r>
        <w:t>den andra delsessionen</w:t>
      </w:r>
      <w:r w:rsidRPr="00655E11">
        <w:t xml:space="preserve"> </w:t>
      </w:r>
      <w:r w:rsidR="00D832B1">
        <w:t>2016 lämnade</w:t>
      </w:r>
      <w:r w:rsidRPr="00655E11">
        <w:t xml:space="preserve"> Muižnieks sin årliga redogöre</w:t>
      </w:r>
      <w:r>
        <w:t>lse inför församlingen. H</w:t>
      </w:r>
      <w:r w:rsidRPr="00655E11">
        <w:t xml:space="preserve">an informerade om utvecklingen under det senaste året och utmaningar framöver. </w:t>
      </w:r>
      <w:r>
        <w:rPr>
          <w:color w:val="222222"/>
        </w:rPr>
        <w:t>Migration och flyktingkrisen var i fokus</w:t>
      </w:r>
      <w:r w:rsidR="00D832B1">
        <w:rPr>
          <w:color w:val="222222"/>
        </w:rPr>
        <w:t>,</w:t>
      </w:r>
      <w:r>
        <w:rPr>
          <w:color w:val="222222"/>
        </w:rPr>
        <w:t xml:space="preserve"> och då främst de mänskliga rättigheterna för skyddsbehövande. Behovet av att upprätthålla respekten för rättsstaten och de mänskliga rättigheterna i samband med terroristbekämpning togs också upp. Situationen för människorättsförsvarare i framför allt Azerbajdzjan men också i Ryssland lyftes fram</w:t>
      </w:r>
      <w:r w:rsidR="00D832B1">
        <w:rPr>
          <w:color w:val="222222"/>
        </w:rPr>
        <w:t>,</w:t>
      </w:r>
      <w:r>
        <w:rPr>
          <w:color w:val="222222"/>
        </w:rPr>
        <w:t xml:space="preserve"> liksom situationen för journalister i Turkiet. </w:t>
      </w:r>
    </w:p>
    <w:p w14:paraId="071851A1" w14:textId="77777777" w:rsidR="00BB6210" w:rsidRDefault="00BB6210" w:rsidP="00BB6210">
      <w:pPr>
        <w:pStyle w:val="Normaltindrag"/>
      </w:pPr>
    </w:p>
    <w:p w14:paraId="4B0035CD" w14:textId="77777777" w:rsidR="00BB6210" w:rsidRPr="004056D0" w:rsidRDefault="00BB6210" w:rsidP="00BB6210">
      <w:pPr>
        <w:pStyle w:val="Rubrik2"/>
      </w:pPr>
      <w:bookmarkStart w:id="32" w:name="_Toc411934652"/>
      <w:bookmarkStart w:id="33" w:name="_Toc473642547"/>
      <w:r w:rsidRPr="004056D0">
        <w:t>1.</w:t>
      </w:r>
      <w:r>
        <w:t>3</w:t>
      </w:r>
      <w:r w:rsidRPr="004056D0">
        <w:t xml:space="preserve"> </w:t>
      </w:r>
      <w:r w:rsidRPr="007C52B8">
        <w:t>Venedigkommissionen</w:t>
      </w:r>
      <w:bookmarkEnd w:id="32"/>
      <w:bookmarkEnd w:id="33"/>
    </w:p>
    <w:p w14:paraId="621CC8AC" w14:textId="7B8CF898" w:rsidR="00BB6210" w:rsidRDefault="00BB6210" w:rsidP="00BB6210">
      <w:r w:rsidRPr="004056D0">
        <w:t>Venedigkommissionen är ett oberoende expertorgan inom Europarådet som</w:t>
      </w:r>
      <w:r>
        <w:t xml:space="preserve"> har </w:t>
      </w:r>
      <w:r w:rsidRPr="004056D0">
        <w:t>funnits sedan Berlinmurens fall 1990. Arbetet är inriktat på konstituti</w:t>
      </w:r>
      <w:r>
        <w:t>o</w:t>
      </w:r>
      <w:r w:rsidRPr="004056D0">
        <w:t>nella och andra rättsliga frågor av särskild betydelse för demokratiutvecklingen i ett land. Venedigkommissionen bistår medlemsländer</w:t>
      </w:r>
      <w:r>
        <w:t>,</w:t>
      </w:r>
      <w:r w:rsidRPr="004056D0">
        <w:t xml:space="preserve"> och även andra stater</w:t>
      </w:r>
      <w:r>
        <w:t>,</w:t>
      </w:r>
      <w:r w:rsidRPr="004056D0">
        <w:t xml:space="preserve"> genom att bl.a. ta fram demokratiska författningar och erbjuda rådgivning i</w:t>
      </w:r>
      <w:r>
        <w:t xml:space="preserve"> frågor om </w:t>
      </w:r>
      <w:r w:rsidRPr="004056D0">
        <w:t xml:space="preserve">val, mänskliga rättigheter och oberoende domstolar. Församlingen har ett </w:t>
      </w:r>
      <w:r>
        <w:t xml:space="preserve">mycket </w:t>
      </w:r>
      <w:r w:rsidRPr="004056D0">
        <w:t xml:space="preserve">nära samarbete med </w:t>
      </w:r>
      <w:r>
        <w:t>Venedig</w:t>
      </w:r>
      <w:r w:rsidRPr="004056D0">
        <w:t xml:space="preserve">kommissionen, och representanter bjuds ofta in till </w:t>
      </w:r>
      <w:r>
        <w:t>utskottsmöten</w:t>
      </w:r>
      <w:r w:rsidRPr="004056D0">
        <w:t>.</w:t>
      </w:r>
    </w:p>
    <w:p w14:paraId="5C6F5F5E" w14:textId="77777777" w:rsidR="00BB6210" w:rsidRPr="001B3535" w:rsidRDefault="00BB6210" w:rsidP="00BB6210">
      <w:pPr>
        <w:pStyle w:val="Rubrik1"/>
        <w:pageBreakBefore/>
      </w:pPr>
      <w:bookmarkStart w:id="34" w:name="_Toc473642548"/>
      <w:r>
        <w:rPr>
          <w:rStyle w:val="Kapitelrubrik"/>
          <w:rFonts w:eastAsiaTheme="minorHAnsi"/>
        </w:rPr>
        <w:t>2 Den parlamentariska församlingens verksamhet 2016</w:t>
      </w:r>
      <w:bookmarkEnd w:id="34"/>
    </w:p>
    <w:p w14:paraId="37AA8C9D" w14:textId="3E6E3088" w:rsidR="00BB6210" w:rsidRPr="004056D0" w:rsidRDefault="00BB6210" w:rsidP="00796620">
      <w:r w:rsidRPr="004056D0">
        <w:t>Europarådets parlamentariska församling möttes under året i fyra delsessioner. Samtliga hölls i Strasbourg och ägde rum i januari, april, juni respektive oktober. Det ständiga utskottet</w:t>
      </w:r>
      <w:r>
        <w:t>,</w:t>
      </w:r>
      <w:r w:rsidRPr="004056D0">
        <w:t xml:space="preserve"> som beslutar på församlingens vägnar mellan delsessionerna</w:t>
      </w:r>
      <w:r>
        <w:t>,</w:t>
      </w:r>
      <w:r w:rsidRPr="004056D0">
        <w:t xml:space="preserve"> sammanträdde i mars i Paris, i maj i </w:t>
      </w:r>
      <w:r>
        <w:t>Tallinn</w:t>
      </w:r>
      <w:r w:rsidRPr="004056D0">
        <w:t xml:space="preserve"> och i november i </w:t>
      </w:r>
      <w:r>
        <w:t>Nicosia. Delegationens ordförande Jonas Gunnarsson (S) företräder delegationen vid dessa möten.</w:t>
      </w:r>
      <w:r w:rsidRPr="004056D0">
        <w:t xml:space="preserve"> </w:t>
      </w:r>
    </w:p>
    <w:p w14:paraId="24E1395B" w14:textId="77777777" w:rsidR="00BB6210" w:rsidRPr="004056D0" w:rsidRDefault="00BB6210" w:rsidP="00BB6210">
      <w:pPr>
        <w:pStyle w:val="Normaltindrag"/>
      </w:pPr>
      <w:r w:rsidRPr="004056D0">
        <w:t xml:space="preserve">Under sessionerna </w:t>
      </w:r>
      <w:r>
        <w:t xml:space="preserve">och mötena i ständiga utskottet </w:t>
      </w:r>
      <w:r w:rsidRPr="004056D0">
        <w:t>debattera</w:t>
      </w:r>
      <w:r>
        <w:t>de man</w:t>
      </w:r>
      <w:r w:rsidRPr="004056D0">
        <w:t xml:space="preserve"> utskottens rapporter, </w:t>
      </w:r>
      <w:r>
        <w:t xml:space="preserve">antog resolutioner och yttranden samt </w:t>
      </w:r>
      <w:r w:rsidRPr="004056D0">
        <w:t>lämna</w:t>
      </w:r>
      <w:r>
        <w:t>de</w:t>
      </w:r>
      <w:r w:rsidRPr="004056D0">
        <w:t xml:space="preserve"> rekommen</w:t>
      </w:r>
      <w:r>
        <w:t>dationer till ministerkommittén.</w:t>
      </w:r>
      <w:r w:rsidRPr="004056D0">
        <w:t xml:space="preserve"> Församlingens byrå, de politiska gruppledarnas samordningsgrupp och delegationsordförandena har </w:t>
      </w:r>
      <w:r>
        <w:t xml:space="preserve">en </w:t>
      </w:r>
      <w:r w:rsidRPr="004056D0">
        <w:t>viktig roll när det gäller att dra upp riktlinjer för församlingens verksamhet.</w:t>
      </w:r>
      <w:r>
        <w:t xml:space="preserve"> Ingen svensk ledamot var </w:t>
      </w:r>
      <w:r w:rsidRPr="004056D0">
        <w:t xml:space="preserve">medlem i </w:t>
      </w:r>
      <w:r>
        <w:t>församlingens byrå under 2016</w:t>
      </w:r>
      <w:r w:rsidRPr="004056D0">
        <w:t>.</w:t>
      </w:r>
    </w:p>
    <w:p w14:paraId="6F62151F" w14:textId="13207E96" w:rsidR="00BB6210" w:rsidRPr="004056D0" w:rsidRDefault="00BB6210" w:rsidP="00BB6210">
      <w:pPr>
        <w:pStyle w:val="Normaltindrag"/>
      </w:pPr>
      <w:r w:rsidRPr="004056D0">
        <w:t>Europarådet ska</w:t>
      </w:r>
      <w:r>
        <w:t xml:space="preserve"> enligt artikel 1 i sin stadga</w:t>
      </w:r>
      <w:r w:rsidRPr="004056D0">
        <w:t xml:space="preserve"> utöver att vär</w:t>
      </w:r>
      <w:r>
        <w:t xml:space="preserve">na de mänskliga rättigheterna </w:t>
      </w:r>
      <w:r w:rsidRPr="004056D0">
        <w:t xml:space="preserve">behandla frågor också på de ekonomiska, sociala, kulturella, vetenskapliga, juridiska och administrativa områdena. Det ingår i Europarådets och därmed församlingens roll att fokusera på de mest utsatta samhällsgruppernas villkor och rättigheter. Bland dessa grupper märks äldre, sjuka, personer med funktionsnedsättning, barn, kvinnor, minoriteter, flyktingar, tvångsförflyttade och </w:t>
      </w:r>
      <w:r>
        <w:t>offer för katastrofer</w:t>
      </w:r>
      <w:r w:rsidRPr="004056D0">
        <w:t xml:space="preserve">. </w:t>
      </w:r>
    </w:p>
    <w:p w14:paraId="20D147E4" w14:textId="77777777" w:rsidR="00BB6210" w:rsidRPr="004056D0" w:rsidRDefault="00BB6210" w:rsidP="00BB6210">
      <w:pPr>
        <w:pStyle w:val="Normaltindrag"/>
      </w:pPr>
      <w:r w:rsidRPr="004056D0">
        <w:t xml:space="preserve">Församlingens </w:t>
      </w:r>
      <w:r>
        <w:t>ordförande</w:t>
      </w:r>
      <w:r w:rsidRPr="004056D0">
        <w:t xml:space="preserve"> väljs av församlingen för en mandatperiod på ett år med möjlighet till omval en gång för ytterligare ett år. </w:t>
      </w:r>
      <w:r>
        <w:t>Spanjoren Pedro Agramunt nyvaldes till ordförande vid vintersessionen.</w:t>
      </w:r>
      <w:r w:rsidRPr="004056D0">
        <w:t xml:space="preserve"> Församlingen </w:t>
      </w:r>
      <w:r>
        <w:t>valde också 20 vicepresidenter.</w:t>
      </w:r>
    </w:p>
    <w:p w14:paraId="17BFB299" w14:textId="362A007F" w:rsidR="00BB6210" w:rsidRDefault="00BB6210" w:rsidP="00BB6210">
      <w:pPr>
        <w:pStyle w:val="Normaltindrag"/>
      </w:pPr>
      <w:r w:rsidRPr="004056D0">
        <w:t>Europarådets generalsekreterare väljs av församlingen efter förslag från ministerkommittén. Generalsekreterare T</w:t>
      </w:r>
      <w:r w:rsidR="007E7F18">
        <w:t>h</w:t>
      </w:r>
      <w:r w:rsidRPr="004056D0">
        <w:t>orbj</w:t>
      </w:r>
      <w:r w:rsidR="007E7F18">
        <w:t>ø</w:t>
      </w:r>
      <w:r w:rsidRPr="004056D0">
        <w:t xml:space="preserve">rn Jagland omvaldes i juni </w:t>
      </w:r>
      <w:r>
        <w:t xml:space="preserve">2014 </w:t>
      </w:r>
      <w:r w:rsidRPr="004056D0">
        <w:t>för ytterligare en femårsperiod</w:t>
      </w:r>
      <w:r>
        <w:t xml:space="preserve"> och </w:t>
      </w:r>
      <w:r w:rsidR="007E7F18">
        <w:t>ledde</w:t>
      </w:r>
      <w:r>
        <w:t xml:space="preserve"> arbetet under 2016</w:t>
      </w:r>
      <w:r w:rsidRPr="004056D0">
        <w:t xml:space="preserve">. </w:t>
      </w:r>
    </w:p>
    <w:p w14:paraId="303356F9" w14:textId="118EB0AB" w:rsidR="00BB6210" w:rsidRPr="008801EE" w:rsidRDefault="00BB6210" w:rsidP="00BB6210">
      <w:pPr>
        <w:pStyle w:val="Normaltindrag"/>
      </w:pPr>
      <w:r w:rsidRPr="004056D0">
        <w:t>Det är ministerkommittén som beslutar i frågor om Europarådets samlade budget och sålunda också om församlingens resurser. Budgetfrågorna bereds i regelutskottet</w:t>
      </w:r>
      <w:r w:rsidR="007E7F18">
        <w:t>,</w:t>
      </w:r>
      <w:r w:rsidRPr="004056D0">
        <w:t xml:space="preserve"> och församlingen har rätt att yttra sig. Församlingens budget för 201</w:t>
      </w:r>
      <w:r>
        <w:t>6 omfattade 17 483 100</w:t>
      </w:r>
      <w:r w:rsidRPr="004056D0">
        <w:t xml:space="preserve"> </w:t>
      </w:r>
      <w:r w:rsidRPr="008801EE">
        <w:t>euro. Under 2015 beslutade Turkiet att ansenligt öka sitt bidrag till Europarådets ordinarie budget fr.o.m. den 1 januari 2016. Delar a</w:t>
      </w:r>
      <w:r>
        <w:t>v det ökade bidraget använd</w:t>
      </w:r>
      <w:r w:rsidRPr="008801EE">
        <w:t>s för att täcka ökade kostnader till följd a</w:t>
      </w:r>
      <w:r>
        <w:t>v att turkiska blivit</w:t>
      </w:r>
      <w:r w:rsidRPr="008801EE">
        <w:t xml:space="preserve"> ar</w:t>
      </w:r>
      <w:r>
        <w:t>betsspråk i Europarådet</w:t>
      </w:r>
      <w:r w:rsidRPr="008801EE">
        <w:t>.</w:t>
      </w:r>
    </w:p>
    <w:p w14:paraId="55715344" w14:textId="77777777" w:rsidR="00BB6210" w:rsidRPr="004056D0" w:rsidRDefault="00BB6210" w:rsidP="00BB6210">
      <w:pPr>
        <w:pStyle w:val="Rubrik2"/>
      </w:pPr>
      <w:bookmarkStart w:id="35" w:name="_Toc411934655"/>
      <w:bookmarkStart w:id="36" w:name="_Toc473642549"/>
      <w:r w:rsidRPr="004056D0">
        <w:t>2.</w:t>
      </w:r>
      <w:r>
        <w:t>1</w:t>
      </w:r>
      <w:r w:rsidRPr="004056D0">
        <w:t xml:space="preserve"> Den </w:t>
      </w:r>
      <w:r w:rsidRPr="007C52B8">
        <w:t>svenska</w:t>
      </w:r>
      <w:r w:rsidRPr="004056D0">
        <w:t xml:space="preserve"> delegationen</w:t>
      </w:r>
      <w:bookmarkEnd w:id="35"/>
      <w:r>
        <w:t>s verksamhet 2016</w:t>
      </w:r>
      <w:bookmarkEnd w:id="36"/>
    </w:p>
    <w:p w14:paraId="77943B21" w14:textId="0461CF9F" w:rsidR="00BB6210" w:rsidRPr="00D41DF4" w:rsidRDefault="00BB6210" w:rsidP="00BB6210">
      <w:r>
        <w:t>En förteckning över d</w:t>
      </w:r>
      <w:r w:rsidRPr="004056D0">
        <w:t xml:space="preserve">en </w:t>
      </w:r>
      <w:r>
        <w:t xml:space="preserve">svenska delegation som utsågs efter valet 2014 </w:t>
      </w:r>
      <w:r w:rsidRPr="004056D0">
        <w:t xml:space="preserve">finns i bilaga </w:t>
      </w:r>
      <w:r>
        <w:t>1</w:t>
      </w:r>
      <w:r w:rsidRPr="004056D0">
        <w:t xml:space="preserve"> tillsammans med </w:t>
      </w:r>
      <w:r>
        <w:t>en förteckning över delegationens uppdrag och vilka utskott ledamöterna tillhör</w:t>
      </w:r>
      <w:r w:rsidRPr="00D41DF4">
        <w:t xml:space="preserve">. </w:t>
      </w:r>
    </w:p>
    <w:p w14:paraId="0CAD629E" w14:textId="7CA734F2" w:rsidR="00BB6210" w:rsidRDefault="00BB6210" w:rsidP="00BB6210">
      <w:pPr>
        <w:pStyle w:val="Normaltindrag"/>
        <w:rPr>
          <w:color w:val="000000"/>
        </w:rPr>
      </w:pPr>
      <w:r>
        <w:t xml:space="preserve">De svenska ledamöterna deltog under 2016 </w:t>
      </w:r>
      <w:r w:rsidRPr="004056D0">
        <w:t>aktivt i församlingens olika verksamheter.</w:t>
      </w:r>
      <w:r>
        <w:t xml:space="preserve"> Deltagandet vid sessionerna var högt. Det svenska deltagandet i voteringar under 2016 hamnade på tredje plats enligt statistik från sekretariatet. Ledamöterna deltog i 77 procent av voteringarna. </w:t>
      </w:r>
      <w:r w:rsidR="005A01E5">
        <w:t>De</w:t>
      </w:r>
      <w:r>
        <w:t xml:space="preserve"> deltog i flera debatter i plenum, </w:t>
      </w:r>
      <w:r w:rsidRPr="00A20084">
        <w:rPr>
          <w:color w:val="000000"/>
        </w:rPr>
        <w:t>signera</w:t>
      </w:r>
      <w:r>
        <w:rPr>
          <w:color w:val="000000"/>
        </w:rPr>
        <w:t>de</w:t>
      </w:r>
      <w:r w:rsidRPr="00A20084">
        <w:rPr>
          <w:color w:val="000000"/>
        </w:rPr>
        <w:t xml:space="preserve"> motioner och deklarationer, </w:t>
      </w:r>
      <w:r>
        <w:t>initierade och signerade ändringsförslag</w:t>
      </w:r>
      <w:r w:rsidRPr="004B616B">
        <w:t xml:space="preserve"> </w:t>
      </w:r>
      <w:r w:rsidRPr="00A20084">
        <w:rPr>
          <w:color w:val="000000"/>
        </w:rPr>
        <w:t>samt ställ</w:t>
      </w:r>
      <w:r>
        <w:rPr>
          <w:color w:val="000000"/>
        </w:rPr>
        <w:t>de</w:t>
      </w:r>
      <w:r w:rsidRPr="00A20084">
        <w:rPr>
          <w:color w:val="000000"/>
        </w:rPr>
        <w:t xml:space="preserve"> frågor till ministerkommittén </w:t>
      </w:r>
      <w:r>
        <w:rPr>
          <w:color w:val="000000"/>
        </w:rPr>
        <w:t xml:space="preserve">och till gästtalande stats- och regeringschefer m.fl. </w:t>
      </w:r>
    </w:p>
    <w:p w14:paraId="72AD042A" w14:textId="77777777" w:rsidR="00BB6210" w:rsidRDefault="00BB6210" w:rsidP="00BB6210">
      <w:pPr>
        <w:pStyle w:val="Normaltindrag"/>
        <w:rPr>
          <w:color w:val="000000"/>
        </w:rPr>
      </w:pPr>
      <w:r>
        <w:rPr>
          <w:color w:val="000000"/>
        </w:rPr>
        <w:t>J</w:t>
      </w:r>
      <w:r w:rsidRPr="00A20084">
        <w:rPr>
          <w:color w:val="000000"/>
        </w:rPr>
        <w:t>onas Gunnarsson (S) deltog, so</w:t>
      </w:r>
      <w:r>
        <w:rPr>
          <w:color w:val="000000"/>
        </w:rPr>
        <w:t>m ordförande i delegationen, i två</w:t>
      </w:r>
      <w:r w:rsidRPr="00A20084">
        <w:rPr>
          <w:color w:val="000000"/>
        </w:rPr>
        <w:t xml:space="preserve"> möten i det ständiga </w:t>
      </w:r>
      <w:r>
        <w:rPr>
          <w:color w:val="000000"/>
        </w:rPr>
        <w:t>utskottet.</w:t>
      </w:r>
    </w:p>
    <w:p w14:paraId="0C183158" w14:textId="44F7C8D5" w:rsidR="00BB6210" w:rsidRDefault="00BB6210" w:rsidP="00E84B6A">
      <w:pPr>
        <w:pStyle w:val="Normaltindrag"/>
      </w:pPr>
      <w:r>
        <w:rPr>
          <w:color w:val="000000"/>
        </w:rPr>
        <w:t xml:space="preserve">Vid den första sessionen utsågs Jonas Gunnarsson (S) till </w:t>
      </w:r>
      <w:r>
        <w:t>rapportör för brådskande debatt om händelsen i Köln</w:t>
      </w:r>
      <w:r w:rsidR="005A01E5">
        <w:t>,</w:t>
      </w:r>
      <w:r>
        <w:t xml:space="preserve"> medan Kerstin Lundgren (C) utsågs till vice ordförande i underutskottet för Mellanöstern. Kerstin Lundgren lade fram en motion om mordet på Nemtsov</w:t>
      </w:r>
      <w:r w:rsidR="005A01E5">
        <w:t>,</w:t>
      </w:r>
      <w:r>
        <w:t xml:space="preserve"> och Jonas Gunnarsson presenterade en motion till stöd för jämställda rättigheter inom privatliv och familj oavsett sexuell läggning. </w:t>
      </w:r>
    </w:p>
    <w:p w14:paraId="1729BAF0" w14:textId="6349BDB5" w:rsidR="00BB6210" w:rsidRDefault="00BB6210" w:rsidP="00E84B6A">
      <w:pPr>
        <w:pStyle w:val="Normaltindrag"/>
      </w:pPr>
      <w:r>
        <w:t>Under den följande vårsessionen lämnade Tobias Billström (M) in en skriven deklaration som kritiserade Jordaniens bannlysning av filmen The Danish Girl. Billström påpekade att bannlysningen inte var förenlig med Jordaniens i januari beviljade status som ”partner för demokrati” (</w:t>
      </w:r>
      <w:r w:rsidR="005A01E5">
        <w:t>se</w:t>
      </w:r>
      <w:r>
        <w:t xml:space="preserve"> 2.2.2). Kerstin Lundgren (C) talade i den fria debatten om sin motion om mordet på Nemtsov</w:t>
      </w:r>
      <w:r w:rsidR="005A01E5">
        <w:t>.</w:t>
      </w:r>
      <w:r>
        <w:t xml:space="preserve"> </w:t>
      </w:r>
    </w:p>
    <w:p w14:paraId="36F544FB" w14:textId="543D42A6" w:rsidR="00BB6210" w:rsidRDefault="00BB6210" w:rsidP="00E84B6A">
      <w:pPr>
        <w:pStyle w:val="Normaltindrag"/>
      </w:pPr>
      <w:r>
        <w:t xml:space="preserve">I samband med den tredje sessionen presenterade Jonas Gunnarsson (S) en skriven deklaration som kritiserade de lagar som förbjuder information om </w:t>
      </w:r>
      <w:r w:rsidR="000B3B44">
        <w:t>hbtq</w:t>
      </w:r>
      <w:r>
        <w:t xml:space="preserve">-frågor och kränker yttrandefriheten för </w:t>
      </w:r>
      <w:r w:rsidR="005A01E5">
        <w:t>hbtq</w:t>
      </w:r>
      <w:r>
        <w:t>-personer och uppmanade alla regeringar att inte hämma någons yttrandefrihet oavsett kön och sexuell läggning. Tobias Billström följde upp sin deklaration om filmen The Danish Girl med</w:t>
      </w:r>
      <w:r w:rsidR="000B3B44">
        <w:t xml:space="preserve"> en</w:t>
      </w:r>
      <w:r>
        <w:t xml:space="preserve"> fråga till </w:t>
      </w:r>
      <w:r w:rsidR="000B3B44">
        <w:t>g</w:t>
      </w:r>
      <w:r>
        <w:t xml:space="preserve">eneralsekreterare Jagland som svarade att </w:t>
      </w:r>
      <w:r w:rsidR="000B3B44">
        <w:t xml:space="preserve">en </w:t>
      </w:r>
      <w:r>
        <w:t xml:space="preserve">dialog om mänskliga rättigheter </w:t>
      </w:r>
      <w:r w:rsidR="000B3B44">
        <w:t>hade inletts</w:t>
      </w:r>
      <w:r>
        <w:t xml:space="preserve"> men att ett partnerland inte hade samma skyldigheter som ett land som tillträtt Europakonventionen om mänskliga rättigheter. </w:t>
      </w:r>
    </w:p>
    <w:p w14:paraId="7A642912" w14:textId="37CC7890" w:rsidR="00BB6210" w:rsidRDefault="00BB6210" w:rsidP="00E84B6A">
      <w:pPr>
        <w:pStyle w:val="Normaltindrag"/>
      </w:pPr>
      <w:r>
        <w:t xml:space="preserve">Vid årets sista session i oktober lade Lotta Johnsson Fornarve fram en motion </w:t>
      </w:r>
      <w:r w:rsidR="000B3B44">
        <w:t>om</w:t>
      </w:r>
      <w:r>
        <w:t xml:space="preserve"> organtransplantation i Kina med ett antal förslag för ökad transparens och åtgärder mot att organ tas från samvetsfångar utan deras medgivande. Tobias Billström (M) lade fram en skriven deklaration som uttryckte stor oro </w:t>
      </w:r>
      <w:r w:rsidR="000B3B44">
        <w:t>om</w:t>
      </w:r>
      <w:r>
        <w:t xml:space="preserve"> Turkiets agerande under undantagstillståndet och begärde att Turkiet respekterar Europakonventionen om mänskliga rättigheter och låter Europarådet övervaka situationen obehindrat. </w:t>
      </w:r>
    </w:p>
    <w:p w14:paraId="6691016D" w14:textId="77777777" w:rsidR="00BB6210" w:rsidRDefault="00BB6210" w:rsidP="00BB6210">
      <w:pPr>
        <w:pStyle w:val="Normaltindrag"/>
      </w:pPr>
      <w:bookmarkStart w:id="37" w:name="_Toc411934657"/>
      <w:r w:rsidRPr="004056D0">
        <w:t xml:space="preserve">De rapporter som lades fram för församlingen </w:t>
      </w:r>
      <w:r>
        <w:t xml:space="preserve">vid sessionerna </w:t>
      </w:r>
      <w:r w:rsidRPr="004056D0">
        <w:t xml:space="preserve">och </w:t>
      </w:r>
      <w:r>
        <w:t xml:space="preserve">vid mötena i </w:t>
      </w:r>
      <w:r w:rsidRPr="004056D0">
        <w:t xml:space="preserve">det ständiga utskottet hade förberetts </w:t>
      </w:r>
      <w:r>
        <w:t xml:space="preserve">och debatterats i fackutskotten eller i deras </w:t>
      </w:r>
      <w:r w:rsidRPr="004056D0">
        <w:t>underutskott.</w:t>
      </w:r>
      <w:r>
        <w:t xml:space="preserve"> Under 2016 antog fö</w:t>
      </w:r>
      <w:r w:rsidRPr="004056D0">
        <w:t xml:space="preserve">rsamlingen </w:t>
      </w:r>
      <w:r>
        <w:t xml:space="preserve">56 resolutioner, 14 rekommendationer och 2 yttranden. I bilaga 2 återfinns en lista över samtliga texter som antogs under året. I denna årsredogörelse kommenteras dock främst de sammanhang i vilka svenska ledamöter deltog. </w:t>
      </w:r>
    </w:p>
    <w:p w14:paraId="20D7D8E0" w14:textId="77777777" w:rsidR="00BB6210" w:rsidRPr="00FB1DE2" w:rsidRDefault="00BB6210" w:rsidP="00BB6210">
      <w:pPr>
        <w:pStyle w:val="Rubrik2"/>
      </w:pPr>
      <w:bookmarkStart w:id="38" w:name="_Toc473642550"/>
      <w:r>
        <w:t>2.2</w:t>
      </w:r>
      <w:r w:rsidRPr="00FB1DE2">
        <w:t xml:space="preserve"> Politiska frågor och demokratifrågor</w:t>
      </w:r>
      <w:bookmarkEnd w:id="38"/>
    </w:p>
    <w:p w14:paraId="13A7CFE3" w14:textId="529FA016" w:rsidR="00BB6210" w:rsidRDefault="001900CF" w:rsidP="00BB6210">
      <w:pPr>
        <w:pStyle w:val="Rubrik3"/>
        <w:spacing w:before="120"/>
      </w:pPr>
      <w:bookmarkStart w:id="39" w:name="_Toc473642551"/>
      <w:r>
        <w:t>2.2.1</w:t>
      </w:r>
      <w:r w:rsidR="000B3B44">
        <w:t xml:space="preserve"> </w:t>
      </w:r>
      <w:r w:rsidR="00BB6210" w:rsidRPr="003D56B1">
        <w:t>Gemensam debatt</w:t>
      </w:r>
      <w:r w:rsidR="00BB6210">
        <w:t>:</w:t>
      </w:r>
      <w:bookmarkEnd w:id="39"/>
      <w:r w:rsidR="00BB6210">
        <w:t xml:space="preserve"> </w:t>
      </w:r>
    </w:p>
    <w:p w14:paraId="27DEE805" w14:textId="77777777" w:rsidR="00BB6210" w:rsidRPr="002450A6" w:rsidRDefault="00BB6210" w:rsidP="00BB6210">
      <w:pPr>
        <w:pStyle w:val="Rubrik3"/>
        <w:spacing w:before="120"/>
        <w:rPr>
          <w:rStyle w:val="hps"/>
          <w:b w:val="0"/>
          <w:i/>
          <w:color w:val="222222"/>
        </w:rPr>
      </w:pPr>
      <w:bookmarkStart w:id="40" w:name="_Toc473642552"/>
      <w:r>
        <w:t>U</w:t>
      </w:r>
      <w:r w:rsidRPr="003D56B1">
        <w:t>pptrappning av vå</w:t>
      </w:r>
      <w:r>
        <w:t>ldet i Nagorno-Karabach</w:t>
      </w:r>
      <w:bookmarkEnd w:id="40"/>
      <w:r>
        <w:t xml:space="preserve"> </w:t>
      </w:r>
    </w:p>
    <w:p w14:paraId="2D77D645" w14:textId="3A3A07A7" w:rsidR="00BB6210" w:rsidRDefault="00BB6210" w:rsidP="00BB6210">
      <w:pPr>
        <w:rPr>
          <w:rStyle w:val="hps"/>
          <w:i/>
          <w:color w:val="222222"/>
        </w:rPr>
      </w:pPr>
      <w:r w:rsidRPr="00B54899">
        <w:rPr>
          <w:rStyle w:val="hps"/>
          <w:i/>
          <w:color w:val="222222"/>
        </w:rPr>
        <w:t>Rapport 13</w:t>
      </w:r>
      <w:r>
        <w:rPr>
          <w:rStyle w:val="hps"/>
          <w:i/>
          <w:color w:val="222222"/>
        </w:rPr>
        <w:t xml:space="preserve">930, </w:t>
      </w:r>
      <w:r w:rsidRPr="00BE01A0">
        <w:rPr>
          <w:rStyle w:val="hps"/>
          <w:i/>
          <w:color w:val="222222"/>
        </w:rPr>
        <w:t>Resolutionen avslogs</w:t>
      </w:r>
      <w:r>
        <w:rPr>
          <w:rStyle w:val="hps"/>
          <w:i/>
          <w:color w:val="222222"/>
        </w:rPr>
        <w:t xml:space="preserve"> </w:t>
      </w:r>
    </w:p>
    <w:p w14:paraId="6963CF5C" w14:textId="77777777" w:rsidR="00BB6210" w:rsidRPr="00EE3B81" w:rsidRDefault="00BB6210" w:rsidP="00BB6210">
      <w:pPr>
        <w:pStyle w:val="Rubrik3"/>
        <w:spacing w:before="120"/>
        <w:rPr>
          <w:rStyle w:val="hps"/>
          <w:b w:val="0"/>
          <w:i/>
          <w:color w:val="222222"/>
        </w:rPr>
      </w:pPr>
      <w:bookmarkStart w:id="41" w:name="_Toc473642553"/>
      <w:r>
        <w:rPr>
          <w:rStyle w:val="hps"/>
          <w:color w:val="222222"/>
        </w:rPr>
        <w:t>I</w:t>
      </w:r>
      <w:r w:rsidRPr="003D56B1">
        <w:t>nvånare i gränsregioner i Azerbajdzjan berövas på vatten</w:t>
      </w:r>
      <w:bookmarkEnd w:id="41"/>
      <w:r w:rsidRPr="002450A6">
        <w:rPr>
          <w:rStyle w:val="hps"/>
          <w:b w:val="0"/>
          <w:i/>
          <w:color w:val="222222"/>
        </w:rPr>
        <w:t xml:space="preserve"> </w:t>
      </w:r>
    </w:p>
    <w:p w14:paraId="3516E266" w14:textId="77777777" w:rsidR="00BB6210" w:rsidRDefault="00BB6210" w:rsidP="00BB6210">
      <w:pPr>
        <w:rPr>
          <w:rStyle w:val="hps"/>
          <w:i/>
          <w:color w:val="222222"/>
        </w:rPr>
      </w:pPr>
      <w:r w:rsidRPr="00D61FE9">
        <w:rPr>
          <w:rStyle w:val="hps"/>
          <w:i/>
          <w:color w:val="222222"/>
        </w:rPr>
        <w:t>Rapport</w:t>
      </w:r>
      <w:r>
        <w:rPr>
          <w:rStyle w:val="hps"/>
          <w:i/>
          <w:color w:val="222222"/>
        </w:rPr>
        <w:t xml:space="preserve"> 13931, Resolution</w:t>
      </w:r>
      <w:r w:rsidRPr="00D61FE9">
        <w:rPr>
          <w:rStyle w:val="hps"/>
          <w:i/>
          <w:color w:val="222222"/>
        </w:rPr>
        <w:t xml:space="preserve"> </w:t>
      </w:r>
      <w:r>
        <w:rPr>
          <w:rStyle w:val="hps"/>
          <w:i/>
          <w:color w:val="222222"/>
        </w:rPr>
        <w:t>2085</w:t>
      </w:r>
    </w:p>
    <w:p w14:paraId="547E40C4" w14:textId="5F445540" w:rsidR="00BB6210" w:rsidRDefault="00BB6210" w:rsidP="00E84B6A">
      <w:pPr>
        <w:rPr>
          <w:rStyle w:val="hps"/>
          <w:color w:val="222222"/>
        </w:rPr>
      </w:pPr>
      <w:r>
        <w:rPr>
          <w:rStyle w:val="hps"/>
          <w:color w:val="222222"/>
        </w:rPr>
        <w:t>En</w:t>
      </w:r>
      <w:r w:rsidRPr="002450A6">
        <w:rPr>
          <w:rStyle w:val="hps"/>
          <w:color w:val="222222"/>
        </w:rPr>
        <w:t xml:space="preserve"> gemen</w:t>
      </w:r>
      <w:r>
        <w:rPr>
          <w:rStyle w:val="hps"/>
          <w:color w:val="222222"/>
        </w:rPr>
        <w:t>sam debatt vid januarisessionen om två rapporter om Nagorno-Karabach. I den första fördömdes upptrappning av våldet sedan sommaren 2014</w:t>
      </w:r>
      <w:r w:rsidR="000B3B44">
        <w:rPr>
          <w:rStyle w:val="hps"/>
          <w:color w:val="222222"/>
        </w:rPr>
        <w:t>,</w:t>
      </w:r>
      <w:r>
        <w:rPr>
          <w:rStyle w:val="hps"/>
          <w:color w:val="222222"/>
        </w:rPr>
        <w:t xml:space="preserve"> och i den andra framfördes att parterna ska </w:t>
      </w:r>
      <w:r w:rsidR="000B3B44">
        <w:rPr>
          <w:rStyle w:val="hps"/>
          <w:color w:val="222222"/>
        </w:rPr>
        <w:t>se till</w:t>
      </w:r>
      <w:r>
        <w:rPr>
          <w:rStyle w:val="hps"/>
          <w:color w:val="222222"/>
        </w:rPr>
        <w:t xml:space="preserve"> att befolkningen i området har tillräckliga vattenresurser. Debatterna blev intensiva både i ansvariga utskott och i plenum. Slutresultatet blev att resolutionen om upptrappning av våldet avslogs med knapp majoritet men att den andra om vattenresurser bifölls.</w:t>
      </w:r>
    </w:p>
    <w:p w14:paraId="0A8783C3" w14:textId="6B6347C8" w:rsidR="00BB6210" w:rsidRDefault="00BB6210" w:rsidP="00E84B6A">
      <w:pPr>
        <w:pStyle w:val="Normaltindrag"/>
      </w:pPr>
      <w:r w:rsidRPr="00862CC5">
        <w:t>Lotta Johnsson Fornarve (V)</w:t>
      </w:r>
      <w:r w:rsidRPr="001E3AD2">
        <w:rPr>
          <w:b/>
        </w:rPr>
        <w:t xml:space="preserve"> </w:t>
      </w:r>
      <w:r>
        <w:t>talade för den förenade europeiska vänstern (UEL) som rekommenderade att församlingen skulle återremittera eller avslå rapporten om upptrappningen av våld. Den var enligt UEL obalanserad och beskrev Armenien på ett överdrivet negativt sätt</w:t>
      </w:r>
      <w:r w:rsidR="000B3B44">
        <w:t>,</w:t>
      </w:r>
      <w:r>
        <w:t xml:space="preserve"> men UEL kände också oro för eskaleringen och höll med om att denna ”frusna” konflikt, som orsakat och orsakar mycket lidande, måste nå en lösning. Båda sidor hade ett ansvar.</w:t>
      </w:r>
    </w:p>
    <w:p w14:paraId="3E19DBE0" w14:textId="5B87724F" w:rsidR="00BB6210" w:rsidRPr="00852731" w:rsidRDefault="00BB6210" w:rsidP="00E84B6A">
      <w:pPr>
        <w:pStyle w:val="Rubrik3"/>
        <w:rPr>
          <w:rStyle w:val="hps"/>
          <w:rFonts w:ascii="GillSans Pro for Riksdagen Md" w:hAnsi="GillSans Pro for Riksdagen Md"/>
          <w:b w:val="0"/>
          <w:color w:val="222222"/>
          <w:sz w:val="24"/>
          <w:szCs w:val="24"/>
        </w:rPr>
      </w:pPr>
      <w:bookmarkStart w:id="42" w:name="_Toc473642554"/>
      <w:r w:rsidRPr="00852731">
        <w:t>2.2.2 Begäran om ”partner för demokrati”-status av parlamentet i Jordanien</w:t>
      </w:r>
      <w:bookmarkEnd w:id="42"/>
      <w:r w:rsidRPr="00852731">
        <w:rPr>
          <w:rStyle w:val="hps"/>
          <w:rFonts w:ascii="GillSans Pro for Riksdagen Md" w:hAnsi="GillSans Pro for Riksdagen Md"/>
          <w:color w:val="222222"/>
          <w:sz w:val="24"/>
          <w:szCs w:val="24"/>
        </w:rPr>
        <w:t xml:space="preserve"> </w:t>
      </w:r>
    </w:p>
    <w:p w14:paraId="0114FDD1" w14:textId="7639166A" w:rsidR="00BB6210" w:rsidRPr="006F350E" w:rsidRDefault="00BB6210" w:rsidP="00BB6210">
      <w:pPr>
        <w:rPr>
          <w:rStyle w:val="hps"/>
          <w:i/>
        </w:rPr>
      </w:pPr>
      <w:r w:rsidRPr="006F350E">
        <w:rPr>
          <w:rStyle w:val="hps"/>
          <w:i/>
        </w:rPr>
        <w:t>Rapport 13936,</w:t>
      </w:r>
      <w:r>
        <w:rPr>
          <w:rStyle w:val="hps"/>
          <w:i/>
        </w:rPr>
        <w:t xml:space="preserve"> Resolution</w:t>
      </w:r>
      <w:r w:rsidRPr="006F350E">
        <w:rPr>
          <w:rStyle w:val="hps"/>
          <w:i/>
        </w:rPr>
        <w:t xml:space="preserve"> 2086 </w:t>
      </w:r>
    </w:p>
    <w:p w14:paraId="1D59DB72" w14:textId="470F9892" w:rsidR="00BB6210" w:rsidRDefault="00BB6210" w:rsidP="001900CF">
      <w:pPr>
        <w:pStyle w:val="Normaltindrag"/>
        <w:ind w:firstLine="0"/>
      </w:pPr>
      <w:r w:rsidRPr="00A751CA">
        <w:t>Jordanien</w:t>
      </w:r>
      <w:r>
        <w:t xml:space="preserve">s parlaments </w:t>
      </w:r>
      <w:r w:rsidRPr="00A751CA">
        <w:t>begäran</w:t>
      </w:r>
      <w:r>
        <w:t xml:space="preserve"> om partnerskap beviljades. I rapporten betonades b</w:t>
      </w:r>
      <w:r w:rsidRPr="00A751CA">
        <w:t xml:space="preserve">ehovet </w:t>
      </w:r>
      <w:r>
        <w:t xml:space="preserve">av att </w:t>
      </w:r>
      <w:r w:rsidRPr="00A751CA">
        <w:t>fördjupa reformer som syftar till</w:t>
      </w:r>
      <w:r>
        <w:t xml:space="preserve"> att stärka demokratiska institutioner</w:t>
      </w:r>
      <w:r w:rsidRPr="00A751CA">
        <w:t>, rättsstatsprincipen och respekten för de mänskliga rättigheterna. Jordanien</w:t>
      </w:r>
      <w:r>
        <w:t>s parlament</w:t>
      </w:r>
      <w:r w:rsidRPr="00A751CA">
        <w:t xml:space="preserve"> uppmana</w:t>
      </w:r>
      <w:r>
        <w:t>de</w:t>
      </w:r>
      <w:r w:rsidRPr="00A751CA">
        <w:t>s att utse en delegation från dess demokratiskt</w:t>
      </w:r>
      <w:r>
        <w:t xml:space="preserve"> </w:t>
      </w:r>
      <w:r w:rsidRPr="00A751CA">
        <w:t>valda ledamöter</w:t>
      </w:r>
      <w:r>
        <w:t>. Församlingen avsåg att efter två år se över</w:t>
      </w:r>
      <w:r w:rsidRPr="00A751CA">
        <w:t xml:space="preserve"> hur</w:t>
      </w:r>
      <w:r>
        <w:t xml:space="preserve"> </w:t>
      </w:r>
      <w:r w:rsidRPr="00A751CA">
        <w:t>långt</w:t>
      </w:r>
      <w:r>
        <w:t xml:space="preserve"> Jordaniens parlament kommit </w:t>
      </w:r>
      <w:r w:rsidRPr="00A751CA">
        <w:t xml:space="preserve">i genomförandet av </w:t>
      </w:r>
      <w:r>
        <w:t xml:space="preserve">sina </w:t>
      </w:r>
      <w:r w:rsidRPr="00A751CA">
        <w:t>politiska åtaganden samt</w:t>
      </w:r>
      <w:r>
        <w:t xml:space="preserve"> sina </w:t>
      </w:r>
      <w:r w:rsidRPr="00A751CA">
        <w:t>politiska och institutionella reformer.</w:t>
      </w:r>
      <w:r>
        <w:t xml:space="preserve"> </w:t>
      </w:r>
    </w:p>
    <w:p w14:paraId="1B4477D0" w14:textId="1F178551" w:rsidR="00BB6210" w:rsidRDefault="00BB6210" w:rsidP="00E84B6A">
      <w:pPr>
        <w:pStyle w:val="Normaltindrag"/>
      </w:pPr>
      <w:r w:rsidRPr="00852731">
        <w:t>Kerstin Lundgren (C) informerade</w:t>
      </w:r>
      <w:r>
        <w:t xml:space="preserve"> om sina besök i Jordanien och konstaterade att flera viktiga steg i rätt riktning hade tagits men att flera utmaningar kvarstod. Framsteg måste </w:t>
      </w:r>
      <w:r w:rsidR="00F332CE">
        <w:t>göras när det gäller</w:t>
      </w:r>
      <w:r>
        <w:t xml:space="preserve"> kvinnors rättigheter och tortyr, och dödsstraffet måste avskaffas. Hon hoppades på en positiv utveckling </w:t>
      </w:r>
      <w:r w:rsidR="00F332CE">
        <w:t>i fråga om</w:t>
      </w:r>
      <w:r>
        <w:t xml:space="preserve"> mänskliga rättigheter, demokrati och rättsstatens principer.</w:t>
      </w:r>
    </w:p>
    <w:p w14:paraId="3D625476" w14:textId="77777777" w:rsidR="00BB6210" w:rsidRDefault="00BB6210" w:rsidP="00147A64">
      <w:pPr>
        <w:pStyle w:val="Rubrik3"/>
        <w:rPr>
          <w:b w:val="0"/>
        </w:rPr>
      </w:pPr>
      <w:bookmarkStart w:id="43" w:name="_Toc473642555"/>
      <w:r>
        <w:t>2.2.3. Gemensam</w:t>
      </w:r>
      <w:r w:rsidRPr="006E77C2">
        <w:t xml:space="preserve"> debatt</w:t>
      </w:r>
      <w:r w:rsidRPr="00EE3B81">
        <w:rPr>
          <w:b w:val="0"/>
        </w:rPr>
        <w:t>:</w:t>
      </w:r>
      <w:bookmarkEnd w:id="43"/>
      <w:r w:rsidRPr="00EE3B81">
        <w:rPr>
          <w:b w:val="0"/>
        </w:rPr>
        <w:t xml:space="preserve"> </w:t>
      </w:r>
    </w:p>
    <w:p w14:paraId="004F07A7" w14:textId="64623503" w:rsidR="00BB6210" w:rsidRPr="00147A64" w:rsidRDefault="00BB6210" w:rsidP="00147A64">
      <w:pPr>
        <w:pStyle w:val="Rubrik3"/>
        <w:spacing w:before="120"/>
      </w:pPr>
      <w:bookmarkStart w:id="44" w:name="_Toc473642556"/>
      <w:r w:rsidRPr="00147A64">
        <w:t>Att bekämpa terrorism men samtidigt bibehålla Europarådets normer och värderingar (</w:t>
      </w:r>
      <w:r w:rsidR="00F332CE">
        <w:t>b</w:t>
      </w:r>
      <w:r w:rsidRPr="00147A64">
        <w:t>rådskande debatt)</w:t>
      </w:r>
      <w:bookmarkEnd w:id="44"/>
      <w:r w:rsidRPr="00147A64">
        <w:t xml:space="preserve"> </w:t>
      </w:r>
    </w:p>
    <w:p w14:paraId="72E5461D" w14:textId="48D6CF1C" w:rsidR="00BB6210" w:rsidRPr="00A858D2" w:rsidRDefault="00BB6210" w:rsidP="00BB6210">
      <w:pPr>
        <w:shd w:val="clear" w:color="auto" w:fill="FFFFFF"/>
        <w:rPr>
          <w:rStyle w:val="hps"/>
          <w:i/>
          <w:color w:val="222222"/>
        </w:rPr>
      </w:pPr>
      <w:r w:rsidRPr="00A858D2">
        <w:rPr>
          <w:rStyle w:val="hps"/>
          <w:i/>
          <w:color w:val="222222"/>
        </w:rPr>
        <w:t>Rapport 13958, Res</w:t>
      </w:r>
      <w:r w:rsidR="00F332CE">
        <w:rPr>
          <w:rStyle w:val="hps"/>
          <w:i/>
          <w:color w:val="222222"/>
        </w:rPr>
        <w:t>olution</w:t>
      </w:r>
      <w:r w:rsidRPr="00A858D2">
        <w:rPr>
          <w:rStyle w:val="hps"/>
          <w:i/>
          <w:color w:val="222222"/>
        </w:rPr>
        <w:t xml:space="preserve"> 2090 </w:t>
      </w:r>
    </w:p>
    <w:p w14:paraId="60BFCC6F" w14:textId="77777777" w:rsidR="00BB6210" w:rsidRPr="00147A64" w:rsidRDefault="00BB6210" w:rsidP="00147A64">
      <w:pPr>
        <w:pStyle w:val="Rubrik3"/>
      </w:pPr>
      <w:bookmarkStart w:id="45" w:name="_Toc473642557"/>
      <w:r w:rsidRPr="00147A64">
        <w:t>Utländska stridande i Syrien och Irak</w:t>
      </w:r>
      <w:bookmarkEnd w:id="45"/>
    </w:p>
    <w:p w14:paraId="391296F7" w14:textId="77777777" w:rsidR="00BB6210" w:rsidRDefault="00BB6210" w:rsidP="00BB6210">
      <w:pPr>
        <w:shd w:val="clear" w:color="auto" w:fill="FFFFFF"/>
        <w:spacing w:line="240" w:lineRule="auto"/>
        <w:ind w:right="-312"/>
        <w:rPr>
          <w:rStyle w:val="hps"/>
          <w:i/>
          <w:color w:val="222222"/>
        </w:rPr>
      </w:pPr>
      <w:r w:rsidRPr="001F2C9F">
        <w:rPr>
          <w:rStyle w:val="hps"/>
          <w:i/>
          <w:color w:val="222222"/>
        </w:rPr>
        <w:t>Rapport</w:t>
      </w:r>
      <w:r>
        <w:rPr>
          <w:rStyle w:val="hps"/>
          <w:i/>
          <w:color w:val="222222"/>
        </w:rPr>
        <w:t xml:space="preserve"> 13937, Resolution 2091, Rekommendation 2084</w:t>
      </w:r>
      <w:r w:rsidRPr="001F2C9F">
        <w:rPr>
          <w:rStyle w:val="hps"/>
          <w:i/>
          <w:color w:val="222222"/>
        </w:rPr>
        <w:t xml:space="preserve"> </w:t>
      </w:r>
    </w:p>
    <w:p w14:paraId="54B46999" w14:textId="11C0C3FC" w:rsidR="00BB6210" w:rsidRDefault="00BB6210" w:rsidP="00147A64">
      <w:r w:rsidRPr="00946AD2">
        <w:t xml:space="preserve">I </w:t>
      </w:r>
      <w:r>
        <w:t>den första rapporten betonades</w:t>
      </w:r>
      <w:r w:rsidRPr="00946AD2">
        <w:t xml:space="preserve"> att all form av terrorism </w:t>
      </w:r>
      <w:r>
        <w:t xml:space="preserve">ska </w:t>
      </w:r>
      <w:r w:rsidRPr="00946AD2">
        <w:t xml:space="preserve">fördömas </w:t>
      </w:r>
      <w:r>
        <w:t>samt att d</w:t>
      </w:r>
      <w:r w:rsidRPr="00946AD2">
        <w:t>emokratier har såväl rättigheten som skyldig</w:t>
      </w:r>
      <w:r>
        <w:t xml:space="preserve">heten att skydda sig. </w:t>
      </w:r>
      <w:r w:rsidRPr="00946AD2">
        <w:t xml:space="preserve">Att bekämpa terrorism och att försvara Europarådets värderingar </w:t>
      </w:r>
      <w:r>
        <w:t>om mänskliga rättigheter och rättsstaten</w:t>
      </w:r>
      <w:r w:rsidR="0092634F">
        <w:t>s</w:t>
      </w:r>
      <w:r>
        <w:t xml:space="preserve"> funktion sågs inte</w:t>
      </w:r>
      <w:r w:rsidRPr="00946AD2">
        <w:t xml:space="preserve"> som motsatser utan som komplement. Medlemsländernas p</w:t>
      </w:r>
      <w:r>
        <w:t>arlament och regeringar uppmanades</w:t>
      </w:r>
      <w:r w:rsidRPr="00946AD2">
        <w:t xml:space="preserve"> därför i resolutionen att ställa sig bakom vikten av proportionalitet </w:t>
      </w:r>
      <w:r>
        <w:t>i</w:t>
      </w:r>
      <w:r w:rsidRPr="00946AD2">
        <w:t xml:space="preserve"> de åtgärder som vidtas </w:t>
      </w:r>
      <w:r>
        <w:t>i bekämpning av</w:t>
      </w:r>
      <w:r w:rsidRPr="00946AD2">
        <w:t xml:space="preserve"> terrorism.</w:t>
      </w:r>
    </w:p>
    <w:p w14:paraId="2844012E" w14:textId="2B233FB2" w:rsidR="00BB6210" w:rsidRDefault="00BB6210" w:rsidP="00147A64">
      <w:pPr>
        <w:pStyle w:val="Normaltindrag"/>
      </w:pPr>
      <w:r>
        <w:t>I den andra</w:t>
      </w:r>
      <w:r w:rsidR="0092634F">
        <w:t xml:space="preserve"> rapporten</w:t>
      </w:r>
      <w:r>
        <w:t>, om stridande i Syrien och Irak,</w:t>
      </w:r>
      <w:r w:rsidRPr="00946AD2">
        <w:t xml:space="preserve"> </w:t>
      </w:r>
      <w:r>
        <w:t xml:space="preserve">konstateras att </w:t>
      </w:r>
      <w:r w:rsidRPr="00A751CA">
        <w:t xml:space="preserve">unga människor lämnat sina hemländer i Europa </w:t>
      </w:r>
      <w:r>
        <w:t xml:space="preserve">för </w:t>
      </w:r>
      <w:r w:rsidRPr="00A751CA">
        <w:t xml:space="preserve">att </w:t>
      </w:r>
      <w:r>
        <w:t xml:space="preserve">ansluta sig till </w:t>
      </w:r>
      <w:r w:rsidR="0092634F">
        <w:t>I</w:t>
      </w:r>
      <w:r w:rsidRPr="00A751CA">
        <w:t>slamisk</w:t>
      </w:r>
      <w:r>
        <w:t>a</w:t>
      </w:r>
      <w:r w:rsidRPr="00A751CA">
        <w:t xml:space="preserve"> stat</w:t>
      </w:r>
      <w:r>
        <w:t>en</w:t>
      </w:r>
      <w:r w:rsidRPr="00A751CA">
        <w:t xml:space="preserve"> (IS) och</w:t>
      </w:r>
      <w:r>
        <w:t xml:space="preserve"> </w:t>
      </w:r>
      <w:r w:rsidRPr="00A751CA">
        <w:t xml:space="preserve">andra våldsamma extremistiska grupper. Dessa </w:t>
      </w:r>
      <w:r w:rsidR="001900CF">
        <w:t>”</w:t>
      </w:r>
      <w:r w:rsidRPr="00A751CA">
        <w:t xml:space="preserve">utländska </w:t>
      </w:r>
      <w:r>
        <w:t>stridande</w:t>
      </w:r>
      <w:r w:rsidR="001900CF">
        <w:t>”</w:t>
      </w:r>
      <w:r w:rsidRPr="00A751CA">
        <w:t xml:space="preserve"> </w:t>
      </w:r>
      <w:r>
        <w:t>har gett upphov till oro</w:t>
      </w:r>
      <w:r w:rsidRPr="00A751CA">
        <w:t xml:space="preserve"> för</w:t>
      </w:r>
      <w:r>
        <w:t xml:space="preserve"> </w:t>
      </w:r>
      <w:r w:rsidRPr="00A751CA">
        <w:t xml:space="preserve">myndigheter och brottsbekämpande organ </w:t>
      </w:r>
      <w:r w:rsidR="0092634F">
        <w:t>på grund av</w:t>
      </w:r>
      <w:r w:rsidRPr="00A751CA">
        <w:t xml:space="preserve"> risk</w:t>
      </w:r>
      <w:r>
        <w:t>en</w:t>
      </w:r>
      <w:r w:rsidRPr="00A751CA">
        <w:t xml:space="preserve"> för att</w:t>
      </w:r>
      <w:r>
        <w:t xml:space="preserve"> de</w:t>
      </w:r>
      <w:r w:rsidRPr="00A751CA">
        <w:t xml:space="preserve"> </w:t>
      </w:r>
      <w:r>
        <w:t xml:space="preserve">vid sin </w:t>
      </w:r>
      <w:r w:rsidR="001900CF">
        <w:t>återkomst till Europa</w:t>
      </w:r>
      <w:r w:rsidRPr="00A751CA">
        <w:t xml:space="preserve"> har bå</w:t>
      </w:r>
      <w:r>
        <w:t>de kompetens och motivation för att utföra terroristattacker</w:t>
      </w:r>
      <w:r w:rsidRPr="00A751CA">
        <w:t>.</w:t>
      </w:r>
      <w:r>
        <w:t xml:space="preserve"> Rapporten syftade</w:t>
      </w:r>
      <w:r w:rsidRPr="00A751CA">
        <w:t xml:space="preserve"> till att öka allmänhetens </w:t>
      </w:r>
      <w:r>
        <w:t>kunskap om utländska stridande och ge</w:t>
      </w:r>
      <w:r w:rsidRPr="00A751CA">
        <w:t xml:space="preserve"> information </w:t>
      </w:r>
      <w:r>
        <w:t>om fenomenets omfattning</w:t>
      </w:r>
      <w:r w:rsidRPr="00A751CA">
        <w:t>,</w:t>
      </w:r>
      <w:r>
        <w:t xml:space="preserve"> de bakomliggande orsakerna samt </w:t>
      </w:r>
      <w:r w:rsidRPr="00A751CA">
        <w:t>åtgärder</w:t>
      </w:r>
      <w:r>
        <w:t xml:space="preserve"> </w:t>
      </w:r>
      <w:r w:rsidRPr="00A751CA">
        <w:t xml:space="preserve">som kan vidtas </w:t>
      </w:r>
      <w:r w:rsidR="0092634F">
        <w:t xml:space="preserve">för </w:t>
      </w:r>
      <w:r w:rsidRPr="00A751CA">
        <w:t xml:space="preserve">att </w:t>
      </w:r>
      <w:r>
        <w:t>hantera problemet. I resolutionen föreslogs</w:t>
      </w:r>
      <w:r w:rsidRPr="00A751CA">
        <w:t xml:space="preserve"> </w:t>
      </w:r>
      <w:r>
        <w:t xml:space="preserve">det att </w:t>
      </w:r>
      <w:r w:rsidR="0092634F">
        <w:t xml:space="preserve">man skulle </w:t>
      </w:r>
      <w:r>
        <w:t xml:space="preserve">intensifiera det </w:t>
      </w:r>
      <w:r w:rsidRPr="00A751CA">
        <w:t>internationella s</w:t>
      </w:r>
      <w:r>
        <w:t>amarbetet</w:t>
      </w:r>
      <w:r w:rsidR="0092634F">
        <w:t>,</w:t>
      </w:r>
      <w:r>
        <w:t xml:space="preserve"> och</w:t>
      </w:r>
      <w:r w:rsidRPr="00A751CA">
        <w:t xml:space="preserve"> Europarådets </w:t>
      </w:r>
      <w:r>
        <w:t xml:space="preserve">roll i </w:t>
      </w:r>
      <w:r w:rsidRPr="00A751CA">
        <w:t>att ta itu med de bakomliggande orsakerna</w:t>
      </w:r>
      <w:r>
        <w:t xml:space="preserve"> framfördes</w:t>
      </w:r>
      <w:r w:rsidRPr="00A751CA">
        <w:t>.</w:t>
      </w:r>
      <w:r>
        <w:t xml:space="preserve"> </w:t>
      </w:r>
    </w:p>
    <w:p w14:paraId="53EDF915" w14:textId="400D3B6B" w:rsidR="00BB6210" w:rsidRDefault="00BB6210" w:rsidP="00961127">
      <w:pPr>
        <w:pStyle w:val="Normaltindrag"/>
      </w:pPr>
      <w:r w:rsidRPr="002A3B86">
        <w:t>Boriana Åberg (M)</w:t>
      </w:r>
      <w:r w:rsidRPr="00946AD2">
        <w:rPr>
          <w:b/>
        </w:rPr>
        <w:t xml:space="preserve"> </w:t>
      </w:r>
      <w:r w:rsidRPr="00D66B9A">
        <w:t xml:space="preserve">betonade att radikalisering </w:t>
      </w:r>
      <w:r w:rsidR="0092634F">
        <w:t>är</w:t>
      </w:r>
      <w:r w:rsidRPr="00D66B9A">
        <w:t xml:space="preserve"> ett stort hot mot vår säkerhet och </w:t>
      </w:r>
      <w:r>
        <w:t xml:space="preserve">att </w:t>
      </w:r>
      <w:r w:rsidRPr="00D66B9A">
        <w:t xml:space="preserve">förebyggande åtgärder </w:t>
      </w:r>
      <w:r w:rsidR="0092634F">
        <w:t>är</w:t>
      </w:r>
      <w:r w:rsidRPr="00D66B9A">
        <w:t xml:space="preserve"> centrala. Skolor, religiösa institutioner </w:t>
      </w:r>
      <w:r w:rsidR="001900CF">
        <w:t>och sociala myndigheter kan</w:t>
      </w:r>
      <w:r w:rsidRPr="00D66B9A">
        <w:t xml:space="preserve"> spela en roll i att upptäcka och motverka radikalisering. Fattigdom och socialt utanförskap </w:t>
      </w:r>
      <w:r w:rsidR="0092634F">
        <w:t>är</w:t>
      </w:r>
      <w:r w:rsidRPr="00D66B9A">
        <w:t xml:space="preserve"> några förklaringsfaktorer men den främsta drivkraften för militant islamism </w:t>
      </w:r>
      <w:r w:rsidR="0092634F">
        <w:t>är</w:t>
      </w:r>
      <w:r w:rsidRPr="00D66B9A">
        <w:t xml:space="preserve"> hatet mot tolerans och öppna samhällen. Kampen mot terrorism måste bedrivas med kraft men utan att kompromissa med grundläggande demokratiska värden.</w:t>
      </w:r>
    </w:p>
    <w:p w14:paraId="6B797D62" w14:textId="01479703" w:rsidR="00BB6210" w:rsidRDefault="00BB6210" w:rsidP="00147A64">
      <w:pPr>
        <w:pStyle w:val="Normaltindrag"/>
      </w:pPr>
      <w:r w:rsidRPr="002A3B86">
        <w:t>Julia Kronlid (SD)</w:t>
      </w:r>
      <w:r w:rsidRPr="00AE2348">
        <w:t xml:space="preserve"> </w:t>
      </w:r>
      <w:r w:rsidRPr="00B31C9D">
        <w:t xml:space="preserve">framförde att </w:t>
      </w:r>
      <w:r>
        <w:t>a</w:t>
      </w:r>
      <w:r w:rsidRPr="00B31C9D">
        <w:t>lla former av extremism</w:t>
      </w:r>
      <w:r>
        <w:t xml:space="preserve"> </w:t>
      </w:r>
      <w:r w:rsidRPr="00B31C9D">
        <w:t>måste bekämpas.</w:t>
      </w:r>
      <w:r>
        <w:t xml:space="preserve"> Terrorism </w:t>
      </w:r>
      <w:r w:rsidR="0092634F">
        <w:t>är</w:t>
      </w:r>
      <w:r>
        <w:t xml:space="preserve"> ett hot mot internationell fred och säkerhet.</w:t>
      </w:r>
      <w:r w:rsidRPr="00B31C9D">
        <w:t xml:space="preserve"> </w:t>
      </w:r>
      <w:r w:rsidR="0092634F">
        <w:t>Hon uttryckte sympati</w:t>
      </w:r>
      <w:r w:rsidRPr="00B31C9D">
        <w:t xml:space="preserve"> för off</w:t>
      </w:r>
      <w:r>
        <w:t>ren</w:t>
      </w:r>
      <w:r w:rsidRPr="00B31C9D">
        <w:t xml:space="preserve"> för attentaten i Paris men också i andra länder. </w:t>
      </w:r>
      <w:r>
        <w:t>Deltagande i terroristorganisationer och medverkan i mord, ibland folkmord, samt resandeverksamhet ska vara att betrakta som en kriminell handling och följas av konsekvenser i enlighet med art</w:t>
      </w:r>
      <w:r w:rsidR="0092634F">
        <w:t>ikel</w:t>
      </w:r>
      <w:r>
        <w:t xml:space="preserve"> 6 i Europarådets konvention om förebyggande av terrorism.</w:t>
      </w:r>
    </w:p>
    <w:p w14:paraId="6370D028" w14:textId="77777777" w:rsidR="00BB6210" w:rsidRDefault="00BB6210" w:rsidP="00BB6210">
      <w:pPr>
        <w:pStyle w:val="Rubrik3"/>
        <w:rPr>
          <w:noProof/>
        </w:rPr>
      </w:pPr>
      <w:bookmarkStart w:id="46" w:name="_Toc473642558"/>
      <w:r>
        <w:rPr>
          <w:noProof/>
        </w:rPr>
        <w:t>2.2.4 Aktuell debatt: Bekräftandet av församlingens roll som ett paneuropeiskt forum för interparlamentarisk dialog och samarbete</w:t>
      </w:r>
      <w:bookmarkEnd w:id="46"/>
      <w:r>
        <w:rPr>
          <w:noProof/>
        </w:rPr>
        <w:t xml:space="preserve"> </w:t>
      </w:r>
    </w:p>
    <w:p w14:paraId="79EE69F1" w14:textId="77777777" w:rsidR="00BB6210" w:rsidRPr="0076682E" w:rsidRDefault="00BB6210" w:rsidP="00BB6210">
      <w:pPr>
        <w:rPr>
          <w:rStyle w:val="hps"/>
          <w:i/>
          <w:color w:val="222222"/>
        </w:rPr>
      </w:pPr>
      <w:r w:rsidRPr="0076682E">
        <w:rPr>
          <w:rStyle w:val="hps"/>
          <w:i/>
          <w:color w:val="222222"/>
        </w:rPr>
        <w:t>Ingen rapport</w:t>
      </w:r>
    </w:p>
    <w:p w14:paraId="5ABA523E" w14:textId="3278EEAF" w:rsidR="00BB6210" w:rsidRPr="0076682E" w:rsidRDefault="00BB6210" w:rsidP="00147A64">
      <w:r w:rsidRPr="0076682E">
        <w:t>Debatten kretsade kring att den parla</w:t>
      </w:r>
      <w:r>
        <w:t>mentariska församlingen</w:t>
      </w:r>
      <w:r w:rsidRPr="0076682E">
        <w:t xml:space="preserve"> främjar samarbete mellan parlamentarik</w:t>
      </w:r>
      <w:r>
        <w:t>er för att uppnå Europarådets mål att förena demokratiska rättsstater</w:t>
      </w:r>
      <w:r w:rsidRPr="0076682E">
        <w:t xml:space="preserve"> kring</w:t>
      </w:r>
      <w:r>
        <w:t xml:space="preserve"> gemensamma värderingar om mänskliga rättigheter. Församlingen har en viktig</w:t>
      </w:r>
      <w:r w:rsidRPr="0076682E">
        <w:t xml:space="preserve"> </w:t>
      </w:r>
      <w:r>
        <w:t xml:space="preserve">brobyggande </w:t>
      </w:r>
      <w:r w:rsidRPr="0076682E">
        <w:t>roll under en tid med växande brist på sammanhållning och ömsesidigt f</w:t>
      </w:r>
      <w:r>
        <w:t>örtroende mellan Europarådets</w:t>
      </w:r>
      <w:r w:rsidRPr="0076682E">
        <w:t xml:space="preserve"> medlemsstater. Faktumet att ett av organisationens medlemsländer, Ryssland, inte har deltagit i församlingen</w:t>
      </w:r>
      <w:r>
        <w:t>s arbete två år i rad, begränsade</w:t>
      </w:r>
      <w:r w:rsidRPr="0076682E">
        <w:t xml:space="preserve"> församlin</w:t>
      </w:r>
      <w:r>
        <w:t>gens kapacitet. V</w:t>
      </w:r>
      <w:r w:rsidRPr="0076682E">
        <w:t>ikten av att hålla kommunikationskanalerna öppna med det ryska parlamentet och utforska alla möjligheter till dialog</w:t>
      </w:r>
      <w:r>
        <w:t xml:space="preserve"> underströks i debatten</w:t>
      </w:r>
      <w:r w:rsidRPr="0076682E">
        <w:t>.</w:t>
      </w:r>
    </w:p>
    <w:p w14:paraId="38F1F196" w14:textId="646989F0" w:rsidR="00BB6210" w:rsidRPr="001D4635" w:rsidRDefault="00BB6210" w:rsidP="00147A64">
      <w:pPr>
        <w:pStyle w:val="Normaltindrag"/>
      </w:pPr>
      <w:r w:rsidRPr="001D4635">
        <w:t>Tobias Billström (M) talade å EPP/CD:s vägnar under den aktuella debatten. Han lyfte vikten av mellanparlamentariskt samarbete och att vissa krav behöver uppfyllas för en fungerande dialog. Av denna anledning borde Europarådets medlemmar vara fortsatt vaksamma</w:t>
      </w:r>
      <w:r w:rsidR="0079159C">
        <w:t>, e</w:t>
      </w:r>
      <w:r w:rsidRPr="001D4635">
        <w:t xml:space="preserve">xempelvis i situationer som vid Rysslands olagliga annektering av Krim och kriget mot en annan stat i Europarådet, vilket lett till att Ryssland valt att inte delta i den parlamentariska församlingens arbete. För att dialog ska återupptas behöver Ryssland visa genuin villighet att rätta sig efter organisationens principer. </w:t>
      </w:r>
    </w:p>
    <w:p w14:paraId="56FA2631" w14:textId="77777777" w:rsidR="00BB6210" w:rsidRDefault="00BB6210" w:rsidP="00BB6210">
      <w:pPr>
        <w:pStyle w:val="Rubrik3"/>
        <w:rPr>
          <w:noProof/>
        </w:rPr>
      </w:pPr>
      <w:bookmarkStart w:id="47" w:name="_Toc473642559"/>
      <w:r>
        <w:rPr>
          <w:noProof/>
        </w:rPr>
        <w:t xml:space="preserve">2.2.5 Aktuell debatt: </w:t>
      </w:r>
      <w:r w:rsidRPr="00C02D89">
        <w:rPr>
          <w:noProof/>
        </w:rPr>
        <w:t xml:space="preserve">Situationen i </w:t>
      </w:r>
      <w:r>
        <w:rPr>
          <w:noProof/>
        </w:rPr>
        <w:t>Turkiet i ljuset av kuppförsöket</w:t>
      </w:r>
      <w:bookmarkEnd w:id="47"/>
      <w:r>
        <w:rPr>
          <w:noProof/>
        </w:rPr>
        <w:t xml:space="preserve"> </w:t>
      </w:r>
    </w:p>
    <w:p w14:paraId="55980422" w14:textId="77777777" w:rsidR="00BB6210" w:rsidRPr="00963204" w:rsidRDefault="00BB6210" w:rsidP="00BB6210">
      <w:pPr>
        <w:rPr>
          <w:rStyle w:val="hps"/>
          <w:i/>
          <w:color w:val="222222"/>
        </w:rPr>
      </w:pPr>
      <w:r w:rsidRPr="00963204">
        <w:rPr>
          <w:rStyle w:val="hps"/>
          <w:i/>
          <w:color w:val="222222"/>
        </w:rPr>
        <w:t>Ingen rapport</w:t>
      </w:r>
    </w:p>
    <w:p w14:paraId="09C52A15" w14:textId="3FDDA3C7" w:rsidR="00BB6210" w:rsidRDefault="00BB6210" w:rsidP="00BB6210">
      <w:pPr>
        <w:rPr>
          <w:rStyle w:val="hps"/>
          <w:color w:val="222222"/>
        </w:rPr>
      </w:pPr>
      <w:r w:rsidRPr="00963204">
        <w:rPr>
          <w:rStyle w:val="hps"/>
          <w:color w:val="222222"/>
        </w:rPr>
        <w:t xml:space="preserve">Debatten fokuserade på </w:t>
      </w:r>
      <w:r w:rsidR="0079159C">
        <w:rPr>
          <w:rStyle w:val="hps"/>
          <w:color w:val="222222"/>
        </w:rPr>
        <w:t xml:space="preserve">den </w:t>
      </w:r>
      <w:r w:rsidRPr="00963204">
        <w:rPr>
          <w:rStyle w:val="hps"/>
          <w:color w:val="222222"/>
        </w:rPr>
        <w:t xml:space="preserve">senaste utvecklingen </w:t>
      </w:r>
      <w:r>
        <w:rPr>
          <w:rStyle w:val="hps"/>
          <w:color w:val="222222"/>
        </w:rPr>
        <w:t>i</w:t>
      </w:r>
      <w:r w:rsidRPr="00963204">
        <w:rPr>
          <w:rStyle w:val="hps"/>
          <w:color w:val="222222"/>
        </w:rPr>
        <w:t xml:space="preserve"> Turkiet </w:t>
      </w:r>
      <w:r>
        <w:rPr>
          <w:rStyle w:val="hps"/>
          <w:color w:val="222222"/>
        </w:rPr>
        <w:t xml:space="preserve">efter kuppförsöket </w:t>
      </w:r>
      <w:r w:rsidR="0079159C">
        <w:rPr>
          <w:rStyle w:val="hps"/>
          <w:color w:val="222222"/>
        </w:rPr>
        <w:t xml:space="preserve">den </w:t>
      </w:r>
      <w:r>
        <w:rPr>
          <w:rStyle w:val="hps"/>
          <w:color w:val="222222"/>
        </w:rPr>
        <w:t xml:space="preserve">15 juli. Den hade dagen innan föregåtts av ett anförande av Turkiets utrikesminister och en frågestund med </w:t>
      </w:r>
      <w:r w:rsidR="0079159C">
        <w:rPr>
          <w:rStyle w:val="hps"/>
          <w:color w:val="222222"/>
        </w:rPr>
        <w:t>honom</w:t>
      </w:r>
      <w:r>
        <w:rPr>
          <w:rStyle w:val="hps"/>
          <w:color w:val="222222"/>
        </w:rPr>
        <w:t>. Flera ledamöter, precis som de partipolitiska grupperna, fördömde kuppförsöket, men en stor majoritet uttryckte också oro för att åtgärderna under de förlängda undantagslagarna inte var proportionella. De krävde att rättsstatens principer skulle respekteras och att ingen skulle fängslas, avskedas eller på annat sätt utsättas för sanktioner utan åtal och laglig behandling i domstol.</w:t>
      </w:r>
    </w:p>
    <w:p w14:paraId="5D7979BA" w14:textId="77777777" w:rsidR="00BB6210" w:rsidRDefault="00BB6210" w:rsidP="00147A64">
      <w:pPr>
        <w:pStyle w:val="Normaltindrag"/>
        <w:rPr>
          <w:rStyle w:val="hps"/>
          <w:color w:val="222222"/>
        </w:rPr>
      </w:pPr>
      <w:r>
        <w:rPr>
          <w:rStyle w:val="hps"/>
          <w:color w:val="222222"/>
        </w:rPr>
        <w:t xml:space="preserve">Eva-Lena Jansson (S) framhöll Turkiets säkerhetsutmaningar men betonade samtidigt att dessa inte kunde rättfärdiga fängslandet och avskedandet av tusentals journalister, oppositionspolitiker, MR-aktivister, lärare, akademiker, domare och tjänstepersoner. De kunde inte heller rättfärdiga oproportionerligt militärt ingripande mot den kurdiska befolkningen i sydöstra Turkiet. Hon menade också att församlingen borde fördöma inskränkningarna i yttrandefriheten och den allt värre repressionen mot journalister och samtidigt sträva kraftfullt för att Turkiets utveckling återgår i demokratisk riktning. </w:t>
      </w:r>
    </w:p>
    <w:p w14:paraId="183FBE4C" w14:textId="34E0D486" w:rsidR="00BB6210" w:rsidRPr="00963204" w:rsidRDefault="00BB6210" w:rsidP="00147A64">
      <w:pPr>
        <w:pStyle w:val="Normaltindrag"/>
        <w:rPr>
          <w:rStyle w:val="hps"/>
          <w:color w:val="222222"/>
        </w:rPr>
      </w:pPr>
      <w:r>
        <w:rPr>
          <w:rStyle w:val="hps"/>
          <w:color w:val="222222"/>
        </w:rPr>
        <w:t>Tobias Billström (M) menade att situationen sedan kuppförsöket konstant förvärrats i Turkiet men fördömde också försöket att störta en vald regering. Han kritiserade den utrensning som gjorts i kuppens kölvatten och frågade hur man kunde vara säker på att de 20 000 lärare som avskedats verkligen begått de brottslig</w:t>
      </w:r>
      <w:r w:rsidR="0079159C">
        <w:rPr>
          <w:rStyle w:val="hps"/>
          <w:color w:val="222222"/>
        </w:rPr>
        <w:t>a</w:t>
      </w:r>
      <w:r>
        <w:rPr>
          <w:rStyle w:val="hps"/>
          <w:color w:val="222222"/>
        </w:rPr>
        <w:t xml:space="preserve"> handlingar de anklagats för. Inga konkreta bevis hade hittills förts fram. Billström uttryckte också stor oro för signalerna om att Turkiet </w:t>
      </w:r>
      <w:r w:rsidR="0079159C">
        <w:rPr>
          <w:rStyle w:val="hps"/>
          <w:color w:val="222222"/>
        </w:rPr>
        <w:t>tänkte</w:t>
      </w:r>
      <w:r>
        <w:rPr>
          <w:rStyle w:val="hps"/>
          <w:color w:val="222222"/>
        </w:rPr>
        <w:t xml:space="preserve"> återinrätta dödsstraffet. </w:t>
      </w:r>
    </w:p>
    <w:p w14:paraId="633EB322" w14:textId="01766FC5" w:rsidR="00BB6210" w:rsidRPr="00567F76" w:rsidRDefault="00BB6210" w:rsidP="00147A64">
      <w:pPr>
        <w:pStyle w:val="Rubrik3"/>
      </w:pPr>
      <w:bookmarkStart w:id="48" w:name="_Toc473642560"/>
      <w:r w:rsidRPr="00567F76">
        <w:t>2.2.6 Gemensam debatt</w:t>
      </w:r>
      <w:bookmarkEnd w:id="48"/>
      <w:r w:rsidR="00F36BD7">
        <w:t>:</w:t>
      </w:r>
    </w:p>
    <w:p w14:paraId="776B16A2" w14:textId="77777777" w:rsidR="00BB6210" w:rsidRPr="00147A64" w:rsidRDefault="00BB6210" w:rsidP="00147A64">
      <w:pPr>
        <w:pStyle w:val="Rubrik3"/>
        <w:spacing w:before="120"/>
      </w:pPr>
      <w:bookmarkStart w:id="49" w:name="_Toc473642561"/>
      <w:r w:rsidRPr="00147A64">
        <w:t>Politiska konsekvenser av konflikten i Ukraina</w:t>
      </w:r>
      <w:bookmarkEnd w:id="49"/>
      <w:r w:rsidRPr="00147A64">
        <w:t xml:space="preserve"> </w:t>
      </w:r>
    </w:p>
    <w:p w14:paraId="62504BA5" w14:textId="386AFD01" w:rsidR="00BB6210" w:rsidRDefault="00BB6210" w:rsidP="00BB6210">
      <w:pPr>
        <w:rPr>
          <w:rStyle w:val="hps"/>
          <w:i/>
        </w:rPr>
      </w:pPr>
      <w:r w:rsidRPr="00BF05BF">
        <w:rPr>
          <w:rStyle w:val="hps"/>
          <w:i/>
        </w:rPr>
        <w:t>R</w:t>
      </w:r>
      <w:r>
        <w:rPr>
          <w:rStyle w:val="hps"/>
          <w:i/>
        </w:rPr>
        <w:t>apport 14130, Resolution 2132</w:t>
      </w:r>
    </w:p>
    <w:p w14:paraId="7D7F611D" w14:textId="77777777" w:rsidR="00BB6210" w:rsidRPr="004863EC" w:rsidRDefault="00BB6210" w:rsidP="004863EC">
      <w:pPr>
        <w:pStyle w:val="Rubrik3"/>
        <w:spacing w:before="120"/>
      </w:pPr>
      <w:bookmarkStart w:id="50" w:name="_Toc473642562"/>
      <w:r w:rsidRPr="004863EC">
        <w:t>Juridiska mått och steg för att motverka kränkningar av mänskliga rättigheter i områden utanför den ukrainska statens kontroll</w:t>
      </w:r>
      <w:bookmarkEnd w:id="50"/>
    </w:p>
    <w:p w14:paraId="1ABD809C" w14:textId="77777777" w:rsidR="00BB6210" w:rsidRDefault="00BB6210" w:rsidP="00BB6210">
      <w:pPr>
        <w:rPr>
          <w:rStyle w:val="hps"/>
          <w:i/>
        </w:rPr>
      </w:pPr>
      <w:r w:rsidRPr="00BF05BF">
        <w:rPr>
          <w:rStyle w:val="hps"/>
          <w:i/>
        </w:rPr>
        <w:t>R</w:t>
      </w:r>
      <w:r>
        <w:rPr>
          <w:rStyle w:val="hps"/>
          <w:i/>
        </w:rPr>
        <w:t>apport 14139, Resolution 2133</w:t>
      </w:r>
    </w:p>
    <w:p w14:paraId="3BB0E1F9" w14:textId="6CEC7DBF" w:rsidR="00BB6210" w:rsidRDefault="00BB6210" w:rsidP="004863EC">
      <w:r w:rsidRPr="001D4635">
        <w:t>Debatten, som främst koncentrerades kring politiska konsekvenser av konflikten, ledde till en förstärkning av kritiken mot d</w:t>
      </w:r>
      <w:r w:rsidR="001900CF">
        <w:t>en ryska ockupationen av Krim. I r</w:t>
      </w:r>
      <w:r w:rsidRPr="001D4635">
        <w:t>esolutionen beklagade</w:t>
      </w:r>
      <w:r w:rsidR="001900CF">
        <w:t>s det</w:t>
      </w:r>
      <w:r w:rsidRPr="001D4635">
        <w:t xml:space="preserve"> att säkerhetssituationen inte förbättrats i avsaknad av en hållbar vapenvila och att det inte gjorts några framsteg när det gäller de politiska aspekterna av åtgärdspaketet för genomförande av Minskavtalen. Den upprepade sitt stöd för en fredlig lösning på konflikten och för Minskprocessen och uppmanade Ryssland att dra tillbaka sina trupper från Ukrainas territorium och stoppa militära leveranser till separatister. I rapporten betonades också att endast ett demokratiskt Ukraina med stabila, effektiva och ansvarsfulla institutioner kommer att</w:t>
      </w:r>
      <w:r w:rsidRPr="00097B6A">
        <w:t xml:space="preserve"> vara</w:t>
      </w:r>
      <w:r>
        <w:t xml:space="preserve"> kapabelt att </w:t>
      </w:r>
      <w:r w:rsidRPr="00097B6A">
        <w:t xml:space="preserve">återställa fred </w:t>
      </w:r>
      <w:r>
        <w:t>och välstånd. De u</w:t>
      </w:r>
      <w:r w:rsidRPr="00097B6A">
        <w:t xml:space="preserve">krainska myndigheterna </w:t>
      </w:r>
      <w:r>
        <w:t xml:space="preserve">uppmanades också att </w:t>
      </w:r>
      <w:r w:rsidRPr="00097B6A">
        <w:t>vidta ett antal åtgärder.</w:t>
      </w:r>
    </w:p>
    <w:p w14:paraId="0BD9E101" w14:textId="20737E27" w:rsidR="00BB6210" w:rsidRDefault="00BB6210" w:rsidP="004863EC">
      <w:pPr>
        <w:pStyle w:val="Normaltindrag"/>
      </w:pPr>
      <w:r>
        <w:t xml:space="preserve">Den andra rapporten uttryckte djup oro </w:t>
      </w:r>
      <w:r w:rsidRPr="00097B6A">
        <w:t xml:space="preserve">över situationen för de mänskliga rättigheterna </w:t>
      </w:r>
      <w:r>
        <w:t xml:space="preserve">på </w:t>
      </w:r>
      <w:r w:rsidRPr="00097B6A">
        <w:t xml:space="preserve">Krim och i de självutnämnda </w:t>
      </w:r>
      <w:r w:rsidR="001900CF">
        <w:t>”</w:t>
      </w:r>
      <w:r w:rsidRPr="00097B6A">
        <w:t>folkrepubliker</w:t>
      </w:r>
      <w:r>
        <w:t>na</w:t>
      </w:r>
      <w:r w:rsidR="001900CF">
        <w:t>”</w:t>
      </w:r>
      <w:r w:rsidRPr="00097B6A">
        <w:t xml:space="preserve"> </w:t>
      </w:r>
      <w:r>
        <w:t>Donetsk och Luhansk (</w:t>
      </w:r>
      <w:r w:rsidRPr="00097B6A">
        <w:t>DPR och LPR) och</w:t>
      </w:r>
      <w:r>
        <w:t xml:space="preserve"> </w:t>
      </w:r>
      <w:r w:rsidRPr="00097B6A">
        <w:t>brist</w:t>
      </w:r>
      <w:r>
        <w:t>en på rättsmedel för offer för kränkningar</w:t>
      </w:r>
      <w:r w:rsidRPr="00097B6A">
        <w:t>.</w:t>
      </w:r>
      <w:r>
        <w:t xml:space="preserve"> Resolutionen fastslog att Ryssland är ansvarigt genom sin administrativa och militära kontroll av områdena</w:t>
      </w:r>
      <w:r w:rsidR="00BA0595">
        <w:t>.</w:t>
      </w:r>
      <w:r>
        <w:t xml:space="preserve"> </w:t>
      </w:r>
    </w:p>
    <w:p w14:paraId="4099AB25" w14:textId="43EB6802" w:rsidR="00BB6210" w:rsidRDefault="00BB6210" w:rsidP="004863EC">
      <w:pPr>
        <w:pStyle w:val="Normaltindrag"/>
      </w:pPr>
      <w:r>
        <w:t xml:space="preserve">Tobias Billström (M) stödde resolutionen och beklagade kränkningar av de mänskliga rättigheterna i områden som varit föremål för rysk aggression och att det från rysk sida varken fanns vilja att återlämna Krim, vilja att respektera Minsköverenskommelserna eller vilja till kompromiss. </w:t>
      </w:r>
    </w:p>
    <w:p w14:paraId="624784BA" w14:textId="252F29DD" w:rsidR="00BB6210" w:rsidRDefault="00BB6210" w:rsidP="00961127">
      <w:pPr>
        <w:pStyle w:val="Normaltindrag"/>
      </w:pPr>
      <w:r>
        <w:t>Europarådets värderingar behöv</w:t>
      </w:r>
      <w:r w:rsidR="00F36BD7">
        <w:t>er</w:t>
      </w:r>
      <w:r>
        <w:t xml:space="preserve"> upprätthållas för att inte skada församlingens trovärdighet</w:t>
      </w:r>
      <w:r w:rsidR="00F36BD7">
        <w:t>,</w:t>
      </w:r>
      <w:r>
        <w:t xml:space="preserve"> och hur skulle representanter för </w:t>
      </w:r>
      <w:r w:rsidR="00F36BD7">
        <w:t>en</w:t>
      </w:r>
      <w:r>
        <w:t xml:space="preserve"> medlemsstat som i handling inte delar dessa värderingar kunna välkomnas tillbaka?</w:t>
      </w:r>
    </w:p>
    <w:p w14:paraId="6CBBCF0D" w14:textId="6548E42B" w:rsidR="00BB6210" w:rsidRDefault="00BB6210" w:rsidP="004863EC">
      <w:pPr>
        <w:pStyle w:val="Normaltindrag"/>
      </w:pPr>
      <w:r>
        <w:t>Johan Nissinen (SD) stödde också resolution</w:t>
      </w:r>
      <w:r w:rsidR="00F36BD7">
        <w:t>en</w:t>
      </w:r>
      <w:r>
        <w:t xml:space="preserve"> och poängterade att rapporterna visade på behovet av att återställa Ukrainas territoriella integritet och att kritiken i rapporten av naturliga skäl främst var rikta</w:t>
      </w:r>
      <w:r w:rsidR="00F36BD7">
        <w:t>d</w:t>
      </w:r>
      <w:r>
        <w:t xml:space="preserve"> mot Ryssland. Nissinen pekade på hur konflikten sår split och ökar spänningar i Europarådets område och framhöll vikten av att försvara Europarådets värden och forts</w:t>
      </w:r>
      <w:r w:rsidR="00F36BD7">
        <w:t>ätta att</w:t>
      </w:r>
      <w:r>
        <w:t xml:space="preserve"> bevaka utveckling</w:t>
      </w:r>
      <w:r w:rsidR="00F36BD7">
        <w:t>en</w:t>
      </w:r>
      <w:r>
        <w:t xml:space="preserve"> i områdena. </w:t>
      </w:r>
    </w:p>
    <w:p w14:paraId="1C0CF24D" w14:textId="77777777" w:rsidR="00BB6210" w:rsidRPr="00C342E4" w:rsidRDefault="00BB6210" w:rsidP="004863EC">
      <w:pPr>
        <w:pStyle w:val="Rubrik2"/>
      </w:pPr>
      <w:bookmarkStart w:id="51" w:name="_Toc473642563"/>
      <w:r w:rsidRPr="00C342E4">
        <w:t>2.3 Juridiska frågor och mänskliga rättigheter</w:t>
      </w:r>
      <w:bookmarkEnd w:id="51"/>
      <w:r w:rsidRPr="00C342E4">
        <w:t xml:space="preserve"> </w:t>
      </w:r>
    </w:p>
    <w:p w14:paraId="37B831A4" w14:textId="38663E42" w:rsidR="00BB6210" w:rsidRDefault="00BB6210" w:rsidP="00BB6210">
      <w:r>
        <w:t xml:space="preserve">De relevanta debatterna om juridiska frågor och mänskliga rättigheter </w:t>
      </w:r>
      <w:r w:rsidR="00F36BD7">
        <w:t>togs</w:t>
      </w:r>
      <w:r>
        <w:t xml:space="preserve"> gemensamt med politiska frågor och finns av det skälet i kapitel 2.2 – närmare bestämt: </w:t>
      </w:r>
    </w:p>
    <w:p w14:paraId="305526DD" w14:textId="456F2E63" w:rsidR="00BB6210" w:rsidRDefault="00BB6210" w:rsidP="004863EC">
      <w:pPr>
        <w:pStyle w:val="Punktlistalinje"/>
      </w:pPr>
      <w:r>
        <w:t xml:space="preserve">2.2.1 om rätt till vatten i Azerbajdzjan </w:t>
      </w:r>
    </w:p>
    <w:p w14:paraId="4DC0AE4C" w14:textId="55535F95" w:rsidR="00BB6210" w:rsidRDefault="00BB6210" w:rsidP="004863EC">
      <w:pPr>
        <w:pStyle w:val="Punktlistalinje"/>
      </w:pPr>
      <w:r>
        <w:t>2.2.3 om att bekämpa terrorism men bibehålla Europarådets normer</w:t>
      </w:r>
    </w:p>
    <w:p w14:paraId="73EB746B" w14:textId="7A86CC3D" w:rsidR="00BB6210" w:rsidRDefault="00BB6210" w:rsidP="004863EC">
      <w:pPr>
        <w:pStyle w:val="Punktlistalinje"/>
      </w:pPr>
      <w:r>
        <w:t>2.2.5 om situationen i Turkiet i ljuset av kuppförsöket</w:t>
      </w:r>
    </w:p>
    <w:p w14:paraId="2ADE32C5" w14:textId="20563CB1" w:rsidR="00BB6210" w:rsidRDefault="00BB6210" w:rsidP="004863EC">
      <w:pPr>
        <w:pStyle w:val="Punktlistalinje"/>
      </w:pPr>
      <w:r>
        <w:t>2.2.6 om juridiska mått och steg för att motverka kränkningar av mänskliga rättigheter i områden utanför den ukrainska statens kontroll</w:t>
      </w:r>
      <w:r w:rsidR="00F36BD7">
        <w:t>.</w:t>
      </w:r>
    </w:p>
    <w:p w14:paraId="42A4475A" w14:textId="77777777" w:rsidR="00BB6210" w:rsidRPr="00C342E4" w:rsidRDefault="00BB6210" w:rsidP="004863EC">
      <w:pPr>
        <w:pStyle w:val="Rubrik2"/>
      </w:pPr>
      <w:bookmarkStart w:id="52" w:name="_Toc473642564"/>
      <w:r w:rsidRPr="00C342E4">
        <w:t>2.4 Sociala frågor, hälsa och hållbar utveckling</w:t>
      </w:r>
      <w:bookmarkEnd w:id="52"/>
    </w:p>
    <w:p w14:paraId="33522E46" w14:textId="38ECD79E" w:rsidR="00BB6210" w:rsidRDefault="00BB6210" w:rsidP="004863EC">
      <w:pPr>
        <w:pStyle w:val="Rubrik3"/>
        <w:spacing w:before="120"/>
        <w:rPr>
          <w:rStyle w:val="hps"/>
          <w:b w:val="0"/>
          <w:i/>
          <w:color w:val="222222"/>
        </w:rPr>
      </w:pPr>
      <w:bookmarkStart w:id="53" w:name="_Toc473642565"/>
      <w:r>
        <w:t>2.4.1 Gemensam debatt</w:t>
      </w:r>
      <w:bookmarkEnd w:id="53"/>
      <w:r w:rsidR="00271927">
        <w:t>:</w:t>
      </w:r>
    </w:p>
    <w:p w14:paraId="72C60074" w14:textId="77777777" w:rsidR="00BB6210" w:rsidRPr="00F90437" w:rsidRDefault="00BB6210" w:rsidP="004863EC">
      <w:pPr>
        <w:pStyle w:val="Rubrik3"/>
        <w:spacing w:before="120"/>
        <w:rPr>
          <w:rStyle w:val="hps"/>
        </w:rPr>
      </w:pPr>
      <w:bookmarkStart w:id="54" w:name="_Toc473642566"/>
      <w:r w:rsidRPr="00F90437">
        <w:rPr>
          <w:rStyle w:val="hps"/>
          <w:color w:val="222222"/>
        </w:rPr>
        <w:t xml:space="preserve">Att förebygga </w:t>
      </w:r>
      <w:r>
        <w:t>radikalisering av unga genom att motverka</w:t>
      </w:r>
      <w:r w:rsidRPr="00F90437">
        <w:t xml:space="preserve"> de bakomliggande orsakerna</w:t>
      </w:r>
      <w:bookmarkEnd w:id="54"/>
    </w:p>
    <w:p w14:paraId="310C57DB" w14:textId="77777777" w:rsidR="00BB6210" w:rsidRDefault="00BB6210" w:rsidP="00BB6210">
      <w:pPr>
        <w:rPr>
          <w:i/>
          <w:color w:val="222222"/>
          <w:kern w:val="28"/>
        </w:rPr>
      </w:pPr>
      <w:r w:rsidRPr="00444CDA">
        <w:rPr>
          <w:rStyle w:val="hps"/>
          <w:i/>
          <w:color w:val="222222"/>
        </w:rPr>
        <w:t>Rapport 14010, Resolution</w:t>
      </w:r>
      <w:r>
        <w:rPr>
          <w:rStyle w:val="hps"/>
          <w:i/>
          <w:color w:val="222222"/>
        </w:rPr>
        <w:t xml:space="preserve"> 2103</w:t>
      </w:r>
      <w:r w:rsidRPr="00444CDA">
        <w:rPr>
          <w:rStyle w:val="hps"/>
          <w:i/>
          <w:color w:val="222222"/>
        </w:rPr>
        <w:t xml:space="preserve">, </w:t>
      </w:r>
      <w:r>
        <w:rPr>
          <w:rStyle w:val="hps"/>
          <w:i/>
          <w:color w:val="222222"/>
        </w:rPr>
        <w:t>Yttrande 14025, Yttrande 14024</w:t>
      </w:r>
    </w:p>
    <w:p w14:paraId="41932DD2" w14:textId="77777777" w:rsidR="00BB6210" w:rsidRPr="004863EC" w:rsidRDefault="00BB6210" w:rsidP="004863EC">
      <w:pPr>
        <w:pStyle w:val="Rubrik3"/>
        <w:spacing w:before="120"/>
      </w:pPr>
      <w:bookmarkStart w:id="55" w:name="_Toc473642567"/>
      <w:r w:rsidRPr="004863EC">
        <w:t>Till ett kompetensramverk för demokratiskt medborskap</w:t>
      </w:r>
      <w:bookmarkEnd w:id="55"/>
    </w:p>
    <w:p w14:paraId="4651B325" w14:textId="77777777" w:rsidR="00BB6210" w:rsidRPr="00E71ECC" w:rsidRDefault="00BB6210" w:rsidP="00BB6210">
      <w:pPr>
        <w:rPr>
          <w:rStyle w:val="hps"/>
          <w:i/>
        </w:rPr>
      </w:pPr>
      <w:r w:rsidRPr="00E71ECC">
        <w:rPr>
          <w:rStyle w:val="hps"/>
          <w:i/>
        </w:rPr>
        <w:t xml:space="preserve">Rapport 13992, Resolution </w:t>
      </w:r>
      <w:r>
        <w:rPr>
          <w:rStyle w:val="hps"/>
          <w:i/>
        </w:rPr>
        <w:t>2104, Rekommendation 2088</w:t>
      </w:r>
    </w:p>
    <w:p w14:paraId="41588916" w14:textId="17B19ECD" w:rsidR="00BB6210" w:rsidRDefault="00BB6210" w:rsidP="004863EC">
      <w:r>
        <w:t xml:space="preserve">Under ämnet radikalisering konstaterades en oroande trend: att ett ökande antal barn och ungdomar dras in i extremiströrelser i sitt sökande efter en meningsfull plats i samhället. Som bakomliggande orsaker lyfts känslan av orättvisa och socialt utanförskap fram. I resolutionen uppmanade församlingen Europarådets medlemsstater att göra sitt yttersta för att åstadkomma social integration av barn och ungdomar i riskzonen genom utbildning och riktade förebyggande, avradikaliserings- och rehabiliteringsprogram. </w:t>
      </w:r>
    </w:p>
    <w:p w14:paraId="36B5501F" w14:textId="276327F2" w:rsidR="00BB6210" w:rsidRDefault="00BB6210" w:rsidP="00BE01A0">
      <w:pPr>
        <w:pStyle w:val="Normaltindrag"/>
      </w:pPr>
      <w:r>
        <w:rPr>
          <w:rStyle w:val="hps"/>
          <w:color w:val="222222"/>
        </w:rPr>
        <w:t>R</w:t>
      </w:r>
      <w:r>
        <w:t xml:space="preserve">apporten om demokratiskt medborgarskap betonade utbildningens fundamentala roll för att ge ungdomar de kunskaper </w:t>
      </w:r>
      <w:r w:rsidRPr="0079478D">
        <w:t>som krävs för att bygga ett pluralistiskt samhälle grundat på</w:t>
      </w:r>
      <w:r>
        <w:t xml:space="preserve"> </w:t>
      </w:r>
      <w:r w:rsidRPr="0079478D">
        <w:t xml:space="preserve">solidaritet, demokratiska värderingar och mänskliga rättigheter. </w:t>
      </w:r>
      <w:r>
        <w:t xml:space="preserve">Resolutionen föreslog framtagande av ramverk och verktyg för att bedöma och förbättra denna del av utbildningen. </w:t>
      </w:r>
    </w:p>
    <w:p w14:paraId="64CF95B1" w14:textId="7B3466F3" w:rsidR="00BB6210" w:rsidRDefault="00BB6210" w:rsidP="004863EC">
      <w:pPr>
        <w:pStyle w:val="Normaltindrag"/>
      </w:pPr>
      <w:r w:rsidRPr="004077D4">
        <w:t>Boriana Åberg (M) framförde att extremister utnyttjar unga</w:t>
      </w:r>
      <w:r>
        <w:t xml:space="preserve"> invandrares känsla av utanförskap genom att erbjuda en möjlighet att ingå i ett sammanhang och känna tillhörighet. Hon menade att vi i Sverige inte </w:t>
      </w:r>
      <w:r w:rsidR="002F3147">
        <w:t>skilt</w:t>
      </w:r>
      <w:r>
        <w:t xml:space="preserve"> tillräckligt mellan religiösa samfund som står för en tolerant version av islam och de som propagerar för hat. Hon lyfte fram vikten av förebyggande åtgärder.</w:t>
      </w:r>
    </w:p>
    <w:p w14:paraId="680C80AA" w14:textId="77777777" w:rsidR="00BB6210" w:rsidRDefault="00BB6210" w:rsidP="00BB6210">
      <w:pPr>
        <w:pStyle w:val="Rubrik3"/>
      </w:pPr>
      <w:bookmarkStart w:id="56" w:name="_Toc473642568"/>
      <w:r>
        <w:t>2.4.2 Motverkande av barns översexualisering</w:t>
      </w:r>
      <w:bookmarkEnd w:id="56"/>
    </w:p>
    <w:p w14:paraId="42B0E8F4" w14:textId="6E93ACF2" w:rsidR="00BB6210" w:rsidRPr="0076682E" w:rsidRDefault="00BB6210" w:rsidP="00BB6210">
      <w:pPr>
        <w:spacing w:line="240" w:lineRule="auto"/>
        <w:rPr>
          <w:rStyle w:val="hps"/>
          <w:i/>
        </w:rPr>
      </w:pPr>
      <w:r w:rsidRPr="0076682E">
        <w:rPr>
          <w:rStyle w:val="hps"/>
          <w:i/>
        </w:rPr>
        <w:t xml:space="preserve">Rapport 14080, </w:t>
      </w:r>
      <w:r w:rsidR="00271927">
        <w:rPr>
          <w:rStyle w:val="hps"/>
          <w:i/>
        </w:rPr>
        <w:t>R</w:t>
      </w:r>
      <w:r w:rsidRPr="0076682E">
        <w:rPr>
          <w:rStyle w:val="hps"/>
          <w:i/>
        </w:rPr>
        <w:t xml:space="preserve">esolution 2119, </w:t>
      </w:r>
      <w:r w:rsidR="00271927">
        <w:rPr>
          <w:rStyle w:val="hps"/>
          <w:i/>
        </w:rPr>
        <w:t>R</w:t>
      </w:r>
      <w:r w:rsidRPr="0076682E">
        <w:rPr>
          <w:rStyle w:val="hps"/>
          <w:i/>
        </w:rPr>
        <w:t>ekommendation 2092</w:t>
      </w:r>
    </w:p>
    <w:p w14:paraId="5F6D87D7" w14:textId="088A7EB6" w:rsidR="00BB6210" w:rsidRPr="0076682E" w:rsidRDefault="00BB6210" w:rsidP="004863EC">
      <w:r w:rsidRPr="008409F5">
        <w:t>Rapportören påvisade faktumet att översexualiseringen av barn är ett utbrett fenomen i medi</w:t>
      </w:r>
      <w:r w:rsidR="00271927">
        <w:t>er</w:t>
      </w:r>
      <w:r w:rsidRPr="008409F5">
        <w:t xml:space="preserve">, marknadsföringskampanjer, </w:t>
      </w:r>
      <w:r w:rsidR="00271927">
        <w:t>tv</w:t>
      </w:r>
      <w:r w:rsidRPr="008409F5">
        <w:t>-program och konsumentprodukter. Detta k</w:t>
      </w:r>
      <w:r w:rsidR="00271927">
        <w:t>an</w:t>
      </w:r>
      <w:r w:rsidRPr="008409F5">
        <w:t xml:space="preserve"> få dramatiska konsekvenser för </w:t>
      </w:r>
      <w:r w:rsidR="00271927">
        <w:t>barnens</w:t>
      </w:r>
      <w:r w:rsidRPr="008409F5">
        <w:t xml:space="preserve"> fysiska och psykiska hälsa. Resolutionen uttryckte oro över den ökande trenden av översexualiseringen av</w:t>
      </w:r>
      <w:r w:rsidRPr="0076682E">
        <w:t xml:space="preserve"> barn och uppmana</w:t>
      </w:r>
      <w:r>
        <w:t>de</w:t>
      </w:r>
      <w:r w:rsidRPr="0076682E">
        <w:t xml:space="preserve"> medlemsstaterna att stärka sin lagstiftning och politik i frågan. </w:t>
      </w:r>
    </w:p>
    <w:p w14:paraId="08012F61" w14:textId="30A9C19E" w:rsidR="00BB6210" w:rsidRPr="0076682E" w:rsidRDefault="00BB6210" w:rsidP="004863EC">
      <w:pPr>
        <w:pStyle w:val="Normaltindrag"/>
      </w:pPr>
      <w:r w:rsidRPr="009144EB">
        <w:t>Boriana Åberg (M) tog upp att vi i Sverige, trots förbud mot</w:t>
      </w:r>
      <w:r w:rsidRPr="0076682E">
        <w:t xml:space="preserve"> reklam som porträtterar individer som sexobjekt, inte kan påstå att barn är skyddade. Hon menade vidare att vi bör lära barn att tänka kritiskt på innehållet i det de ser. Sexualundervisning i skolor är ett utmärkt forum för diskussion</w:t>
      </w:r>
      <w:r w:rsidR="00271927">
        <w:t>,</w:t>
      </w:r>
      <w:r w:rsidRPr="0076682E">
        <w:t xml:space="preserve"> och även föräldrar bör finnas till hands för att besvara frågor. </w:t>
      </w:r>
    </w:p>
    <w:p w14:paraId="3B4AB1FC" w14:textId="442BB255" w:rsidR="00BB6210" w:rsidRPr="004863EC" w:rsidRDefault="00BB6210" w:rsidP="004863EC">
      <w:pPr>
        <w:pStyle w:val="Rubrik3"/>
      </w:pPr>
      <w:bookmarkStart w:id="57" w:name="_Toc473642569"/>
      <w:r w:rsidRPr="004863EC">
        <w:t>2.4.5 Barns rättigheter relaterade till surrogatmoderskap</w:t>
      </w:r>
      <w:bookmarkEnd w:id="57"/>
    </w:p>
    <w:p w14:paraId="3B9AEE35" w14:textId="34736511" w:rsidR="00BB6210" w:rsidRDefault="00BB6210" w:rsidP="00BB6210">
      <w:pPr>
        <w:rPr>
          <w:rStyle w:val="hps"/>
          <w:i/>
          <w:color w:val="222222"/>
        </w:rPr>
      </w:pPr>
      <w:r w:rsidRPr="00444CDA">
        <w:rPr>
          <w:rStyle w:val="hps"/>
          <w:i/>
          <w:color w:val="222222"/>
        </w:rPr>
        <w:t>Rapport</w:t>
      </w:r>
      <w:r>
        <w:rPr>
          <w:rStyle w:val="hps"/>
          <w:i/>
          <w:color w:val="222222"/>
        </w:rPr>
        <w:t xml:space="preserve"> 14140</w:t>
      </w:r>
      <w:r w:rsidRPr="00444CDA">
        <w:rPr>
          <w:rStyle w:val="hps"/>
          <w:i/>
          <w:color w:val="222222"/>
        </w:rPr>
        <w:t>, Resolution</w:t>
      </w:r>
      <w:r w:rsidR="00271927">
        <w:rPr>
          <w:rStyle w:val="hps"/>
          <w:i/>
          <w:color w:val="222222"/>
        </w:rPr>
        <w:t>en</w:t>
      </w:r>
      <w:r>
        <w:rPr>
          <w:rStyle w:val="hps"/>
          <w:i/>
          <w:color w:val="222222"/>
        </w:rPr>
        <w:t xml:space="preserve"> antogs inte</w:t>
      </w:r>
    </w:p>
    <w:p w14:paraId="4865C407" w14:textId="65296BF3" w:rsidR="00BB6210" w:rsidRPr="001B5AF8" w:rsidRDefault="00BB6210" w:rsidP="004863EC">
      <w:pPr>
        <w:rPr>
          <w:rStyle w:val="hps"/>
          <w:color w:val="222222"/>
        </w:rPr>
      </w:pPr>
      <w:r>
        <w:rPr>
          <w:rStyle w:val="hps"/>
          <w:color w:val="222222"/>
        </w:rPr>
        <w:t>Rapportören</w:t>
      </w:r>
      <w:r w:rsidRPr="001B5AF8">
        <w:rPr>
          <w:rStyle w:val="hps"/>
          <w:color w:val="222222"/>
        </w:rPr>
        <w:t xml:space="preserve"> beskrev barnets rättigheter i förhållande till surrogatmoderskap och förslaget till resolution ut</w:t>
      </w:r>
      <w:r w:rsidR="000408E1">
        <w:rPr>
          <w:rStyle w:val="hps"/>
          <w:color w:val="222222"/>
        </w:rPr>
        <w:t>t</w:t>
      </w:r>
      <w:r w:rsidRPr="001B5AF8">
        <w:rPr>
          <w:rStyle w:val="hps"/>
          <w:color w:val="222222"/>
        </w:rPr>
        <w:t xml:space="preserve">ryckte att församlingen borde överväga om det var önskvärt </w:t>
      </w:r>
      <w:r w:rsidRPr="001B5AF8">
        <w:t xml:space="preserve">och genomförbart att utarbeta europeiska riktlinjer för att skydda barns rättigheter i relation till surrogatmoderskap. </w:t>
      </w:r>
      <w:r w:rsidR="000408E1">
        <w:t>Resolutionen</w:t>
      </w:r>
      <w:r w:rsidRPr="001B5AF8">
        <w:t xml:space="preserve"> </w:t>
      </w:r>
      <w:r w:rsidRPr="001B5AF8">
        <w:rPr>
          <w:rStyle w:val="hps"/>
          <w:color w:val="222222"/>
        </w:rPr>
        <w:t xml:space="preserve">utsattes för mycket kritik både </w:t>
      </w:r>
      <w:r w:rsidR="000408E1">
        <w:rPr>
          <w:rStyle w:val="hps"/>
          <w:color w:val="222222"/>
        </w:rPr>
        <w:t xml:space="preserve">i </w:t>
      </w:r>
      <w:r w:rsidRPr="001B5AF8">
        <w:rPr>
          <w:rStyle w:val="hps"/>
          <w:color w:val="222222"/>
        </w:rPr>
        <w:t>utskott och i församlingen. Försök gjordes att ändra resolutionen så att den skulle fördöma surrogatmoderskap</w:t>
      </w:r>
      <w:r w:rsidR="000408E1">
        <w:rPr>
          <w:rStyle w:val="hps"/>
          <w:color w:val="222222"/>
        </w:rPr>
        <w:t>,</w:t>
      </w:r>
      <w:r w:rsidRPr="001B5AF8">
        <w:rPr>
          <w:rStyle w:val="hps"/>
          <w:color w:val="222222"/>
        </w:rPr>
        <w:t xml:space="preserve"> men </w:t>
      </w:r>
      <w:r w:rsidR="000408E1">
        <w:rPr>
          <w:rStyle w:val="hps"/>
          <w:color w:val="222222"/>
        </w:rPr>
        <w:t xml:space="preserve">det </w:t>
      </w:r>
      <w:r w:rsidRPr="001B5AF8">
        <w:rPr>
          <w:rStyle w:val="hps"/>
          <w:color w:val="222222"/>
        </w:rPr>
        <w:t>slutade med att varken den ursprungliga resolutionen eller försök</w:t>
      </w:r>
      <w:r w:rsidR="00BA0595">
        <w:rPr>
          <w:rStyle w:val="hps"/>
          <w:color w:val="222222"/>
        </w:rPr>
        <w:t>et</w:t>
      </w:r>
      <w:r w:rsidRPr="001B5AF8">
        <w:rPr>
          <w:rStyle w:val="hps"/>
          <w:color w:val="222222"/>
        </w:rPr>
        <w:t xml:space="preserve"> till ändring fick tillräcklig majoritet.</w:t>
      </w:r>
    </w:p>
    <w:p w14:paraId="031E21E1" w14:textId="55AC7DE0" w:rsidR="00BB6210" w:rsidRPr="001B5AF8" w:rsidRDefault="00BB6210" w:rsidP="004863EC">
      <w:pPr>
        <w:pStyle w:val="Normaltindrag"/>
        <w:rPr>
          <w:rStyle w:val="hps"/>
        </w:rPr>
      </w:pPr>
      <w:r w:rsidRPr="001B5AF8">
        <w:rPr>
          <w:rStyle w:val="hps"/>
          <w:color w:val="222222"/>
        </w:rPr>
        <w:t xml:space="preserve">Jonas Gunnarsson (S) uttryckte sitt stöd för rapportören som under processen utsatts för tidvis mycket hätsk kritik av motståndare till surrogatmoderskap och påpekade att rapporten inte tog ställning till surrogatmoderskap i sig utan lyfte surrogatbarnens rättigheter. </w:t>
      </w:r>
    </w:p>
    <w:p w14:paraId="36066657" w14:textId="687AB646" w:rsidR="00BB6210" w:rsidRDefault="00BB6210" w:rsidP="004863EC">
      <w:pPr>
        <w:pStyle w:val="Normaltindrag"/>
        <w:rPr>
          <w:rStyle w:val="hps"/>
          <w:color w:val="222222"/>
        </w:rPr>
      </w:pPr>
      <w:r>
        <w:rPr>
          <w:rStyle w:val="hps"/>
          <w:color w:val="222222"/>
        </w:rPr>
        <w:t xml:space="preserve">Boriana </w:t>
      </w:r>
      <w:r w:rsidRPr="001B5AF8">
        <w:rPr>
          <w:rStyle w:val="hps"/>
          <w:color w:val="222222"/>
        </w:rPr>
        <w:t xml:space="preserve">Åberg (M) </w:t>
      </w:r>
      <w:r>
        <w:rPr>
          <w:rStyle w:val="hps"/>
          <w:color w:val="222222"/>
        </w:rPr>
        <w:t xml:space="preserve">uttryckte sitt stöd för resolutionen och debatterade för alla kvinnors rätt att besluta över sina egna kroppar oavsett om det gällde att avsluta </w:t>
      </w:r>
      <w:r w:rsidR="000408E1">
        <w:rPr>
          <w:rStyle w:val="hps"/>
          <w:color w:val="222222"/>
        </w:rPr>
        <w:t xml:space="preserve">en </w:t>
      </w:r>
      <w:r>
        <w:rPr>
          <w:rStyle w:val="hps"/>
          <w:color w:val="222222"/>
        </w:rPr>
        <w:t xml:space="preserve">graviditet eller att bära någon annans barn. </w:t>
      </w:r>
    </w:p>
    <w:p w14:paraId="0AF5BACC" w14:textId="77777777" w:rsidR="00BB6210" w:rsidRPr="00C342E4" w:rsidRDefault="00BB6210" w:rsidP="004863EC">
      <w:pPr>
        <w:pStyle w:val="Rubrik2"/>
      </w:pPr>
      <w:bookmarkStart w:id="58" w:name="_Toc473642570"/>
      <w:r w:rsidRPr="00C342E4">
        <w:t>2.5 Migrations- och flyktingfrågor</w:t>
      </w:r>
      <w:bookmarkEnd w:id="58"/>
    </w:p>
    <w:p w14:paraId="100BDFE8" w14:textId="2DB6495D" w:rsidR="00BB6210" w:rsidRDefault="00BB6210" w:rsidP="004863EC">
      <w:pPr>
        <w:pStyle w:val="Rubrik3"/>
        <w:spacing w:before="120"/>
        <w:rPr>
          <w:noProof/>
        </w:rPr>
      </w:pPr>
      <w:bookmarkStart w:id="59" w:name="_Toc473642571"/>
      <w:r>
        <w:rPr>
          <w:noProof/>
        </w:rPr>
        <w:t>2.5.1 Gemensam debatt</w:t>
      </w:r>
      <w:bookmarkEnd w:id="59"/>
      <w:r w:rsidR="000408E1">
        <w:rPr>
          <w:noProof/>
        </w:rPr>
        <w:t>:</w:t>
      </w:r>
    </w:p>
    <w:p w14:paraId="329978CF" w14:textId="4BECF97B" w:rsidR="00BB6210" w:rsidRPr="004863EC" w:rsidRDefault="00BB6210" w:rsidP="004863EC">
      <w:pPr>
        <w:pStyle w:val="Rubrik3"/>
        <w:spacing w:before="120"/>
      </w:pPr>
      <w:bookmarkStart w:id="60" w:name="_Toc473642572"/>
      <w:r w:rsidRPr="004863EC">
        <w:t xml:space="preserve">Ett starkare </w:t>
      </w:r>
      <w:r w:rsidR="000408E1">
        <w:t>e</w:t>
      </w:r>
      <w:r w:rsidRPr="004863EC">
        <w:t>uropeiskt svar på den syriska flyktingkrisen</w:t>
      </w:r>
      <w:bookmarkEnd w:id="60"/>
    </w:p>
    <w:p w14:paraId="44BC7983" w14:textId="77777777" w:rsidR="00BB6210" w:rsidRDefault="00BB6210" w:rsidP="00BB6210">
      <w:pPr>
        <w:rPr>
          <w:rStyle w:val="hps"/>
          <w:i/>
        </w:rPr>
      </w:pPr>
      <w:r w:rsidRPr="00BF05BF">
        <w:rPr>
          <w:rStyle w:val="hps"/>
          <w:i/>
        </w:rPr>
        <w:t>R</w:t>
      </w:r>
      <w:r>
        <w:rPr>
          <w:rStyle w:val="hps"/>
          <w:i/>
        </w:rPr>
        <w:t>apport</w:t>
      </w:r>
      <w:r w:rsidRPr="00BF05BF">
        <w:rPr>
          <w:rStyle w:val="hps"/>
          <w:i/>
        </w:rPr>
        <w:t xml:space="preserve"> </w:t>
      </w:r>
      <w:r>
        <w:rPr>
          <w:rStyle w:val="hps"/>
          <w:i/>
        </w:rPr>
        <w:t>14014, Resolution 2107</w:t>
      </w:r>
    </w:p>
    <w:p w14:paraId="0D8E680A" w14:textId="5D2BB248" w:rsidR="00BB6210" w:rsidRPr="004863EC" w:rsidRDefault="00BB6210" w:rsidP="004863EC">
      <w:pPr>
        <w:pStyle w:val="Rubrik3"/>
        <w:spacing w:before="120"/>
      </w:pPr>
      <w:bookmarkStart w:id="61" w:name="_Toc473642573"/>
      <w:r w:rsidRPr="004863EC">
        <w:t xml:space="preserve">Mänskliga rättigheter för flyktingar och migranter – situationen på </w:t>
      </w:r>
      <w:r w:rsidR="000408E1">
        <w:t>v</w:t>
      </w:r>
      <w:r w:rsidRPr="004863EC">
        <w:t>ästra Balkan</w:t>
      </w:r>
      <w:bookmarkEnd w:id="61"/>
      <w:r w:rsidRPr="004863EC">
        <w:t xml:space="preserve"> </w:t>
      </w:r>
    </w:p>
    <w:p w14:paraId="2B3A0C1E" w14:textId="77777777" w:rsidR="00BB6210" w:rsidRDefault="00BB6210" w:rsidP="00BB6210">
      <w:pPr>
        <w:rPr>
          <w:rStyle w:val="hps"/>
          <w:i/>
        </w:rPr>
      </w:pPr>
      <w:r w:rsidRPr="00BF05BF">
        <w:rPr>
          <w:rStyle w:val="hps"/>
          <w:i/>
        </w:rPr>
        <w:t>R</w:t>
      </w:r>
      <w:r>
        <w:rPr>
          <w:rStyle w:val="hps"/>
          <w:i/>
        </w:rPr>
        <w:t>apport</w:t>
      </w:r>
      <w:r w:rsidRPr="00BF05BF">
        <w:rPr>
          <w:rStyle w:val="hps"/>
          <w:i/>
        </w:rPr>
        <w:t xml:space="preserve"> </w:t>
      </w:r>
      <w:r>
        <w:rPr>
          <w:rStyle w:val="hps"/>
          <w:i/>
        </w:rPr>
        <w:t>14013, Resolution 2108</w:t>
      </w:r>
    </w:p>
    <w:p w14:paraId="6CEFB57C" w14:textId="77777777" w:rsidR="00BB6210" w:rsidRPr="004863EC" w:rsidRDefault="00BB6210" w:rsidP="004863EC">
      <w:pPr>
        <w:pStyle w:val="Rubrik3"/>
        <w:spacing w:before="120"/>
      </w:pPr>
      <w:bookmarkStart w:id="62" w:name="_Toc473642574"/>
      <w:r w:rsidRPr="004863EC">
        <w:t>Situationen för flyktingar och migranter under överenskommelsen mellan EU och Turkiet från den 18 mars 2016 (brådskande debatt)</w:t>
      </w:r>
      <w:bookmarkEnd w:id="62"/>
    </w:p>
    <w:p w14:paraId="4312470A" w14:textId="77777777" w:rsidR="00BB6210" w:rsidRDefault="00BB6210" w:rsidP="00BB6210">
      <w:pPr>
        <w:shd w:val="clear" w:color="auto" w:fill="FFFFFF"/>
        <w:spacing w:line="240" w:lineRule="auto"/>
        <w:rPr>
          <w:rStyle w:val="hps"/>
          <w:i/>
          <w:color w:val="222222"/>
        </w:rPr>
      </w:pPr>
      <w:r w:rsidRPr="001F2C9F">
        <w:rPr>
          <w:rStyle w:val="hps"/>
          <w:i/>
          <w:color w:val="222222"/>
        </w:rPr>
        <w:t>Rapport</w:t>
      </w:r>
      <w:r>
        <w:rPr>
          <w:rStyle w:val="hps"/>
          <w:i/>
          <w:color w:val="222222"/>
        </w:rPr>
        <w:t xml:space="preserve"> 14028, Resolution 2109</w:t>
      </w:r>
    </w:p>
    <w:p w14:paraId="30D18D52" w14:textId="6E4065B7" w:rsidR="00BB6210" w:rsidRDefault="00BB6210" w:rsidP="004863EC">
      <w:r>
        <w:t>I den första rapporten konstaterades att det fanns</w:t>
      </w:r>
      <w:r w:rsidRPr="004E7953">
        <w:t xml:space="preserve"> </w:t>
      </w:r>
      <w:r>
        <w:t>över 4 miljoner flyktingar i grannländerna Jordanien, Libanon och Turkiet men att syrier i dessa inte erkänns som flyktingar enligt k</w:t>
      </w:r>
      <w:r w:rsidRPr="004E7953">
        <w:t>onventionen</w:t>
      </w:r>
      <w:r>
        <w:t xml:space="preserve"> från </w:t>
      </w:r>
      <w:r w:rsidRPr="004E7953">
        <w:t xml:space="preserve">1951 </w:t>
      </w:r>
      <w:r w:rsidR="000408E1">
        <w:t>om</w:t>
      </w:r>
      <w:r w:rsidRPr="004E7953">
        <w:t xml:space="preserve"> flyktingars rättsliga ställning, även om de i princip skyddas mot avvisning</w:t>
      </w:r>
      <w:r>
        <w:t xml:space="preserve">. </w:t>
      </w:r>
      <w:r w:rsidRPr="004E7953">
        <w:t xml:space="preserve">Syriska flyktingar möter problem </w:t>
      </w:r>
      <w:r>
        <w:t>i varierande grad. I resolutionen uppmanade församlingen medlemsländerna</w:t>
      </w:r>
      <w:r w:rsidRPr="004E7953">
        <w:t xml:space="preserve"> och</w:t>
      </w:r>
      <w:r>
        <w:t xml:space="preserve"> </w:t>
      </w:r>
      <w:r w:rsidRPr="004E7953">
        <w:t xml:space="preserve">det internationella samfundet att göra mer, </w:t>
      </w:r>
      <w:r w:rsidR="000408E1">
        <w:t>bl.a.</w:t>
      </w:r>
      <w:r w:rsidRPr="004E7953">
        <w:t xml:space="preserve"> genom </w:t>
      </w:r>
      <w:r>
        <w:t xml:space="preserve">att skapa legala vägar, </w:t>
      </w:r>
      <w:r w:rsidRPr="004E7953">
        <w:t xml:space="preserve">prioritera de mest utsatta </w:t>
      </w:r>
      <w:r>
        <w:t>samt underlätta familjeåterförening. Samtliga borde</w:t>
      </w:r>
      <w:r w:rsidRPr="004E7953">
        <w:t xml:space="preserve"> också </w:t>
      </w:r>
      <w:r>
        <w:t>ge</w:t>
      </w:r>
      <w:r w:rsidRPr="004E7953">
        <w:t xml:space="preserve"> </w:t>
      </w:r>
      <w:r>
        <w:t xml:space="preserve">ett </w:t>
      </w:r>
      <w:r w:rsidRPr="004E7953">
        <w:t>generös</w:t>
      </w:r>
      <w:r>
        <w:t>t svar på</w:t>
      </w:r>
      <w:r w:rsidR="00BA0595">
        <w:t xml:space="preserve"> FN:s byrå för palestinska flyktingar</w:t>
      </w:r>
      <w:r w:rsidR="0027078B">
        <w:t xml:space="preserve"> </w:t>
      </w:r>
      <w:r w:rsidR="00E71F9C">
        <w:t>UNRWA</w:t>
      </w:r>
      <w:r w:rsidR="0027078B">
        <w:t>:s</w:t>
      </w:r>
      <w:r>
        <w:t xml:space="preserve"> vädjan om katastrofhjälp.</w:t>
      </w:r>
    </w:p>
    <w:p w14:paraId="722751B0" w14:textId="5192D008" w:rsidR="00BB6210" w:rsidRDefault="002C2501" w:rsidP="004863EC">
      <w:pPr>
        <w:pStyle w:val="Normaltindrag"/>
      </w:pPr>
      <w:r>
        <w:t>Den andra rapporten beskrev</w:t>
      </w:r>
      <w:r w:rsidR="00BB6210">
        <w:t xml:space="preserve"> flykting- och migrationskrisen på </w:t>
      </w:r>
      <w:r w:rsidR="00173285">
        <w:t>v</w:t>
      </w:r>
      <w:r w:rsidR="00BB6210">
        <w:t xml:space="preserve">ästra Balkan och i resolutionen uppmanades till </w:t>
      </w:r>
      <w:r w:rsidR="00BB6210" w:rsidRPr="004E7953">
        <w:t>kollektiva insatser och en rättvis fördelning av ansvar, med full respekt för</w:t>
      </w:r>
      <w:r w:rsidR="00BB6210">
        <w:t xml:space="preserve"> de </w:t>
      </w:r>
      <w:r w:rsidR="00BB6210" w:rsidRPr="004E7953">
        <w:t xml:space="preserve">mänskliga rättigheterna för flyktingar och migranter och de grundläggande principerna i internationell </w:t>
      </w:r>
      <w:r w:rsidR="00BB6210">
        <w:t xml:space="preserve">rätt </w:t>
      </w:r>
      <w:r w:rsidR="00BB6210" w:rsidRPr="004E7953">
        <w:t xml:space="preserve">och europeisk lag. </w:t>
      </w:r>
    </w:p>
    <w:p w14:paraId="6975B10A" w14:textId="7C4A0CD1" w:rsidR="00BB6210" w:rsidRDefault="00BB6210" w:rsidP="004863EC">
      <w:pPr>
        <w:pStyle w:val="Normaltindrag"/>
      </w:pPr>
      <w:r>
        <w:t xml:space="preserve">I den brådskande debatten om avtalet mellan EU och Turkiet menade flera att överenskommelsen på olika sätt riskerade att kränka migranternas och flyktingarnas mänskliga rättigheter. </w:t>
      </w:r>
      <w:r w:rsidR="00173285">
        <w:t xml:space="preserve">Flera ansåg inte att </w:t>
      </w:r>
      <w:r>
        <w:t xml:space="preserve">Turkiet </w:t>
      </w:r>
      <w:r w:rsidR="00173285">
        <w:t>var</w:t>
      </w:r>
      <w:r>
        <w:t xml:space="preserve"> ett säkert asylland. I resolutionen gavs ett antal rekommendationer till EU, Turkiet och Grekland för att säkerställa att det internationella regelverket efterlevs.</w:t>
      </w:r>
    </w:p>
    <w:p w14:paraId="6315C03F" w14:textId="7E2822C4" w:rsidR="00BB6210" w:rsidRDefault="00BB6210" w:rsidP="004863EC">
      <w:pPr>
        <w:pStyle w:val="Normaltindrag"/>
      </w:pPr>
      <w:r w:rsidRPr="005B0123">
        <w:t>Carina Ohlsson (S)</w:t>
      </w:r>
      <w:r>
        <w:t xml:space="preserve"> lämnade in sitt tal till protokollet </w:t>
      </w:r>
      <w:r w:rsidR="00173285">
        <w:t>på grund av</w:t>
      </w:r>
      <w:r>
        <w:t xml:space="preserve"> tidsbrist</w:t>
      </w:r>
      <w:r w:rsidRPr="00487202">
        <w:t>.</w:t>
      </w:r>
      <w:r>
        <w:t xml:space="preserve"> Ohlsson betonade att </w:t>
      </w:r>
      <w:r w:rsidR="00173285">
        <w:t xml:space="preserve">den </w:t>
      </w:r>
      <w:r>
        <w:t xml:space="preserve">enda lösningen på flyktingkrisen var fred i Syrien. Men till dess </w:t>
      </w:r>
      <w:r w:rsidR="00173285">
        <w:t>är</w:t>
      </w:r>
      <w:r>
        <w:t xml:space="preserve"> det allas ansvar att ge samordnat solidariskt stöd och skydd till de flyende. Det </w:t>
      </w:r>
      <w:r w:rsidR="00173285">
        <w:t>är</w:t>
      </w:r>
      <w:r>
        <w:t xml:space="preserve"> centralt att se bortom kortsiktiga lösningar</w:t>
      </w:r>
      <w:r w:rsidR="00173285">
        <w:t>,</w:t>
      </w:r>
      <w:r>
        <w:t xml:space="preserve"> och ett genderperspektiv i asyl- och migrationspolitiken </w:t>
      </w:r>
      <w:r w:rsidR="00173285">
        <w:t>är</w:t>
      </w:r>
      <w:r>
        <w:t xml:space="preserve"> nödvändigt och brådskande. </w:t>
      </w:r>
    </w:p>
    <w:p w14:paraId="547D1524" w14:textId="64CAA373" w:rsidR="00BB6210" w:rsidRPr="00487202" w:rsidRDefault="00BB6210" w:rsidP="007E7694">
      <w:pPr>
        <w:pStyle w:val="Normaltindrag"/>
      </w:pPr>
      <w:r w:rsidRPr="0088002D">
        <w:t xml:space="preserve">Markus Wiechel (SD) lämnade </w:t>
      </w:r>
      <w:r>
        <w:t xml:space="preserve">av samma skäl </w:t>
      </w:r>
      <w:r w:rsidRPr="0088002D">
        <w:t>i</w:t>
      </w:r>
      <w:r>
        <w:t xml:space="preserve">n sitt tal i efterhand och framförde att länderna i Syriens närområde behövde och förtjänade ytterligare finansiellt stöd. Skydd för flyktingar i närområdet </w:t>
      </w:r>
      <w:r w:rsidR="00E71F9C">
        <w:t>är enligt honom</w:t>
      </w:r>
      <w:r>
        <w:t xml:space="preserve"> långt mer kostnadseffektivt än mottagande i länder långt borta. Vidare betonade Wiechel att Dublinförordningen spelat ut sin roll och borde ses över.</w:t>
      </w:r>
    </w:p>
    <w:p w14:paraId="7FEEC9B6" w14:textId="77777777" w:rsidR="00BB6210" w:rsidRDefault="00BB6210" w:rsidP="00BB6210">
      <w:pPr>
        <w:pStyle w:val="Rubrik3"/>
      </w:pPr>
      <w:bookmarkStart w:id="63" w:name="_Toc473642575"/>
      <w:r>
        <w:t>2.5.2 Flyktingar i riskzonen i Grekland</w:t>
      </w:r>
      <w:bookmarkEnd w:id="63"/>
    </w:p>
    <w:p w14:paraId="06BD4D6C" w14:textId="4CED627F" w:rsidR="00BB6210" w:rsidRPr="0076682E" w:rsidRDefault="00BB6210" w:rsidP="00BB6210">
      <w:pPr>
        <w:spacing w:line="240" w:lineRule="auto"/>
        <w:rPr>
          <w:rStyle w:val="hps"/>
          <w:i/>
        </w:rPr>
      </w:pPr>
      <w:r w:rsidRPr="0076682E">
        <w:rPr>
          <w:rStyle w:val="hps"/>
          <w:i/>
        </w:rPr>
        <w:t xml:space="preserve">Rapport 14082, </w:t>
      </w:r>
      <w:r w:rsidR="00E71F9C">
        <w:rPr>
          <w:rStyle w:val="hps"/>
          <w:i/>
        </w:rPr>
        <w:t>R</w:t>
      </w:r>
      <w:r w:rsidRPr="0076682E">
        <w:rPr>
          <w:rStyle w:val="hps"/>
          <w:i/>
        </w:rPr>
        <w:t>esolution 2118</w:t>
      </w:r>
    </w:p>
    <w:p w14:paraId="3CF4AF11" w14:textId="7316B461" w:rsidR="00BB6210" w:rsidRPr="007E7694" w:rsidRDefault="00BB6210" w:rsidP="007E7694">
      <w:r w:rsidRPr="007E7694">
        <w:t xml:space="preserve">Debatten berörde </w:t>
      </w:r>
      <w:r w:rsidR="00E71F9C">
        <w:t xml:space="preserve">Former </w:t>
      </w:r>
      <w:r w:rsidR="0027078B">
        <w:t>Yugoslav Republic of Macedonia (</w:t>
      </w:r>
      <w:r w:rsidRPr="007E7694">
        <w:t>F</w:t>
      </w:r>
      <w:r w:rsidR="00E71F9C">
        <w:t>yrom</w:t>
      </w:r>
      <w:r w:rsidRPr="007E7694">
        <w:t>s</w:t>
      </w:r>
      <w:r w:rsidR="0027078B">
        <w:t>)</w:t>
      </w:r>
      <w:r w:rsidRPr="007E7694">
        <w:t xml:space="preserve"> stängning av sina </w:t>
      </w:r>
      <w:r w:rsidR="0027078B">
        <w:t>gränser mot Grekland och att EU–</w:t>
      </w:r>
      <w:r w:rsidRPr="007E7694">
        <w:t>Turkiet</w:t>
      </w:r>
      <w:r w:rsidR="00E71F9C">
        <w:t>-</w:t>
      </w:r>
      <w:r w:rsidRPr="007E7694">
        <w:t xml:space="preserve">avtalet lämnat Grekland </w:t>
      </w:r>
      <w:r w:rsidR="00E71F9C">
        <w:t>med</w:t>
      </w:r>
      <w:r w:rsidRPr="007E7694">
        <w:t xml:space="preserve"> en oproportionerlig börda. Rapporten menade att den parlamentariska församlingen borde uppmana de grekiska myndigheterna, EU och dess medlemsstater och andra stater som deltar i EU:s omlokaliseringssystem att vidta åtgärder för att garantera respekten för de grundläggande rättigheterna för flyktingar och invandrare.</w:t>
      </w:r>
    </w:p>
    <w:p w14:paraId="11ECF3C6" w14:textId="1F583BF6" w:rsidR="00BB6210" w:rsidRPr="008E481D" w:rsidRDefault="00BB6210" w:rsidP="007E7694">
      <w:pPr>
        <w:pStyle w:val="Normaltindrag"/>
      </w:pPr>
      <w:r w:rsidRPr="008E481D">
        <w:t xml:space="preserve">Eva-Lena Jansson (S) informerade om sitt besök med Europarådet till Grekland för att inspektera situationen för flyktingar. Hon </w:t>
      </w:r>
      <w:r>
        <w:t>sa att deras levnadsstandard va</w:t>
      </w:r>
      <w:r w:rsidRPr="008E481D">
        <w:t>r oaccept</w:t>
      </w:r>
      <w:r>
        <w:t>abel och att Grekland hade</w:t>
      </w:r>
      <w:r w:rsidRPr="008E481D">
        <w:t xml:space="preserve"> </w:t>
      </w:r>
      <w:r w:rsidR="00E71F9C">
        <w:t xml:space="preserve">varken </w:t>
      </w:r>
      <w:r w:rsidRPr="008E481D">
        <w:t>resurser eller kapacitet att hantera situationen utan hjälp. Hon menade vidare att Europa</w:t>
      </w:r>
      <w:r>
        <w:t>rådets medlemsstater hade</w:t>
      </w:r>
      <w:r w:rsidRPr="008E481D">
        <w:t xml:space="preserve"> ett ansvar </w:t>
      </w:r>
      <w:r w:rsidR="00E71F9C">
        <w:t xml:space="preserve">för </w:t>
      </w:r>
      <w:r w:rsidRPr="008E481D">
        <w:t>att upprätthålla de mänskliga rättigheterna och att de måste svara på migrationskrisen med solidaritet.</w:t>
      </w:r>
    </w:p>
    <w:p w14:paraId="137710AC" w14:textId="5986E834" w:rsidR="00BB6210" w:rsidRPr="001E7AB7" w:rsidRDefault="00BB6210" w:rsidP="0027078B">
      <w:pPr>
        <w:pStyle w:val="Normaltindrag"/>
      </w:pPr>
      <w:r w:rsidRPr="008E481D">
        <w:t xml:space="preserve">Lotta Johnsson Fornarve (V) lämnade </w:t>
      </w:r>
      <w:r w:rsidR="00E71F9C">
        <w:t>på grund av</w:t>
      </w:r>
      <w:r w:rsidRPr="008E481D">
        <w:t xml:space="preserve"> tidsbrist in sitt anförande till protokollet</w:t>
      </w:r>
      <w:r w:rsidR="00E71F9C">
        <w:t>. H</w:t>
      </w:r>
      <w:r w:rsidRPr="008E481D">
        <w:t xml:space="preserve">on menade att Europa måste ta ett större ansvar, att levnadsstandarden för flyktingar i Grekland är mycket dålig och att en viktig fråga i sammanhanget är familjeåterförening. </w:t>
      </w:r>
    </w:p>
    <w:p w14:paraId="59C74A7C" w14:textId="77777777" w:rsidR="00BB6210" w:rsidRDefault="00BB6210" w:rsidP="00BB6210">
      <w:pPr>
        <w:pStyle w:val="Rubrik3"/>
      </w:pPr>
      <w:bookmarkStart w:id="64" w:name="_Toc473642576"/>
      <w:r>
        <w:t>2.5.3 Våld mot migranter</w:t>
      </w:r>
      <w:bookmarkEnd w:id="64"/>
    </w:p>
    <w:p w14:paraId="4D815322" w14:textId="16D160C3" w:rsidR="00BB6210" w:rsidRPr="0076682E" w:rsidRDefault="00BB6210" w:rsidP="00BB6210">
      <w:pPr>
        <w:spacing w:line="240" w:lineRule="auto"/>
        <w:rPr>
          <w:rStyle w:val="hps"/>
          <w:i/>
        </w:rPr>
      </w:pPr>
      <w:r w:rsidRPr="0076682E">
        <w:rPr>
          <w:rStyle w:val="hps"/>
          <w:i/>
        </w:rPr>
        <w:t xml:space="preserve">Rapport 14066, </w:t>
      </w:r>
      <w:r w:rsidR="00E71F9C">
        <w:rPr>
          <w:rStyle w:val="hps"/>
          <w:i/>
        </w:rPr>
        <w:t>R</w:t>
      </w:r>
      <w:r w:rsidRPr="0076682E">
        <w:rPr>
          <w:rStyle w:val="hps"/>
          <w:i/>
        </w:rPr>
        <w:t>esolution 2128</w:t>
      </w:r>
    </w:p>
    <w:p w14:paraId="5DB20ED3" w14:textId="7979C8A4" w:rsidR="00BB6210" w:rsidRPr="0076682E" w:rsidRDefault="00BB6210" w:rsidP="007E7694">
      <w:r>
        <w:t>Rapporten visade att våld</w:t>
      </w:r>
      <w:r w:rsidR="00E71F9C">
        <w:t>et</w:t>
      </w:r>
      <w:r>
        <w:t xml:space="preserve"> mot migranter ökat </w:t>
      </w:r>
      <w:r w:rsidRPr="0076682E">
        <w:t xml:space="preserve">i hela Europa under de senaste åren. </w:t>
      </w:r>
      <w:r w:rsidR="00E71F9C">
        <w:t>I rapporten</w:t>
      </w:r>
      <w:r>
        <w:t xml:space="preserve"> föreslog</w:t>
      </w:r>
      <w:r w:rsidR="00E71F9C">
        <w:t>s</w:t>
      </w:r>
      <w:r>
        <w:t xml:space="preserve"> bl.a. förbättrad lagstiftning, ökat</w:t>
      </w:r>
      <w:r w:rsidRPr="0076682E">
        <w:t xml:space="preserve"> skydd och stöd till våldsoffer</w:t>
      </w:r>
      <w:r>
        <w:t xml:space="preserve"> samt </w:t>
      </w:r>
      <w:r w:rsidRPr="0076682E">
        <w:t>medvetandehöjande åtgärder och information</w:t>
      </w:r>
      <w:r>
        <w:t>sutbyte. D</w:t>
      </w:r>
      <w:r w:rsidRPr="0076682E">
        <w:t>e lokala samhällena</w:t>
      </w:r>
      <w:r>
        <w:t>s</w:t>
      </w:r>
      <w:r w:rsidRPr="0076682E">
        <w:t xml:space="preserve"> </w:t>
      </w:r>
      <w:r>
        <w:t xml:space="preserve">roll </w:t>
      </w:r>
      <w:r w:rsidR="00E71F9C">
        <w:t xml:space="preserve">i </w:t>
      </w:r>
      <w:r w:rsidRPr="0076682E">
        <w:t>att förebygga våld mot invandrare</w:t>
      </w:r>
      <w:r>
        <w:t xml:space="preserve"> framhölls samt att </w:t>
      </w:r>
      <w:r w:rsidRPr="0076682E">
        <w:t xml:space="preserve">stödja migranternas integration genom bostäder, social integration och sysselsättningsskapande </w:t>
      </w:r>
      <w:r>
        <w:t>åtgärder</w:t>
      </w:r>
      <w:r w:rsidRPr="0076682E">
        <w:t>.</w:t>
      </w:r>
    </w:p>
    <w:p w14:paraId="12EF8E32" w14:textId="731AFC3E" w:rsidR="00BB6210" w:rsidRDefault="00BB6210" w:rsidP="007E7694">
      <w:pPr>
        <w:pStyle w:val="Normaltindrag"/>
      </w:pPr>
      <w:r w:rsidRPr="007E6B70">
        <w:t xml:space="preserve">Carina Ohlsson (S) </w:t>
      </w:r>
      <w:r w:rsidRPr="0076682E">
        <w:t>menade att</w:t>
      </w:r>
      <w:r>
        <w:t xml:space="preserve"> </w:t>
      </w:r>
      <w:r w:rsidRPr="0076682E">
        <w:t>Europarådets medlemsstater</w:t>
      </w:r>
      <w:r>
        <w:t xml:space="preserve">, i enlighet med rapporten, </w:t>
      </w:r>
      <w:r w:rsidRPr="0076682E">
        <w:t>ka</w:t>
      </w:r>
      <w:r>
        <w:t xml:space="preserve">n arbeta mot rasism </w:t>
      </w:r>
      <w:r w:rsidRPr="0076682E">
        <w:t>genom att förbättra nation</w:t>
      </w:r>
      <w:r>
        <w:t>ell lagstiftning,</w:t>
      </w:r>
      <w:r w:rsidRPr="0076682E">
        <w:t xml:space="preserve"> öka medvetenheten </w:t>
      </w:r>
      <w:r w:rsidR="00E71F9C">
        <w:t>om</w:t>
      </w:r>
      <w:r w:rsidRPr="0076682E">
        <w:t xml:space="preserve"> motverkandet av vå</w:t>
      </w:r>
      <w:r>
        <w:t>ld och stödja lokala myndigheter</w:t>
      </w:r>
      <w:r w:rsidRPr="0076682E">
        <w:t xml:space="preserve">. </w:t>
      </w:r>
      <w:r>
        <w:t>Särskilt stöd borde</w:t>
      </w:r>
      <w:r w:rsidRPr="0076682E">
        <w:t xml:space="preserve"> ges till kvinnor, barn och </w:t>
      </w:r>
      <w:r w:rsidR="00E71F9C">
        <w:t>hbt</w:t>
      </w:r>
      <w:r>
        <w:t xml:space="preserve">-personer, </w:t>
      </w:r>
      <w:r w:rsidR="00E71F9C">
        <w:t>och</w:t>
      </w:r>
      <w:r w:rsidR="002F3147">
        <w:t xml:space="preserve"> </w:t>
      </w:r>
      <w:r w:rsidRPr="0076682E">
        <w:t xml:space="preserve">stöd </w:t>
      </w:r>
      <w:r>
        <w:t xml:space="preserve">bör </w:t>
      </w:r>
      <w:r w:rsidR="00B97978">
        <w:t xml:space="preserve">även </w:t>
      </w:r>
      <w:r>
        <w:t xml:space="preserve">ges till det civila samhällets </w:t>
      </w:r>
      <w:r w:rsidRPr="0076682E">
        <w:t>organisationer.</w:t>
      </w:r>
    </w:p>
    <w:p w14:paraId="0B2EC9F7" w14:textId="4784FF87" w:rsidR="00BB6210" w:rsidRPr="0076682E" w:rsidRDefault="00BB6210" w:rsidP="007E7694">
      <w:pPr>
        <w:pStyle w:val="Normaltindrag"/>
      </w:pPr>
      <w:r w:rsidRPr="007E6B70">
        <w:t>Boriana Åberg (M) talade i</w:t>
      </w:r>
      <w:r w:rsidRPr="0076682E">
        <w:t xml:space="preserve"> debatten om de problem som kvinnor som migrerat stöter på i mottagarländerna</w:t>
      </w:r>
      <w:r>
        <w:t xml:space="preserve"> och om vårt </w:t>
      </w:r>
      <w:r w:rsidRPr="0076682E">
        <w:t>ansvar som motta</w:t>
      </w:r>
      <w:r>
        <w:t xml:space="preserve">garländer att se till att </w:t>
      </w:r>
      <w:r w:rsidRPr="0076682E">
        <w:t xml:space="preserve">övergrepp inte äger rum. Hon tryckte på att flyktingar behöver anpassa sig till det nya landets värderingar och att det ska skickas tydliga signaler om detta i samhällen som tar emot migranter. </w:t>
      </w:r>
    </w:p>
    <w:p w14:paraId="28D63340" w14:textId="51C09139" w:rsidR="00BB6210" w:rsidRPr="00C342E4" w:rsidRDefault="00BB6210" w:rsidP="008D6C66">
      <w:pPr>
        <w:pStyle w:val="Rubrik2"/>
      </w:pPr>
      <w:bookmarkStart w:id="65" w:name="_Toc473642577"/>
      <w:r w:rsidRPr="00C342E4">
        <w:t>2.6 Kultur, vetenskap, utbildning och medi</w:t>
      </w:r>
      <w:r w:rsidR="00B97978">
        <w:t>er</w:t>
      </w:r>
      <w:bookmarkEnd w:id="65"/>
    </w:p>
    <w:p w14:paraId="3C78F817" w14:textId="76F59837" w:rsidR="00BB6210" w:rsidRDefault="00BB6210" w:rsidP="008D6C66">
      <w:pPr>
        <w:pStyle w:val="Rubrik3"/>
        <w:spacing w:before="120"/>
      </w:pPr>
      <w:bookmarkStart w:id="66" w:name="_Toc473642578"/>
      <w:r>
        <w:t>2.6.1 Gemensam debatt</w:t>
      </w:r>
      <w:bookmarkEnd w:id="66"/>
      <w:r w:rsidR="00B97978">
        <w:t>:</w:t>
      </w:r>
    </w:p>
    <w:p w14:paraId="07D25C08" w14:textId="77777777" w:rsidR="00BB6210" w:rsidRPr="008D6C66" w:rsidRDefault="00BB6210" w:rsidP="008D6C66">
      <w:pPr>
        <w:pStyle w:val="Rubrik3"/>
        <w:spacing w:before="120"/>
      </w:pPr>
      <w:bookmarkStart w:id="67" w:name="_Toc473642579"/>
      <w:r w:rsidRPr="008D6C66">
        <w:t>Kultur och demokrati</w:t>
      </w:r>
      <w:bookmarkEnd w:id="67"/>
    </w:p>
    <w:p w14:paraId="2C2151EF" w14:textId="2A540A25" w:rsidR="00BB6210" w:rsidRPr="0076682E" w:rsidRDefault="00BB6210" w:rsidP="00BB6210">
      <w:pPr>
        <w:spacing w:line="240" w:lineRule="auto"/>
        <w:rPr>
          <w:rStyle w:val="hps"/>
          <w:i/>
        </w:rPr>
      </w:pPr>
      <w:r w:rsidRPr="0076682E">
        <w:rPr>
          <w:rStyle w:val="hps"/>
          <w:i/>
        </w:rPr>
        <w:t xml:space="preserve">Rapport 14070, </w:t>
      </w:r>
      <w:r w:rsidR="00B97978">
        <w:rPr>
          <w:rStyle w:val="hps"/>
          <w:i/>
        </w:rPr>
        <w:t>R</w:t>
      </w:r>
      <w:r w:rsidRPr="0076682E">
        <w:rPr>
          <w:rStyle w:val="hps"/>
          <w:i/>
        </w:rPr>
        <w:t xml:space="preserve">esolution 2123, </w:t>
      </w:r>
      <w:r w:rsidR="00B97978">
        <w:rPr>
          <w:rStyle w:val="hps"/>
          <w:i/>
        </w:rPr>
        <w:t>R</w:t>
      </w:r>
      <w:r w:rsidRPr="0076682E">
        <w:rPr>
          <w:rStyle w:val="hps"/>
          <w:i/>
        </w:rPr>
        <w:t>ekommendation 2093</w:t>
      </w:r>
    </w:p>
    <w:p w14:paraId="15510C0D" w14:textId="01998969" w:rsidR="00BB6210" w:rsidRPr="008D6C66" w:rsidRDefault="00BB6210" w:rsidP="008D6C66">
      <w:pPr>
        <w:pStyle w:val="Rubrik3"/>
        <w:spacing w:before="120"/>
      </w:pPr>
      <w:bookmarkStart w:id="68" w:name="_Toc473642580"/>
      <w:r w:rsidRPr="008D6C66">
        <w:t>Utbildnings</w:t>
      </w:r>
      <w:r w:rsidR="00B97978">
        <w:t>nätverk</w:t>
      </w:r>
      <w:r w:rsidRPr="008D6C66">
        <w:t xml:space="preserve"> och kulturella nätverk i diasporasamhällen</w:t>
      </w:r>
      <w:bookmarkEnd w:id="68"/>
    </w:p>
    <w:p w14:paraId="61481A79" w14:textId="7515E8C8" w:rsidR="00BB6210" w:rsidRPr="0076682E" w:rsidRDefault="00BB6210" w:rsidP="00BB6210">
      <w:pPr>
        <w:spacing w:line="240" w:lineRule="auto"/>
        <w:rPr>
          <w:rStyle w:val="hps"/>
          <w:i/>
        </w:rPr>
      </w:pPr>
      <w:r w:rsidRPr="0076682E">
        <w:rPr>
          <w:rStyle w:val="hps"/>
          <w:i/>
        </w:rPr>
        <w:t xml:space="preserve">Rapport 14069, </w:t>
      </w:r>
      <w:r w:rsidR="00B97978">
        <w:rPr>
          <w:rStyle w:val="hps"/>
          <w:i/>
        </w:rPr>
        <w:t>R</w:t>
      </w:r>
      <w:r w:rsidRPr="0076682E">
        <w:rPr>
          <w:rStyle w:val="hps"/>
          <w:i/>
        </w:rPr>
        <w:t>esolution 2124</w:t>
      </w:r>
    </w:p>
    <w:p w14:paraId="1528F27F" w14:textId="579B0462" w:rsidR="00BB6210" w:rsidRPr="0076682E" w:rsidRDefault="00BB6210" w:rsidP="008D6C66">
      <w:r>
        <w:t>I rapport 14070 konstaterades</w:t>
      </w:r>
      <w:r w:rsidRPr="0076682E">
        <w:t xml:space="preserve"> att kultur och konst är en källa till mänsklig tillväxt och i</w:t>
      </w:r>
      <w:r>
        <w:t>ntellektuell förnyelse</w:t>
      </w:r>
      <w:r w:rsidR="0003688B">
        <w:t xml:space="preserve"> –</w:t>
      </w:r>
      <w:r w:rsidR="00B97978">
        <w:t xml:space="preserve"> e</w:t>
      </w:r>
      <w:r w:rsidRPr="0076682E">
        <w:t xml:space="preserve">tt kraftfullt verktyg för att förebygga radikalisering och stärka det civila samhället samt för att bygga demokratiskt medborgarskap. Rapporten pekar på behovet av att medlemsstaterna bättre integrerar kulturella aktiviteter i systemet för utbildning och förbättrar tillgången till kultur för marginaliserade och utsatta barn och ungdomar. </w:t>
      </w:r>
    </w:p>
    <w:p w14:paraId="5EEBA04A" w14:textId="702143F5" w:rsidR="00BB6210" w:rsidRPr="0076682E" w:rsidRDefault="00BB6210" w:rsidP="008D6C66">
      <w:pPr>
        <w:pStyle w:val="Normaltindrag"/>
      </w:pPr>
      <w:r>
        <w:t>Rapport 14069 berörde att integration</w:t>
      </w:r>
      <w:r w:rsidRPr="0076682E">
        <w:t xml:space="preserve"> av invandrare och diasporasamhälle</w:t>
      </w:r>
      <w:r>
        <w:t xml:space="preserve">n </w:t>
      </w:r>
      <w:r w:rsidR="00B97978">
        <w:t>är</w:t>
      </w:r>
      <w:r>
        <w:t xml:space="preserve"> en stor utmaning för europeiska samhällen</w:t>
      </w:r>
      <w:r w:rsidRPr="0076682E">
        <w:t xml:space="preserve"> i dag. </w:t>
      </w:r>
      <w:r>
        <w:t xml:space="preserve">Den rekommenderade att </w:t>
      </w:r>
      <w:r w:rsidR="00B97978">
        <w:t xml:space="preserve">man </w:t>
      </w:r>
      <w:r>
        <w:t>systematiskt engagera</w:t>
      </w:r>
      <w:r w:rsidR="00B97978">
        <w:t>r</w:t>
      </w:r>
      <w:r>
        <w:t xml:space="preserve"> diasporan i </w:t>
      </w:r>
      <w:r w:rsidRPr="0076682E">
        <w:t>utbildnings</w:t>
      </w:r>
      <w:r w:rsidR="00B97978">
        <w:t>nätverk</w:t>
      </w:r>
      <w:r w:rsidRPr="0076682E">
        <w:t xml:space="preserve"> och kulturella nätverk</w:t>
      </w:r>
      <w:r>
        <w:t>.</w:t>
      </w:r>
      <w:r w:rsidRPr="0076682E">
        <w:t xml:space="preserve"> </w:t>
      </w:r>
      <w:r>
        <w:t>Rapporten förespråkade även</w:t>
      </w:r>
      <w:r w:rsidRPr="0076682E">
        <w:t xml:space="preserve"> inrättandet av ett europeiskt parlamentariskt nätverk för diasporapolitik </w:t>
      </w:r>
      <w:r>
        <w:t xml:space="preserve">som en plattform för </w:t>
      </w:r>
      <w:r w:rsidRPr="0076682E">
        <w:t>att främja utbyte av bästa praxis och utveckling av gemensamma projekt.</w:t>
      </w:r>
    </w:p>
    <w:p w14:paraId="107132E4" w14:textId="4A97B462" w:rsidR="00BB6210" w:rsidRPr="0076682E" w:rsidRDefault="00BB6210" w:rsidP="008D6C66">
      <w:pPr>
        <w:pStyle w:val="Normaltindrag"/>
      </w:pPr>
      <w:r w:rsidRPr="00CD7967">
        <w:t>Lotta Johnsson Fornarve (V) talade</w:t>
      </w:r>
      <w:r>
        <w:t xml:space="preserve"> för </w:t>
      </w:r>
      <w:r w:rsidRPr="0076682E">
        <w:t>partigrupp</w:t>
      </w:r>
      <w:r>
        <w:t>en UEL och framförde</w:t>
      </w:r>
      <w:r w:rsidRPr="0076682E">
        <w:t xml:space="preserve"> att samhället bör säkerställa tillgång till kultur </w:t>
      </w:r>
      <w:r w:rsidR="00B97978">
        <w:t>för</w:t>
      </w:r>
      <w:r w:rsidRPr="0076682E">
        <w:t xml:space="preserve"> a</w:t>
      </w:r>
      <w:r>
        <w:t>lla, oavsett ekonomisk bakgrund. K</w:t>
      </w:r>
      <w:r w:rsidRPr="0076682E">
        <w:t>ultur bör vara tillgänglig för äldre och sjuka</w:t>
      </w:r>
      <w:r w:rsidR="0003688B">
        <w:t>,</w:t>
      </w:r>
      <w:r w:rsidRPr="0076682E">
        <w:t xml:space="preserve"> och ideella </w:t>
      </w:r>
      <w:r>
        <w:t>kultur</w:t>
      </w:r>
      <w:r w:rsidRPr="0076682E">
        <w:t>o</w:t>
      </w:r>
      <w:r>
        <w:t>rganisationer som får</w:t>
      </w:r>
      <w:r w:rsidRPr="0076682E">
        <w:t xml:space="preserve"> </w:t>
      </w:r>
      <w:r>
        <w:t xml:space="preserve">offentligt stöd bör </w:t>
      </w:r>
      <w:r w:rsidR="00B97978">
        <w:t xml:space="preserve">också </w:t>
      </w:r>
      <w:r>
        <w:t>vara demokratiskt</w:t>
      </w:r>
      <w:r w:rsidRPr="0076682E">
        <w:t xml:space="preserve"> styrda och jämställda. </w:t>
      </w:r>
      <w:r w:rsidR="00B97978">
        <w:t>Till s</w:t>
      </w:r>
      <w:r w:rsidRPr="0076682E">
        <w:t>ist betonade hon vikten av att konstnärer kan uttrycka sig fritt och utan rädsla för censur.</w:t>
      </w:r>
    </w:p>
    <w:p w14:paraId="3C66E145" w14:textId="77777777" w:rsidR="00BB6210" w:rsidRDefault="00BB6210" w:rsidP="00BB6210">
      <w:pPr>
        <w:pStyle w:val="Rubrik3"/>
        <w:rPr>
          <w:noProof/>
        </w:rPr>
      </w:pPr>
      <w:bookmarkStart w:id="69" w:name="_Toc473642581"/>
      <w:r>
        <w:rPr>
          <w:noProof/>
        </w:rPr>
        <w:t>2.6.2 Idrott för alla: en brygga till jämställdhet, integration och social delaktighet</w:t>
      </w:r>
      <w:bookmarkEnd w:id="69"/>
    </w:p>
    <w:p w14:paraId="51DCF3AD" w14:textId="77777777" w:rsidR="00BB6210" w:rsidRDefault="00BB6210" w:rsidP="00BB6210">
      <w:pPr>
        <w:rPr>
          <w:rStyle w:val="hps"/>
          <w:i/>
        </w:rPr>
      </w:pPr>
      <w:r>
        <w:rPr>
          <w:rStyle w:val="hps"/>
          <w:i/>
        </w:rPr>
        <w:t>Rapport 14127, Resolution 2131</w:t>
      </w:r>
    </w:p>
    <w:p w14:paraId="6B35799C" w14:textId="26EF39B2" w:rsidR="00BB6210" w:rsidRDefault="00BB6210" w:rsidP="00CF7AE2">
      <w:r>
        <w:t xml:space="preserve">Rapporten pekade på att tillgången till idrott hindras av </w:t>
      </w:r>
      <w:r w:rsidRPr="00097B6A">
        <w:t>könsfördomar och ursprungsbaserad</w:t>
      </w:r>
      <w:r>
        <w:t xml:space="preserve"> diskriminering, samt </w:t>
      </w:r>
      <w:r w:rsidRPr="00097B6A">
        <w:t>till följd av social utsatthet, inklusive funktions</w:t>
      </w:r>
      <w:r w:rsidR="00FF25CC">
        <w:t>nedsättningar</w:t>
      </w:r>
      <w:r w:rsidRPr="00097B6A">
        <w:t xml:space="preserve"> och kulturell</w:t>
      </w:r>
      <w:r>
        <w:t xml:space="preserve"> bakgrund</w:t>
      </w:r>
      <w:r w:rsidRPr="00097B6A">
        <w:t>.</w:t>
      </w:r>
      <w:r>
        <w:t xml:space="preserve"> </w:t>
      </w:r>
      <w:r w:rsidR="00FF25CC">
        <w:t>Rapporten var en strävan</w:t>
      </w:r>
      <w:r w:rsidRPr="00097B6A">
        <w:t xml:space="preserve"> att uppmuntra en mer integrerad och dynamisk strategi för att främja tillgången till idrott</w:t>
      </w:r>
      <w:r>
        <w:t>. Vidare uppmanades medlemsstaterna</w:t>
      </w:r>
      <w:r w:rsidRPr="00097B6A">
        <w:t xml:space="preserve"> att m</w:t>
      </w:r>
      <w:r>
        <w:t>inska könsbaserade ersättnings- och prisskillnader</w:t>
      </w:r>
      <w:r w:rsidRPr="00097B6A">
        <w:t>,</w:t>
      </w:r>
      <w:r>
        <w:t xml:space="preserve"> att </w:t>
      </w:r>
      <w:r w:rsidRPr="00097B6A">
        <w:t>erkänna kvinnliga idrottare</w:t>
      </w:r>
      <w:r>
        <w:t>s</w:t>
      </w:r>
      <w:r w:rsidRPr="00097B6A">
        <w:t xml:space="preserve"> presta</w:t>
      </w:r>
      <w:r>
        <w:t>tioner och att väsentligt öka medie</w:t>
      </w:r>
      <w:r w:rsidRPr="00097B6A">
        <w:t>synlighet</w:t>
      </w:r>
      <w:r>
        <w:t>en</w:t>
      </w:r>
      <w:r w:rsidRPr="00097B6A">
        <w:t xml:space="preserve"> av kvinnor inom idrott</w:t>
      </w:r>
      <w:r w:rsidR="00FF25CC">
        <w:t>.</w:t>
      </w:r>
    </w:p>
    <w:p w14:paraId="7D8740BE" w14:textId="01BE436E" w:rsidR="00BB6210" w:rsidRDefault="00BB6210" w:rsidP="00CF7AE2">
      <w:pPr>
        <w:pStyle w:val="Normaltindrag"/>
      </w:pPr>
      <w:r>
        <w:t xml:space="preserve">Lotta Johnsson Fornarve (V) betonade hur viktig jämställdhet är för både idrott och demokrati. Johnsson Fornarve gav flera exempel på att idrotten inte var jämställd och poängterade behovet av att unga kvinnor uppmuntras genom tillgång till träningslokaler men också fler kvinnliga tränare och ledare. Hon menade också att idrotten ska välkomna alla oavsett kön, sexuell läggning, kultur och </w:t>
      </w:r>
      <w:r w:rsidR="00FF25CC">
        <w:t>funktionsnedsättning.</w:t>
      </w:r>
    </w:p>
    <w:p w14:paraId="48CBA897" w14:textId="1A8E7F41" w:rsidR="00BB6210" w:rsidRDefault="00BB6210" w:rsidP="00CF7AE2">
      <w:pPr>
        <w:pStyle w:val="Normaltindrag"/>
      </w:pPr>
      <w:r>
        <w:t xml:space="preserve">Carina Ohlsson (S) stödde också resolutionen och tog upp idrottens positiva roll för fysiskt och psykiskt välbefinnande samt dess förmåga att överbrygga olikheter och fungera som mötesplats för alla. Samtidigt </w:t>
      </w:r>
      <w:r w:rsidR="00FF25CC">
        <w:t>är</w:t>
      </w:r>
      <w:r>
        <w:t xml:space="preserve"> inte tillgången till idrott jämställd. Både kvinnor och socialt utsatta grupper </w:t>
      </w:r>
      <w:r w:rsidR="00FF25CC">
        <w:t>är</w:t>
      </w:r>
      <w:r>
        <w:t xml:space="preserve"> diskriminerade i förhållande till männen. Ohlsson gav också på exempel på hur hon som ordförande för Lidköpings fotbollsklubb arbetade med jämställdhet och inkludering</w:t>
      </w:r>
      <w:r w:rsidR="00FF25CC">
        <w:t>.</w:t>
      </w:r>
    </w:p>
    <w:p w14:paraId="480F9487" w14:textId="279A8476" w:rsidR="00BB6210" w:rsidRDefault="00BB6210" w:rsidP="00CF7AE2">
      <w:pPr>
        <w:pStyle w:val="Normaltindrag"/>
      </w:pPr>
      <w:r>
        <w:t xml:space="preserve">Niklas Karlsson (S) lyfte också, med avstamp i egen erfarenhet som ungdomstränare i fotboll, </w:t>
      </w:r>
      <w:r w:rsidR="00FF25CC">
        <w:t xml:space="preserve">fram </w:t>
      </w:r>
      <w:r>
        <w:t xml:space="preserve">idrottens betydelse för samhörighet och tillhörighet och varnade för att idrotten inte får glömma dessa grundvärderingar i sin jakt på resultat. </w:t>
      </w:r>
    </w:p>
    <w:p w14:paraId="5FC4069C" w14:textId="77777777" w:rsidR="00BB6210" w:rsidRPr="00C342E4" w:rsidRDefault="00BB6210" w:rsidP="00CF7AE2">
      <w:pPr>
        <w:pStyle w:val="Rubrik2"/>
      </w:pPr>
      <w:bookmarkStart w:id="70" w:name="_Toc473642582"/>
      <w:r w:rsidRPr="00C342E4">
        <w:t>2.7 Jämställdhet och icke-diskriminering</w:t>
      </w:r>
      <w:bookmarkEnd w:id="70"/>
    </w:p>
    <w:p w14:paraId="7E3E6955" w14:textId="77777777" w:rsidR="00BB6210" w:rsidRDefault="00BB6210" w:rsidP="00BB6210">
      <w:pPr>
        <w:pStyle w:val="Rubrik3"/>
        <w:spacing w:before="120"/>
        <w:rPr>
          <w:noProof/>
        </w:rPr>
      </w:pPr>
      <w:bookmarkStart w:id="71" w:name="_Toc473642583"/>
      <w:r>
        <w:rPr>
          <w:noProof/>
        </w:rPr>
        <w:t>2.7.1 Förnyat engagemang i kampen mot antisemitism i Europa</w:t>
      </w:r>
      <w:bookmarkEnd w:id="71"/>
    </w:p>
    <w:p w14:paraId="3B5BD9D7" w14:textId="77777777" w:rsidR="00BB6210" w:rsidRDefault="00BB6210" w:rsidP="00BB6210">
      <w:pPr>
        <w:rPr>
          <w:rStyle w:val="hps"/>
          <w:i/>
        </w:rPr>
      </w:pPr>
      <w:r w:rsidRPr="00BF05BF">
        <w:rPr>
          <w:rStyle w:val="hps"/>
          <w:i/>
        </w:rPr>
        <w:t>R</w:t>
      </w:r>
      <w:r>
        <w:rPr>
          <w:rStyle w:val="hps"/>
          <w:i/>
        </w:rPr>
        <w:t>apport</w:t>
      </w:r>
      <w:r w:rsidRPr="00BF05BF">
        <w:rPr>
          <w:rStyle w:val="hps"/>
          <w:i/>
        </w:rPr>
        <w:t xml:space="preserve"> </w:t>
      </w:r>
      <w:r>
        <w:rPr>
          <w:rStyle w:val="hps"/>
          <w:i/>
        </w:rPr>
        <w:t>14008, Resolution 2106, Yttrande 14023</w:t>
      </w:r>
    </w:p>
    <w:p w14:paraId="7B4EF042" w14:textId="15F4717C" w:rsidR="00BB6210" w:rsidRDefault="00BB6210" w:rsidP="00CF7AE2">
      <w:r>
        <w:t xml:space="preserve">Rapporten </w:t>
      </w:r>
      <w:r w:rsidR="005D21A1">
        <w:t>pekade på</w:t>
      </w:r>
      <w:r>
        <w:t xml:space="preserve"> att </w:t>
      </w:r>
      <w:r w:rsidRPr="004E7953">
        <w:t xml:space="preserve">attacker mot medlemmar av det judiska samfundet i flera </w:t>
      </w:r>
      <w:r>
        <w:t xml:space="preserve">av </w:t>
      </w:r>
      <w:r w:rsidRPr="004E7953">
        <w:t>Europarådet</w:t>
      </w:r>
      <w:r>
        <w:t>s medlemsstater visa</w:t>
      </w:r>
      <w:r w:rsidR="005D21A1">
        <w:t>r</w:t>
      </w:r>
      <w:r w:rsidRPr="004E7953">
        <w:t xml:space="preserve"> att antisemitismen fortfarande </w:t>
      </w:r>
      <w:r>
        <w:t xml:space="preserve">är </w:t>
      </w:r>
      <w:r w:rsidRPr="004E7953">
        <w:t xml:space="preserve">ett hot. </w:t>
      </w:r>
      <w:r>
        <w:t>Mot bakgrund av ökad</w:t>
      </w:r>
      <w:r w:rsidRPr="004E7953">
        <w:t xml:space="preserve"> intolerans och frä</w:t>
      </w:r>
      <w:r>
        <w:t>mlingsfientlighet uppmanades medlemsländerna att öka</w:t>
      </w:r>
      <w:r w:rsidRPr="004E7953">
        <w:t xml:space="preserve"> ansträngningar</w:t>
      </w:r>
      <w:r>
        <w:t>na för att förebygga och motverka</w:t>
      </w:r>
      <w:r w:rsidRPr="004E7953">
        <w:t xml:space="preserve"> de</w:t>
      </w:r>
      <w:r>
        <w:t>ssa fenomen</w:t>
      </w:r>
      <w:r w:rsidRPr="004E7953">
        <w:t>.</w:t>
      </w:r>
      <w:r>
        <w:t xml:space="preserve"> Det behövs o</w:t>
      </w:r>
      <w:r w:rsidRPr="004E7953">
        <w:t>mfattande antidiskriminering</w:t>
      </w:r>
      <w:r>
        <w:t xml:space="preserve">s- och antirasismregelverk, utbildning om </w:t>
      </w:r>
      <w:r w:rsidR="005D21A1">
        <w:t>F</w:t>
      </w:r>
      <w:r w:rsidRPr="004E7953">
        <w:t xml:space="preserve">örintelsen, informationskampanjer </w:t>
      </w:r>
      <w:r>
        <w:t xml:space="preserve">samt </w:t>
      </w:r>
      <w:r w:rsidRPr="004E7953">
        <w:t>särskilda åtgärder mot hets mot folkgrupp,</w:t>
      </w:r>
      <w:r>
        <w:t xml:space="preserve"> </w:t>
      </w:r>
      <w:r w:rsidRPr="004E7953">
        <w:t xml:space="preserve">inklusive </w:t>
      </w:r>
      <w:r>
        <w:t>på nätet, för att förebygga att antisemitism</w:t>
      </w:r>
      <w:r w:rsidR="005D21A1">
        <w:t>en</w:t>
      </w:r>
      <w:r>
        <w:t xml:space="preserve"> slår rot. </w:t>
      </w:r>
    </w:p>
    <w:p w14:paraId="1E640199" w14:textId="395700F7" w:rsidR="00BB6210" w:rsidRDefault="00BB6210" w:rsidP="00CF7AE2">
      <w:pPr>
        <w:pStyle w:val="Normaltindrag"/>
      </w:pPr>
      <w:r w:rsidRPr="00F46A87">
        <w:t>Johan Nissinen (SD) menade att</w:t>
      </w:r>
      <w:r>
        <w:t xml:space="preserve"> det </w:t>
      </w:r>
      <w:r w:rsidR="005D21A1">
        <w:t>är</w:t>
      </w:r>
      <w:r w:rsidRPr="00182FED">
        <w:t xml:space="preserve"> en paradox att </w:t>
      </w:r>
      <w:r w:rsidR="005D21A1">
        <w:t xml:space="preserve">antisemitismen ökar </w:t>
      </w:r>
      <w:r w:rsidRPr="00182FED">
        <w:t xml:space="preserve">samtidigt som vi </w:t>
      </w:r>
      <w:r>
        <w:t xml:space="preserve">blir alltmer kunniga om de brott som begåtts mot Europas judiska befolkning. Arvet efter Raoul Wallenberg </w:t>
      </w:r>
      <w:r w:rsidR="005D21A1">
        <w:t xml:space="preserve">får </w:t>
      </w:r>
      <w:r>
        <w:t xml:space="preserve">inte glömmas bort utan </w:t>
      </w:r>
      <w:r w:rsidR="005D21A1">
        <w:t xml:space="preserve">ska </w:t>
      </w:r>
      <w:r>
        <w:t>i</w:t>
      </w:r>
      <w:r w:rsidR="001B2CF5">
        <w:t xml:space="preserve"> </w:t>
      </w:r>
      <w:r>
        <w:t xml:space="preserve">stället tjäna som inspiration i försvaret inte bara </w:t>
      </w:r>
      <w:r w:rsidR="005D21A1">
        <w:t xml:space="preserve">av </w:t>
      </w:r>
      <w:r>
        <w:t xml:space="preserve">judar utan av alla utsatta grupper.  </w:t>
      </w:r>
    </w:p>
    <w:p w14:paraId="7D9E1A87" w14:textId="40FCFCD6" w:rsidR="00BB6210" w:rsidRDefault="00BB6210" w:rsidP="00CF7AE2">
      <w:pPr>
        <w:pStyle w:val="Normaltindrag"/>
      </w:pPr>
      <w:r w:rsidRPr="006D60D3">
        <w:t xml:space="preserve">Tobias Billström (M) lämnade in sitt tal </w:t>
      </w:r>
      <w:r>
        <w:t xml:space="preserve">till protokollet </w:t>
      </w:r>
      <w:r w:rsidR="005D21A1">
        <w:t>på grund av</w:t>
      </w:r>
      <w:r>
        <w:t xml:space="preserve"> att </w:t>
      </w:r>
      <w:r w:rsidRPr="00F20CA6">
        <w:t xml:space="preserve">talarlistan bröts. </w:t>
      </w:r>
      <w:r>
        <w:t xml:space="preserve">Förklaringen till ökad antisemitism i </w:t>
      </w:r>
      <w:r w:rsidR="005D21A1">
        <w:t>bl.a.</w:t>
      </w:r>
      <w:r w:rsidR="001B2CF5">
        <w:t xml:space="preserve"> Billströms hemstad Malmö</w:t>
      </w:r>
      <w:r>
        <w:t xml:space="preserve"> </w:t>
      </w:r>
      <w:r w:rsidR="005D21A1">
        <w:t xml:space="preserve">går enligt honom </w:t>
      </w:r>
      <w:r>
        <w:t xml:space="preserve"> att finna bl.a. i att migranter ibland har med sig en negativ bild av judar</w:t>
      </w:r>
      <w:r w:rsidR="001B2CF5">
        <w:t>,</w:t>
      </w:r>
      <w:r>
        <w:t xml:space="preserve"> vilket förstärker den negativa synen på judar som grupp. Samma mönster gäll</w:t>
      </w:r>
      <w:r w:rsidR="005D21A1">
        <w:t>er</w:t>
      </w:r>
      <w:r>
        <w:t xml:space="preserve"> tyvärr också fördomar mot muslimer, kristna och andra grupper. Detta </w:t>
      </w:r>
      <w:r w:rsidR="005D21A1">
        <w:t>är</w:t>
      </w:r>
      <w:r>
        <w:t xml:space="preserve"> oacceptabelt och fördöms i det svenska samhället. Fördomar </w:t>
      </w:r>
      <w:r w:rsidR="005D21A1">
        <w:t>är</w:t>
      </w:r>
      <w:r>
        <w:t xml:space="preserve"> roten till ondska och måste bekämpas.</w:t>
      </w:r>
    </w:p>
    <w:p w14:paraId="24284841" w14:textId="292259AA" w:rsidR="00BB6210" w:rsidRDefault="00BB6210" w:rsidP="00BB6210">
      <w:pPr>
        <w:pStyle w:val="Rubrik3"/>
        <w:rPr>
          <w:noProof/>
        </w:rPr>
      </w:pPr>
      <w:bookmarkStart w:id="72" w:name="_Toc473642584"/>
      <w:r>
        <w:rPr>
          <w:noProof/>
        </w:rPr>
        <w:t xml:space="preserve">2.7.2 En bedömning av </w:t>
      </w:r>
      <w:r w:rsidR="005D21A1">
        <w:rPr>
          <w:noProof/>
        </w:rPr>
        <w:t>effekter av</w:t>
      </w:r>
      <w:r>
        <w:rPr>
          <w:noProof/>
        </w:rPr>
        <w:t xml:space="preserve"> åtgärder för att förbättra kvinnors politiska representation</w:t>
      </w:r>
      <w:bookmarkEnd w:id="72"/>
      <w:r>
        <w:rPr>
          <w:noProof/>
        </w:rPr>
        <w:t xml:space="preserve"> </w:t>
      </w:r>
    </w:p>
    <w:p w14:paraId="3868B6B0" w14:textId="77777777" w:rsidR="00BB6210" w:rsidRDefault="00BB6210" w:rsidP="00BB6210">
      <w:pPr>
        <w:rPr>
          <w:rStyle w:val="hps"/>
          <w:i/>
          <w:color w:val="222222"/>
        </w:rPr>
      </w:pPr>
      <w:r>
        <w:rPr>
          <w:rStyle w:val="hps"/>
          <w:i/>
          <w:color w:val="222222"/>
        </w:rPr>
        <w:t>Rapport 14011, Resolution 2111</w:t>
      </w:r>
    </w:p>
    <w:p w14:paraId="2AC91DBF" w14:textId="2BD2EDA9" w:rsidR="00BB6210" w:rsidRPr="007A73AC" w:rsidRDefault="00BB6210" w:rsidP="00CF7AE2">
      <w:r>
        <w:t xml:space="preserve">Rapporten visade att även om siffrorna förbättrats </w:t>
      </w:r>
      <w:r w:rsidR="00B827B9">
        <w:t>är</w:t>
      </w:r>
      <w:r>
        <w:t xml:space="preserve"> kvinnors representation i politiken fortfarande låg i de flesta av Europarådets medlemsstater. I resolutionen lyftes kvotering fram som den viktigaste åtgärden</w:t>
      </w:r>
      <w:r w:rsidR="00B827B9">
        <w:t>,</w:t>
      </w:r>
      <w:r>
        <w:t xml:space="preserve"> men också andra åtgärder </w:t>
      </w:r>
      <w:r w:rsidR="00B827B9">
        <w:t>är</w:t>
      </w:r>
      <w:r>
        <w:t xml:space="preserve"> nödvändiga</w:t>
      </w:r>
      <w:r w:rsidR="001B2CF5">
        <w:t>,</w:t>
      </w:r>
      <w:r>
        <w:t xml:space="preserve"> och utformningen bero</w:t>
      </w:r>
      <w:r w:rsidR="00B827B9">
        <w:t>r</w:t>
      </w:r>
      <w:r>
        <w:t xml:space="preserve"> på sociala, kulturella och politiska faktorer i varje land. Under utarbetandet </w:t>
      </w:r>
      <w:r w:rsidR="00B827B9">
        <w:t xml:space="preserve">av rapporten </w:t>
      </w:r>
      <w:r>
        <w:t>besökte rapportören Sverige, som lyftes fram som ett exempel där politisk representation spegla</w:t>
      </w:r>
      <w:r w:rsidR="00B827B9">
        <w:t>r</w:t>
      </w:r>
      <w:r>
        <w:t xml:space="preserve"> kvinnors roll i det offentliga livet i allmänhet</w:t>
      </w:r>
      <w:r w:rsidRPr="007A73AC">
        <w:t xml:space="preserve">. </w:t>
      </w:r>
    </w:p>
    <w:p w14:paraId="0086F125" w14:textId="7EF784BC" w:rsidR="00BB6210" w:rsidRDefault="00BB6210" w:rsidP="00CF7AE2">
      <w:pPr>
        <w:pStyle w:val="Normaltindrag"/>
      </w:pPr>
      <w:r w:rsidRPr="00B32EF8">
        <w:t>Boriana Åberg (M) lämnade in sit</w:t>
      </w:r>
      <w:r>
        <w:t>t tal till protokollet</w:t>
      </w:r>
      <w:r w:rsidRPr="00B32EF8">
        <w:t xml:space="preserve"> eftersom</w:t>
      </w:r>
      <w:r w:rsidRPr="00487202">
        <w:t xml:space="preserve"> talarlistan bröts</w:t>
      </w:r>
      <w:r>
        <w:t>. Åberg delade</w:t>
      </w:r>
      <w:r w:rsidRPr="007A73AC">
        <w:t xml:space="preserve"> inte slutsatsen att kvotering </w:t>
      </w:r>
      <w:r w:rsidR="00B827B9">
        <w:t>är</w:t>
      </w:r>
      <w:r w:rsidRPr="007A73AC">
        <w:t xml:space="preserve"> lösningen för att öka kvinnors representation i politiken. Sverige </w:t>
      </w:r>
      <w:r w:rsidR="00B827B9">
        <w:t>är</w:t>
      </w:r>
      <w:r w:rsidRPr="007A73AC">
        <w:t xml:space="preserve"> ett av de mest jäm</w:t>
      </w:r>
      <w:r>
        <w:t>ställda</w:t>
      </w:r>
      <w:r w:rsidRPr="007A73AC">
        <w:t xml:space="preserve"> länderna i världen</w:t>
      </w:r>
      <w:r w:rsidR="00B827B9">
        <w:t>,</w:t>
      </w:r>
      <w:r w:rsidRPr="007A73AC">
        <w:t xml:space="preserve"> och</w:t>
      </w:r>
      <w:r>
        <w:t xml:space="preserve"> kvinnor v</w:t>
      </w:r>
      <w:r w:rsidR="00B827B9">
        <w:t>äljs</w:t>
      </w:r>
      <w:r w:rsidRPr="007A73AC">
        <w:t xml:space="preserve"> utifrån sin kompetens, inte utifrån kön. Lika rätt till utbildning</w:t>
      </w:r>
      <w:r>
        <w:t>, ett sekulärt samhälle och ett system som främja</w:t>
      </w:r>
      <w:r w:rsidR="00B827B9">
        <w:t>r</w:t>
      </w:r>
      <w:r w:rsidRPr="007A73AC">
        <w:t xml:space="preserve"> kvinnors deltagande i politiken </w:t>
      </w:r>
      <w:r>
        <w:t xml:space="preserve">och i yrkeslivet i övrigt, som </w:t>
      </w:r>
      <w:r w:rsidRPr="007A73AC">
        <w:t xml:space="preserve">t.ex. </w:t>
      </w:r>
      <w:r>
        <w:t xml:space="preserve">med god </w:t>
      </w:r>
      <w:r w:rsidRPr="007A73AC">
        <w:t xml:space="preserve">barnomsorg, </w:t>
      </w:r>
      <w:r w:rsidR="00B827B9">
        <w:t>är</w:t>
      </w:r>
      <w:r w:rsidRPr="007A73AC">
        <w:t xml:space="preserve"> centralt. Kvotering, menade Åberg, </w:t>
      </w:r>
      <w:r>
        <w:t>g</w:t>
      </w:r>
      <w:r w:rsidR="00B827B9">
        <w:t>år</w:t>
      </w:r>
      <w:r w:rsidRPr="007A73AC">
        <w:t xml:space="preserve"> emot principen om lika rättigheter oavsett kön, etnicitet eller sexuell läggning. </w:t>
      </w:r>
    </w:p>
    <w:p w14:paraId="53DDDA3A" w14:textId="23F91EE3" w:rsidR="00BB6210" w:rsidRPr="007A73AC" w:rsidRDefault="00BB6210" w:rsidP="00CF7AE2">
      <w:pPr>
        <w:pStyle w:val="Normaltindrag"/>
        <w:rPr>
          <w:sz w:val="24"/>
          <w:szCs w:val="24"/>
        </w:rPr>
      </w:pPr>
      <w:r w:rsidRPr="00B32EF8">
        <w:t xml:space="preserve">Johan Nissinen (SD) lämnade </w:t>
      </w:r>
      <w:r>
        <w:t xml:space="preserve">också </w:t>
      </w:r>
      <w:r w:rsidRPr="00B32EF8">
        <w:t>in sitt tal i</w:t>
      </w:r>
      <w:r>
        <w:t xml:space="preserve"> efterhand.</w:t>
      </w:r>
    </w:p>
    <w:p w14:paraId="0109CF59" w14:textId="77777777" w:rsidR="00BB6210" w:rsidRDefault="00BB6210" w:rsidP="00CF7AE2">
      <w:pPr>
        <w:pStyle w:val="Normaltindrag"/>
      </w:pPr>
      <w:r>
        <w:t xml:space="preserve">Nissinen framhöll </w:t>
      </w:r>
      <w:r w:rsidRPr="007A73AC">
        <w:t>det självklara med lika möjligheter för män och kvinnor i politiken</w:t>
      </w:r>
      <w:r>
        <w:t xml:space="preserve"> men var starkt </w:t>
      </w:r>
      <w:r w:rsidRPr="007A73AC">
        <w:t>kriti</w:t>
      </w:r>
      <w:r>
        <w:t>s</w:t>
      </w:r>
      <w:r w:rsidRPr="007A73AC">
        <w:t xml:space="preserve">k mot att lagstiftad kvotering och sanktionsåtgärder skulle vara de bästa verktygen. </w:t>
      </w:r>
    </w:p>
    <w:p w14:paraId="4F2A7222" w14:textId="77777777" w:rsidR="00BB6210" w:rsidRDefault="00BB6210" w:rsidP="00BB6210">
      <w:pPr>
        <w:pStyle w:val="Rubrik3"/>
        <w:rPr>
          <w:noProof/>
        </w:rPr>
      </w:pPr>
      <w:bookmarkStart w:id="73" w:name="_Toc473642585"/>
      <w:r>
        <w:rPr>
          <w:noProof/>
        </w:rPr>
        <w:t>2.7.3 Kvinnor i de väpnade styrkorna: främjandet av jämställdhet för att sätta stopp för könsrelaterat våld</w:t>
      </w:r>
      <w:bookmarkEnd w:id="73"/>
    </w:p>
    <w:p w14:paraId="2A695AD8" w14:textId="78AC0D77" w:rsidR="00BB6210" w:rsidRPr="0076682E" w:rsidRDefault="00BB6210" w:rsidP="00BB6210">
      <w:pPr>
        <w:spacing w:line="240" w:lineRule="auto"/>
        <w:rPr>
          <w:rStyle w:val="hps"/>
          <w:i/>
        </w:rPr>
      </w:pPr>
      <w:r w:rsidRPr="0076682E">
        <w:rPr>
          <w:rStyle w:val="hps"/>
          <w:i/>
        </w:rPr>
        <w:t xml:space="preserve">Rapport 14073, </w:t>
      </w:r>
      <w:r w:rsidR="00786A57">
        <w:rPr>
          <w:rStyle w:val="hps"/>
          <w:i/>
        </w:rPr>
        <w:t>R</w:t>
      </w:r>
      <w:r w:rsidRPr="0076682E">
        <w:rPr>
          <w:rStyle w:val="hps"/>
          <w:i/>
        </w:rPr>
        <w:t>esolution 2120</w:t>
      </w:r>
    </w:p>
    <w:p w14:paraId="6839AA50" w14:textId="7E9E6116" w:rsidR="00BB6210" w:rsidRPr="0076682E" w:rsidRDefault="00BB6210" w:rsidP="001B2CF5">
      <w:pPr>
        <w:pStyle w:val="Normaltindrag"/>
        <w:ind w:firstLine="0"/>
      </w:pPr>
      <w:r>
        <w:t>Rapportören behandlade faktumet att kvinnor som gått</w:t>
      </w:r>
      <w:r w:rsidRPr="0076682E">
        <w:t xml:space="preserve"> med i de väpnade styrkorna ställ</w:t>
      </w:r>
      <w:r>
        <w:t>t</w:t>
      </w:r>
      <w:r w:rsidRPr="0076682E">
        <w:t>s inför en miljö u</w:t>
      </w:r>
      <w:r>
        <w:t>tformad av och för män och mött</w:t>
      </w:r>
      <w:r w:rsidRPr="0076682E">
        <w:t xml:space="preserve"> många former av diskriminering. </w:t>
      </w:r>
      <w:r>
        <w:t>Rapportören menade</w:t>
      </w:r>
      <w:r w:rsidRPr="0076682E">
        <w:t xml:space="preserve"> att det</w:t>
      </w:r>
      <w:r>
        <w:t xml:space="preserve"> va</w:t>
      </w:r>
      <w:r w:rsidRPr="0076682E">
        <w:t>r viktigt att öka ansträngningar</w:t>
      </w:r>
      <w:r>
        <w:t>na för att förebygga och motverka</w:t>
      </w:r>
      <w:r w:rsidRPr="0076682E">
        <w:t xml:space="preserve"> trakasserier </w:t>
      </w:r>
      <w:r>
        <w:t xml:space="preserve">med </w:t>
      </w:r>
      <w:r w:rsidRPr="0076682E">
        <w:t>en nolltoleranspolitik</w:t>
      </w:r>
      <w:r>
        <w:t xml:space="preserve">. Det </w:t>
      </w:r>
      <w:r w:rsidR="00786A57">
        <w:t>är</w:t>
      </w:r>
      <w:r w:rsidRPr="0076682E">
        <w:t xml:space="preserve"> också viktigt att vidta åtgärder för att främja rekryteringen av kvinnor till de väpnade styrkorna, utveckla flexibla karriärvägar och systematiskt beakta genusdimensionen i alla operationer som utförs av de väpnade styrkorna.</w:t>
      </w:r>
    </w:p>
    <w:p w14:paraId="0747ACE9" w14:textId="1CFF9470" w:rsidR="00BB6210" w:rsidRDefault="00BB6210" w:rsidP="00CF7AE2">
      <w:pPr>
        <w:pStyle w:val="Normaltindrag"/>
      </w:pPr>
      <w:r w:rsidRPr="00EA35DE">
        <w:t>Lotta Johnsson Fornarve (V) talade för UEL-gruppen och</w:t>
      </w:r>
      <w:r w:rsidRPr="0076682E">
        <w:t xml:space="preserve"> poängterade att vi fortfarande lever i en värld</w:t>
      </w:r>
      <w:r>
        <w:t xml:space="preserve"> utan jämställdhet, en verklighet</w:t>
      </w:r>
      <w:r w:rsidRPr="0076682E">
        <w:t xml:space="preserve"> som även reflekteras i de väpnade styrkorna. Hon föreslog ett antal åtgärder, bl.a. att lokalerna </w:t>
      </w:r>
      <w:r w:rsidR="00786A57">
        <w:t>ska vara</w:t>
      </w:r>
      <w:r w:rsidRPr="0076682E">
        <w:t xml:space="preserve"> anpassade för båda könen, att </w:t>
      </w:r>
      <w:r>
        <w:t xml:space="preserve">den militära </w:t>
      </w:r>
      <w:r w:rsidRPr="0076682E">
        <w:t>organisationen måste vara demokratisk och att den bör vara organiserad efter kvinnors behov.</w:t>
      </w:r>
    </w:p>
    <w:p w14:paraId="03B7960E" w14:textId="7A591B56" w:rsidR="00BB6210" w:rsidRDefault="00BB6210" w:rsidP="00BB6210">
      <w:pPr>
        <w:pStyle w:val="Rubrik3"/>
        <w:rPr>
          <w:noProof/>
        </w:rPr>
      </w:pPr>
      <w:bookmarkStart w:id="74" w:name="_Toc473642586"/>
      <w:r>
        <w:rPr>
          <w:noProof/>
        </w:rPr>
        <w:t>2.7.</w:t>
      </w:r>
      <w:r w:rsidR="00961127">
        <w:rPr>
          <w:noProof/>
        </w:rPr>
        <w:t>4</w:t>
      </w:r>
      <w:r>
        <w:rPr>
          <w:noProof/>
        </w:rPr>
        <w:t xml:space="preserve"> Kvinnlig könsstympning i Europa</w:t>
      </w:r>
      <w:bookmarkEnd w:id="74"/>
    </w:p>
    <w:p w14:paraId="35045640" w14:textId="13EE4184" w:rsidR="00BB6210" w:rsidRPr="0076682E" w:rsidRDefault="00BB6210" w:rsidP="00BB6210">
      <w:pPr>
        <w:spacing w:line="240" w:lineRule="auto"/>
        <w:rPr>
          <w:rStyle w:val="hps"/>
          <w:i/>
        </w:rPr>
      </w:pPr>
      <w:r>
        <w:rPr>
          <w:rStyle w:val="hps"/>
          <w:i/>
        </w:rPr>
        <w:t xml:space="preserve">Rapport 14135, </w:t>
      </w:r>
      <w:r w:rsidR="00786A57">
        <w:rPr>
          <w:rStyle w:val="hps"/>
          <w:i/>
        </w:rPr>
        <w:t>R</w:t>
      </w:r>
      <w:r>
        <w:rPr>
          <w:rStyle w:val="hps"/>
          <w:i/>
        </w:rPr>
        <w:t>esolution 2135</w:t>
      </w:r>
    </w:p>
    <w:p w14:paraId="4597EEE1" w14:textId="538D61E2" w:rsidR="00BB6210" w:rsidRDefault="00786A57" w:rsidP="00CF7AE2">
      <w:r>
        <w:t>I r</w:t>
      </w:r>
      <w:r w:rsidR="00BB6210">
        <w:t>apporten konstaterade</w:t>
      </w:r>
      <w:r>
        <w:t>s</w:t>
      </w:r>
      <w:r w:rsidR="00BB6210">
        <w:t xml:space="preserve"> att könsstympning är en allvarlig kränkning av kvinnors och barns rättigheter. </w:t>
      </w:r>
      <w:r w:rsidR="00BB6210" w:rsidRPr="00097B6A">
        <w:t>Förebyggande</w:t>
      </w:r>
      <w:r w:rsidR="00BB6210">
        <w:t xml:space="preserve"> måste vara i centrum för alla berörda parter. Det gäller k</w:t>
      </w:r>
      <w:r w:rsidR="00BB6210" w:rsidRPr="00097B6A">
        <w:t>vinnor och</w:t>
      </w:r>
      <w:r w:rsidR="00BB6210">
        <w:t xml:space="preserve"> m</w:t>
      </w:r>
      <w:r w:rsidR="00BB6210" w:rsidRPr="00097B6A">
        <w:t>än i praktiserande samhällen,</w:t>
      </w:r>
      <w:r w:rsidR="00BB6210">
        <w:t xml:space="preserve"> gräsrotsorganisationer, social- och utbildningsinstitutioner</w:t>
      </w:r>
      <w:r w:rsidR="00BB6210" w:rsidRPr="00097B6A">
        <w:t xml:space="preserve">, </w:t>
      </w:r>
      <w:r w:rsidR="00BB6210">
        <w:t>polis</w:t>
      </w:r>
      <w:r w:rsidR="00BB6210" w:rsidRPr="00097B6A">
        <w:t>,</w:t>
      </w:r>
      <w:r w:rsidR="00BB6210">
        <w:t xml:space="preserve"> rättsväsen</w:t>
      </w:r>
      <w:r w:rsidR="00BB6210" w:rsidRPr="00097B6A">
        <w:t>, hälso</w:t>
      </w:r>
      <w:r w:rsidR="00BB6210">
        <w:t>- och sjukvårdspersonal och migrations</w:t>
      </w:r>
      <w:r w:rsidR="00BB6210" w:rsidRPr="00097B6A">
        <w:t>myndigheter.</w:t>
      </w:r>
      <w:r w:rsidR="00BB6210">
        <w:t xml:space="preserve"> </w:t>
      </w:r>
      <w:r w:rsidR="00BB6210" w:rsidRPr="00097B6A">
        <w:t>Medlemsstaterna måste stärka sin lagstiftning, utveckla medvetandegörande, information och utbildning</w:t>
      </w:r>
      <w:r w:rsidR="00BB6210">
        <w:t>s</w:t>
      </w:r>
      <w:r w:rsidR="00BB6210" w:rsidRPr="00097B6A">
        <w:t xml:space="preserve">kampanjer, samt utbildningsprogram för personer som arbetar med kvinnor och flickor som har </w:t>
      </w:r>
      <w:r w:rsidR="00BB6210">
        <w:t>utsatts</w:t>
      </w:r>
      <w:r w:rsidR="00BB6210" w:rsidRPr="00097B6A">
        <w:t xml:space="preserve"> för eller riskerar att utsättas för könsstympning. </w:t>
      </w:r>
    </w:p>
    <w:p w14:paraId="70B4100B" w14:textId="25C8E848" w:rsidR="00BB6210" w:rsidRDefault="00BB6210" w:rsidP="00CF7AE2">
      <w:pPr>
        <w:pStyle w:val="Normaltindrag"/>
      </w:pPr>
      <w:r w:rsidRPr="00EA35DE">
        <w:t xml:space="preserve">Lotta Johnsson Fornarve (V) </w:t>
      </w:r>
      <w:r w:rsidRPr="0076682E">
        <w:t xml:space="preserve">poängterade att </w:t>
      </w:r>
      <w:r>
        <w:t>mycket måste göras för att förändra beteendet hos de</w:t>
      </w:r>
      <w:r w:rsidR="00786A57">
        <w:t>m</w:t>
      </w:r>
      <w:r>
        <w:t xml:space="preserve"> som praktiserar könsstympning. Johnsson Fornarve höll med om rapportörens rekommendationer för att informera, arbeta förebyggande och stärka flickors kunskap om sina rättigheter.</w:t>
      </w:r>
    </w:p>
    <w:p w14:paraId="46D872D4" w14:textId="06A8F95D" w:rsidR="00BB6210" w:rsidRDefault="00BB6210" w:rsidP="00CF7AE2">
      <w:pPr>
        <w:pStyle w:val="Normaltindrag"/>
      </w:pPr>
      <w:r>
        <w:t>Boriana Åberg (M) menade att kvinnlig könsstympning är ett bestialiskt sätt att kontrollera kvinnors sexualitet och att det inte f</w:t>
      </w:r>
      <w:r w:rsidR="00786A57">
        <w:t>i</w:t>
      </w:r>
      <w:r>
        <w:t xml:space="preserve">nns några skäl att inte agera kraftfullt mot detta.  </w:t>
      </w:r>
    </w:p>
    <w:p w14:paraId="11BF2495" w14:textId="77777777" w:rsidR="00BB6210" w:rsidRDefault="00BB6210" w:rsidP="00CF7AE2">
      <w:pPr>
        <w:pStyle w:val="Rubrik2"/>
      </w:pPr>
      <w:bookmarkStart w:id="75" w:name="_Toc473642587"/>
      <w:r w:rsidRPr="00C342E4">
        <w:t>2.8 Granskningsförfarandet</w:t>
      </w:r>
      <w:bookmarkEnd w:id="75"/>
      <w:r w:rsidRPr="00C342E4">
        <w:t xml:space="preserve"> </w:t>
      </w:r>
    </w:p>
    <w:p w14:paraId="12D3D7E1" w14:textId="77777777" w:rsidR="00BB6210" w:rsidRDefault="00BB6210" w:rsidP="00A04E86">
      <w:pPr>
        <w:pStyle w:val="Rubrik3"/>
        <w:spacing w:before="120"/>
        <w:rPr>
          <w:noProof/>
        </w:rPr>
      </w:pPr>
      <w:bookmarkStart w:id="76" w:name="_Toc473642588"/>
      <w:r>
        <w:rPr>
          <w:noProof/>
        </w:rPr>
        <w:t>2.8.1 Demokratiska institutioners funktion i Turkiet</w:t>
      </w:r>
      <w:bookmarkEnd w:id="76"/>
    </w:p>
    <w:p w14:paraId="640D9619" w14:textId="1B730768" w:rsidR="00BB6210" w:rsidRPr="00A04E86" w:rsidRDefault="00BB6210" w:rsidP="00A04E86">
      <w:pPr>
        <w:pStyle w:val="Rubrik3"/>
        <w:spacing w:before="62"/>
        <w:rPr>
          <w:rStyle w:val="hps"/>
          <w:b w:val="0"/>
          <w:i/>
          <w:noProof/>
          <w:sz w:val="19"/>
        </w:rPr>
      </w:pPr>
      <w:bookmarkStart w:id="77" w:name="_Toc473642589"/>
      <w:r w:rsidRPr="00A04E86">
        <w:rPr>
          <w:rStyle w:val="hps"/>
          <w:b w:val="0"/>
          <w:i/>
          <w:sz w:val="19"/>
        </w:rPr>
        <w:t xml:space="preserve">Rapport 14078, </w:t>
      </w:r>
      <w:r w:rsidR="005518DB">
        <w:rPr>
          <w:rStyle w:val="hps"/>
          <w:b w:val="0"/>
          <w:i/>
          <w:sz w:val="19"/>
        </w:rPr>
        <w:t>R</w:t>
      </w:r>
      <w:r w:rsidRPr="00A04E86">
        <w:rPr>
          <w:rStyle w:val="hps"/>
          <w:b w:val="0"/>
          <w:i/>
          <w:sz w:val="19"/>
        </w:rPr>
        <w:t>esolution 2121</w:t>
      </w:r>
      <w:bookmarkEnd w:id="77"/>
    </w:p>
    <w:p w14:paraId="68E239E0" w14:textId="6641AFCF" w:rsidR="00BB6210" w:rsidRPr="0076682E" w:rsidRDefault="00BB6210" w:rsidP="00A04E86">
      <w:r>
        <w:t>Rapporten, som presenterades vid sommarsessionen innan kuppförsöket den 15 juli beskrev Turkiets svåra situation med det pågående kriget i grannlandet Syrien, mottagandet av</w:t>
      </w:r>
      <w:r w:rsidRPr="0076682E">
        <w:t xml:space="preserve"> nä</w:t>
      </w:r>
      <w:r>
        <w:t xml:space="preserve">stan 3 miljoner flyktingar, </w:t>
      </w:r>
      <w:r w:rsidRPr="0076682E">
        <w:t>kontinuerliga terroristhot och terroristattacker</w:t>
      </w:r>
      <w:r>
        <w:t xml:space="preserve">. </w:t>
      </w:r>
      <w:r w:rsidR="00A368AB">
        <w:t>Rapportören</w:t>
      </w:r>
      <w:r>
        <w:t xml:space="preserve"> beklagade</w:t>
      </w:r>
      <w:r w:rsidRPr="0076682E">
        <w:t xml:space="preserve"> kollapsen av fredssamtalen i juli 2015</w:t>
      </w:r>
      <w:r w:rsidR="00A368AB">
        <w:t xml:space="preserve"> om</w:t>
      </w:r>
      <w:r w:rsidRPr="0076682E">
        <w:t xml:space="preserve"> den kurdiska frågan och den efterföljande upptrappningen av våld</w:t>
      </w:r>
      <w:r w:rsidR="001B2CF5">
        <w:t>et</w:t>
      </w:r>
      <w:r w:rsidRPr="0076682E">
        <w:t xml:space="preserve"> i sydöstra Turkiet. </w:t>
      </w:r>
      <w:r>
        <w:t>Övervakningskommittén var</w:t>
      </w:r>
      <w:r w:rsidRPr="0076682E">
        <w:t xml:space="preserve"> allvarligt oroad över</w:t>
      </w:r>
      <w:r>
        <w:t xml:space="preserve"> </w:t>
      </w:r>
      <w:r w:rsidR="009E629B">
        <w:t xml:space="preserve">att immuniteten hävts </w:t>
      </w:r>
      <w:r w:rsidRPr="0076682E">
        <w:t>för ett s</w:t>
      </w:r>
      <w:r>
        <w:t>tort antal parlamentariker, missbruk</w:t>
      </w:r>
      <w:r w:rsidR="009E629B">
        <w:t>et</w:t>
      </w:r>
      <w:r>
        <w:t xml:space="preserve"> av regler som begränsade</w:t>
      </w:r>
      <w:r w:rsidRPr="0076682E">
        <w:t xml:space="preserve"> yttrandefriheten och bristen på </w:t>
      </w:r>
      <w:r>
        <w:t xml:space="preserve">ett </w:t>
      </w:r>
      <w:r w:rsidRPr="0076682E">
        <w:t>obero</w:t>
      </w:r>
      <w:r>
        <w:t xml:space="preserve">ende rättsväsen. </w:t>
      </w:r>
      <w:r w:rsidR="009E629B">
        <w:t>Man</w:t>
      </w:r>
      <w:r>
        <w:t xml:space="preserve"> menade att församlingen noga borde</w:t>
      </w:r>
      <w:r w:rsidRPr="0076682E">
        <w:t xml:space="preserve"> fö</w:t>
      </w:r>
      <w:r>
        <w:t xml:space="preserve">lja utvecklingen i landet och </w:t>
      </w:r>
      <w:r w:rsidRPr="0076682E">
        <w:t xml:space="preserve">bjuda </w:t>
      </w:r>
      <w:r>
        <w:t xml:space="preserve">in </w:t>
      </w:r>
      <w:r w:rsidRPr="0076682E">
        <w:t xml:space="preserve">Turkiet att anpassa sin lagstiftning och </w:t>
      </w:r>
      <w:r>
        <w:t>rätts</w:t>
      </w:r>
      <w:r w:rsidRPr="0076682E">
        <w:t>praxis efter Europarådets normer.</w:t>
      </w:r>
    </w:p>
    <w:p w14:paraId="47F43CB3" w14:textId="02126D1B" w:rsidR="00BB6210" w:rsidRPr="0076682E" w:rsidRDefault="00BB6210" w:rsidP="00A04E86">
      <w:pPr>
        <w:pStyle w:val="Normaltindrag"/>
      </w:pPr>
      <w:r w:rsidRPr="00607AE6">
        <w:t>Markus Wiechel (SD)</w:t>
      </w:r>
      <w:r w:rsidRPr="0076682E">
        <w:t xml:space="preserve"> tog i debatten upp att Turkiet, ett land som </w:t>
      </w:r>
      <w:r w:rsidR="009E629B">
        <w:t xml:space="preserve">för </w:t>
      </w:r>
      <w:r w:rsidRPr="0076682E">
        <w:t xml:space="preserve">inte länge sedan hade en god ekonomisk och demokratisk utveckling, har bytt väg. Han hänvisade till den ökade repressionen i Turkiet som behandlas i rapporten, exempelvis beväpnade interventioner i kurdiskbebodda områden, den väpnade konflikten på syriskt territorium, begränsningarna </w:t>
      </w:r>
      <w:r w:rsidR="009E629B">
        <w:t>bland medier</w:t>
      </w:r>
      <w:r w:rsidR="006D06E4">
        <w:t xml:space="preserve"> och journalister</w:t>
      </w:r>
      <w:r w:rsidRPr="0076682E">
        <w:t xml:space="preserve"> samt erosionen av den parlamentariska immuniteten. Han menade vidare att Turkiet har ett ansvar </w:t>
      </w:r>
      <w:r w:rsidR="009E629B">
        <w:t xml:space="preserve">för </w:t>
      </w:r>
      <w:r w:rsidRPr="0076682E">
        <w:t xml:space="preserve">att leva upp till Europarådets principer samt att organisationens medlemsstater har ett ansvar </w:t>
      </w:r>
      <w:r w:rsidR="009E629B">
        <w:t xml:space="preserve">för </w:t>
      </w:r>
      <w:r w:rsidRPr="0076682E">
        <w:t>att hjälpa Turkiet tillbaka</w:t>
      </w:r>
      <w:r>
        <w:t xml:space="preserve"> på rätt väg</w:t>
      </w:r>
      <w:r w:rsidRPr="0076682E">
        <w:t xml:space="preserve">. </w:t>
      </w:r>
    </w:p>
    <w:p w14:paraId="6D404490" w14:textId="77777777" w:rsidR="00BB6210" w:rsidRDefault="00BB6210" w:rsidP="00897900">
      <w:pPr>
        <w:pStyle w:val="Rubrik2"/>
      </w:pPr>
      <w:bookmarkStart w:id="78" w:name="_Toc473642590"/>
      <w:bookmarkStart w:id="79" w:name="_Toc411934658"/>
      <w:bookmarkEnd w:id="37"/>
      <w:r w:rsidRPr="00C342E4">
        <w:t>2.9 Arbetsordning, immunitet och institutionella</w:t>
      </w:r>
      <w:r w:rsidRPr="00FB1DE2">
        <w:t xml:space="preserve"> </w:t>
      </w:r>
      <w:r w:rsidRPr="002934E3">
        <w:t>frågor</w:t>
      </w:r>
      <w:bookmarkEnd w:id="78"/>
    </w:p>
    <w:p w14:paraId="55933422" w14:textId="4D4558D0" w:rsidR="00BB6210" w:rsidRPr="00AA4D11" w:rsidRDefault="006D06E4" w:rsidP="00897900">
      <w:pPr>
        <w:pStyle w:val="Rubrik3"/>
        <w:spacing w:before="120"/>
        <w:rPr>
          <w:rStyle w:val="hps"/>
          <w:i/>
          <w:sz w:val="24"/>
          <w:szCs w:val="24"/>
        </w:rPr>
      </w:pPr>
      <w:bookmarkStart w:id="80" w:name="_Toc473642591"/>
      <w:r>
        <w:rPr>
          <w:rStyle w:val="hps"/>
          <w:color w:val="222222"/>
          <w:sz w:val="24"/>
          <w:szCs w:val="24"/>
        </w:rPr>
        <w:t>2.9.1</w:t>
      </w:r>
      <w:r w:rsidR="009E629B">
        <w:rPr>
          <w:rStyle w:val="hps"/>
          <w:color w:val="222222"/>
          <w:sz w:val="24"/>
          <w:szCs w:val="24"/>
        </w:rPr>
        <w:t xml:space="preserve"> </w:t>
      </w:r>
      <w:r w:rsidR="00BB6210" w:rsidRPr="00AA4D11">
        <w:t>Införande av sanktioner mot parlamentariker</w:t>
      </w:r>
      <w:bookmarkEnd w:id="80"/>
    </w:p>
    <w:p w14:paraId="0B43E4E1" w14:textId="77777777" w:rsidR="00BB6210" w:rsidRDefault="00BB6210" w:rsidP="00BB6210">
      <w:pPr>
        <w:rPr>
          <w:rStyle w:val="hps"/>
          <w:i/>
        </w:rPr>
      </w:pPr>
      <w:r>
        <w:rPr>
          <w:rStyle w:val="hps"/>
          <w:i/>
        </w:rPr>
        <w:t>Rapport 13944, Resolution 2087, Rekommendation 2083</w:t>
      </w:r>
    </w:p>
    <w:p w14:paraId="74B1F8EA" w14:textId="3C0D6657" w:rsidR="00BB6210" w:rsidRDefault="00BB6210" w:rsidP="00897900">
      <w:r>
        <w:t>I rapporten framfördes att medlemmar av</w:t>
      </w:r>
      <w:r w:rsidRPr="0035481B">
        <w:t xml:space="preserve"> den parlamentariska församlingen hota</w:t>
      </w:r>
      <w:r>
        <w:t>ts</w:t>
      </w:r>
      <w:r w:rsidRPr="0035481B">
        <w:t xml:space="preserve"> med straffrättsliga </w:t>
      </w:r>
      <w:r>
        <w:t>åtgärder</w:t>
      </w:r>
      <w:r w:rsidRPr="0035481B">
        <w:t xml:space="preserve"> för att ha utövat sin rä</w:t>
      </w:r>
      <w:r>
        <w:t>tt till fri rörlighet, vilket st</w:t>
      </w:r>
      <w:r w:rsidR="006B5F7B">
        <w:t>år</w:t>
      </w:r>
      <w:r w:rsidRPr="0035481B">
        <w:t xml:space="preserve"> i strid med </w:t>
      </w:r>
      <w:r w:rsidR="006B5F7B">
        <w:t xml:space="preserve">dessa staters </w:t>
      </w:r>
      <w:r w:rsidRPr="0035481B">
        <w:t xml:space="preserve">åtaganden att garantera den fria rörligheten och immunitet för församlingens medlemmar. </w:t>
      </w:r>
      <w:r>
        <w:t>I resolutionen konstaterades att p</w:t>
      </w:r>
      <w:r w:rsidRPr="0035481B">
        <w:t xml:space="preserve">arlamentariker </w:t>
      </w:r>
      <w:r>
        <w:t>inte åtnjuter n</w:t>
      </w:r>
      <w:r w:rsidRPr="0035481B">
        <w:t xml:space="preserve">ågon särskild status eller </w:t>
      </w:r>
      <w:r w:rsidR="006B5F7B">
        <w:t xml:space="preserve">något särskilt </w:t>
      </w:r>
      <w:r w:rsidRPr="0035481B">
        <w:t>skydd enligt folkrätten. För att ta hänsyn till parlamentarisk</w:t>
      </w:r>
      <w:r>
        <w:t>t arbete</w:t>
      </w:r>
      <w:r w:rsidRPr="0035481B">
        <w:t xml:space="preserve"> på intern</w:t>
      </w:r>
      <w:r w:rsidR="006D06E4">
        <w:t xml:space="preserve">ationell nivå och </w:t>
      </w:r>
      <w:r>
        <w:t>skydda de</w:t>
      </w:r>
      <w:r w:rsidR="006B5F7B">
        <w:t>m</w:t>
      </w:r>
      <w:r w:rsidRPr="0035481B">
        <w:t xml:space="preserve"> som utför de</w:t>
      </w:r>
      <w:r>
        <w:t>t borde</w:t>
      </w:r>
      <w:r w:rsidRPr="0035481B">
        <w:t xml:space="preserve"> nationella parlamentariker ges tillräckliga garantier i förhållande till tredje land när de reser utomlands inom ramen för sina arbetsuppgifter och täckas av en fast, standardiserad rättslig ram för rättigheter och privilegier. </w:t>
      </w:r>
    </w:p>
    <w:p w14:paraId="6AA71A4C" w14:textId="25C3FD9F" w:rsidR="00BB6210" w:rsidRPr="00E57F1C" w:rsidRDefault="00BB6210" w:rsidP="00897900">
      <w:pPr>
        <w:pStyle w:val="Normaltindrag"/>
      </w:pPr>
      <w:r w:rsidRPr="002C793F">
        <w:t>Johan Nissinen (SD) framförde att parlamentarisk</w:t>
      </w:r>
      <w:r>
        <w:t xml:space="preserve"> diplomati borde ges sin rättmätiga plats på den internationella arenan vid sidan om den mer traditionella formen av diplomati. Parlamentariker riskera</w:t>
      </w:r>
      <w:r w:rsidR="006B5F7B">
        <w:t>r</w:t>
      </w:r>
      <w:r>
        <w:t xml:space="preserve"> dock att utsättas för sanktioner och åtgärder av olika slag</w:t>
      </w:r>
      <w:r w:rsidR="006B5F7B">
        <w:t>,</w:t>
      </w:r>
      <w:r>
        <w:t xml:space="preserve"> och därför </w:t>
      </w:r>
      <w:r w:rsidR="006B5F7B">
        <w:t>är</w:t>
      </w:r>
      <w:r>
        <w:t xml:space="preserve"> rapportens förslag om bättre legalt skydd, ”en speci</w:t>
      </w:r>
      <w:r w:rsidR="006B5F7B">
        <w:t>ell</w:t>
      </w:r>
      <w:r>
        <w:t xml:space="preserve"> internationell status”, </w:t>
      </w:r>
      <w:r w:rsidR="006B5F7B">
        <w:t xml:space="preserve">enligt honom </w:t>
      </w:r>
      <w:r>
        <w:t>nödvändigt och välkom</w:t>
      </w:r>
      <w:r w:rsidR="006B5F7B">
        <w:t>met</w:t>
      </w:r>
      <w:r>
        <w:t>.</w:t>
      </w:r>
    </w:p>
    <w:p w14:paraId="110E7609" w14:textId="77777777" w:rsidR="00BB6210" w:rsidRPr="000461E1" w:rsidRDefault="00BB6210" w:rsidP="00BB6210">
      <w:pPr>
        <w:pStyle w:val="Rubrik2"/>
      </w:pPr>
      <w:bookmarkStart w:id="81" w:name="_Toc473642592"/>
      <w:r>
        <w:t>2.10</w:t>
      </w:r>
      <w:r w:rsidRPr="006200A6">
        <w:t xml:space="preserve"> </w:t>
      </w:r>
      <w:r>
        <w:t>Valobservation</w:t>
      </w:r>
      <w:bookmarkEnd w:id="81"/>
      <w:r w:rsidRPr="006200A6">
        <w:t xml:space="preserve"> </w:t>
      </w:r>
    </w:p>
    <w:p w14:paraId="72D2E14D" w14:textId="352B95F9" w:rsidR="00BB6210" w:rsidRDefault="00BB6210" w:rsidP="00897900">
      <w:r>
        <w:t xml:space="preserve">Valobservation </w:t>
      </w:r>
      <w:r w:rsidRPr="004056D0">
        <w:t>är ett komplement till granskningen av att medlemsländerna</w:t>
      </w:r>
      <w:r w:rsidR="006B5F7B">
        <w:t xml:space="preserve"> fullgör sina</w:t>
      </w:r>
      <w:r w:rsidRPr="004056D0">
        <w:t xml:space="preserve"> åtaganden som medlemmar i Europarådet. </w:t>
      </w:r>
      <w:r>
        <w:t>Den p</w:t>
      </w:r>
      <w:r w:rsidRPr="004056D0">
        <w:t xml:space="preserve">arlamentariska församlingen har under de senaste åren engagerat sig i ett stort antal </w:t>
      </w:r>
      <w:r>
        <w:t>valobservations</w:t>
      </w:r>
      <w:r w:rsidRPr="004056D0">
        <w:t xml:space="preserve">insatser </w:t>
      </w:r>
      <w:r>
        <w:t xml:space="preserve">i framför allt </w:t>
      </w:r>
      <w:r w:rsidRPr="004056D0">
        <w:t>Central- och Östeuropa, oftast i samarbete med OSSE och Europaparlamentet. Val</w:t>
      </w:r>
      <w:r w:rsidR="006B5F7B">
        <w:t>en observeras</w:t>
      </w:r>
      <w:r w:rsidRPr="004056D0">
        <w:t xml:space="preserve"> i olika delar av landet där parlamentarikerna på plats i vallokaler </w:t>
      </w:r>
      <w:r>
        <w:t xml:space="preserve">bl.a. observerar </w:t>
      </w:r>
      <w:r w:rsidRPr="004056D0">
        <w:t>valtillfället, förseglingen av röstsedlarna och rösträkningen.</w:t>
      </w:r>
      <w:r w:rsidRPr="007A3D1F">
        <w:t xml:space="preserve"> </w:t>
      </w:r>
      <w:r>
        <w:t xml:space="preserve">Efter samtliga valobservationer skrivs en rapport med åtföljande resolution och ibland rekommendation, och votering sker i samband med delsessionerna eller i det ständiga utskottet. </w:t>
      </w:r>
    </w:p>
    <w:p w14:paraId="1F1A435B" w14:textId="4EC3886F" w:rsidR="00BB6210" w:rsidRDefault="00BB6210" w:rsidP="00BB6210">
      <w:pPr>
        <w:pStyle w:val="Normaltindrag"/>
        <w:ind w:firstLine="357"/>
      </w:pPr>
      <w:r w:rsidRPr="004056D0">
        <w:t>Parlamentariker som val</w:t>
      </w:r>
      <w:r>
        <w:t>observatörer</w:t>
      </w:r>
      <w:r w:rsidRPr="004056D0">
        <w:t xml:space="preserve"> bedöms var</w:t>
      </w:r>
      <w:r>
        <w:t xml:space="preserve">a av stor politisk betydelse. </w:t>
      </w:r>
      <w:r w:rsidRPr="004056D0">
        <w:t xml:space="preserve">Den svenska delegationens medlemmar </w:t>
      </w:r>
      <w:r>
        <w:t xml:space="preserve">deltog </w:t>
      </w:r>
      <w:r w:rsidRPr="004056D0">
        <w:t>för den parlamentariska församlingen</w:t>
      </w:r>
      <w:r>
        <w:t>s räkning</w:t>
      </w:r>
      <w:r w:rsidRPr="004056D0">
        <w:t xml:space="preserve"> i följande </w:t>
      </w:r>
      <w:r>
        <w:t>valobservation</w:t>
      </w:r>
      <w:r w:rsidR="006B5F7B">
        <w:t>er</w:t>
      </w:r>
      <w:r>
        <w:t xml:space="preserve"> </w:t>
      </w:r>
      <w:r w:rsidRPr="004056D0">
        <w:t>under 201</w:t>
      </w:r>
      <w:r>
        <w:t>6:</w:t>
      </w:r>
      <w:r w:rsidRPr="004056D0">
        <w:t xml:space="preserve"> </w:t>
      </w:r>
    </w:p>
    <w:p w14:paraId="4D96C19D" w14:textId="16EC5BB2" w:rsidR="00BB6210" w:rsidRDefault="00BB6210" w:rsidP="00392763">
      <w:pPr>
        <w:pStyle w:val="Punktlistabomb"/>
      </w:pPr>
      <w:r>
        <w:t>Georgien</w:t>
      </w:r>
      <w:r w:rsidRPr="004056D0">
        <w:t xml:space="preserve">, </w:t>
      </w:r>
      <w:r>
        <w:t xml:space="preserve">parlamentsval </w:t>
      </w:r>
      <w:r w:rsidR="006B5F7B">
        <w:t xml:space="preserve">den </w:t>
      </w:r>
      <w:r>
        <w:t xml:space="preserve">8 och </w:t>
      </w:r>
      <w:r w:rsidR="006B5F7B">
        <w:t xml:space="preserve">den </w:t>
      </w:r>
      <w:r>
        <w:t xml:space="preserve">30 oktober: Kerstin Lundgren (C) </w:t>
      </w:r>
    </w:p>
    <w:p w14:paraId="2B8E8FC9" w14:textId="79788234" w:rsidR="00BB6210" w:rsidRDefault="00BB6210" w:rsidP="00392763">
      <w:pPr>
        <w:pStyle w:val="Punktlistabomb"/>
      </w:pPr>
      <w:r>
        <w:t xml:space="preserve">Moldavien, parlamentsval </w:t>
      </w:r>
      <w:r w:rsidR="006B5F7B">
        <w:t xml:space="preserve">den </w:t>
      </w:r>
      <w:r>
        <w:t xml:space="preserve">30 oktober och </w:t>
      </w:r>
      <w:r w:rsidR="006B5F7B">
        <w:t xml:space="preserve">den </w:t>
      </w:r>
      <w:r>
        <w:t>13 november: deltagande i före-valobservation: Lotta Johnsson Fornarve (V)</w:t>
      </w:r>
      <w:r w:rsidR="006B5F7B">
        <w:t>.</w:t>
      </w:r>
    </w:p>
    <w:p w14:paraId="79809D9D" w14:textId="77777777" w:rsidR="00BB6210" w:rsidRPr="004056D0" w:rsidRDefault="00BB6210" w:rsidP="00BB6210">
      <w:pPr>
        <w:pStyle w:val="Rubrik2"/>
      </w:pPr>
      <w:bookmarkStart w:id="82" w:name="_Toc473642593"/>
      <w:r w:rsidRPr="004056D0">
        <w:t>2.</w:t>
      </w:r>
      <w:r>
        <w:t>11</w:t>
      </w:r>
      <w:r w:rsidRPr="004056D0">
        <w:t xml:space="preserve"> </w:t>
      </w:r>
      <w:r>
        <w:t>Delegationens olika möten</w:t>
      </w:r>
      <w:bookmarkEnd w:id="79"/>
      <w:bookmarkEnd w:id="82"/>
    </w:p>
    <w:p w14:paraId="562B916F" w14:textId="39D51FCE" w:rsidR="00BB6210" w:rsidRDefault="00BB6210" w:rsidP="00392763">
      <w:r w:rsidRPr="004056D0">
        <w:t>Delegationen ha</w:t>
      </w:r>
      <w:r>
        <w:t>de</w:t>
      </w:r>
      <w:r w:rsidRPr="004056D0">
        <w:t xml:space="preserve"> under </w:t>
      </w:r>
      <w:r>
        <w:t>året</w:t>
      </w:r>
      <w:r w:rsidRPr="004056D0">
        <w:t xml:space="preserve"> f</w:t>
      </w:r>
      <w:r>
        <w:t>yra</w:t>
      </w:r>
      <w:r w:rsidRPr="004056D0">
        <w:t xml:space="preserve"> delegationsmöten</w:t>
      </w:r>
      <w:r>
        <w:t xml:space="preserve">. Två sedvanliga möten med </w:t>
      </w:r>
      <w:r w:rsidRPr="004056D0">
        <w:t>den svenska delegationen till Europarådets kongress för lokala och regionala organ</w:t>
      </w:r>
      <w:r>
        <w:t xml:space="preserve"> (CLRAE) ägde rum</w:t>
      </w:r>
      <w:r w:rsidRPr="004056D0">
        <w:t>. I samband med sessionerna ha</w:t>
      </w:r>
      <w:r w:rsidR="006B5F7B">
        <w:t xml:space="preserve">de </w:t>
      </w:r>
      <w:r w:rsidRPr="004056D0">
        <w:t xml:space="preserve">delegationen gemensamma </w:t>
      </w:r>
      <w:r>
        <w:t>frukostmöten och</w:t>
      </w:r>
      <w:r w:rsidRPr="004056D0">
        <w:t xml:space="preserve"> ambassadör Torbjörn Haak</w:t>
      </w:r>
      <w:r>
        <w:t xml:space="preserve"> </w:t>
      </w:r>
      <w:r w:rsidR="006B5F7B">
        <w:t>bjöd</w:t>
      </w:r>
      <w:r>
        <w:t xml:space="preserve"> på middag för att informera om verksamheten i ministerkommittén. Vid en middag deltog </w:t>
      </w:r>
      <w:r w:rsidRPr="00643051">
        <w:t>Tomáš Boček</w:t>
      </w:r>
      <w:r>
        <w:t xml:space="preserve">, </w:t>
      </w:r>
      <w:r w:rsidR="006B5F7B">
        <w:t>g</w:t>
      </w:r>
      <w:r>
        <w:t xml:space="preserve">eneralsekreterare Jaglands </w:t>
      </w:r>
      <w:r w:rsidR="002F3147">
        <w:t xml:space="preserve">särskilda </w:t>
      </w:r>
      <w:r>
        <w:t xml:space="preserve">representant för migration och flyktingar. </w:t>
      </w:r>
    </w:p>
    <w:p w14:paraId="607743D6" w14:textId="09A9E38A" w:rsidR="00BB6210" w:rsidRDefault="00BB6210" w:rsidP="00392763">
      <w:pPr>
        <w:pStyle w:val="Normaltindrag"/>
      </w:pPr>
      <w:r>
        <w:t xml:space="preserve">Under året hade delegationen, eller delar av denna, i samband med sessionerna möten med nationella delegationer och representanter för olika organisationer. Vid den första delsessionen ägde </w:t>
      </w:r>
      <w:r w:rsidR="006B5F7B">
        <w:t xml:space="preserve">ett </w:t>
      </w:r>
      <w:r>
        <w:t>möte rum med Kosovos delegation inför debatt</w:t>
      </w:r>
      <w:r w:rsidR="00E60250">
        <w:t>en</w:t>
      </w:r>
      <w:r>
        <w:t xml:space="preserve"> av en rapport om Kosovo och Europarådet. Vid den andra session</w:t>
      </w:r>
      <w:r w:rsidR="00E60250">
        <w:t>en</w:t>
      </w:r>
      <w:r>
        <w:t xml:space="preserve"> möt</w:t>
      </w:r>
      <w:r w:rsidR="00E60250">
        <w:t>t</w:t>
      </w:r>
      <w:r>
        <w:t>e Jonas Gunnarsson (S) sin ordförandekollega från Armenien som vill</w:t>
      </w:r>
      <w:r w:rsidR="00E60250">
        <w:t>e</w:t>
      </w:r>
      <w:r>
        <w:t xml:space="preserve"> informer</w:t>
      </w:r>
      <w:r w:rsidR="006D06E4">
        <w:t>a om sin syn på striderna den 2–</w:t>
      </w:r>
      <w:r>
        <w:t xml:space="preserve">3 april mellan Armenien och Azerbajdzjan. </w:t>
      </w:r>
    </w:p>
    <w:p w14:paraId="5A7253E3" w14:textId="77E6EBE8" w:rsidR="00BB6210" w:rsidRDefault="00BB6210" w:rsidP="00392763">
      <w:pPr>
        <w:pStyle w:val="Normaltindrag"/>
      </w:pPr>
      <w:r>
        <w:t xml:space="preserve">Vid den tredje delsessionen träffade Tobias Billström (M) tre MR-aktivister </w:t>
      </w:r>
      <w:r w:rsidRPr="0076682E">
        <w:t>från Azerbajdzjan</w:t>
      </w:r>
      <w:r w:rsidR="00E60250">
        <w:t xml:space="preserve"> om</w:t>
      </w:r>
      <w:r w:rsidRPr="0076682E">
        <w:t xml:space="preserve"> nomineringen av Ilgar Mammadov till Václav Havel</w:t>
      </w:r>
      <w:r w:rsidR="00E60250">
        <w:t>-</w:t>
      </w:r>
      <w:r w:rsidRPr="0076682E">
        <w:t>priset.</w:t>
      </w:r>
    </w:p>
    <w:p w14:paraId="6F0921ED" w14:textId="5BBF79C6" w:rsidR="00BB6210" w:rsidRDefault="00BB6210" w:rsidP="00392763">
      <w:pPr>
        <w:pStyle w:val="Normaltindrag"/>
      </w:pPr>
      <w:r>
        <w:t>Vi</w:t>
      </w:r>
      <w:r w:rsidR="00E60250">
        <w:t>d</w:t>
      </w:r>
      <w:r>
        <w:t xml:space="preserve"> den fjärde delsessionen möte Jonas Gunnarsson (S) och Tobias Billström (M) representanter för </w:t>
      </w:r>
      <w:r w:rsidR="00E60250">
        <w:t>t</w:t>
      </w:r>
      <w:r>
        <w:t xml:space="preserve">urkiska </w:t>
      </w:r>
      <w:r w:rsidR="00E60250">
        <w:t>tv</w:t>
      </w:r>
      <w:r>
        <w:t>-kanaler som stängts ned och informerades om situationen för journalister och medi</w:t>
      </w:r>
      <w:r w:rsidR="00E60250">
        <w:t>er</w:t>
      </w:r>
      <w:r>
        <w:t xml:space="preserve"> i Turkiet. </w:t>
      </w:r>
    </w:p>
    <w:p w14:paraId="4C67619B" w14:textId="21EF2672" w:rsidR="00BB6210" w:rsidRDefault="006D06E4" w:rsidP="00392763">
      <w:pPr>
        <w:pStyle w:val="Normaltindrag"/>
      </w:pPr>
      <w:r>
        <w:t>Den 17–</w:t>
      </w:r>
      <w:r w:rsidR="00BB6210" w:rsidRPr="00160621">
        <w:t xml:space="preserve">18 maj höll utskottet för jämlikhet och icke-diskriminering utskottsmöte i Stockholm. Mötet ägde rum i Förstakammarsalen. Drygt 30 parlamentariker deltog. Första dagens utskottsmöte inleddes med tal av tredje vice talman Esabelle Dingizian och statsrådet Åsa Regnér. </w:t>
      </w:r>
      <w:r w:rsidR="00BB6210">
        <w:t xml:space="preserve">Vid mötet valdes Jonas Gunnarsson (S) om till talesperson för </w:t>
      </w:r>
      <w:r w:rsidR="00E60250">
        <w:t>hbt</w:t>
      </w:r>
      <w:r w:rsidR="00BB6210">
        <w:t>-frågor. Den a</w:t>
      </w:r>
      <w:r w:rsidR="00BB6210" w:rsidRPr="00160621">
        <w:t xml:space="preserve">ndra dagen möttes No Hate Parliamentary Alliance med fokus på romers situation och anti-ziganism i Europa. </w:t>
      </w:r>
      <w:r w:rsidR="00BB6210">
        <w:t xml:space="preserve">Mötet inleddes med </w:t>
      </w:r>
      <w:r w:rsidR="00E60250">
        <w:t xml:space="preserve">ett </w:t>
      </w:r>
      <w:r w:rsidR="00BB6210">
        <w:t xml:space="preserve">tal av statsrådet </w:t>
      </w:r>
      <w:r w:rsidR="00BB6210" w:rsidRPr="00160621">
        <w:t xml:space="preserve">Alice Bah Kuhnke. </w:t>
      </w:r>
    </w:p>
    <w:p w14:paraId="35184F5A" w14:textId="1DAAB123" w:rsidR="00BB6210" w:rsidRDefault="00BB6210" w:rsidP="00BB6210">
      <w:pPr>
        <w:pStyle w:val="Normaltindrag"/>
      </w:pPr>
      <w:r>
        <w:t xml:space="preserve">I december besökte den österrikiska parlamentarikern Gisela Wurm Stockholm för att i utarbetandet av en rapport om skydd för kvinnor på flykt som utsätts för könsrelaterat våld, </w:t>
      </w:r>
      <w:r w:rsidR="00E60250">
        <w:t>skaffa</w:t>
      </w:r>
      <w:r>
        <w:t xml:space="preserve"> kunskap om hur denna fråga hanteras i Sverige. Under besöket sammanträffade Wurm med ordförande Jonas Gunnarsson (S).</w:t>
      </w:r>
    </w:p>
    <w:p w14:paraId="6C956455" w14:textId="77777777" w:rsidR="00BB6210" w:rsidRPr="00392763" w:rsidRDefault="00BB6210" w:rsidP="00392763">
      <w:pPr>
        <w:pStyle w:val="Rubrik3"/>
      </w:pPr>
      <w:bookmarkStart w:id="83" w:name="_Toc411934659"/>
      <w:bookmarkStart w:id="84" w:name="_Toc473642594"/>
      <w:r w:rsidRPr="00392763">
        <w:t xml:space="preserve">2.11.1 </w:t>
      </w:r>
      <w:bookmarkEnd w:id="83"/>
      <w:r w:rsidRPr="00392763">
        <w:t>Närmare nordisk-baltiskt samarbete</w:t>
      </w:r>
      <w:bookmarkEnd w:id="84"/>
    </w:p>
    <w:p w14:paraId="3A36FC7A" w14:textId="2BA73874" w:rsidR="00BB6210" w:rsidRDefault="00BB6210" w:rsidP="00392763">
      <w:r w:rsidRPr="00282F98">
        <w:t xml:space="preserve">På norskt initiativ beslutades </w:t>
      </w:r>
      <w:r>
        <w:t>hösten</w:t>
      </w:r>
      <w:r w:rsidRPr="00282F98">
        <w:t xml:space="preserve"> 2015 att utöka samarbetet</w:t>
      </w:r>
      <w:r>
        <w:t xml:space="preserve"> i den nordisk-baltiska kretsen</w:t>
      </w:r>
      <w:r w:rsidRPr="00282F98">
        <w:t xml:space="preserve"> inom ramen för församlingens verksamhet</w:t>
      </w:r>
      <w:r>
        <w:t>. Syftet var inte</w:t>
      </w:r>
      <w:r w:rsidRPr="00282F98">
        <w:t xml:space="preserve"> att eftersträva gemensamma positioner eftersom länderna, trots </w:t>
      </w:r>
      <w:r>
        <w:t>stor värdegemenskap</w:t>
      </w:r>
      <w:r w:rsidRPr="00282F98">
        <w:t>, har olika uppfattningar</w:t>
      </w:r>
      <w:r>
        <w:t xml:space="preserve"> i många frågor</w:t>
      </w:r>
      <w:r w:rsidRPr="00282F98">
        <w:t xml:space="preserve"> </w:t>
      </w:r>
      <w:r>
        <w:t xml:space="preserve">och eftersom det inte heller alltid råder samsyn i de nationella delegationerna. </w:t>
      </w:r>
      <w:r w:rsidRPr="00282F98">
        <w:t xml:space="preserve">Däremot </w:t>
      </w:r>
      <w:r>
        <w:t>ansåg de nordisk-baltiska delegationerna</w:t>
      </w:r>
      <w:r w:rsidRPr="00282F98">
        <w:t xml:space="preserve"> </w:t>
      </w:r>
      <w:r>
        <w:t>att</w:t>
      </w:r>
      <w:r w:rsidRPr="00282F98">
        <w:t xml:space="preserve"> möten i kretsen </w:t>
      </w:r>
      <w:r>
        <w:t xml:space="preserve">är viktiga </w:t>
      </w:r>
      <w:r w:rsidRPr="00282F98">
        <w:t>som en plattform för diskussioner om aktuella frågor på dagordningen</w:t>
      </w:r>
      <w:r>
        <w:t xml:space="preserve"> samt för att undersöka var samarbete eventuellt kan vara relevant. </w:t>
      </w:r>
    </w:p>
    <w:p w14:paraId="6A80B367" w14:textId="492D884A" w:rsidR="00BB6210" w:rsidRDefault="00BB6210" w:rsidP="00392763">
      <w:pPr>
        <w:pStyle w:val="Normaltindrag"/>
      </w:pPr>
      <w:r>
        <w:t>Ett första möte hölls vid vintersessionen med Norge som ordförande</w:t>
      </w:r>
      <w:r w:rsidRPr="00282F98">
        <w:t xml:space="preserve">. </w:t>
      </w:r>
      <w:bookmarkStart w:id="85" w:name="_Toc255214446"/>
      <w:bookmarkStart w:id="86" w:name="_Toc286758577"/>
      <w:r>
        <w:t xml:space="preserve">Sverige var ordförande vid vårsessionens möte, följt av Danmark vid sommarsessionen och Estland vid höstsessionen.  </w:t>
      </w:r>
      <w:bookmarkEnd w:id="85"/>
      <w:bookmarkEnd w:id="86"/>
    </w:p>
    <w:p w14:paraId="5A498469" w14:textId="77777777" w:rsidR="00BB6210" w:rsidRDefault="00BB6210" w:rsidP="00BB6210">
      <w:pPr>
        <w:pStyle w:val="Rubrik2"/>
      </w:pPr>
      <w:bookmarkStart w:id="87" w:name="_Toc473642595"/>
      <w:r>
        <w:t>2.12 Europarådets kampanjer</w:t>
      </w:r>
      <w:bookmarkEnd w:id="87"/>
    </w:p>
    <w:p w14:paraId="51699898" w14:textId="72D26A07" w:rsidR="00BB6210" w:rsidRDefault="00BB6210" w:rsidP="00392763">
      <w:r>
        <w:t xml:space="preserve">Inom ramen för Europarådets arbete pågår ett antal kampanjer inom olika områden. I den här sammanfattningen uppmärksammas de kampanjer där svenska delegationsmedlemmar har en aktiv roll.  </w:t>
      </w:r>
    </w:p>
    <w:p w14:paraId="0B37986B" w14:textId="77777777" w:rsidR="00BB6210" w:rsidRPr="00392763" w:rsidRDefault="00BB6210" w:rsidP="00392763">
      <w:pPr>
        <w:pStyle w:val="Rubrik3"/>
      </w:pPr>
      <w:bookmarkStart w:id="88" w:name="_Toc473642596"/>
      <w:r w:rsidRPr="00392763">
        <w:t>2.12.1 Förhindrande av våld mot kvinnor</w:t>
      </w:r>
      <w:bookmarkEnd w:id="88"/>
      <w:r w:rsidRPr="00392763">
        <w:t xml:space="preserve"> </w:t>
      </w:r>
    </w:p>
    <w:p w14:paraId="6EDEE50F" w14:textId="0D3A8502" w:rsidR="00BB6210" w:rsidRDefault="00BB6210" w:rsidP="00392763">
      <w:r>
        <w:t xml:space="preserve">Europarådets konvention om våld mot kvinnor och våld i hemmet, den s.k. Istanbulkonventionen, antogs i april 2011 och ratificerades i augusti 2014. </w:t>
      </w:r>
    </w:p>
    <w:p w14:paraId="78066662" w14:textId="77777777" w:rsidR="00BB6210" w:rsidRDefault="00BB6210" w:rsidP="00392763">
      <w:pPr>
        <w:pStyle w:val="Normaltindrag"/>
      </w:pPr>
      <w:r>
        <w:t xml:space="preserve">I församlingens nätverk Kvinnor befriade från våld, som arbetar för en tillämpning av konventionen, ingick under året Eva-Lena Jansson (S) som riksdagens kontaktperson. </w:t>
      </w:r>
    </w:p>
    <w:p w14:paraId="1FFE5FCB" w14:textId="77777777" w:rsidR="00BB6210" w:rsidRPr="00392763" w:rsidRDefault="00BB6210" w:rsidP="00392763">
      <w:pPr>
        <w:pStyle w:val="Rubrik3"/>
      </w:pPr>
      <w:bookmarkStart w:id="89" w:name="_Toc473642597"/>
      <w:r w:rsidRPr="00392763">
        <w:t>2.12.2 Kampanj för att stoppa sexuellt våld mot barn</w:t>
      </w:r>
      <w:bookmarkEnd w:id="89"/>
    </w:p>
    <w:p w14:paraId="7CADAEBB" w14:textId="385A4E67" w:rsidR="00BB6210" w:rsidRDefault="00BB6210" w:rsidP="00392763">
      <w:r>
        <w:t>Europarådets kampanj för att stoppa sexuellt våld mot barn inleddes 2010 och avslutades i november 2015. Huvudmålen med kampanjen har varit att få Europarådets 47 medlemsländer att ansluta sig till den s.k. Lanzarotekonventionen om att skydda barn mot sexuellt utnyttjande och misshandel, samt att sprida kunskap om sexuellt våld mot barn. Trots att kampanjen avslutades 2015 beslutades att det nätverk av parlamentariker som drivit arbetet sk</w:t>
      </w:r>
      <w:r w:rsidR="00E60250">
        <w:t>ulle</w:t>
      </w:r>
      <w:r>
        <w:t xml:space="preserve"> fortsätta sin verksamhet under 2016 och därefter beroende på tillgängliga medel. Carina Ohlsson (S) är riksdagens kontaktperson. </w:t>
      </w:r>
    </w:p>
    <w:p w14:paraId="00631473" w14:textId="77777777" w:rsidR="00BB6210" w:rsidRPr="00392763" w:rsidRDefault="00BB6210" w:rsidP="00392763">
      <w:pPr>
        <w:pStyle w:val="Rubrik3"/>
      </w:pPr>
      <w:bookmarkStart w:id="90" w:name="_Toc473642598"/>
      <w:r w:rsidRPr="00392763">
        <w:t>2.12.3 Parlamentarisk allians mot hatspråk</w:t>
      </w:r>
      <w:bookmarkEnd w:id="90"/>
      <w:r w:rsidRPr="00392763">
        <w:t xml:space="preserve"> </w:t>
      </w:r>
    </w:p>
    <w:p w14:paraId="74142071" w14:textId="79C12EC0" w:rsidR="00BB6210" w:rsidRDefault="00BB6210" w:rsidP="00392763">
      <w:r>
        <w:t>Den parlamentariska alliansen mot hatspråk lanserades i samband med vintersessionen 2015. Dess syfte är att som parlamentariskt kollektiv ta öppet och tydligt avstånd från alla former av hat, rasism och intolerans. Ansvarigt utskott är utskottet för jämlikhet och icke-diskriminering</w:t>
      </w:r>
      <w:r w:rsidR="00E60250">
        <w:t>,</w:t>
      </w:r>
      <w:r>
        <w:t xml:space="preserve"> och riksdagens kontaktperson är Jonas Gunnarsson (S). </w:t>
      </w:r>
    </w:p>
    <w:p w14:paraId="46FD03D0" w14:textId="77777777" w:rsidR="00BB6210" w:rsidRDefault="00BB6210" w:rsidP="00392763">
      <w:pPr>
        <w:pStyle w:val="Rubrik2"/>
      </w:pPr>
      <w:bookmarkStart w:id="91" w:name="_Toc473642599"/>
      <w:r>
        <w:t xml:space="preserve">2.13 Priser och </w:t>
      </w:r>
      <w:r w:rsidRPr="003E1C01">
        <w:t>utmärkelser</w:t>
      </w:r>
      <w:bookmarkEnd w:id="91"/>
    </w:p>
    <w:p w14:paraId="4973F90B" w14:textId="77777777" w:rsidR="00BB6210" w:rsidRPr="00392763" w:rsidRDefault="00BB6210" w:rsidP="00392763">
      <w:pPr>
        <w:pStyle w:val="Rubrik3"/>
        <w:spacing w:before="120"/>
      </w:pPr>
      <w:bookmarkStart w:id="92" w:name="_Toc473642600"/>
      <w:r w:rsidRPr="00392763">
        <w:t>2.13.1 Europapriset</w:t>
      </w:r>
      <w:bookmarkEnd w:id="92"/>
    </w:p>
    <w:p w14:paraId="012601E0" w14:textId="41BC4F27" w:rsidR="00BB6210" w:rsidRDefault="00BB6210" w:rsidP="00392763">
      <w:r>
        <w:t xml:space="preserve">Sedan 1955 har församlingen delat ut ett årligt pris till </w:t>
      </w:r>
      <w:r w:rsidR="00E60250">
        <w:t>en</w:t>
      </w:r>
      <w:r>
        <w:t xml:space="preserve"> europeisk stad, kommun eller region som på ett föredömligt sätt arbetat för att stärka Europasamarbetet. Priskommittén utgörs av kommittén för sociala frågor, hälsa och hållbarhet samt underutskott i församlingens miljö- och jordbruksutskott. Europapriset 2015 gick till staden Vara i Västergötlands kommun för dess europeiska engagemang. </w:t>
      </w:r>
      <w:r w:rsidR="00E60250">
        <w:t xml:space="preserve">År </w:t>
      </w:r>
      <w:r>
        <w:t>2016 gick priset till den spanska staden Girona.</w:t>
      </w:r>
    </w:p>
    <w:p w14:paraId="0FE9BFE1" w14:textId="77777777" w:rsidR="00BB6210" w:rsidRPr="00392763" w:rsidRDefault="00BB6210" w:rsidP="00BB6210">
      <w:pPr>
        <w:pStyle w:val="Rubrik3"/>
      </w:pPr>
      <w:bookmarkStart w:id="93" w:name="_Toc473642601"/>
      <w:r w:rsidRPr="0029467B">
        <w:rPr>
          <w:rStyle w:val="Radnummer"/>
          <w:rFonts w:eastAsiaTheme="minorHAnsi"/>
          <w:szCs w:val="18"/>
        </w:rPr>
        <w:t>2</w:t>
      </w:r>
      <w:r w:rsidRPr="00392763">
        <w:t>.13.2 Václav Havel-priset</w:t>
      </w:r>
      <w:bookmarkEnd w:id="93"/>
    </w:p>
    <w:p w14:paraId="1572C291" w14:textId="4999649C" w:rsidR="00BB6210" w:rsidRDefault="00BB6210" w:rsidP="00392763">
      <w:r>
        <w:t xml:space="preserve">Församlingens pris för främjandet av mänskliga rättigheter som instiftades 2007 </w:t>
      </w:r>
      <w:r w:rsidR="00E60250">
        <w:t>ersattes</w:t>
      </w:r>
      <w:r>
        <w:t xml:space="preserve"> 2012 av Václav Havel-priset. Detta årliga pris delas ut av församlingen i samarbete med Václav Havel-biblioteket och Charta 77-stiftelsen. Prissumman är 60 000 euro och det är församlingens medlemmar som nominerar potentiella pristagare. </w:t>
      </w:r>
    </w:p>
    <w:p w14:paraId="6E9EE9C3" w14:textId="44853CE2" w:rsidR="00BB6210" w:rsidRPr="00250FDE" w:rsidRDefault="00BB6210" w:rsidP="00BB6210">
      <w:pPr>
        <w:pStyle w:val="Normaltindrag"/>
      </w:pPr>
      <w:r>
        <w:t>Vid den fjärde</w:t>
      </w:r>
      <w:r w:rsidRPr="00250FDE">
        <w:t xml:space="preserve"> delsessionen </w:t>
      </w:r>
      <w:r>
        <w:t xml:space="preserve">2016 </w:t>
      </w:r>
      <w:r w:rsidRPr="00250FDE">
        <w:t>tilldelades den yazidiska människorättsaktivisten Nadia Murad</w:t>
      </w:r>
      <w:r w:rsidR="00E60250">
        <w:t xml:space="preserve"> priset</w:t>
      </w:r>
      <w:r w:rsidRPr="00250FDE">
        <w:t xml:space="preserve">. Nadia Murad som själv varit fånge hos </w:t>
      </w:r>
      <w:r w:rsidR="00E60250">
        <w:t>I</w:t>
      </w:r>
      <w:r w:rsidRPr="00250FDE">
        <w:t xml:space="preserve">slamiska staten i Irak men lyckats fly fick priset för sin kamp mot </w:t>
      </w:r>
      <w:r w:rsidR="00E60250">
        <w:t>I</w:t>
      </w:r>
      <w:r w:rsidRPr="00250FDE">
        <w:t xml:space="preserve">slamiska statens förslavande av och handel med kvinnor och barn. </w:t>
      </w:r>
    </w:p>
    <w:p w14:paraId="3D00832F" w14:textId="77777777" w:rsidR="00BB6210" w:rsidRPr="0029467B" w:rsidRDefault="00BB6210" w:rsidP="00BB6210">
      <w:pPr>
        <w:pStyle w:val="Rubrik3"/>
        <w:rPr>
          <w:rStyle w:val="Radnummer"/>
          <w:rFonts w:eastAsiaTheme="minorHAnsi"/>
          <w:szCs w:val="18"/>
        </w:rPr>
      </w:pPr>
      <w:bookmarkStart w:id="94" w:name="_Toc473642602"/>
      <w:r w:rsidRPr="0029467B">
        <w:rPr>
          <w:rStyle w:val="Radnummer"/>
          <w:rFonts w:eastAsiaTheme="minorHAnsi"/>
          <w:szCs w:val="18"/>
        </w:rPr>
        <w:t>2.13.3 Associerad hedersmedlem</w:t>
      </w:r>
      <w:bookmarkEnd w:id="94"/>
      <w:r w:rsidRPr="0029467B">
        <w:rPr>
          <w:rStyle w:val="Radnummer"/>
          <w:rFonts w:eastAsiaTheme="minorHAnsi"/>
          <w:szCs w:val="18"/>
        </w:rPr>
        <w:t xml:space="preserve"> </w:t>
      </w:r>
    </w:p>
    <w:p w14:paraId="57B568A8" w14:textId="467D945A" w:rsidR="00BB6210" w:rsidRDefault="00BB6210" w:rsidP="00392763">
      <w:r>
        <w:t>Tidigare ordföranden i den svenska delegationen, Marietta de Pourbaix</w:t>
      </w:r>
      <w:r w:rsidR="00E60250">
        <w:t>-</w:t>
      </w:r>
      <w:r>
        <w:t xml:space="preserve">Lundin (M), och f.d. vice ordföranden Björn von Sydow (S) tilldelades utmärkelsen Associerad hedersmedlem i församlingen under en ceremoni den 25 januari 2016 i samband med den första delsessionen. </w:t>
      </w:r>
    </w:p>
    <w:p w14:paraId="0AE87ADE" w14:textId="77777777" w:rsidR="001B3535" w:rsidRDefault="001B3535" w:rsidP="00314FC2"/>
    <w:p w14:paraId="13BE487B" w14:textId="77777777" w:rsidR="001B3535" w:rsidRDefault="001B3535" w:rsidP="00314FC2"/>
    <w:p w14:paraId="05EF4225" w14:textId="77777777" w:rsidR="001B3535" w:rsidRDefault="001B3535" w:rsidP="00314FC2"/>
    <w:p w14:paraId="46C94667" w14:textId="77777777" w:rsidR="00B747CD" w:rsidRPr="009F457D" w:rsidRDefault="00B747CD" w:rsidP="00314FC2"/>
    <w:p w14:paraId="329EC9C4" w14:textId="77777777" w:rsidR="00743812" w:rsidRPr="009F457D" w:rsidRDefault="00743812" w:rsidP="00B747CD">
      <w:pPr>
        <w:pStyle w:val="Normaltindrag"/>
        <w:sectPr w:rsidR="00743812" w:rsidRPr="009F457D" w:rsidSect="0039664C">
          <w:headerReference w:type="even" r:id="rId15"/>
          <w:headerReference w:type="default" r:id="rId16"/>
          <w:headerReference w:type="first" r:id="rId17"/>
          <w:footerReference w:type="first" r:id="rId18"/>
          <w:pgSz w:w="9356" w:h="13721" w:code="9"/>
          <w:pgMar w:top="907" w:right="2041" w:bottom="1474" w:left="1417" w:header="397" w:footer="624" w:gutter="0"/>
          <w:cols w:space="708"/>
          <w:docGrid w:linePitch="360"/>
        </w:sectPr>
      </w:pPr>
    </w:p>
    <w:p w14:paraId="10AF30B5" w14:textId="77777777" w:rsidR="001B3535" w:rsidRPr="009F457D" w:rsidRDefault="001B3535" w:rsidP="00CB4371"/>
    <w:p w14:paraId="2BEC54B1" w14:textId="77777777" w:rsidR="00743812" w:rsidRPr="008035A9" w:rsidRDefault="00743812" w:rsidP="000A7108">
      <w:pPr>
        <w:pStyle w:val="Bilaga"/>
      </w:pPr>
      <w:r w:rsidRPr="0047189C">
        <w:rPr>
          <w:rStyle w:val="Bilagerubrik"/>
        </w:rPr>
        <w:t>Bilaga</w:t>
      </w:r>
      <w:r w:rsidR="006B3F06">
        <w:rPr>
          <w:rStyle w:val="Bilagerubrik"/>
        </w:rPr>
        <w:t xml:space="preserve"> </w:t>
      </w:r>
      <w:r w:rsidR="008F38F4">
        <w:rPr>
          <w:rStyle w:val="Bilagerubrik"/>
        </w:rPr>
        <w:t>1</w:t>
      </w:r>
    </w:p>
    <w:p w14:paraId="2479C1F9" w14:textId="784EC2F1" w:rsidR="00743812" w:rsidRPr="002A1410" w:rsidRDefault="00F72C5C" w:rsidP="00362DFE">
      <w:pPr>
        <w:pStyle w:val="Rubrik1"/>
      </w:pPr>
      <w:bookmarkStart w:id="95" w:name="_Toc473642603"/>
      <w:r>
        <w:rPr>
          <w:rStyle w:val="Kapitelrubrik"/>
        </w:rPr>
        <w:t>Den svenska dele</w:t>
      </w:r>
      <w:r w:rsidR="00F73AC3">
        <w:rPr>
          <w:rStyle w:val="Kapitelrubrik"/>
        </w:rPr>
        <w:t>gationen 2016</w:t>
      </w:r>
      <w:bookmarkEnd w:id="95"/>
    </w:p>
    <w:p w14:paraId="5551F583" w14:textId="5AB109E6" w:rsidR="00F73AC3" w:rsidRDefault="00F73AC3" w:rsidP="00F73AC3">
      <w:r w:rsidRPr="004056D0">
        <w:t>Den svenska delegationen består av sex ordinarie ledamöter och sex suppleanter. Samtliga tolv ledamöter deltar aktivt i församlingen och dess organ. Sverige har dock endast sex röster vid voteringar i plenum.</w:t>
      </w:r>
      <w:r>
        <w:t xml:space="preserve"> </w:t>
      </w:r>
      <w:r w:rsidRPr="004056D0">
        <w:t xml:space="preserve">Efter riksdagsvalet i september </w:t>
      </w:r>
      <w:r>
        <w:t xml:space="preserve">2014 </w:t>
      </w:r>
      <w:r w:rsidRPr="004056D0">
        <w:t>valdes en ny delegation av riksdagen den 25 oktober 2014.</w:t>
      </w:r>
      <w:r>
        <w:t xml:space="preserve"> Den 5 november höll delegationen ett konstituerande möte, där presidiet valdes. Den 20 januari 2015 ersatte Olof Lavesson (M) </w:t>
      </w:r>
      <w:r w:rsidRPr="004056D0">
        <w:t>Hillevi Engström (M)</w:t>
      </w:r>
      <w:r>
        <w:t xml:space="preserve"> som ordinarie ledamot i delegationen. Den 9 december ersatte Azadeh Rojhan Gustafsson (S) Monica Haider (S) som suppleant och den 10 december ersatte Tobias Billström (M) Olof Lavesson (M) som ordinarie ledamot. Den 18 april 2016 ersatte Johan Nissinen (SD) Julia Kronlid (SD) medan Markus Wiechel (SD) ersatte Johan Nissinen som suppleant.   </w:t>
      </w:r>
    </w:p>
    <w:p w14:paraId="4444795B" w14:textId="77777777" w:rsidR="00F73AC3" w:rsidRPr="00C5279D" w:rsidRDefault="00F73AC3" w:rsidP="00F73AC3">
      <w:pPr>
        <w:spacing w:before="240"/>
        <w:rPr>
          <w:b/>
        </w:rPr>
      </w:pPr>
      <w:r w:rsidRPr="00C5279D">
        <w:rPr>
          <w:b/>
        </w:rPr>
        <w:t>Ordinarie ledamöter</w:t>
      </w:r>
    </w:p>
    <w:p w14:paraId="11F07EF0" w14:textId="77777777" w:rsidR="00F73AC3" w:rsidRPr="004056D0" w:rsidRDefault="00F73AC3" w:rsidP="00F73AC3">
      <w:pPr>
        <w:pStyle w:val="Punktlistasiffra"/>
        <w:spacing w:before="62"/>
        <w:rPr>
          <w:rFonts w:eastAsia="Calibri"/>
        </w:rPr>
      </w:pPr>
      <w:r w:rsidRPr="004056D0">
        <w:rPr>
          <w:rFonts w:eastAsia="Calibri"/>
        </w:rPr>
        <w:t>Jonas Gunnarsson (S), ordförande</w:t>
      </w:r>
    </w:p>
    <w:p w14:paraId="52427FB9" w14:textId="77777777" w:rsidR="00F73AC3" w:rsidRPr="004056D0" w:rsidRDefault="00F73AC3" w:rsidP="00F73AC3">
      <w:pPr>
        <w:pStyle w:val="Punktlistasiffra"/>
        <w:rPr>
          <w:rFonts w:eastAsia="Calibri"/>
        </w:rPr>
      </w:pPr>
      <w:r>
        <w:rPr>
          <w:rFonts w:eastAsia="Calibri"/>
        </w:rPr>
        <w:t xml:space="preserve">Tobias Billström (M) </w:t>
      </w:r>
    </w:p>
    <w:p w14:paraId="5C2AC16F" w14:textId="77777777" w:rsidR="00F73AC3" w:rsidRPr="001C3B0F" w:rsidRDefault="00F73AC3" w:rsidP="00F73AC3">
      <w:pPr>
        <w:pStyle w:val="Punktlistasiffra"/>
        <w:rPr>
          <w:rFonts w:eastAsia="Calibri"/>
          <w:lang w:val="en-GB"/>
        </w:rPr>
      </w:pPr>
      <w:r w:rsidRPr="00B53C0A">
        <w:rPr>
          <w:rFonts w:eastAsia="Calibri"/>
        </w:rPr>
        <w:t>Carina Ohlsson (</w:t>
      </w:r>
      <w:r w:rsidRPr="001C3B0F">
        <w:rPr>
          <w:rFonts w:eastAsia="Calibri"/>
          <w:lang w:val="en-GB"/>
        </w:rPr>
        <w:t>S)</w:t>
      </w:r>
    </w:p>
    <w:p w14:paraId="6F4BA85F" w14:textId="77777777" w:rsidR="00F73AC3" w:rsidRPr="00A03D09" w:rsidRDefault="00F73AC3" w:rsidP="00F73AC3">
      <w:pPr>
        <w:pStyle w:val="Punktlistasiffra"/>
        <w:rPr>
          <w:rFonts w:eastAsia="Calibri"/>
          <w:lang w:val="fi-FI"/>
        </w:rPr>
      </w:pPr>
      <w:r w:rsidRPr="00A03D09">
        <w:rPr>
          <w:rFonts w:eastAsia="Calibri"/>
          <w:lang w:val="fi-FI"/>
        </w:rPr>
        <w:t>Tina Ghasemi (M)</w:t>
      </w:r>
    </w:p>
    <w:p w14:paraId="448737AD" w14:textId="77777777" w:rsidR="00F73AC3" w:rsidRPr="00A03D09" w:rsidRDefault="00F73AC3" w:rsidP="00F73AC3">
      <w:pPr>
        <w:pStyle w:val="Punktlistasiffra"/>
        <w:rPr>
          <w:rFonts w:eastAsia="Calibri"/>
          <w:lang w:val="fi-FI"/>
        </w:rPr>
      </w:pPr>
      <w:r w:rsidRPr="00A03D09">
        <w:rPr>
          <w:rFonts w:eastAsia="Calibri"/>
          <w:lang w:val="fi-FI"/>
        </w:rPr>
        <w:t>Niklas Karlsson (S)</w:t>
      </w:r>
    </w:p>
    <w:p w14:paraId="126FC8BC" w14:textId="77777777" w:rsidR="00F73AC3" w:rsidRPr="00A03D09" w:rsidRDefault="00F73AC3" w:rsidP="00F73AC3">
      <w:pPr>
        <w:pStyle w:val="Punktlistasiffra"/>
        <w:rPr>
          <w:rFonts w:eastAsia="Calibri"/>
          <w:lang w:val="fi-FI"/>
        </w:rPr>
      </w:pPr>
      <w:r>
        <w:rPr>
          <w:rFonts w:eastAsia="Calibri"/>
          <w:lang w:val="fi-FI"/>
        </w:rPr>
        <w:t>Johan Nissinen</w:t>
      </w:r>
      <w:r w:rsidRPr="00A03D09">
        <w:rPr>
          <w:rFonts w:eastAsia="Calibri"/>
          <w:lang w:val="fi-FI"/>
        </w:rPr>
        <w:t xml:space="preserve"> (SD) </w:t>
      </w:r>
    </w:p>
    <w:p w14:paraId="65748273" w14:textId="77777777" w:rsidR="00F73AC3" w:rsidRPr="00C5279D" w:rsidRDefault="00F73AC3" w:rsidP="00F73AC3">
      <w:pPr>
        <w:spacing w:before="240"/>
        <w:rPr>
          <w:b/>
          <w:lang w:val="fi-FI"/>
        </w:rPr>
      </w:pPr>
      <w:r w:rsidRPr="00C5279D">
        <w:rPr>
          <w:b/>
          <w:lang w:val="fi-FI"/>
        </w:rPr>
        <w:t>Suppleanter</w:t>
      </w:r>
    </w:p>
    <w:p w14:paraId="41BD71C9" w14:textId="77777777" w:rsidR="00F73AC3" w:rsidRPr="00A03D09" w:rsidRDefault="00F73AC3" w:rsidP="00F73AC3">
      <w:pPr>
        <w:pStyle w:val="Punktlistasiffra"/>
        <w:spacing w:before="62"/>
        <w:rPr>
          <w:rFonts w:eastAsia="Calibri"/>
          <w:lang w:val="fi-FI"/>
        </w:rPr>
      </w:pPr>
      <w:r>
        <w:rPr>
          <w:rFonts w:eastAsia="Calibri"/>
          <w:lang w:val="fi-FI"/>
        </w:rPr>
        <w:t xml:space="preserve">Azadeh Rojhan Gustafsson (S) </w:t>
      </w:r>
    </w:p>
    <w:p w14:paraId="1BC2F71A" w14:textId="77777777" w:rsidR="00F73AC3" w:rsidRPr="00A03D09" w:rsidRDefault="00F73AC3" w:rsidP="00F73AC3">
      <w:pPr>
        <w:pStyle w:val="Punktlistasiffra"/>
        <w:rPr>
          <w:rFonts w:eastAsia="Calibri"/>
          <w:lang w:val="fi-FI"/>
        </w:rPr>
      </w:pPr>
      <w:r w:rsidRPr="00A03D09">
        <w:rPr>
          <w:rFonts w:eastAsia="Calibri"/>
          <w:lang w:val="fi-FI"/>
        </w:rPr>
        <w:t>Boriana Åberg (M)</w:t>
      </w:r>
    </w:p>
    <w:p w14:paraId="218E5413" w14:textId="77777777" w:rsidR="00F73AC3" w:rsidRPr="00A03D09" w:rsidRDefault="00F73AC3" w:rsidP="00F73AC3">
      <w:pPr>
        <w:pStyle w:val="Punktlistasiffra"/>
        <w:rPr>
          <w:rFonts w:eastAsia="Calibri"/>
          <w:lang w:val="fi-FI"/>
        </w:rPr>
      </w:pPr>
      <w:r w:rsidRPr="00A03D09">
        <w:rPr>
          <w:rFonts w:eastAsia="Calibri"/>
          <w:lang w:val="fi-FI"/>
        </w:rPr>
        <w:t>Eva-Lena Jansson (S)</w:t>
      </w:r>
    </w:p>
    <w:p w14:paraId="6C3C1625" w14:textId="77777777" w:rsidR="00F73AC3" w:rsidRPr="00A03D09" w:rsidRDefault="00F73AC3" w:rsidP="00F73AC3">
      <w:pPr>
        <w:pStyle w:val="Punktlistasiffra"/>
        <w:rPr>
          <w:rFonts w:eastAsia="Calibri"/>
          <w:lang w:val="fi-FI"/>
        </w:rPr>
      </w:pPr>
      <w:r w:rsidRPr="00A03D09">
        <w:rPr>
          <w:rFonts w:eastAsia="Calibri"/>
          <w:lang w:val="fi-FI"/>
        </w:rPr>
        <w:t>Kerstin Lundgren (C)</w:t>
      </w:r>
    </w:p>
    <w:p w14:paraId="582A80F3" w14:textId="77777777" w:rsidR="00F73AC3" w:rsidRPr="00A03D09" w:rsidRDefault="00F73AC3" w:rsidP="00F73AC3">
      <w:pPr>
        <w:pStyle w:val="Punktlistasiffra"/>
        <w:rPr>
          <w:rFonts w:eastAsia="Calibri"/>
          <w:lang w:val="fi-FI"/>
        </w:rPr>
      </w:pPr>
      <w:r w:rsidRPr="00A03D09">
        <w:rPr>
          <w:rFonts w:eastAsia="Calibri"/>
          <w:lang w:val="fi-FI"/>
        </w:rPr>
        <w:t>Lotta Johnsson Fornarve (V)</w:t>
      </w:r>
    </w:p>
    <w:p w14:paraId="71A1DFB0" w14:textId="77777777" w:rsidR="00F73AC3" w:rsidRPr="004056D0" w:rsidRDefault="00F73AC3" w:rsidP="00F73AC3">
      <w:pPr>
        <w:pStyle w:val="Punktlistasiffra"/>
        <w:rPr>
          <w:rFonts w:eastAsia="Calibri"/>
        </w:rPr>
      </w:pPr>
      <w:r>
        <w:rPr>
          <w:rFonts w:eastAsia="Calibri"/>
        </w:rPr>
        <w:t>Markus Wiechel</w:t>
      </w:r>
      <w:r w:rsidRPr="004056D0">
        <w:rPr>
          <w:rFonts w:eastAsia="Calibri"/>
        </w:rPr>
        <w:t xml:space="preserve"> (SD) </w:t>
      </w:r>
    </w:p>
    <w:p w14:paraId="6A0F54FA" w14:textId="77777777" w:rsidR="00F73AC3" w:rsidRPr="00C5279D" w:rsidRDefault="00F73AC3" w:rsidP="00F73AC3">
      <w:pPr>
        <w:spacing w:before="240"/>
        <w:rPr>
          <w:b/>
        </w:rPr>
      </w:pPr>
      <w:r>
        <w:rPr>
          <w:b/>
        </w:rPr>
        <w:t>Svenska rapportörskap under 2016</w:t>
      </w:r>
    </w:p>
    <w:tbl>
      <w:tblPr>
        <w:tblW w:w="6385" w:type="dxa"/>
        <w:tblInd w:w="-142" w:type="dxa"/>
        <w:tblLayout w:type="fixed"/>
        <w:tblLook w:val="01E0" w:firstRow="1" w:lastRow="1" w:firstColumn="1" w:lastColumn="1" w:noHBand="0" w:noVBand="0"/>
      </w:tblPr>
      <w:tblGrid>
        <w:gridCol w:w="4295"/>
        <w:gridCol w:w="2090"/>
      </w:tblGrid>
      <w:tr w:rsidR="00F73AC3" w:rsidRPr="004056D0" w14:paraId="41CFE8C3" w14:textId="77777777" w:rsidTr="006D06E4">
        <w:trPr>
          <w:cantSplit/>
        </w:trPr>
        <w:tc>
          <w:tcPr>
            <w:tcW w:w="4295" w:type="dxa"/>
            <w:shd w:val="clear" w:color="auto" w:fill="auto"/>
            <w:vAlign w:val="bottom"/>
          </w:tcPr>
          <w:p w14:paraId="693BE657" w14:textId="372EA6D1" w:rsidR="00F73AC3" w:rsidRPr="004056D0" w:rsidRDefault="006D06E4" w:rsidP="006D06E4">
            <w:pPr>
              <w:spacing w:before="60"/>
            </w:pPr>
            <w:r>
              <w:rPr>
                <w:i/>
              </w:rPr>
              <w:t xml:space="preserve"> </w:t>
            </w:r>
            <w:r w:rsidR="00F73AC3">
              <w:rPr>
                <w:i/>
              </w:rPr>
              <w:t>Kerstin Lundgren</w:t>
            </w:r>
          </w:p>
        </w:tc>
        <w:tc>
          <w:tcPr>
            <w:tcW w:w="2090" w:type="dxa"/>
            <w:shd w:val="clear" w:color="auto" w:fill="auto"/>
            <w:vAlign w:val="bottom"/>
          </w:tcPr>
          <w:p w14:paraId="3A008A8C" w14:textId="77777777" w:rsidR="00F73AC3" w:rsidRPr="004056D0" w:rsidRDefault="00F73AC3" w:rsidP="0072579F">
            <w:pPr>
              <w:spacing w:before="60"/>
              <w:rPr>
                <w:rFonts w:ascii="TimesNewRomanPSMT" w:eastAsia="Calibri" w:hAnsi="TimesNewRomanPSMT" w:cs="TimesNewRomanPSMT"/>
              </w:rPr>
            </w:pPr>
          </w:p>
        </w:tc>
      </w:tr>
      <w:tr w:rsidR="00F73AC3" w:rsidRPr="004056D0" w14:paraId="6C0F9F61" w14:textId="77777777" w:rsidTr="006D06E4">
        <w:trPr>
          <w:cantSplit/>
        </w:trPr>
        <w:tc>
          <w:tcPr>
            <w:tcW w:w="4295" w:type="dxa"/>
            <w:shd w:val="clear" w:color="auto" w:fill="auto"/>
            <w:vAlign w:val="bottom"/>
          </w:tcPr>
          <w:p w14:paraId="60215AC1" w14:textId="17341FF0" w:rsidR="00F73AC3" w:rsidRPr="00F319E4" w:rsidRDefault="006D06E4" w:rsidP="006D06E4">
            <w:pPr>
              <w:spacing w:before="60"/>
              <w:ind w:left="-105" w:firstLine="105"/>
              <w:rPr>
                <w:rFonts w:ascii="TimesNewRomanPSMT" w:eastAsia="Calibri" w:hAnsi="TimesNewRomanPSMT" w:cs="TimesNewRomanPSMT"/>
              </w:rPr>
            </w:pPr>
            <w:r>
              <w:rPr>
                <w:rFonts w:ascii="TimesNewRomanPSMT" w:eastAsia="Calibri" w:hAnsi="TimesNewRomanPSMT" w:cs="TimesNewRomanPSMT"/>
              </w:rPr>
              <w:t xml:space="preserve"> </w:t>
            </w:r>
            <w:r w:rsidR="00F73AC3">
              <w:rPr>
                <w:rFonts w:ascii="TimesNewRomanPSMT" w:eastAsia="Calibri" w:hAnsi="TimesNewRomanPSMT" w:cs="TimesNewRomanPSMT"/>
              </w:rPr>
              <w:t>Granskningsförfarande för Georgien (medrapportör)</w:t>
            </w:r>
          </w:p>
        </w:tc>
        <w:tc>
          <w:tcPr>
            <w:tcW w:w="2090" w:type="dxa"/>
            <w:shd w:val="clear" w:color="auto" w:fill="auto"/>
            <w:vAlign w:val="bottom"/>
          </w:tcPr>
          <w:p w14:paraId="7AA376C0" w14:textId="77777777" w:rsidR="00F73AC3" w:rsidRPr="004056D0" w:rsidRDefault="00F73AC3" w:rsidP="0072579F">
            <w:pPr>
              <w:spacing w:before="60"/>
              <w:rPr>
                <w:rFonts w:ascii="TimesNewRomanPSMT" w:eastAsia="Calibri" w:hAnsi="TimesNewRomanPSMT" w:cs="TimesNewRomanPSMT"/>
              </w:rPr>
            </w:pPr>
            <w:r>
              <w:rPr>
                <w:rFonts w:ascii="TimesNewRomanPSMT" w:eastAsia="Calibri" w:hAnsi="TimesNewRomanPSMT" w:cs="TimesNewRomanPSMT"/>
              </w:rPr>
              <w:t>Pågående</w:t>
            </w:r>
          </w:p>
        </w:tc>
      </w:tr>
      <w:tr w:rsidR="00F73AC3" w:rsidRPr="004056D0" w14:paraId="5D1C0DB0" w14:textId="77777777" w:rsidTr="006D06E4">
        <w:trPr>
          <w:cantSplit/>
        </w:trPr>
        <w:tc>
          <w:tcPr>
            <w:tcW w:w="4295" w:type="dxa"/>
            <w:shd w:val="clear" w:color="auto" w:fill="auto"/>
            <w:vAlign w:val="bottom"/>
          </w:tcPr>
          <w:p w14:paraId="2E62415A" w14:textId="092D0403" w:rsidR="00F73AC3" w:rsidRPr="004056D0" w:rsidRDefault="006D06E4" w:rsidP="006D06E4">
            <w:pPr>
              <w:spacing w:before="60"/>
              <w:ind w:left="-105" w:firstLine="105"/>
              <w:rPr>
                <w:rFonts w:ascii="TimesNewRomanPSMT" w:eastAsia="Calibri" w:hAnsi="TimesNewRomanPSMT" w:cs="TimesNewRomanPSMT"/>
                <w:i/>
              </w:rPr>
            </w:pPr>
            <w:r>
              <w:rPr>
                <w:rFonts w:ascii="TimesNewRomanPSMT" w:eastAsia="Calibri" w:hAnsi="TimesNewRomanPSMT" w:cs="TimesNewRomanPSMT"/>
                <w:i/>
              </w:rPr>
              <w:t xml:space="preserve"> </w:t>
            </w:r>
            <w:r w:rsidR="00F73AC3">
              <w:rPr>
                <w:rFonts w:ascii="TimesNewRomanPSMT" w:eastAsia="Calibri" w:hAnsi="TimesNewRomanPSMT" w:cs="TimesNewRomanPSMT"/>
                <w:i/>
              </w:rPr>
              <w:t>Eva-Lena Jansson</w:t>
            </w:r>
          </w:p>
          <w:p w14:paraId="0A71EFF1" w14:textId="247EAAB6" w:rsidR="00F73AC3" w:rsidRPr="004056D0" w:rsidRDefault="006D06E4" w:rsidP="006D06E4">
            <w:pPr>
              <w:spacing w:before="60"/>
              <w:ind w:left="-105" w:firstLine="105"/>
              <w:rPr>
                <w:rFonts w:ascii="TimesNewRomanPSMT" w:eastAsia="Calibri" w:hAnsi="TimesNewRomanPSMT" w:cs="TimesNewRomanPSMT"/>
              </w:rPr>
            </w:pPr>
            <w:r>
              <w:rPr>
                <w:rFonts w:ascii="TimesNewRomanPSMT" w:eastAsia="Calibri" w:hAnsi="TimesNewRomanPSMT" w:cs="TimesNewRomanPSMT"/>
              </w:rPr>
              <w:t xml:space="preserve"> </w:t>
            </w:r>
            <w:r w:rsidR="00F73AC3">
              <w:rPr>
                <w:rFonts w:ascii="TimesNewRomanPSMT" w:eastAsia="Calibri" w:hAnsi="TimesNewRomanPSMT" w:cs="TimesNewRomanPSMT"/>
              </w:rPr>
              <w:t>Den humanitära krisen i Gaza</w:t>
            </w:r>
          </w:p>
        </w:tc>
        <w:tc>
          <w:tcPr>
            <w:tcW w:w="2090" w:type="dxa"/>
            <w:shd w:val="clear" w:color="auto" w:fill="auto"/>
            <w:vAlign w:val="bottom"/>
          </w:tcPr>
          <w:p w14:paraId="500EA6A6" w14:textId="77777777" w:rsidR="00F73AC3" w:rsidRPr="004056D0" w:rsidRDefault="00F73AC3" w:rsidP="0072579F">
            <w:pPr>
              <w:spacing w:before="60"/>
              <w:rPr>
                <w:rFonts w:ascii="TimesNewRomanPSMT" w:eastAsia="Calibri" w:hAnsi="TimesNewRomanPSMT" w:cs="TimesNewRomanPSMT"/>
              </w:rPr>
            </w:pPr>
            <w:r>
              <w:rPr>
                <w:rFonts w:ascii="TimesNewRomanPSMT" w:eastAsia="Calibri" w:hAnsi="TimesNewRomanPSMT" w:cs="TimesNewRomanPSMT"/>
              </w:rPr>
              <w:t>Pågående</w:t>
            </w:r>
          </w:p>
        </w:tc>
      </w:tr>
      <w:tr w:rsidR="00F73AC3" w:rsidRPr="004056D0" w14:paraId="651C1935" w14:textId="77777777" w:rsidTr="006D06E4">
        <w:trPr>
          <w:cantSplit/>
        </w:trPr>
        <w:tc>
          <w:tcPr>
            <w:tcW w:w="4295" w:type="dxa"/>
            <w:shd w:val="clear" w:color="auto" w:fill="auto"/>
            <w:vAlign w:val="bottom"/>
          </w:tcPr>
          <w:p w14:paraId="1845FB8C" w14:textId="023FEE5D" w:rsidR="00F73AC3" w:rsidRDefault="006D06E4" w:rsidP="006D06E4">
            <w:pPr>
              <w:spacing w:before="60"/>
              <w:ind w:left="-105" w:firstLine="105"/>
              <w:rPr>
                <w:rFonts w:ascii="TimesNewRomanPSMT" w:eastAsia="Calibri" w:hAnsi="TimesNewRomanPSMT" w:cs="TimesNewRomanPSMT"/>
                <w:i/>
              </w:rPr>
            </w:pPr>
            <w:r>
              <w:rPr>
                <w:rFonts w:ascii="TimesNewRomanPSMT" w:eastAsia="Calibri" w:hAnsi="TimesNewRomanPSMT" w:cs="TimesNewRomanPSMT"/>
                <w:i/>
              </w:rPr>
              <w:t xml:space="preserve"> </w:t>
            </w:r>
            <w:r w:rsidR="00F73AC3">
              <w:rPr>
                <w:rFonts w:ascii="TimesNewRomanPSMT" w:eastAsia="Calibri" w:hAnsi="TimesNewRomanPSMT" w:cs="TimesNewRomanPSMT"/>
                <w:i/>
              </w:rPr>
              <w:t>Jonas Gunnarsson</w:t>
            </w:r>
          </w:p>
          <w:p w14:paraId="4FCFDED5" w14:textId="507AC016" w:rsidR="00F73AC3" w:rsidRPr="002B3F13" w:rsidRDefault="006D06E4" w:rsidP="006D06E4">
            <w:pPr>
              <w:pStyle w:val="Normaltindrag"/>
              <w:spacing w:before="60"/>
              <w:ind w:left="-105" w:firstLine="105"/>
              <w:rPr>
                <w:rFonts w:eastAsia="Calibri"/>
              </w:rPr>
            </w:pPr>
            <w:r>
              <w:rPr>
                <w:rFonts w:eastAsia="Calibri"/>
              </w:rPr>
              <w:t xml:space="preserve"> </w:t>
            </w:r>
            <w:r w:rsidR="00F73AC3">
              <w:rPr>
                <w:rFonts w:eastAsia="Calibri"/>
              </w:rPr>
              <w:t xml:space="preserve">Församlingens talesperson för </w:t>
            </w:r>
            <w:r w:rsidR="00E60250">
              <w:rPr>
                <w:rFonts w:eastAsia="Calibri"/>
              </w:rPr>
              <w:t>hbt</w:t>
            </w:r>
            <w:r w:rsidR="00F73AC3">
              <w:rPr>
                <w:rFonts w:eastAsia="Calibri"/>
              </w:rPr>
              <w:t>-frågor</w:t>
            </w:r>
          </w:p>
        </w:tc>
        <w:tc>
          <w:tcPr>
            <w:tcW w:w="2090" w:type="dxa"/>
            <w:shd w:val="clear" w:color="auto" w:fill="auto"/>
            <w:vAlign w:val="bottom"/>
          </w:tcPr>
          <w:p w14:paraId="74A47B53" w14:textId="77777777" w:rsidR="00F73AC3" w:rsidRPr="004056D0" w:rsidRDefault="00F73AC3" w:rsidP="0072579F">
            <w:pPr>
              <w:pStyle w:val="Normalutanluftfre"/>
            </w:pPr>
            <w:r>
              <w:t>Pågående</w:t>
            </w:r>
          </w:p>
        </w:tc>
      </w:tr>
    </w:tbl>
    <w:p w14:paraId="0200026A" w14:textId="77777777" w:rsidR="00F73AC3" w:rsidRDefault="00F73AC3" w:rsidP="00F73AC3">
      <w:pPr>
        <w:pStyle w:val="R2"/>
        <w:rPr>
          <w:rFonts w:eastAsia="Calibri"/>
        </w:rPr>
      </w:pPr>
      <w:r w:rsidRPr="004056D0">
        <w:rPr>
          <w:rFonts w:eastAsia="Calibri"/>
        </w:rPr>
        <w:t xml:space="preserve">Representation i församlingens </w:t>
      </w:r>
      <w:r>
        <w:rPr>
          <w:rFonts w:eastAsia="Calibri"/>
        </w:rPr>
        <w:t>byrå, utskott och underutskott under 2016</w:t>
      </w:r>
    </w:p>
    <w:p w14:paraId="55694F29" w14:textId="77777777" w:rsidR="00F73AC3" w:rsidRDefault="00F73AC3" w:rsidP="00F73AC3">
      <w:r>
        <w:t>Förteckningen beskriver situationen den 31 december 2016. Suppleanter inom parentes.</w:t>
      </w:r>
    </w:p>
    <w:p w14:paraId="440EA9A5" w14:textId="77777777" w:rsidR="00F73AC3" w:rsidRDefault="00F73AC3" w:rsidP="00F73AC3">
      <w:pPr>
        <w:autoSpaceDE w:val="0"/>
        <w:autoSpaceDN w:val="0"/>
        <w:adjustRightInd w:val="0"/>
        <w:spacing w:before="240"/>
        <w:rPr>
          <w:rFonts w:eastAsia="Calibri"/>
        </w:rPr>
      </w:pPr>
      <w:r w:rsidRPr="000E18B4">
        <w:rPr>
          <w:rFonts w:eastAsia="Calibri"/>
          <w:b/>
          <w:bCs/>
        </w:rPr>
        <w:t>Byrån:</w:t>
      </w:r>
      <w:r>
        <w:rPr>
          <w:rFonts w:eastAsia="Calibri"/>
          <w:bCs/>
        </w:rPr>
        <w:t xml:space="preserve"> </w:t>
      </w:r>
      <w:r w:rsidRPr="00BC6016">
        <w:rPr>
          <w:rFonts w:eastAsia="Calibri"/>
        </w:rPr>
        <w:t xml:space="preserve">Ingen svensk representant  </w:t>
      </w:r>
    </w:p>
    <w:p w14:paraId="018EEFF1" w14:textId="0EFE0334" w:rsidR="00F73AC3" w:rsidRDefault="000E18B4" w:rsidP="000E18B4">
      <w:pPr>
        <w:autoSpaceDE w:val="0"/>
        <w:autoSpaceDN w:val="0"/>
        <w:adjustRightInd w:val="0"/>
        <w:spacing w:before="125"/>
        <w:jc w:val="left"/>
        <w:rPr>
          <w:rFonts w:eastAsia="Calibri"/>
        </w:rPr>
      </w:pPr>
      <w:r>
        <w:rPr>
          <w:rFonts w:eastAsia="Calibri"/>
          <w:b/>
          <w:bCs/>
        </w:rPr>
        <w:t xml:space="preserve">Ständiga </w:t>
      </w:r>
      <w:r w:rsidR="00F73AC3" w:rsidRPr="00BC6016">
        <w:rPr>
          <w:rFonts w:eastAsia="Calibri"/>
          <w:b/>
          <w:bCs/>
        </w:rPr>
        <w:t>utskottet</w:t>
      </w:r>
      <w:r w:rsidR="00F73AC3">
        <w:rPr>
          <w:rFonts w:eastAsia="Calibri"/>
          <w:b/>
          <w:bCs/>
        </w:rPr>
        <w:t xml:space="preserve"> </w:t>
      </w:r>
      <w:r w:rsidR="00F73AC3" w:rsidRPr="00BC6016">
        <w:rPr>
          <w:rFonts w:eastAsia="Calibri"/>
          <w:bCs/>
        </w:rPr>
        <w:t>(består av delegationsordförande och ev. utskottsordförande)</w:t>
      </w:r>
      <w:r w:rsidR="00F73AC3" w:rsidRPr="00BC6016">
        <w:rPr>
          <w:rFonts w:eastAsia="Calibri"/>
        </w:rPr>
        <w:t>: Jonas Gunnarsson</w:t>
      </w:r>
    </w:p>
    <w:p w14:paraId="6397B196" w14:textId="77777777" w:rsidR="00F73AC3" w:rsidRPr="00BE01A0" w:rsidRDefault="00F73AC3" w:rsidP="00F73AC3">
      <w:pPr>
        <w:autoSpaceDE w:val="0"/>
        <w:autoSpaceDN w:val="0"/>
        <w:adjustRightInd w:val="0"/>
        <w:spacing w:before="125"/>
        <w:rPr>
          <w:rFonts w:eastAsia="Calibri"/>
          <w:b/>
        </w:rPr>
      </w:pPr>
      <w:r w:rsidRPr="00E60250">
        <w:rPr>
          <w:rFonts w:eastAsia="Calibri"/>
          <w:b/>
          <w:bCs/>
        </w:rPr>
        <w:t>Politiska utskottet</w:t>
      </w:r>
      <w:r w:rsidRPr="00BE01A0">
        <w:rPr>
          <w:rFonts w:eastAsia="Calibri"/>
          <w:b/>
        </w:rPr>
        <w:t>:</w:t>
      </w:r>
    </w:p>
    <w:p w14:paraId="0AC40AB9" w14:textId="77777777" w:rsidR="00F73AC3" w:rsidRDefault="00F73AC3" w:rsidP="00DE0DBB">
      <w:pPr>
        <w:autoSpaceDE w:val="0"/>
        <w:autoSpaceDN w:val="0"/>
        <w:adjustRightInd w:val="0"/>
        <w:spacing w:before="0"/>
        <w:rPr>
          <w:rFonts w:eastAsia="Calibri"/>
        </w:rPr>
      </w:pPr>
      <w:r w:rsidRPr="00BC6016">
        <w:rPr>
          <w:rFonts w:eastAsia="Calibri"/>
        </w:rPr>
        <w:t xml:space="preserve">Niklas </w:t>
      </w:r>
      <w:r>
        <w:rPr>
          <w:rFonts w:eastAsia="Calibri"/>
        </w:rPr>
        <w:t xml:space="preserve">Karlsson </w:t>
      </w:r>
      <w:r w:rsidRPr="00BC6016">
        <w:rPr>
          <w:rFonts w:eastAsia="Calibri"/>
        </w:rPr>
        <w:t xml:space="preserve">(Jonas </w:t>
      </w:r>
      <w:r>
        <w:rPr>
          <w:rFonts w:eastAsia="Calibri"/>
        </w:rPr>
        <w:t>Gunnarsson</w:t>
      </w:r>
      <w:r w:rsidRPr="00BC6016">
        <w:rPr>
          <w:rFonts w:eastAsia="Calibri"/>
        </w:rPr>
        <w:t>)</w:t>
      </w:r>
    </w:p>
    <w:p w14:paraId="34C27725" w14:textId="5502168E" w:rsidR="00F73AC3" w:rsidRDefault="00F73AC3" w:rsidP="00F73AC3">
      <w:pPr>
        <w:autoSpaceDE w:val="0"/>
        <w:autoSpaceDN w:val="0"/>
        <w:adjustRightInd w:val="0"/>
        <w:spacing w:before="0"/>
        <w:rPr>
          <w:rFonts w:eastAsia="Calibri"/>
        </w:rPr>
      </w:pPr>
      <w:r>
        <w:rPr>
          <w:rFonts w:eastAsia="Calibri"/>
        </w:rPr>
        <w:t>Tobias Billström (Kerstin Lundgren)</w:t>
      </w:r>
    </w:p>
    <w:p w14:paraId="41E3E222" w14:textId="77777777" w:rsidR="00F73AC3" w:rsidRDefault="00F73AC3" w:rsidP="00F73AC3">
      <w:pPr>
        <w:autoSpaceDE w:val="0"/>
        <w:autoSpaceDN w:val="0"/>
        <w:adjustRightInd w:val="0"/>
        <w:spacing w:before="0"/>
        <w:rPr>
          <w:rFonts w:eastAsia="Calibri"/>
        </w:rPr>
      </w:pPr>
      <w:r w:rsidRPr="00BC6016">
        <w:rPr>
          <w:rFonts w:eastAsia="Calibri"/>
        </w:rPr>
        <w:t>Underutskottet för</w:t>
      </w:r>
      <w:r>
        <w:rPr>
          <w:rFonts w:eastAsia="Calibri"/>
        </w:rPr>
        <w:t xml:space="preserve"> Mellanöstern: Kerstin Lundgren</w:t>
      </w:r>
    </w:p>
    <w:p w14:paraId="32290707" w14:textId="77777777" w:rsidR="00F73AC3" w:rsidRDefault="00F73AC3" w:rsidP="00F73AC3">
      <w:pPr>
        <w:autoSpaceDE w:val="0"/>
        <w:autoSpaceDN w:val="0"/>
        <w:adjustRightInd w:val="0"/>
        <w:spacing w:before="0"/>
        <w:rPr>
          <w:rFonts w:eastAsia="Calibri"/>
        </w:rPr>
      </w:pPr>
      <w:r w:rsidRPr="00BC6016">
        <w:rPr>
          <w:rFonts w:eastAsia="Calibri"/>
        </w:rPr>
        <w:t xml:space="preserve">Underutskottet för externa relationer: Jonas Gunnarsson </w:t>
      </w:r>
    </w:p>
    <w:p w14:paraId="4D84BACF" w14:textId="6AFF55A8" w:rsidR="00F73AC3" w:rsidRPr="001E765E" w:rsidRDefault="00F73AC3" w:rsidP="00F73AC3">
      <w:pPr>
        <w:autoSpaceDE w:val="0"/>
        <w:autoSpaceDN w:val="0"/>
        <w:adjustRightInd w:val="0"/>
        <w:spacing w:before="0"/>
        <w:rPr>
          <w:rFonts w:eastAsia="Calibri"/>
        </w:rPr>
      </w:pPr>
      <w:r w:rsidRPr="00BC6016">
        <w:rPr>
          <w:rFonts w:eastAsia="Calibri"/>
        </w:rPr>
        <w:t>Underutskottet för relationer med OECD och EBRD: Niklas Karlsson (Jonas Gunnarsson)</w:t>
      </w:r>
    </w:p>
    <w:p w14:paraId="77FF6B0A" w14:textId="77777777" w:rsidR="00F73AC3" w:rsidRPr="00BE01A0" w:rsidRDefault="00F73AC3" w:rsidP="00F73AC3">
      <w:pPr>
        <w:pStyle w:val="Normaltindrag"/>
        <w:spacing w:before="125"/>
        <w:ind w:firstLine="0"/>
        <w:rPr>
          <w:rFonts w:eastAsia="Calibri"/>
          <w:b/>
        </w:rPr>
      </w:pPr>
      <w:r w:rsidRPr="00E60250">
        <w:rPr>
          <w:rFonts w:eastAsia="Calibri"/>
          <w:b/>
        </w:rPr>
        <w:t>Utskottet för juridiska frågor och mänskliga rättigheter</w:t>
      </w:r>
      <w:r w:rsidRPr="00BE01A0">
        <w:rPr>
          <w:rFonts w:eastAsia="Calibri"/>
          <w:b/>
        </w:rPr>
        <w:t>:</w:t>
      </w:r>
    </w:p>
    <w:p w14:paraId="1CBA68A7" w14:textId="77777777" w:rsidR="00F73AC3" w:rsidRPr="00BC6016" w:rsidRDefault="00F73AC3" w:rsidP="00BA471E">
      <w:pPr>
        <w:pStyle w:val="Normaltindrag"/>
        <w:ind w:firstLine="0"/>
        <w:rPr>
          <w:rFonts w:eastAsia="Calibri"/>
        </w:rPr>
      </w:pPr>
      <w:r>
        <w:rPr>
          <w:rFonts w:eastAsia="Calibri"/>
        </w:rPr>
        <w:t xml:space="preserve">Azadeh Rojhan Gustafsson </w:t>
      </w:r>
      <w:r w:rsidRPr="00BC6016">
        <w:rPr>
          <w:rFonts w:eastAsia="Calibri"/>
        </w:rPr>
        <w:t>(Jonas Gunnarsson)</w:t>
      </w:r>
    </w:p>
    <w:p w14:paraId="364D98A0" w14:textId="77777777" w:rsidR="00F73AC3" w:rsidRDefault="00F73AC3" w:rsidP="00F73AC3">
      <w:pPr>
        <w:pStyle w:val="Normaltindrag"/>
        <w:ind w:firstLine="0"/>
        <w:rPr>
          <w:rFonts w:eastAsia="Calibri"/>
        </w:rPr>
      </w:pPr>
      <w:r w:rsidRPr="00BC6016">
        <w:rPr>
          <w:rFonts w:eastAsia="Calibri"/>
        </w:rPr>
        <w:t>Ke</w:t>
      </w:r>
      <w:r>
        <w:rPr>
          <w:rFonts w:eastAsia="Calibri"/>
        </w:rPr>
        <w:t>rstin Lundgren (Tobias Billström</w:t>
      </w:r>
      <w:r w:rsidRPr="00BC6016">
        <w:rPr>
          <w:rFonts w:eastAsia="Calibri"/>
        </w:rPr>
        <w:t>)</w:t>
      </w:r>
    </w:p>
    <w:p w14:paraId="59E4F050" w14:textId="77777777" w:rsidR="00F73AC3" w:rsidRDefault="00F73AC3" w:rsidP="00F73AC3">
      <w:pPr>
        <w:pStyle w:val="Normaltindrag"/>
        <w:ind w:firstLine="0"/>
        <w:rPr>
          <w:rFonts w:eastAsia="Calibri"/>
        </w:rPr>
      </w:pPr>
      <w:r w:rsidRPr="00BC6016">
        <w:rPr>
          <w:rFonts w:eastAsia="Calibri"/>
        </w:rPr>
        <w:t xml:space="preserve">Underutskottet för mänskliga rättigheter: </w:t>
      </w:r>
      <w:r>
        <w:rPr>
          <w:rFonts w:eastAsia="Calibri"/>
        </w:rPr>
        <w:t>Azadeh Rojhan Gustafsson</w:t>
      </w:r>
      <w:r w:rsidRPr="00BC6016">
        <w:rPr>
          <w:rFonts w:eastAsia="Calibri"/>
        </w:rPr>
        <w:t xml:space="preserve"> (Jonas Gunnarsson)</w:t>
      </w:r>
      <w:r w:rsidRPr="00BC6016">
        <w:rPr>
          <w:rFonts w:eastAsia="Calibri"/>
        </w:rPr>
        <w:br/>
        <w:t xml:space="preserve">Underutskottet för brottslighet och bekämpning av terrorism: </w:t>
      </w:r>
      <w:r>
        <w:rPr>
          <w:rFonts w:eastAsia="Calibri"/>
        </w:rPr>
        <w:t>Tobias Billström</w:t>
      </w:r>
    </w:p>
    <w:p w14:paraId="3EE42420" w14:textId="77777777" w:rsidR="00F73AC3" w:rsidRDefault="00F73AC3" w:rsidP="00F73AC3">
      <w:pPr>
        <w:pStyle w:val="Normaltindrag"/>
        <w:ind w:firstLine="0"/>
        <w:rPr>
          <w:rFonts w:eastAsia="Calibri"/>
        </w:rPr>
      </w:pPr>
      <w:r w:rsidRPr="00BC6016">
        <w:rPr>
          <w:rFonts w:eastAsia="Calibri"/>
        </w:rPr>
        <w:t>Underutskottet för rättsstat</w:t>
      </w:r>
      <w:r>
        <w:rPr>
          <w:rFonts w:eastAsia="Calibri"/>
        </w:rPr>
        <w:t>ens principer: Jonas Gunnarsson</w:t>
      </w:r>
      <w:r w:rsidRPr="00BC6016">
        <w:rPr>
          <w:rFonts w:eastAsia="Calibri"/>
        </w:rPr>
        <w:t xml:space="preserve"> (</w:t>
      </w:r>
      <w:r>
        <w:rPr>
          <w:rFonts w:eastAsia="Calibri"/>
        </w:rPr>
        <w:t>Azadeh Rojhan Gustafsson</w:t>
      </w:r>
      <w:r w:rsidRPr="00BC6016">
        <w:rPr>
          <w:rFonts w:eastAsia="Calibri"/>
        </w:rPr>
        <w:t>)</w:t>
      </w:r>
    </w:p>
    <w:p w14:paraId="1E771DEA" w14:textId="77777777" w:rsidR="00BA471E" w:rsidRPr="00BE01A0" w:rsidRDefault="00F73AC3" w:rsidP="00DE0DBB">
      <w:pPr>
        <w:pStyle w:val="Normaltindrag"/>
        <w:spacing w:before="125"/>
        <w:ind w:firstLine="0"/>
        <w:rPr>
          <w:rFonts w:eastAsia="Calibri"/>
          <w:b/>
        </w:rPr>
      </w:pPr>
      <w:r w:rsidRPr="00E60250">
        <w:rPr>
          <w:rFonts w:eastAsia="Calibri"/>
          <w:b/>
        </w:rPr>
        <w:t>Utskottet för sociala frågor, hälsa och hållbar utveckling</w:t>
      </w:r>
      <w:r w:rsidRPr="00BE01A0">
        <w:rPr>
          <w:rFonts w:eastAsia="Calibri"/>
          <w:b/>
        </w:rPr>
        <w:t>:</w:t>
      </w:r>
    </w:p>
    <w:p w14:paraId="593AA139" w14:textId="77777777" w:rsidR="00BA471E" w:rsidRPr="002B4EF3" w:rsidRDefault="00F73AC3" w:rsidP="00BA471E">
      <w:pPr>
        <w:spacing w:before="0"/>
        <w:rPr>
          <w:lang w:val="es-ES"/>
        </w:rPr>
      </w:pPr>
      <w:r w:rsidRPr="002B4EF3">
        <w:rPr>
          <w:lang w:val="es-ES"/>
        </w:rPr>
        <w:t>Carina Ohlsson (Eva-Lena Jansson)</w:t>
      </w:r>
    </w:p>
    <w:p w14:paraId="3894D49B" w14:textId="186D6976" w:rsidR="00F73AC3" w:rsidRDefault="00F73AC3" w:rsidP="00BA471E">
      <w:pPr>
        <w:spacing w:before="0"/>
      </w:pPr>
      <w:r>
        <w:t>Markus Wiechel (Boriana Åberg)</w:t>
      </w:r>
    </w:p>
    <w:p w14:paraId="387394AE" w14:textId="77777777" w:rsidR="00BA471E" w:rsidRDefault="00F73AC3" w:rsidP="00BA471E">
      <w:pPr>
        <w:pStyle w:val="Normaltindrag"/>
        <w:ind w:firstLine="0"/>
        <w:rPr>
          <w:rFonts w:eastAsia="Calibri"/>
        </w:rPr>
      </w:pPr>
      <w:r w:rsidRPr="00BC6016">
        <w:rPr>
          <w:rFonts w:eastAsia="Calibri"/>
        </w:rPr>
        <w:t>Underutskottet för den europeiska sociala stadgan: Carina Ohlsson (Eva-Lena Jansson)</w:t>
      </w:r>
    </w:p>
    <w:p w14:paraId="2AC3646A" w14:textId="77777777" w:rsidR="00BA471E" w:rsidRDefault="00F73AC3" w:rsidP="00BA471E">
      <w:pPr>
        <w:pStyle w:val="Normaltindrag"/>
        <w:ind w:firstLine="0"/>
        <w:rPr>
          <w:rFonts w:eastAsia="Calibri"/>
        </w:rPr>
      </w:pPr>
      <w:r w:rsidRPr="00BC6016">
        <w:rPr>
          <w:rFonts w:eastAsia="Calibri"/>
        </w:rPr>
        <w:t>Underutskottet för miljö och energi: Boriana Åberg</w:t>
      </w:r>
    </w:p>
    <w:p w14:paraId="12385B56" w14:textId="77777777" w:rsidR="00BA471E" w:rsidRDefault="00F73AC3" w:rsidP="00BA471E">
      <w:pPr>
        <w:pStyle w:val="Normaltindrag"/>
        <w:ind w:firstLine="0"/>
        <w:rPr>
          <w:rFonts w:ascii="TimesNewRomanPSMT" w:eastAsia="Calibri" w:hAnsi="TimesNewRomanPSMT" w:cs="TimesNewRomanPSMT"/>
        </w:rPr>
      </w:pPr>
      <w:r w:rsidRPr="004056D0">
        <w:rPr>
          <w:rFonts w:ascii="TimesNewRomanPSMT" w:eastAsia="Calibri" w:hAnsi="TimesNewRomanPSMT" w:cs="TimesNewRomanPSMT"/>
        </w:rPr>
        <w:t xml:space="preserve">Underutskottet för folkhälsa: </w:t>
      </w:r>
      <w:r>
        <w:rPr>
          <w:rFonts w:ascii="TimesNewRomanPSMT" w:eastAsia="Calibri" w:hAnsi="TimesNewRomanPSMT" w:cs="TimesNewRomanPSMT"/>
        </w:rPr>
        <w:t>Ingen svensk representant</w:t>
      </w:r>
    </w:p>
    <w:p w14:paraId="40AD0531" w14:textId="0F14EAC9" w:rsidR="00F73AC3" w:rsidRDefault="00F73AC3" w:rsidP="00BA471E">
      <w:pPr>
        <w:pStyle w:val="Normaltindrag"/>
        <w:ind w:firstLine="0"/>
        <w:rPr>
          <w:rFonts w:ascii="TimesNewRomanPSMT" w:eastAsia="Calibri" w:hAnsi="TimesNewRomanPSMT" w:cs="TimesNewRomanPSMT"/>
        </w:rPr>
      </w:pPr>
      <w:r w:rsidRPr="004056D0">
        <w:rPr>
          <w:rFonts w:ascii="TimesNewRomanPSMT" w:eastAsia="Calibri" w:hAnsi="TimesNewRomanPSMT" w:cs="TimesNewRomanPSMT"/>
        </w:rPr>
        <w:t xml:space="preserve">Underutskottet för Europapriset: </w:t>
      </w:r>
      <w:r>
        <w:rPr>
          <w:rFonts w:ascii="TimesNewRomanPSMT" w:eastAsia="Calibri" w:hAnsi="TimesNewRomanPSMT" w:cs="TimesNewRomanPSMT"/>
        </w:rPr>
        <w:t xml:space="preserve">Carina </w:t>
      </w:r>
      <w:r w:rsidRPr="004056D0">
        <w:rPr>
          <w:rFonts w:ascii="TimesNewRomanPSMT" w:eastAsia="Calibri" w:hAnsi="TimesNewRomanPSMT" w:cs="TimesNewRomanPSMT"/>
        </w:rPr>
        <w:t>Ohlsson</w:t>
      </w:r>
    </w:p>
    <w:p w14:paraId="307FD745" w14:textId="77777777" w:rsidR="00BA471E" w:rsidRPr="00BE01A0" w:rsidRDefault="00F73AC3" w:rsidP="00DE0DBB">
      <w:pPr>
        <w:pStyle w:val="Normaltindrag"/>
        <w:spacing w:before="125"/>
        <w:ind w:firstLine="0"/>
        <w:rPr>
          <w:rFonts w:ascii="TimesNewRomanPSMT" w:eastAsia="Calibri" w:hAnsi="TimesNewRomanPSMT" w:cs="TimesNewRomanPSMT"/>
          <w:b/>
        </w:rPr>
      </w:pPr>
      <w:r w:rsidRPr="00E60250">
        <w:rPr>
          <w:rFonts w:ascii="TimesNewRomanPSMT" w:eastAsia="Calibri" w:hAnsi="TimesNewRomanPSMT" w:cs="TimesNewRomanPSMT"/>
          <w:b/>
        </w:rPr>
        <w:t>Utskottet för migration, flyktingar och fördrivna personer</w:t>
      </w:r>
      <w:r w:rsidRPr="00BE01A0">
        <w:rPr>
          <w:rFonts w:ascii="TimesNewRomanPSMT" w:eastAsia="Calibri" w:hAnsi="TimesNewRomanPSMT" w:cs="TimesNewRomanPSMT"/>
          <w:b/>
        </w:rPr>
        <w:t xml:space="preserve">: </w:t>
      </w:r>
    </w:p>
    <w:p w14:paraId="53CF0409" w14:textId="77777777" w:rsidR="00BA471E" w:rsidRPr="002B4EF3" w:rsidRDefault="00F73AC3" w:rsidP="00BA471E">
      <w:pPr>
        <w:spacing w:before="0"/>
        <w:rPr>
          <w:lang w:val="es-ES"/>
        </w:rPr>
      </w:pPr>
      <w:r w:rsidRPr="002B4EF3">
        <w:rPr>
          <w:lang w:val="es-ES"/>
        </w:rPr>
        <w:t>Eva-Lena Jansson (Carina Ohlsson)</w:t>
      </w:r>
    </w:p>
    <w:p w14:paraId="36C3CAFB" w14:textId="77777777" w:rsidR="00BA471E" w:rsidRDefault="00F73AC3" w:rsidP="00BA471E">
      <w:pPr>
        <w:spacing w:before="0"/>
      </w:pPr>
      <w:r>
        <w:t>Tina Ghasemi (Markus Wiechel)</w:t>
      </w:r>
    </w:p>
    <w:p w14:paraId="392E0C47" w14:textId="77777777" w:rsidR="00BA471E" w:rsidRDefault="00F73AC3" w:rsidP="00BA471E">
      <w:pPr>
        <w:spacing w:before="0"/>
      </w:pPr>
      <w:r w:rsidRPr="004056D0">
        <w:t xml:space="preserve">Underutskottet för </w:t>
      </w:r>
      <w:r>
        <w:t>befolkning</w:t>
      </w:r>
      <w:r w:rsidRPr="004056D0">
        <w:t xml:space="preserve">: </w:t>
      </w:r>
      <w:r>
        <w:t>Johan Nissinen</w:t>
      </w:r>
    </w:p>
    <w:p w14:paraId="2CBDC54C" w14:textId="77777777" w:rsidR="00BA471E" w:rsidRDefault="00F73AC3" w:rsidP="00BA471E">
      <w:pPr>
        <w:spacing w:before="0"/>
      </w:pPr>
      <w:r w:rsidRPr="004056D0">
        <w:t xml:space="preserve">Underutskottet för integration: </w:t>
      </w:r>
      <w:r>
        <w:t>Tina Ghasemi (Eva-Lena Jansson)</w:t>
      </w:r>
    </w:p>
    <w:p w14:paraId="2F53EA60" w14:textId="0746B44D" w:rsidR="00F73AC3" w:rsidRDefault="00F73AC3" w:rsidP="00BA471E">
      <w:pPr>
        <w:spacing w:before="0"/>
      </w:pPr>
      <w:r w:rsidRPr="004056D0">
        <w:t>Underutskottet för samarbete med icke-europeiska länder och ursprungs- och</w:t>
      </w:r>
      <w:r>
        <w:t xml:space="preserve"> </w:t>
      </w:r>
      <w:r w:rsidRPr="004056D0">
        <w:t xml:space="preserve">transitländer: </w:t>
      </w:r>
      <w:r>
        <w:t>Ingen svensk representant</w:t>
      </w:r>
    </w:p>
    <w:p w14:paraId="43A63053" w14:textId="77777777" w:rsidR="00BA471E" w:rsidRPr="00BE01A0" w:rsidRDefault="00F73AC3" w:rsidP="00DE0DBB">
      <w:pPr>
        <w:pStyle w:val="Normaltindrag"/>
        <w:spacing w:before="125"/>
        <w:ind w:firstLine="0"/>
        <w:rPr>
          <w:rFonts w:ascii="TimesNewRomanPSMT" w:eastAsia="Calibri" w:hAnsi="TimesNewRomanPSMT" w:cs="TimesNewRomanPSMT"/>
          <w:b/>
        </w:rPr>
      </w:pPr>
      <w:r w:rsidRPr="00E60250">
        <w:rPr>
          <w:rFonts w:ascii="TimesNewRomanPS-BoldMT" w:eastAsia="Calibri" w:hAnsi="TimesNewRomanPS-BoldMT" w:cs="TimesNewRomanPS-BoldMT"/>
          <w:b/>
          <w:bCs/>
        </w:rPr>
        <w:t>Utskottet för kultur, vetenskap, utbildning och medier</w:t>
      </w:r>
      <w:r w:rsidRPr="00BE01A0">
        <w:rPr>
          <w:rFonts w:ascii="TimesNewRomanPSMT" w:eastAsia="Calibri" w:hAnsi="TimesNewRomanPSMT" w:cs="TimesNewRomanPSMT"/>
          <w:b/>
        </w:rPr>
        <w:t>:</w:t>
      </w:r>
    </w:p>
    <w:p w14:paraId="54CD83CE" w14:textId="77777777" w:rsidR="00BA471E" w:rsidRDefault="00F73AC3" w:rsidP="00BA471E">
      <w:pPr>
        <w:spacing w:before="0"/>
      </w:pPr>
      <w:r>
        <w:t>Lotta Johnsson Fornarve (Azadeh Rojhan Gustafsson)</w:t>
      </w:r>
    </w:p>
    <w:p w14:paraId="2D27775E" w14:textId="03EFAB93" w:rsidR="00F73AC3" w:rsidRDefault="00F73AC3" w:rsidP="00BA471E">
      <w:pPr>
        <w:spacing w:before="0"/>
      </w:pPr>
      <w:r>
        <w:t>Johan Nissinen (Tina Ghasemi)</w:t>
      </w:r>
    </w:p>
    <w:p w14:paraId="1C95DBAE" w14:textId="77777777" w:rsidR="00BA471E" w:rsidRDefault="00F73AC3" w:rsidP="00BA471E">
      <w:pPr>
        <w:spacing w:before="0"/>
      </w:pPr>
      <w:r w:rsidRPr="004056D0">
        <w:t xml:space="preserve">Underutskottet för kulturell mångfald och kulturarv: </w:t>
      </w:r>
      <w:r>
        <w:t>Ingen svensk representant</w:t>
      </w:r>
    </w:p>
    <w:p w14:paraId="5E1B18DA" w14:textId="33D0A8E9" w:rsidR="00F73AC3" w:rsidRDefault="00F73AC3" w:rsidP="00BA471E">
      <w:pPr>
        <w:spacing w:before="0"/>
      </w:pPr>
      <w:r w:rsidRPr="004056D0">
        <w:t>Underutskottet för medier och informationssamhället</w:t>
      </w:r>
      <w:r>
        <w:t>:</w:t>
      </w:r>
      <w:r w:rsidRPr="00806335">
        <w:t xml:space="preserve"> </w:t>
      </w:r>
      <w:r>
        <w:t>Lotta Johnsson Fornarve (Azadeh Rojhan Gustafsson)</w:t>
      </w:r>
    </w:p>
    <w:p w14:paraId="50955CE1" w14:textId="77777777" w:rsidR="00F73AC3" w:rsidRDefault="00F73AC3" w:rsidP="00BA471E">
      <w:pPr>
        <w:spacing w:before="0"/>
      </w:pPr>
      <w:r w:rsidRPr="004056D0">
        <w:t xml:space="preserve">Underutskottet för utbildning, ungdomar och sport: </w:t>
      </w:r>
      <w:r>
        <w:t xml:space="preserve">Johan Nissinen </w:t>
      </w:r>
    </w:p>
    <w:p w14:paraId="35FCFCBD" w14:textId="77777777" w:rsidR="005934FE" w:rsidRPr="00BE01A0" w:rsidRDefault="00F73AC3" w:rsidP="00DE0DBB">
      <w:pPr>
        <w:pStyle w:val="Normaltindrag"/>
        <w:spacing w:before="125"/>
        <w:ind w:firstLine="0"/>
        <w:rPr>
          <w:rFonts w:ascii="TimesNewRomanPSMT" w:eastAsia="Calibri" w:hAnsi="TimesNewRomanPSMT" w:cs="TimesNewRomanPSMT"/>
          <w:b/>
        </w:rPr>
      </w:pPr>
      <w:r w:rsidRPr="00E60250">
        <w:rPr>
          <w:rFonts w:ascii="TimesNewRomanPS-BoldMT" w:eastAsia="Calibri" w:hAnsi="TimesNewRomanPS-BoldMT" w:cs="TimesNewRomanPS-BoldMT"/>
          <w:b/>
          <w:bCs/>
        </w:rPr>
        <w:t>Utskottet för jämställdhet och icke-diskriminering</w:t>
      </w:r>
      <w:r w:rsidRPr="00BE01A0">
        <w:rPr>
          <w:rFonts w:ascii="TimesNewRomanPSMT" w:eastAsia="Calibri" w:hAnsi="TimesNewRomanPSMT" w:cs="TimesNewRomanPSMT"/>
          <w:b/>
        </w:rPr>
        <w:t>:</w:t>
      </w:r>
    </w:p>
    <w:p w14:paraId="12ADE97A" w14:textId="43C6729C" w:rsidR="00F73AC3" w:rsidRDefault="00F73AC3" w:rsidP="005934FE">
      <w:pPr>
        <w:spacing w:before="0"/>
      </w:pPr>
      <w:r>
        <w:t>Jonas Gunnarsson</w:t>
      </w:r>
    </w:p>
    <w:p w14:paraId="34E29AF4" w14:textId="77777777" w:rsidR="00F73AC3" w:rsidRDefault="00F73AC3" w:rsidP="005934FE">
      <w:pPr>
        <w:spacing w:before="0"/>
      </w:pPr>
      <w:r>
        <w:t>Boriana Åberg (Johan Nissinen)</w:t>
      </w:r>
    </w:p>
    <w:p w14:paraId="745F4DDE" w14:textId="77777777" w:rsidR="00F73AC3" w:rsidRDefault="00F73AC3" w:rsidP="005934FE">
      <w:pPr>
        <w:spacing w:before="0"/>
      </w:pPr>
      <w:r w:rsidRPr="004056D0">
        <w:t xml:space="preserve">Underutskottet för minoriteters rättigheter: </w:t>
      </w:r>
      <w:r>
        <w:t>Lotta Johnsson Fornarve (Boriana Åberg)</w:t>
      </w:r>
      <w:r>
        <w:br/>
      </w:r>
      <w:r w:rsidRPr="004056D0">
        <w:t xml:space="preserve">Underutskottet för jämställdhet mellan könen: </w:t>
      </w:r>
      <w:r>
        <w:t xml:space="preserve">Jonas </w:t>
      </w:r>
      <w:r w:rsidRPr="004056D0">
        <w:t>Gunnars</w:t>
      </w:r>
      <w:r>
        <w:t>son</w:t>
      </w:r>
    </w:p>
    <w:p w14:paraId="073B2594" w14:textId="77777777" w:rsidR="00F73AC3" w:rsidRDefault="00F73AC3" w:rsidP="005934FE">
      <w:pPr>
        <w:spacing w:before="0"/>
      </w:pPr>
      <w:r>
        <w:t>Underutskottet för funktionshinder och inkludering: Ingen svensk representant</w:t>
      </w:r>
    </w:p>
    <w:p w14:paraId="168CEA56" w14:textId="77777777" w:rsidR="00F73AC3" w:rsidRDefault="00F73AC3" w:rsidP="00F73AC3">
      <w:pPr>
        <w:autoSpaceDE w:val="0"/>
        <w:autoSpaceDN w:val="0"/>
        <w:adjustRightInd w:val="0"/>
        <w:spacing w:before="125"/>
        <w:rPr>
          <w:rFonts w:eastAsia="Calibri"/>
          <w:b/>
        </w:rPr>
      </w:pPr>
      <w:r w:rsidRPr="004056D0">
        <w:rPr>
          <w:rFonts w:eastAsia="Calibri"/>
          <w:b/>
        </w:rPr>
        <w:t>Utskottet för granskning av medlemsländernas uppfyllande av sina åta</w:t>
      </w:r>
      <w:r>
        <w:rPr>
          <w:rFonts w:eastAsia="Calibri"/>
          <w:b/>
        </w:rPr>
        <w:t>ganden:</w:t>
      </w:r>
    </w:p>
    <w:p w14:paraId="2F27B2AC" w14:textId="77777777" w:rsidR="005934FE" w:rsidRDefault="00F73AC3" w:rsidP="005934FE">
      <w:pPr>
        <w:spacing w:before="0"/>
      </w:pPr>
      <w:r>
        <w:t>Jonas Gunnarsson</w:t>
      </w:r>
    </w:p>
    <w:p w14:paraId="3706A90E" w14:textId="0B346032" w:rsidR="00F73AC3" w:rsidRDefault="00F73AC3" w:rsidP="005934FE">
      <w:pPr>
        <w:spacing w:before="0"/>
      </w:pPr>
      <w:r>
        <w:t>Kerstin Lundgren</w:t>
      </w:r>
    </w:p>
    <w:p w14:paraId="735B063F" w14:textId="77777777" w:rsidR="007B36B6" w:rsidRPr="007B36B6" w:rsidRDefault="007B36B6" w:rsidP="007B36B6">
      <w:pPr>
        <w:pStyle w:val="Normaltindrag"/>
      </w:pPr>
    </w:p>
    <w:p w14:paraId="25B2D528" w14:textId="77777777" w:rsidR="007B36B6" w:rsidRDefault="00F73AC3" w:rsidP="007B36B6">
      <w:pPr>
        <w:pStyle w:val="Normaltindrag"/>
        <w:ind w:firstLine="0"/>
        <w:rPr>
          <w:rFonts w:eastAsia="Calibri"/>
          <w:b/>
        </w:rPr>
      </w:pPr>
      <w:r w:rsidRPr="004056D0">
        <w:rPr>
          <w:rFonts w:eastAsia="Calibri"/>
          <w:b/>
        </w:rPr>
        <w:t xml:space="preserve">Utskottet för arbetsordningen, immunitet och institutionella frågor: </w:t>
      </w:r>
    </w:p>
    <w:p w14:paraId="5D72F1CD" w14:textId="7B7A80F9" w:rsidR="00F73AC3" w:rsidRPr="007B36B6" w:rsidRDefault="00F73AC3" w:rsidP="007B36B6">
      <w:pPr>
        <w:pStyle w:val="Normaltindrag"/>
        <w:ind w:firstLine="0"/>
        <w:rPr>
          <w:rFonts w:eastAsia="Calibri"/>
          <w:b/>
        </w:rPr>
      </w:pPr>
      <w:r w:rsidRPr="00B56489">
        <w:rPr>
          <w:rFonts w:eastAsia="Calibri"/>
        </w:rPr>
        <w:t>In</w:t>
      </w:r>
      <w:r w:rsidRPr="004056D0">
        <w:rPr>
          <w:rFonts w:eastAsia="Calibri"/>
        </w:rPr>
        <w:t>gen svensk representant</w:t>
      </w:r>
    </w:p>
    <w:p w14:paraId="00A4999C" w14:textId="77777777" w:rsidR="00F73AC3" w:rsidRDefault="00F73AC3" w:rsidP="00F73AC3">
      <w:pPr>
        <w:pStyle w:val="Normaltindrag"/>
        <w:spacing w:before="240"/>
        <w:ind w:firstLine="0"/>
        <w:rPr>
          <w:rFonts w:eastAsia="Calibri"/>
          <w:b/>
        </w:rPr>
      </w:pPr>
      <w:r w:rsidRPr="004056D0">
        <w:rPr>
          <w:rFonts w:eastAsia="Calibri"/>
          <w:b/>
        </w:rPr>
        <w:t>Utskottet för val av domare till Europadomstolen:</w:t>
      </w:r>
    </w:p>
    <w:p w14:paraId="45A5B73C" w14:textId="77777777" w:rsidR="00F73AC3" w:rsidRPr="00B35BC8" w:rsidRDefault="00F73AC3" w:rsidP="00DE0DBB">
      <w:pPr>
        <w:pStyle w:val="Normaltindrag"/>
        <w:ind w:firstLine="0"/>
        <w:rPr>
          <w:rFonts w:eastAsia="Calibri"/>
        </w:rPr>
      </w:pPr>
      <w:r w:rsidRPr="001C3B0F">
        <w:rPr>
          <w:rFonts w:eastAsia="Calibri"/>
        </w:rPr>
        <w:t>Ing</w:t>
      </w:r>
      <w:r w:rsidRPr="004056D0">
        <w:rPr>
          <w:rFonts w:eastAsia="Calibri"/>
        </w:rPr>
        <w:t>en svensk representant</w:t>
      </w:r>
    </w:p>
    <w:p w14:paraId="6E1345B8" w14:textId="77777777" w:rsidR="00B864B5" w:rsidRDefault="00B864B5" w:rsidP="008F38F4"/>
    <w:p w14:paraId="7466A2FF" w14:textId="77777777" w:rsidR="001B3535" w:rsidRDefault="001B3535" w:rsidP="008F38F4"/>
    <w:p w14:paraId="2087F3EB" w14:textId="77777777" w:rsidR="008F38F4" w:rsidRPr="008035A9" w:rsidRDefault="008F38F4" w:rsidP="000A7108">
      <w:pPr>
        <w:pStyle w:val="Bilaga"/>
      </w:pPr>
      <w:r w:rsidRPr="0047189C">
        <w:rPr>
          <w:rStyle w:val="Bilagerubrik"/>
        </w:rPr>
        <w:t>Bilaga</w:t>
      </w:r>
      <w:r w:rsidR="006B3F06">
        <w:rPr>
          <w:rStyle w:val="Bilagerubrik"/>
        </w:rPr>
        <w:t xml:space="preserve"> </w:t>
      </w:r>
      <w:r>
        <w:rPr>
          <w:rStyle w:val="Bilagerubrik"/>
        </w:rPr>
        <w:t>2</w:t>
      </w:r>
    </w:p>
    <w:p w14:paraId="1AA54BC6" w14:textId="0CDC2F48" w:rsidR="008F38F4" w:rsidRPr="002A1410" w:rsidRDefault="00064215" w:rsidP="008F38F4">
      <w:pPr>
        <w:pStyle w:val="Rubrik1"/>
      </w:pPr>
      <w:bookmarkStart w:id="96" w:name="_Toc473642604"/>
      <w:r w:rsidRPr="00064215">
        <w:rPr>
          <w:rStyle w:val="Kapitelrubrik"/>
        </w:rPr>
        <w:t>Resolutioner, rekommendationer och yttranden antagna av Europarådets parlamentariska församling under 2016</w:t>
      </w:r>
      <w:bookmarkEnd w:id="96"/>
    </w:p>
    <w:p w14:paraId="2CE70124" w14:textId="77777777" w:rsidR="00D202CC" w:rsidRPr="006E4808" w:rsidRDefault="00D202CC" w:rsidP="00D202CC">
      <w:pPr>
        <w:pStyle w:val="R2"/>
        <w:spacing w:before="0"/>
      </w:pPr>
      <w:r w:rsidRPr="006E4808">
        <w:t>Resolutioner</w:t>
      </w:r>
    </w:p>
    <w:p w14:paraId="35239540" w14:textId="77777777" w:rsidR="00D202CC" w:rsidRPr="006E4808" w:rsidRDefault="00D202CC" w:rsidP="00D202CC">
      <w:pPr>
        <w:tabs>
          <w:tab w:val="left" w:pos="567"/>
        </w:tabs>
      </w:pPr>
      <w:r>
        <w:t>2085</w:t>
      </w:r>
      <w:r w:rsidRPr="006E4808">
        <w:t xml:space="preserve"> </w:t>
      </w:r>
      <w:r>
        <w:t>Invånare i gränsregioner i Azerbajdzjan berövas på vatten</w:t>
      </w:r>
    </w:p>
    <w:p w14:paraId="3121838E" w14:textId="77777777" w:rsidR="00D202CC" w:rsidRPr="006E4808" w:rsidRDefault="00D202CC" w:rsidP="00D202CC">
      <w:pPr>
        <w:tabs>
          <w:tab w:val="left" w:pos="567"/>
        </w:tabs>
      </w:pPr>
      <w:r>
        <w:t>2086 Begäran om ”partner för demokrati”-status av parlamentet i Jordanien</w:t>
      </w:r>
    </w:p>
    <w:p w14:paraId="6DC0A71D" w14:textId="77777777" w:rsidR="00D202CC" w:rsidRPr="006E4808" w:rsidRDefault="00D202CC" w:rsidP="00D202CC">
      <w:pPr>
        <w:tabs>
          <w:tab w:val="left" w:pos="567"/>
        </w:tabs>
      </w:pPr>
      <w:r>
        <w:t>2087 Införande av sanktioner mot parlamentariker</w:t>
      </w:r>
    </w:p>
    <w:p w14:paraId="12D7FD26" w14:textId="77777777" w:rsidR="00D202CC" w:rsidRPr="006E4808" w:rsidRDefault="00D202CC" w:rsidP="00D202CC">
      <w:pPr>
        <w:tabs>
          <w:tab w:val="left" w:pos="567"/>
        </w:tabs>
      </w:pPr>
      <w:r w:rsidRPr="006E4808">
        <w:t>20</w:t>
      </w:r>
      <w:r>
        <w:t>88 Medelhavet: en öppen dörr för illegal invandring</w:t>
      </w:r>
    </w:p>
    <w:p w14:paraId="031746CB" w14:textId="77777777" w:rsidR="00D202CC" w:rsidRPr="006E4808" w:rsidRDefault="00D202CC" w:rsidP="00D202CC">
      <w:pPr>
        <w:tabs>
          <w:tab w:val="left" w:pos="567"/>
        </w:tabs>
      </w:pPr>
      <w:r>
        <w:t>2089 Organiserad brottslighet och migranter</w:t>
      </w:r>
    </w:p>
    <w:p w14:paraId="2F037EC3" w14:textId="77777777" w:rsidR="00D202CC" w:rsidRPr="006E4808" w:rsidRDefault="00D202CC" w:rsidP="00D202CC">
      <w:pPr>
        <w:tabs>
          <w:tab w:val="left" w:pos="567"/>
        </w:tabs>
      </w:pPr>
      <w:r>
        <w:t>2090 Att bekämpa terrorism men samtidigt bibehålla Europarådets normer och värderingar</w:t>
      </w:r>
    </w:p>
    <w:p w14:paraId="3422CE58" w14:textId="77777777" w:rsidR="00D202CC" w:rsidRPr="0067236E" w:rsidRDefault="00D202CC" w:rsidP="00D202CC">
      <w:pPr>
        <w:tabs>
          <w:tab w:val="left" w:pos="567"/>
        </w:tabs>
        <w:rPr>
          <w:i/>
        </w:rPr>
      </w:pPr>
      <w:r>
        <w:t>2091 Utländska stridande i Syrien och Irak</w:t>
      </w:r>
    </w:p>
    <w:p w14:paraId="3652C5BC" w14:textId="77777777" w:rsidR="00D202CC" w:rsidRDefault="00D202CC" w:rsidP="00D202CC">
      <w:pPr>
        <w:tabs>
          <w:tab w:val="left" w:pos="567"/>
        </w:tabs>
      </w:pPr>
      <w:r>
        <w:t>2092 Proceduriellt ifrågasättande av den icke ratificerade ackrediteringen av republiken Moldaviens parlamentariska delegation</w:t>
      </w:r>
    </w:p>
    <w:p w14:paraId="207886E1" w14:textId="77777777" w:rsidR="00D202CC" w:rsidRDefault="00D202CC" w:rsidP="00D202CC">
      <w:pPr>
        <w:tabs>
          <w:tab w:val="left" w:pos="567"/>
        </w:tabs>
      </w:pPr>
      <w:r>
        <w:t>2093 De senaste attackerna mot kvinnor: behovet av uppriktig rapportering och ett samlat agerande</w:t>
      </w:r>
    </w:p>
    <w:p w14:paraId="4ADB2773" w14:textId="77777777" w:rsidR="00D202CC" w:rsidRDefault="00D202CC" w:rsidP="00D202CC">
      <w:pPr>
        <w:tabs>
          <w:tab w:val="left" w:pos="567"/>
        </w:tabs>
      </w:pPr>
      <w:r>
        <w:t>2094 Situationen i Kosovo och Europarådets roll</w:t>
      </w:r>
    </w:p>
    <w:p w14:paraId="54854C14" w14:textId="77777777" w:rsidR="00D202CC" w:rsidRDefault="00D202CC" w:rsidP="00D202CC">
      <w:pPr>
        <w:tabs>
          <w:tab w:val="left" w:pos="567"/>
        </w:tabs>
      </w:pPr>
      <w:r>
        <w:t>2095 Att stärka skyddet för och rollen som försvarare av mänskliga rättigheter i Europarådets medlemsstater</w:t>
      </w:r>
    </w:p>
    <w:p w14:paraId="18C48B49" w14:textId="77777777" w:rsidR="00D202CC" w:rsidRDefault="00D202CC" w:rsidP="00D202CC">
      <w:pPr>
        <w:tabs>
          <w:tab w:val="left" w:pos="567"/>
        </w:tabs>
      </w:pPr>
      <w:r>
        <w:t>2096 Hur kan olämpliga restriktioner för civilsamhället förhindras i Europa?</w:t>
      </w:r>
    </w:p>
    <w:p w14:paraId="47203833" w14:textId="77777777" w:rsidR="00D202CC" w:rsidRDefault="00D202CC" w:rsidP="00D202CC">
      <w:pPr>
        <w:tabs>
          <w:tab w:val="left" w:pos="567"/>
        </w:tabs>
      </w:pPr>
      <w:r>
        <w:t>2097 Tillgång till skola och utbildning för alla barn</w:t>
      </w:r>
    </w:p>
    <w:p w14:paraId="3A18DDB6" w14:textId="77777777" w:rsidR="00D202CC" w:rsidRDefault="00D202CC" w:rsidP="00D202CC">
      <w:pPr>
        <w:tabs>
          <w:tab w:val="left" w:pos="567"/>
        </w:tabs>
      </w:pPr>
      <w:r>
        <w:t>2098 Korruption i rättsväsendet: brådskande behov av att genomföra församlingens förslag</w:t>
      </w:r>
    </w:p>
    <w:p w14:paraId="66FE5925" w14:textId="77777777" w:rsidR="00D202CC" w:rsidRDefault="00D202CC" w:rsidP="00D202CC">
      <w:pPr>
        <w:tabs>
          <w:tab w:val="left" w:pos="567"/>
        </w:tabs>
      </w:pPr>
      <w:r>
        <w:t>2099 Behovet av att eliminera barns statslöshet</w:t>
      </w:r>
    </w:p>
    <w:p w14:paraId="46AECBF7" w14:textId="77777777" w:rsidR="00D202CC" w:rsidRDefault="00D202CC" w:rsidP="00D202CC">
      <w:pPr>
        <w:tabs>
          <w:tab w:val="left" w:pos="567"/>
        </w:tabs>
      </w:pPr>
      <w:r>
        <w:t>2100 Europas bibliotek och muséer i tider av förändring</w:t>
      </w:r>
    </w:p>
    <w:p w14:paraId="3AD38F4F" w14:textId="23A0B3B7" w:rsidR="00D202CC" w:rsidRDefault="00D202CC" w:rsidP="00D202CC">
      <w:pPr>
        <w:tabs>
          <w:tab w:val="left" w:pos="567"/>
        </w:tabs>
      </w:pPr>
      <w:r>
        <w:t>2101 Systematisk insamling av data kring våld mot kvinnor</w:t>
      </w:r>
    </w:p>
    <w:p w14:paraId="612D959A" w14:textId="77777777" w:rsidR="00D202CC" w:rsidRDefault="00D202CC" w:rsidP="00D202CC">
      <w:pPr>
        <w:tabs>
          <w:tab w:val="left" w:pos="567"/>
        </w:tabs>
      </w:pPr>
      <w:r>
        <w:t>2102 Förändringar av församlingens stadgar</w:t>
      </w:r>
    </w:p>
    <w:p w14:paraId="2CD10EDC" w14:textId="77777777" w:rsidR="00D202CC" w:rsidRDefault="00D202CC" w:rsidP="00D202CC">
      <w:pPr>
        <w:tabs>
          <w:tab w:val="left" w:pos="567"/>
        </w:tabs>
      </w:pPr>
      <w:r>
        <w:t>2103 Att förebygga radikalisering av unga genom att motverka de bakomliggande orsakerna</w:t>
      </w:r>
    </w:p>
    <w:p w14:paraId="6B33E68F" w14:textId="77777777" w:rsidR="00D202CC" w:rsidRDefault="00D202CC" w:rsidP="00D202CC">
      <w:pPr>
        <w:tabs>
          <w:tab w:val="left" w:pos="567"/>
        </w:tabs>
      </w:pPr>
      <w:r>
        <w:t>2104 Till ett kompetensramverk för demokratiskt medborgarskap</w:t>
      </w:r>
    </w:p>
    <w:p w14:paraId="4120F795" w14:textId="77777777" w:rsidR="00D202CC" w:rsidRDefault="00D202CC" w:rsidP="00D202CC">
      <w:pPr>
        <w:tabs>
          <w:tab w:val="left" w:pos="567"/>
        </w:tabs>
      </w:pPr>
      <w:r>
        <w:t>2105 Utvärdering av partnerskap för demokrati med palestinska nationella rådet</w:t>
      </w:r>
    </w:p>
    <w:p w14:paraId="28C6DDE1" w14:textId="671B3B42" w:rsidR="00D202CC" w:rsidRDefault="00D202CC" w:rsidP="00D202CC">
      <w:pPr>
        <w:tabs>
          <w:tab w:val="left" w:pos="567"/>
        </w:tabs>
      </w:pPr>
      <w:r>
        <w:t>2106 Förnya</w:t>
      </w:r>
      <w:r w:rsidR="00E60250">
        <w:t>t</w:t>
      </w:r>
      <w:r>
        <w:t xml:space="preserve"> engagemang i kampen mot antisemitism i Europa</w:t>
      </w:r>
    </w:p>
    <w:p w14:paraId="703AD6E7" w14:textId="77777777" w:rsidR="00D202CC" w:rsidRDefault="00D202CC" w:rsidP="00D202CC">
      <w:pPr>
        <w:tabs>
          <w:tab w:val="left" w:pos="567"/>
        </w:tabs>
      </w:pPr>
      <w:r>
        <w:t>2107 Ett starkare europeiskt svar på den syriska flyktingkrisen</w:t>
      </w:r>
    </w:p>
    <w:p w14:paraId="1C5357C7" w14:textId="1ABD53A2" w:rsidR="00D202CC" w:rsidRDefault="00D202CC" w:rsidP="00D202CC">
      <w:pPr>
        <w:tabs>
          <w:tab w:val="left" w:pos="567"/>
        </w:tabs>
      </w:pPr>
      <w:r>
        <w:t xml:space="preserve">2108 Mänskliga rättigheter för flyktingar och migranter – situationen på </w:t>
      </w:r>
      <w:r w:rsidR="00E60250">
        <w:t>v</w:t>
      </w:r>
      <w:r>
        <w:t>ästra Balkan</w:t>
      </w:r>
    </w:p>
    <w:p w14:paraId="445B2A82" w14:textId="77777777" w:rsidR="00D202CC" w:rsidRDefault="00D202CC" w:rsidP="00D202CC">
      <w:pPr>
        <w:tabs>
          <w:tab w:val="left" w:pos="567"/>
        </w:tabs>
      </w:pPr>
      <w:r>
        <w:t>2109 Situationen för flyktingar och migranter under överenskommelsen mellan EU och Turkiet från den 18 mars 2016</w:t>
      </w:r>
    </w:p>
    <w:p w14:paraId="787AA66C" w14:textId="77777777" w:rsidR="00D202CC" w:rsidRDefault="00D202CC" w:rsidP="00D202CC">
      <w:pPr>
        <w:tabs>
          <w:tab w:val="left" w:pos="567"/>
        </w:tabs>
      </w:pPr>
      <w:r>
        <w:t>2110 Immaterialrätt i den digital eran</w:t>
      </w:r>
    </w:p>
    <w:p w14:paraId="144F7E57" w14:textId="77777777" w:rsidR="00D202CC" w:rsidRDefault="00D202CC" w:rsidP="00D202CC">
      <w:pPr>
        <w:tabs>
          <w:tab w:val="left" w:pos="567"/>
        </w:tabs>
      </w:pPr>
      <w:r>
        <w:t>2111 En bedömning av inverkan från åtgärder för att förbättra kvinnors politiska representation</w:t>
      </w:r>
    </w:p>
    <w:p w14:paraId="48AE81E2" w14:textId="77777777" w:rsidR="00D202CC" w:rsidRDefault="00D202CC" w:rsidP="00D202CC">
      <w:pPr>
        <w:tabs>
          <w:tab w:val="left" w:pos="567"/>
        </w:tabs>
      </w:pPr>
      <w:r>
        <w:t>2112 Humanitära problem med anledning av fångade människor under kriget i Ukraina</w:t>
      </w:r>
    </w:p>
    <w:p w14:paraId="69B9905E" w14:textId="77777777" w:rsidR="00D202CC" w:rsidRDefault="00D202CC" w:rsidP="00D202CC">
      <w:pPr>
        <w:tabs>
          <w:tab w:val="left" w:pos="567"/>
        </w:tabs>
      </w:pPr>
      <w:r>
        <w:t>2113 Efter attackerna i Bryssel: ett brådskande behov av att ta sig an säkerhetsmisslyckanden och öka samarbete mot terrorism</w:t>
      </w:r>
    </w:p>
    <w:p w14:paraId="0EE45B1D" w14:textId="77777777" w:rsidR="00D202CC" w:rsidRDefault="00D202CC" w:rsidP="00D202CC">
      <w:pPr>
        <w:tabs>
          <w:tab w:val="left" w:pos="567"/>
        </w:tabs>
      </w:pPr>
      <w:r>
        <w:t>2114 Hanterande av internationella hälsokriser</w:t>
      </w:r>
    </w:p>
    <w:p w14:paraId="69882FC4" w14:textId="77777777" w:rsidR="00D202CC" w:rsidRDefault="00D202CC" w:rsidP="00D202CC">
      <w:pPr>
        <w:tabs>
          <w:tab w:val="left" w:pos="567"/>
        </w:tabs>
      </w:pPr>
      <w:r>
        <w:t>2115 Påtvingad migration: en ny utmaning</w:t>
      </w:r>
    </w:p>
    <w:p w14:paraId="289D4FF1" w14:textId="77777777" w:rsidR="00D202CC" w:rsidRDefault="00D202CC" w:rsidP="00D202CC">
      <w:pPr>
        <w:tabs>
          <w:tab w:val="left" w:pos="567"/>
        </w:tabs>
      </w:pPr>
      <w:r>
        <w:t>2116 Brådskande behov av att förhindra kränkningar av de mänskliga rättigheterna under fredliga protester</w:t>
      </w:r>
    </w:p>
    <w:p w14:paraId="36108CF2" w14:textId="77777777" w:rsidR="00D202CC" w:rsidRDefault="00D202CC" w:rsidP="00D202CC">
      <w:pPr>
        <w:tabs>
          <w:tab w:val="left" w:pos="567"/>
        </w:tabs>
      </w:pPr>
      <w:r>
        <w:t>2117 Att främja stad-till-stad-samarbete för kulturen</w:t>
      </w:r>
    </w:p>
    <w:p w14:paraId="33FBE2D3" w14:textId="77777777" w:rsidR="00D202CC" w:rsidRDefault="00D202CC" w:rsidP="00D202CC">
      <w:pPr>
        <w:tabs>
          <w:tab w:val="left" w:pos="567"/>
        </w:tabs>
      </w:pPr>
      <w:r>
        <w:t>2118 Flyktingar i Grekland: utmaningar och risker – ett europeiskt ansvar</w:t>
      </w:r>
    </w:p>
    <w:p w14:paraId="61399A5B" w14:textId="77777777" w:rsidR="00D202CC" w:rsidRDefault="00D202CC" w:rsidP="00D202CC">
      <w:pPr>
        <w:tabs>
          <w:tab w:val="left" w:pos="567"/>
        </w:tabs>
      </w:pPr>
      <w:r>
        <w:t>2119 Motverkande av barns översexualisering</w:t>
      </w:r>
    </w:p>
    <w:p w14:paraId="79E38FDD" w14:textId="77777777" w:rsidR="00D202CC" w:rsidRDefault="00D202CC" w:rsidP="00D202CC">
      <w:pPr>
        <w:tabs>
          <w:tab w:val="left" w:pos="567"/>
        </w:tabs>
      </w:pPr>
      <w:r>
        <w:t>2120 Kvinnor i de väpnade styrkorna: främjandet av jämställdhet för att sätta stopp för könsrelaterat våld</w:t>
      </w:r>
    </w:p>
    <w:p w14:paraId="2A130653" w14:textId="77777777" w:rsidR="00D202CC" w:rsidRDefault="00D202CC" w:rsidP="00D202CC">
      <w:pPr>
        <w:tabs>
          <w:tab w:val="left" w:pos="567"/>
        </w:tabs>
      </w:pPr>
      <w:r>
        <w:t>2121 Demokratiska institutioners funktion i Turkiet</w:t>
      </w:r>
    </w:p>
    <w:p w14:paraId="36E66D81" w14:textId="77777777" w:rsidR="00D202CC" w:rsidRDefault="00D202CC" w:rsidP="00D202CC">
      <w:pPr>
        <w:tabs>
          <w:tab w:val="left" w:pos="567"/>
        </w:tabs>
      </w:pPr>
      <w:r>
        <w:t>2122 Administrativt frihetsberövande</w:t>
      </w:r>
    </w:p>
    <w:p w14:paraId="4103AF0D" w14:textId="77777777" w:rsidR="00D202CC" w:rsidRDefault="00D202CC" w:rsidP="00D202CC">
      <w:pPr>
        <w:tabs>
          <w:tab w:val="left" w:pos="567"/>
        </w:tabs>
      </w:pPr>
      <w:r>
        <w:t>2123 Kultur och demokrati</w:t>
      </w:r>
    </w:p>
    <w:p w14:paraId="455F609C" w14:textId="77777777" w:rsidR="00D202CC" w:rsidRDefault="00D202CC" w:rsidP="00D202CC">
      <w:pPr>
        <w:tabs>
          <w:tab w:val="left" w:pos="567"/>
        </w:tabs>
      </w:pPr>
      <w:r>
        <w:t>2124 Utbildnings- och kulturella nätverk i diasporasamhällen</w:t>
      </w:r>
    </w:p>
    <w:p w14:paraId="770A272C" w14:textId="77777777" w:rsidR="00D202CC" w:rsidRDefault="00D202CC" w:rsidP="00D202CC">
      <w:pPr>
        <w:tabs>
          <w:tab w:val="left" w:pos="567"/>
        </w:tabs>
      </w:pPr>
      <w:r>
        <w:t>2125 Transparens och öppenhet i europeiska institutioner</w:t>
      </w:r>
    </w:p>
    <w:p w14:paraId="5B8DAF67" w14:textId="77777777" w:rsidR="00D202CC" w:rsidRDefault="00D202CC" w:rsidP="00D202CC">
      <w:pPr>
        <w:tabs>
          <w:tab w:val="left" w:pos="567"/>
        </w:tabs>
      </w:pPr>
      <w:r>
        <w:t>2126 Mandatets karaktär för medlemmar i den parlamentariska församlingen</w:t>
      </w:r>
    </w:p>
    <w:p w14:paraId="658EFC53" w14:textId="77777777" w:rsidR="00D202CC" w:rsidRDefault="00D202CC" w:rsidP="00D202CC">
      <w:pPr>
        <w:tabs>
          <w:tab w:val="left" w:pos="567"/>
        </w:tabs>
      </w:pPr>
      <w:r>
        <w:t>2127 Parlamentarisk immunitet: utmaningar för omfattningen av privilegier och immunitet för församlingens medlemmar</w:t>
      </w:r>
    </w:p>
    <w:p w14:paraId="3972EA4C" w14:textId="77777777" w:rsidR="00D202CC" w:rsidRDefault="00D202CC" w:rsidP="00D202CC">
      <w:pPr>
        <w:tabs>
          <w:tab w:val="left" w:pos="567"/>
        </w:tabs>
      </w:pPr>
      <w:r>
        <w:t>2128 Våld mot migranter</w:t>
      </w:r>
    </w:p>
    <w:p w14:paraId="08933FE7" w14:textId="77777777" w:rsidR="00D202CC" w:rsidRDefault="00D202CC" w:rsidP="00D202CC">
      <w:pPr>
        <w:tabs>
          <w:tab w:val="left" w:pos="567"/>
        </w:tabs>
      </w:pPr>
      <w:r>
        <w:t>2129 Trafiksäkerhet som en prioritet för hälsa</w:t>
      </w:r>
    </w:p>
    <w:p w14:paraId="14072FAD" w14:textId="77777777" w:rsidR="00D202CC" w:rsidRDefault="00D202CC" w:rsidP="00D202CC">
      <w:pPr>
        <w:tabs>
          <w:tab w:val="left" w:pos="567"/>
        </w:tabs>
      </w:pPr>
      <w:r>
        <w:t>2130 Lärdomar från Panamadokumenten för att säkerställa skattemässig och social rättvisa</w:t>
      </w:r>
    </w:p>
    <w:p w14:paraId="72BCC082" w14:textId="77777777" w:rsidR="00D202CC" w:rsidRDefault="00D202CC" w:rsidP="00D202CC">
      <w:pPr>
        <w:tabs>
          <w:tab w:val="left" w:pos="567"/>
        </w:tabs>
      </w:pPr>
      <w:r>
        <w:t>2131 Idrott för alla: en brygga till jämställdhet, integration och social delaktighet</w:t>
      </w:r>
    </w:p>
    <w:p w14:paraId="4E323210" w14:textId="77777777" w:rsidR="00D202CC" w:rsidRDefault="00D202CC" w:rsidP="00D202CC">
      <w:pPr>
        <w:tabs>
          <w:tab w:val="left" w:pos="567"/>
        </w:tabs>
      </w:pPr>
      <w:r>
        <w:t>2132 Politiska konsekvenser av den ryska aggressionen i Ukraina</w:t>
      </w:r>
    </w:p>
    <w:p w14:paraId="76B76CF2" w14:textId="77777777" w:rsidR="00D202CC" w:rsidRDefault="00D202CC" w:rsidP="00D202CC">
      <w:pPr>
        <w:tabs>
          <w:tab w:val="left" w:pos="567"/>
        </w:tabs>
      </w:pPr>
      <w:r>
        <w:t>2133 Juridiska mått och steg för att motverka kränkningar av mänskliga rättigheter i områden utanför den ukrainska statens kontroll</w:t>
      </w:r>
    </w:p>
    <w:p w14:paraId="75DB77A6" w14:textId="77777777" w:rsidR="00D202CC" w:rsidRDefault="00D202CC" w:rsidP="00D202CC">
      <w:pPr>
        <w:tabs>
          <w:tab w:val="left" w:pos="567"/>
        </w:tabs>
      </w:pPr>
      <w:r>
        <w:t>2134 Samarbete med den internationella brottsmålsdomstolen: mot ett konkret och utökat åtagande</w:t>
      </w:r>
    </w:p>
    <w:p w14:paraId="7F89FF55" w14:textId="77777777" w:rsidR="00D202CC" w:rsidRDefault="00D202CC" w:rsidP="00D202CC">
      <w:pPr>
        <w:tabs>
          <w:tab w:val="left" w:pos="567"/>
        </w:tabs>
      </w:pPr>
      <w:r>
        <w:t>2135 Kvinnlig könsstympning i Europa</w:t>
      </w:r>
    </w:p>
    <w:p w14:paraId="6C154C99" w14:textId="77777777" w:rsidR="00D202CC" w:rsidRDefault="00D202CC" w:rsidP="00D202CC">
      <w:pPr>
        <w:tabs>
          <w:tab w:val="left" w:pos="567"/>
        </w:tabs>
      </w:pPr>
      <w:r>
        <w:t>2136 Ett harmoniserat skydd för ensamkommande barn i Europa</w:t>
      </w:r>
    </w:p>
    <w:p w14:paraId="08287901" w14:textId="77777777" w:rsidR="00D202CC" w:rsidRDefault="00D202CC" w:rsidP="00D202CC">
      <w:pPr>
        <w:tabs>
          <w:tab w:val="left" w:pos="567"/>
        </w:tabs>
      </w:pPr>
      <w:r>
        <w:t>2137 Effekterna av den europeiska befolkningsdynamiken på migrationspolitiken</w:t>
      </w:r>
    </w:p>
    <w:p w14:paraId="13B6D2BD" w14:textId="77777777" w:rsidR="00D202CC" w:rsidRDefault="00D202CC" w:rsidP="00D202CC">
      <w:pPr>
        <w:tabs>
          <w:tab w:val="left" w:pos="567"/>
        </w:tabs>
      </w:pPr>
      <w:r>
        <w:t>2138 Situationen i Aleppo</w:t>
      </w:r>
    </w:p>
    <w:p w14:paraId="67BF590D" w14:textId="77777777" w:rsidR="00D202CC" w:rsidRDefault="00D202CC" w:rsidP="00D202CC">
      <w:pPr>
        <w:tabs>
          <w:tab w:val="left" w:pos="567"/>
        </w:tabs>
      </w:pPr>
      <w:r>
        <w:t>2139 Att säkerställa tillgång till hälsovård för alla barn i Europa</w:t>
      </w:r>
    </w:p>
    <w:p w14:paraId="32C830FF" w14:textId="77777777" w:rsidR="00D202CC" w:rsidRDefault="00D202CC" w:rsidP="00D202CC">
      <w:pPr>
        <w:tabs>
          <w:tab w:val="left" w:pos="567"/>
        </w:tabs>
      </w:pPr>
      <w:r>
        <w:t>2140 Utvinnande av ickekonventionella kolväteföreningar i Europa</w:t>
      </w:r>
    </w:p>
    <w:p w14:paraId="450C8858" w14:textId="77777777" w:rsidR="00D202CC" w:rsidRPr="006E4808" w:rsidRDefault="00D202CC" w:rsidP="00D202CC">
      <w:pPr>
        <w:pStyle w:val="R2"/>
      </w:pPr>
      <w:r>
        <w:t>Rekommendationer</w:t>
      </w:r>
    </w:p>
    <w:p w14:paraId="0CD76C6B" w14:textId="77777777" w:rsidR="00D202CC" w:rsidRDefault="00D202CC" w:rsidP="00D202CC">
      <w:pPr>
        <w:tabs>
          <w:tab w:val="left" w:pos="567"/>
        </w:tabs>
      </w:pPr>
      <w:r>
        <w:t>2083 Införande av sanktioner mot parlamentariker</w:t>
      </w:r>
    </w:p>
    <w:p w14:paraId="3F66ED2F" w14:textId="77777777" w:rsidR="00D202CC" w:rsidRDefault="00D202CC" w:rsidP="00D202CC">
      <w:pPr>
        <w:tabs>
          <w:tab w:val="left" w:pos="567"/>
        </w:tabs>
      </w:pPr>
      <w:r>
        <w:t>2084 Utländska stridande i Syrien och Irak</w:t>
      </w:r>
    </w:p>
    <w:p w14:paraId="6AA5F345" w14:textId="77777777" w:rsidR="00D202CC" w:rsidRDefault="00D202CC" w:rsidP="00D202CC">
      <w:pPr>
        <w:tabs>
          <w:tab w:val="left" w:pos="567"/>
        </w:tabs>
      </w:pPr>
      <w:r>
        <w:t>2085 Att stärka skyddet för och rollen som försvarare av mänskliga rättigheter i Europarådets medlemsstater</w:t>
      </w:r>
    </w:p>
    <w:p w14:paraId="7B729E0A" w14:textId="77777777" w:rsidR="00D202CC" w:rsidRDefault="00D202CC" w:rsidP="00D202CC">
      <w:pPr>
        <w:tabs>
          <w:tab w:val="left" w:pos="567"/>
        </w:tabs>
      </w:pPr>
      <w:r>
        <w:t>2086 Hur kan olämpliga restriktioner för civilsamhället förhindras i Europa?</w:t>
      </w:r>
    </w:p>
    <w:p w14:paraId="7725EF20" w14:textId="77777777" w:rsidR="00D202CC" w:rsidRDefault="00D202CC" w:rsidP="00D202CC">
      <w:pPr>
        <w:tabs>
          <w:tab w:val="left" w:pos="567"/>
        </w:tabs>
      </w:pPr>
      <w:r>
        <w:t>2087 Korruption i rättsväsendet: brådskande behov av att genomföra församlingens förslag</w:t>
      </w:r>
    </w:p>
    <w:p w14:paraId="05538475" w14:textId="77777777" w:rsidR="00D202CC" w:rsidRDefault="00D202CC" w:rsidP="00D202CC">
      <w:pPr>
        <w:tabs>
          <w:tab w:val="left" w:pos="567"/>
        </w:tabs>
      </w:pPr>
      <w:r>
        <w:t>2088 Till ett kompetensramverk för demokratiskt medborgarskap</w:t>
      </w:r>
    </w:p>
    <w:p w14:paraId="700D2A48" w14:textId="77777777" w:rsidR="00D202CC" w:rsidRDefault="00D202CC" w:rsidP="00D202CC">
      <w:pPr>
        <w:tabs>
          <w:tab w:val="left" w:pos="567"/>
        </w:tabs>
      </w:pPr>
      <w:r>
        <w:t>2089 Immaterialrätt i den digital eran</w:t>
      </w:r>
    </w:p>
    <w:p w14:paraId="441C0BAF" w14:textId="77777777" w:rsidR="00D202CC" w:rsidRDefault="00D202CC" w:rsidP="00D202CC">
      <w:pPr>
        <w:tabs>
          <w:tab w:val="left" w:pos="567"/>
        </w:tabs>
      </w:pPr>
      <w:r>
        <w:t>2090 Humanitära problem med anledning av fångade människor under kriget i Ukraina</w:t>
      </w:r>
    </w:p>
    <w:p w14:paraId="02F91869" w14:textId="77777777" w:rsidR="00D202CC" w:rsidRDefault="00D202CC" w:rsidP="00D202CC">
      <w:pPr>
        <w:tabs>
          <w:tab w:val="left" w:pos="567"/>
        </w:tabs>
      </w:pPr>
      <w:r>
        <w:t>2091 Argumentation mot rättslig reglering i Europarådet av ofrivilliga åtgärder inom psykiatrin</w:t>
      </w:r>
    </w:p>
    <w:p w14:paraId="292A33D6" w14:textId="77777777" w:rsidR="00D202CC" w:rsidRDefault="00D202CC" w:rsidP="00D202CC">
      <w:pPr>
        <w:tabs>
          <w:tab w:val="left" w:pos="567"/>
        </w:tabs>
      </w:pPr>
      <w:r>
        <w:t>2092 Motverkande av barns översexualisering</w:t>
      </w:r>
    </w:p>
    <w:p w14:paraId="53135B5B" w14:textId="77777777" w:rsidR="00D202CC" w:rsidRDefault="00D202CC" w:rsidP="00D202CC">
      <w:pPr>
        <w:tabs>
          <w:tab w:val="left" w:pos="567"/>
        </w:tabs>
      </w:pPr>
      <w:r>
        <w:t>2093 Kultur och demokrati</w:t>
      </w:r>
    </w:p>
    <w:p w14:paraId="28A48EE6" w14:textId="77777777" w:rsidR="00D202CC" w:rsidRDefault="00D202CC" w:rsidP="00D202CC">
      <w:pPr>
        <w:tabs>
          <w:tab w:val="left" w:pos="567"/>
        </w:tabs>
      </w:pPr>
      <w:r>
        <w:t>2094 Transparens och öppenhet i europeiska institutioner</w:t>
      </w:r>
    </w:p>
    <w:p w14:paraId="4C0AC30E" w14:textId="77777777" w:rsidR="00D202CC" w:rsidRDefault="00D202CC" w:rsidP="00D202CC">
      <w:pPr>
        <w:tabs>
          <w:tab w:val="left" w:pos="567"/>
        </w:tabs>
      </w:pPr>
      <w:r>
        <w:t>2095 Parlamentarisk immunitet: utmaningar för omfattningen av privilegier och immunitet för församlingens medlemmar</w:t>
      </w:r>
    </w:p>
    <w:p w14:paraId="53E9BE16" w14:textId="77777777" w:rsidR="00D202CC" w:rsidRDefault="00D202CC" w:rsidP="00D202CC">
      <w:pPr>
        <w:tabs>
          <w:tab w:val="left" w:pos="567"/>
        </w:tabs>
      </w:pPr>
      <w:r>
        <w:t>2096 Situationen i Aleppo</w:t>
      </w:r>
    </w:p>
    <w:p w14:paraId="492E2F34" w14:textId="77777777" w:rsidR="00D202CC" w:rsidRDefault="00D202CC" w:rsidP="00D202CC">
      <w:pPr>
        <w:pStyle w:val="R2"/>
      </w:pPr>
      <w:r w:rsidRPr="008E6CEB">
        <w:t>Yttranden</w:t>
      </w:r>
    </w:p>
    <w:p w14:paraId="0BD5B63C" w14:textId="77777777" w:rsidR="00D202CC" w:rsidRPr="008E6CEB" w:rsidRDefault="00D202CC" w:rsidP="00D202CC">
      <w:r>
        <w:t>291 Förslag till tilläggsprotokoll för den europeiska landskapskonventionen</w:t>
      </w:r>
    </w:p>
    <w:p w14:paraId="20BCD532" w14:textId="77777777" w:rsidR="00D202CC" w:rsidRPr="006704B8" w:rsidRDefault="00D202CC" w:rsidP="00D202CC">
      <w:pPr>
        <w:tabs>
          <w:tab w:val="left" w:pos="567"/>
        </w:tabs>
      </w:pPr>
      <w:r>
        <w:t>292</w:t>
      </w:r>
      <w:r w:rsidRPr="006704B8">
        <w:t xml:space="preserve"> Förslag till </w:t>
      </w:r>
      <w:r>
        <w:t xml:space="preserve">Europarådskonvention om gemensamproducerad film  </w:t>
      </w:r>
    </w:p>
    <w:p w14:paraId="5258B6C2" w14:textId="77777777" w:rsidR="008F38F4" w:rsidRDefault="008F38F4" w:rsidP="008F38F4"/>
    <w:p w14:paraId="26E8ABDA" w14:textId="1E85F85E" w:rsidR="000D43D9" w:rsidRPr="008035A9" w:rsidRDefault="000D43D9" w:rsidP="000D43D9">
      <w:pPr>
        <w:pStyle w:val="Bilaga"/>
      </w:pPr>
      <w:r w:rsidRPr="0047189C">
        <w:rPr>
          <w:rStyle w:val="Bilagerubrik"/>
        </w:rPr>
        <w:t>Bilaga</w:t>
      </w:r>
      <w:r>
        <w:rPr>
          <w:rStyle w:val="Bilagerubrik"/>
        </w:rPr>
        <w:t xml:space="preserve"> 3</w:t>
      </w:r>
    </w:p>
    <w:p w14:paraId="47158BC2" w14:textId="17F690E3" w:rsidR="000D43D9" w:rsidRPr="002A1410" w:rsidRDefault="000D43D9" w:rsidP="000D43D9">
      <w:pPr>
        <w:pStyle w:val="Rubrik1"/>
      </w:pPr>
      <w:bookmarkStart w:id="97" w:name="_Toc473642605"/>
      <w:r w:rsidRPr="000D43D9">
        <w:rPr>
          <w:rStyle w:val="Kapitelrubrik"/>
        </w:rPr>
        <w:t>Gästtalare under sessionerna</w:t>
      </w:r>
      <w:bookmarkEnd w:id="97"/>
    </w:p>
    <w:p w14:paraId="3EB4B4CD" w14:textId="6C3E1C9B" w:rsidR="0072579F" w:rsidRDefault="0072579F" w:rsidP="0072579F">
      <w:r>
        <w:t>Rosen Plevneliev, Bulgariens president, 26 januari 2016</w:t>
      </w:r>
    </w:p>
    <w:p w14:paraId="3588EEE5" w14:textId="77777777" w:rsidR="0072579F" w:rsidRDefault="0072579F" w:rsidP="0072579F">
      <w:r>
        <w:t>Lorella Stefanelli och Nicola Renzi, San Marinos kaptenregenter, 28 januari 2016</w:t>
      </w:r>
    </w:p>
    <w:p w14:paraId="61419989" w14:textId="77777777" w:rsidR="0072579F" w:rsidRDefault="0072579F" w:rsidP="0072579F">
      <w:r>
        <w:t>Jean-Claude Juncker, Europeiska kommissionens ordförande, 19 april 2016</w:t>
      </w:r>
    </w:p>
    <w:p w14:paraId="2CAC0E83" w14:textId="25DC4D56" w:rsidR="0072579F" w:rsidRDefault="0072579F" w:rsidP="0072579F">
      <w:r>
        <w:t>Ahmet Davuto</w:t>
      </w:r>
      <w:r w:rsidR="00F9692C">
        <w:t>ğ</w:t>
      </w:r>
      <w:r>
        <w:t>lu, Turkiets premiärminister, 19 april 2016</w:t>
      </w:r>
    </w:p>
    <w:p w14:paraId="5FB58716" w14:textId="77777777" w:rsidR="0072579F" w:rsidRPr="002B4EF3" w:rsidRDefault="0072579F" w:rsidP="0072579F">
      <w:pPr>
        <w:rPr>
          <w:lang w:val="de-DE"/>
        </w:rPr>
      </w:pPr>
      <w:r w:rsidRPr="002B4EF3">
        <w:rPr>
          <w:lang w:val="de-DE"/>
        </w:rPr>
        <w:t>Heinz Fischer, Österrikes president, 20 april 2016</w:t>
      </w:r>
    </w:p>
    <w:p w14:paraId="520C4C7B" w14:textId="15E4A557" w:rsidR="0072579F" w:rsidRPr="00BE01A0" w:rsidRDefault="0072579F" w:rsidP="0072579F">
      <w:r w:rsidRPr="00BE01A0">
        <w:t>Jos</w:t>
      </w:r>
      <w:r w:rsidR="00F9692C" w:rsidRPr="00BE01A0">
        <w:t>é</w:t>
      </w:r>
      <w:r w:rsidRPr="00BE01A0">
        <w:t xml:space="preserve"> Manuel Garc</w:t>
      </w:r>
      <w:r w:rsidR="00F9692C" w:rsidRPr="00BE01A0">
        <w:t>í</w:t>
      </w:r>
      <w:r w:rsidRPr="00BE01A0">
        <w:t>a-Margallo, Spaniens utrikesminister, 20 april 2016</w:t>
      </w:r>
    </w:p>
    <w:p w14:paraId="3CDEDD54" w14:textId="77777777" w:rsidR="0072579F" w:rsidRPr="00BE01A0" w:rsidRDefault="0072579F" w:rsidP="0072579F">
      <w:r w:rsidRPr="00BE01A0">
        <w:t>Giorgi Kvirikashvili, Georgiens premiärminister, 21 april 2016</w:t>
      </w:r>
    </w:p>
    <w:p w14:paraId="4CDDC6C4" w14:textId="77777777" w:rsidR="0072579F" w:rsidRDefault="0072579F" w:rsidP="0072579F">
      <w:r>
        <w:t>Marina Kaljurand, Estlands utrikesminister, ordförande för ministerkommittén, 21 juni 2016</w:t>
      </w:r>
    </w:p>
    <w:p w14:paraId="731F3294" w14:textId="7FA7B9EB" w:rsidR="0072579F" w:rsidRDefault="0072579F" w:rsidP="0072579F">
      <w:r>
        <w:t>Taavi R</w:t>
      </w:r>
      <w:r w:rsidR="00F9692C">
        <w:t>õ</w:t>
      </w:r>
      <w:r>
        <w:t>ivas, Estlands premiärminister, 22 juni 2016</w:t>
      </w:r>
    </w:p>
    <w:p w14:paraId="0EE44EC1" w14:textId="77777777" w:rsidR="0072579F" w:rsidRDefault="0072579F" w:rsidP="0072579F">
      <w:r>
        <w:t>Alexis Tsipras, Greklands premiärminister, 22 juni 2016</w:t>
      </w:r>
    </w:p>
    <w:p w14:paraId="67AE06AC" w14:textId="609458DE" w:rsidR="0072579F" w:rsidRDefault="0072579F" w:rsidP="0072579F">
      <w:r>
        <w:t>Fran</w:t>
      </w:r>
      <w:r w:rsidR="00F9692C">
        <w:t>ç</w:t>
      </w:r>
      <w:r>
        <w:t>ois Hollande, Frankrikes president, 11 oktober 2016</w:t>
      </w:r>
    </w:p>
    <w:p w14:paraId="1A42D60B" w14:textId="54DC8A0C" w:rsidR="0072579F" w:rsidRDefault="0072579F" w:rsidP="0072579F">
      <w:r>
        <w:t>J</w:t>
      </w:r>
      <w:r w:rsidR="00F9692C">
        <w:t>ü</w:t>
      </w:r>
      <w:r>
        <w:t>rgen Li</w:t>
      </w:r>
      <w:r w:rsidR="00F9692C">
        <w:t>g</w:t>
      </w:r>
      <w:r>
        <w:t>i, Estlands utrikesminister, ordförande för ministerkommittén, 11 oktober 2016</w:t>
      </w:r>
    </w:p>
    <w:p w14:paraId="111A2A82" w14:textId="4C96A9FA" w:rsidR="0072579F" w:rsidRDefault="0072579F" w:rsidP="0072579F">
      <w:r>
        <w:t>Mevl</w:t>
      </w:r>
      <w:r w:rsidR="00F9692C">
        <w:t>ü</w:t>
      </w:r>
      <w:r>
        <w:t xml:space="preserve">t </w:t>
      </w:r>
      <w:r w:rsidR="00F9692C">
        <w:t>Ç</w:t>
      </w:r>
      <w:r>
        <w:t>avu</w:t>
      </w:r>
      <w:r w:rsidR="00F9692C">
        <w:t>ş</w:t>
      </w:r>
      <w:r>
        <w:t>o</w:t>
      </w:r>
      <w:r w:rsidR="00F9692C">
        <w:t>ğ</w:t>
      </w:r>
      <w:r>
        <w:t>lu, Turkiets utrikesminister, 12 oktober 2016</w:t>
      </w:r>
    </w:p>
    <w:p w14:paraId="3068036C" w14:textId="10F3803E" w:rsidR="00D65B69" w:rsidRDefault="00E30281" w:rsidP="0072579F">
      <w:r>
        <w:rPr>
          <w:noProof/>
          <w:lang w:eastAsia="sv-SE"/>
        </w:rPr>
        <mc:AlternateContent>
          <mc:Choice Requires="wps">
            <w:drawing>
              <wp:anchor distT="0" distB="0" distL="114300" distR="114300" simplePos="0" relativeHeight="251659264" behindDoc="0" locked="0" layoutInCell="1" allowOverlap="1" wp14:anchorId="688B83D7" wp14:editId="340C8C1E">
                <wp:simplePos x="0" y="0"/>
                <wp:positionH relativeFrom="page">
                  <wp:posOffset>900430</wp:posOffset>
                </wp:positionH>
                <wp:positionV relativeFrom="page">
                  <wp:posOffset>8203565</wp:posOffset>
                </wp:positionV>
                <wp:extent cx="1799590" cy="179705"/>
                <wp:effectExtent l="0" t="0" r="10160" b="10795"/>
                <wp:wrapNone/>
                <wp:docPr id="4"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E9CB7B" w14:textId="606824C7" w:rsidR="00E30281" w:rsidRDefault="00E30281" w:rsidP="00E30281">
                            <w:pPr>
                              <w:pStyle w:val="Fotnotstext"/>
                              <w:jc w:val="left"/>
                            </w:pPr>
                            <w:r>
                              <w:t>Tryck: Elanders, Vällingby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88B83D7" id="_x0000_t202" coordsize="21600,21600" o:spt="202" path="m,l,21600r21600,l21600,xe">
                <v:stroke joinstyle="miter"/>
                <v:path gradientshapeok="t" o:connecttype="rect"/>
              </v:shapetype>
              <v:shape id="Tryckfot" o:spid="_x0000_s1026" type="#_x0000_t202" style="position:absolute;left:0;text-align:left;margin-left:70.9pt;margin-top:645.95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" filled="f" stroked="f" strokeweight=".5pt">
                <v:fill o:detectmouseclick="t"/>
                <v:textbox inset="0,0,0,0">
                  <w:txbxContent>
                    <w:p w14:paraId="5EE9CB7B" w14:textId="606824C7" w:rsidR="00E30281" w:rsidRDefault="00E30281" w:rsidP="00E30281">
                      <w:pPr>
                        <w:pStyle w:val="Fotnotstext"/>
                        <w:jc w:val="left"/>
                      </w:pPr>
                      <w:r>
                        <w:t>Tryck: Elanders, Vällingby 2017</w:t>
                      </w:r>
                    </w:p>
                  </w:txbxContent>
                </v:textbox>
                <w10:wrap anchorx="page" anchory="page"/>
              </v:shape>
            </w:pict>
          </mc:Fallback>
        </mc:AlternateContent>
      </w:r>
      <w:r w:rsidR="0072579F">
        <w:t>Frank-Walter Steinmeier, Tysklands utrikesminister, 13 oktober 2016</w:t>
      </w:r>
    </w:p>
    <w:sectPr w:rsidR="00D65B69" w:rsidSect="0039664C">
      <w:headerReference w:type="even" r:id="rId19"/>
      <w:headerReference w:type="default" r:id="rId20"/>
      <w:headerReference w:type="first" r:id="rId21"/>
      <w:type w:val="continuous"/>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13D65" w14:textId="77777777" w:rsidR="006729EB" w:rsidRDefault="006729EB" w:rsidP="00A82541">
      <w:pPr>
        <w:spacing w:line="240" w:lineRule="auto"/>
      </w:pPr>
      <w:r>
        <w:separator/>
      </w:r>
    </w:p>
  </w:endnote>
  <w:endnote w:type="continuationSeparator" w:id="0">
    <w:p w14:paraId="1DBA7577" w14:textId="77777777" w:rsidR="006729EB" w:rsidRDefault="006729EB"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36868"/>
      <w:docPartObj>
        <w:docPartGallery w:val="Page Numbers (Bottom of Page)"/>
        <w:docPartUnique/>
      </w:docPartObj>
    </w:sdtPr>
    <w:sdtContent>
      <w:p w14:paraId="427AD0C8" w14:textId="6BDBA528" w:rsidR="006729EB" w:rsidRDefault="006729EB" w:rsidP="00542624">
        <w:pPr>
          <w:pStyle w:val="Sidfot"/>
          <w:ind w:left="-1588"/>
          <w:jc w:val="left"/>
        </w:pPr>
        <w:r>
          <w:fldChar w:fldCharType="begin"/>
        </w:r>
        <w:r>
          <w:instrText>PAGE \* MERGEFORMAT</w:instrText>
        </w:r>
        <w:r>
          <w:fldChar w:fldCharType="separate"/>
        </w:r>
        <w:r w:rsidR="002F3868">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56272"/>
      <w:docPartObj>
        <w:docPartGallery w:val="Page Numbers (Bottom of Page)"/>
        <w:docPartUnique/>
      </w:docPartObj>
    </w:sdtPr>
    <w:sdtContent>
      <w:p w14:paraId="5FCF56BA" w14:textId="35535A62" w:rsidR="006729EB" w:rsidRDefault="006729EB" w:rsidP="00542624">
        <w:pPr>
          <w:pStyle w:val="Sidfot"/>
          <w:tabs>
            <w:tab w:val="clear" w:pos="4536"/>
            <w:tab w:val="clear" w:pos="9072"/>
          </w:tabs>
          <w:ind w:right="-1559"/>
          <w:jc w:val="right"/>
        </w:pPr>
        <w:r>
          <w:fldChar w:fldCharType="begin"/>
        </w:r>
        <w:r>
          <w:instrText>PAGE \* MERGEFORMAT</w:instrText>
        </w:r>
        <w:r>
          <w:fldChar w:fldCharType="separate"/>
        </w:r>
        <w:r w:rsidR="002F3868">
          <w:rPr>
            <w:noProof/>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AC955" w14:textId="6C1618A5" w:rsidR="006729EB" w:rsidRDefault="006729EB" w:rsidP="00542624">
    <w:pPr>
      <w:pStyle w:val="Sidfot"/>
      <w:tabs>
        <w:tab w:val="clear" w:pos="4536"/>
        <w:tab w:val="clear" w:pos="9072"/>
      </w:tabs>
      <w:ind w:right="-1559"/>
      <w:jc w:val="right"/>
    </w:pPr>
    <w:r>
      <w:fldChar w:fldCharType="begin"/>
    </w:r>
    <w:r>
      <w:instrText xml:space="preserve"> PAGE \* MERGEFORMAT </w:instrText>
    </w:r>
    <w:r>
      <w:fldChar w:fldCharType="separate"/>
    </w:r>
    <w:r w:rsidR="007A0D41">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5114"/>
      <w:docPartObj>
        <w:docPartGallery w:val="Page Numbers (Bottom of Page)"/>
        <w:docPartUnique/>
      </w:docPartObj>
    </w:sdtPr>
    <w:sdtContent>
      <w:p w14:paraId="1CAC0933" w14:textId="77777777" w:rsidR="006729EB" w:rsidRDefault="006729EB" w:rsidP="00CA12D9">
        <w:pPr>
          <w:pStyle w:val="Sidfot"/>
          <w:tabs>
            <w:tab w:val="clear" w:pos="4536"/>
            <w:tab w:val="clear" w:pos="9072"/>
          </w:tabs>
          <w:ind w:right="86"/>
          <w:jc w:val="lef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CF053" w14:textId="77777777" w:rsidR="006729EB" w:rsidRDefault="006729EB" w:rsidP="00A82541">
      <w:pPr>
        <w:spacing w:line="240" w:lineRule="auto"/>
      </w:pPr>
      <w:r>
        <w:separator/>
      </w:r>
    </w:p>
  </w:footnote>
  <w:footnote w:type="continuationSeparator" w:id="0">
    <w:p w14:paraId="515422A4" w14:textId="77777777" w:rsidR="006729EB" w:rsidRDefault="006729EB" w:rsidP="00A825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B7E0A" w14:textId="24883D3B" w:rsidR="006729EB" w:rsidRPr="00FA0C03" w:rsidRDefault="006729EB"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241E423E" wp14:editId="37DFFDD8">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4C158" w14:textId="77777777" w:rsidR="006729EB" w:rsidRPr="00766722" w:rsidRDefault="006729EB" w:rsidP="00766722">
                          <w:pPr>
                            <w:pStyle w:val="Kantrubrik"/>
                            <w:jc w:val="left"/>
                          </w:pPr>
                          <w:fldSimple w:instr=" DOCPROPERTY  Dokbeteckning  \* MERGEFORMAT ">
                            <w:r w:rsidR="007A0D41" w:rsidRPr="007A0D41">
                              <w:rPr>
                                <w:bCs/>
                              </w:rPr>
                              <w:t>2016/17:ER1</w:t>
                            </w:r>
                          </w:fldSimple>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E423E" id="_x0000_t202" coordsize="21600,21600" o:spt="202" path="m,l,21600r21600,l21600,xe">
              <v:stroke joinstyle="miter"/>
              <v:path gradientshapeok="t" o:connecttype="rect"/>
            </v:shapetype>
            <v:shape id="Textruta 1" o:spid="_x0000_s1027" type="#_x0000_t202" style="position:absolute;margin-left:-78.9pt;margin-top:-3.7pt;width:71.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14:paraId="7DD4C158" w14:textId="77777777" w:rsidR="006729EB" w:rsidRPr="00766722" w:rsidRDefault="006729EB" w:rsidP="00766722">
                    <w:pPr>
                      <w:pStyle w:val="Kantrubrik"/>
                      <w:jc w:val="left"/>
                    </w:pPr>
                    <w:fldSimple w:instr=" DOCPROPERTY  Dokbeteckning  \* MERGEFORMAT ">
                      <w:r w:rsidR="007A0D41" w:rsidRPr="007A0D41">
                        <w:rPr>
                          <w:bCs/>
                        </w:rPr>
                        <w:t>2016/17:ER1</w:t>
                      </w:r>
                    </w:fldSimple>
                  </w:p>
                </w:txbxContent>
              </v:textbox>
            </v:shape>
          </w:pict>
        </mc:Fallback>
      </mc:AlternateContent>
    </w:r>
    <w:fldSimple w:instr=" STYLEREF  &quot;\1&quot;  ">
      <w:r w:rsidR="007A0D41">
        <w:rPr>
          <w:noProof/>
        </w:rPr>
        <w:t>Europarådets medlemsländer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76C8A" w14:textId="77777777" w:rsidR="006729EB" w:rsidRDefault="006729EB"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271A1F96" wp14:editId="303A8859">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1EBA8" w14:textId="77777777" w:rsidR="006729EB" w:rsidRPr="00766722" w:rsidRDefault="006729EB" w:rsidP="00766722">
                          <w:pPr>
                            <w:pStyle w:val="Kantrubrik"/>
                            <w:jc w:val="right"/>
                          </w:pPr>
                          <w:fldSimple w:instr=" DOCPROPERTY  Dokbeteckning  \* MERGEFORMAT ">
                            <w:r w:rsidR="007A0D41" w:rsidRPr="007A0D41">
                              <w:rPr>
                                <w:bCs/>
                              </w:rPr>
                              <w:t>2016/17:ER1</w:t>
                            </w:r>
                          </w:fldSimple>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1F96" id="_x0000_t202" coordsize="21600,21600" o:spt="202" path="m,l,21600r21600,l21600,xe">
              <v:stroke joinstyle="miter"/>
              <v:path gradientshapeok="t" o:connecttype="rect"/>
            </v:shapetype>
            <v:shape id="Textruta 2" o:spid="_x0000_s1028" type="#_x0000_t202" style="position:absolute;left:0;text-align:left;margin-left:302.75pt;margin-top:-3.7pt;width:7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14:paraId="3641EBA8" w14:textId="77777777" w:rsidR="006729EB" w:rsidRPr="00766722" w:rsidRDefault="006729EB" w:rsidP="00766722">
                    <w:pPr>
                      <w:pStyle w:val="Kantrubrik"/>
                      <w:jc w:val="right"/>
                    </w:pPr>
                    <w:fldSimple w:instr=" DOCPROPERTY  Dokbeteckning  \* MERGEFORMAT ">
                      <w:r w:rsidR="007A0D41" w:rsidRPr="007A0D41">
                        <w:rPr>
                          <w:bCs/>
                        </w:rPr>
                        <w:t>2016/17:ER1</w:t>
                      </w:r>
                    </w:fldSimple>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BD7EA" w14:textId="33F39974" w:rsidR="006729EB" w:rsidRPr="00F21109" w:rsidRDefault="006729EB" w:rsidP="00D561D4">
    <w:pPr>
      <w:pStyle w:val="Sidhuvudvnsterstlld"/>
    </w:pPr>
    <w:r w:rsidRPr="00F21109">
      <w:rPr>
        <w:noProof/>
        <w:lang w:eastAsia="sv-SE"/>
      </w:rPr>
      <mc:AlternateContent>
        <mc:Choice Requires="wps">
          <w:drawing>
            <wp:anchor distT="0" distB="0" distL="114300" distR="114300" simplePos="0" relativeHeight="251671552" behindDoc="0" locked="0" layoutInCell="1" allowOverlap="1" wp14:anchorId="1186F133" wp14:editId="00DFEF1F">
              <wp:simplePos x="0" y="0"/>
              <wp:positionH relativeFrom="column">
                <wp:posOffset>-989560</wp:posOffset>
              </wp:positionH>
              <wp:positionV relativeFrom="paragraph">
                <wp:posOffset>-46104</wp:posOffset>
              </wp:positionV>
              <wp:extent cx="949763" cy="226088"/>
              <wp:effectExtent l="0" t="0" r="3175" b="2540"/>
              <wp:wrapNone/>
              <wp:docPr id="10" name="Textruta 10"/>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80589" w14:textId="77777777" w:rsidR="006729EB" w:rsidRPr="00F21109" w:rsidRDefault="006729EB"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7A0D41">
                            <w:rPr>
                              <w:szCs w:val="24"/>
                            </w:rPr>
                            <w:t>2016/17:ER1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6F133" id="_x0000_t202" coordsize="21600,21600" o:spt="202" path="m,l,21600r21600,l21600,xe">
              <v:stroke joinstyle="miter"/>
              <v:path gradientshapeok="t" o:connecttype="rect"/>
            </v:shapetype>
            <v:shape id="Textruta 10" o:spid="_x0000_s1029" type="#_x0000_t202" style="position:absolute;margin-left:-77.9pt;margin-top:-3.65pt;width:74.8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BWkkZhiQIAAIYFAAAOAAAAAAAAAAAAAAAAAC4CAABkcnMvZTJvRG9jLnhtbFBLAQItABQABgAI&#10;AAAAIQDJpN073QAAAAkBAAAPAAAAAAAAAAAAAAAAAOMEAABkcnMvZG93bnJldi54bWxQSwUGAAAA&#10;AAQABADzAAAA7QUAAAAA&#10;" fillcolor="white [3212]" stroked="f" strokeweight=".5pt">
              <v:textbox inset="0,1mm,0,0">
                <w:txbxContent>
                  <w:p w14:paraId="36D80589" w14:textId="77777777" w:rsidR="006729EB" w:rsidRPr="00F21109" w:rsidRDefault="006729EB"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7A0D41">
                      <w:rPr>
                        <w:szCs w:val="24"/>
                      </w:rPr>
                      <w:t>2016/17:ER1</w:t>
                    </w:r>
                    <w:r w:rsidRPr="00F21109">
                      <w:rPr>
                        <w:szCs w:val="24"/>
                      </w:rPr>
                      <w:fldChar w:fldCharType="end"/>
                    </w:r>
                  </w:p>
                </w:txbxContent>
              </v:textbox>
            </v:shape>
          </w:pict>
        </mc:Fallback>
      </mc:AlternateContent>
    </w:r>
    <w:fldSimple w:instr=" STYLEREF &quot;Kapitelrubrik&quot; ">
      <w:r w:rsidR="002F3868">
        <w:rPr>
          <w:noProof/>
        </w:rPr>
        <w:t xml:space="preserve">1 Europarådet och dess institutioner </w:t>
      </w:r>
      <w:r w:rsidR="002F3868">
        <w:rPr>
          <w:noProof/>
        </w:rPr>
        <w:cr/>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37B7A" w14:textId="5FEE6340" w:rsidR="006729EB" w:rsidRDefault="006729EB" w:rsidP="00155F98">
    <w:pPr>
      <w:pStyle w:val="Sidhuvudhgerstlld"/>
    </w:pPr>
    <w:r>
      <w:rPr>
        <w:smallCaps w:val="0"/>
        <w:lang w:eastAsia="sv-SE"/>
      </w:rPr>
      <mc:AlternateContent>
        <mc:Choice Requires="wps">
          <w:drawing>
            <wp:anchor distT="0" distB="0" distL="114300" distR="114300" simplePos="0" relativeHeight="251663360" behindDoc="0" locked="0" layoutInCell="1" allowOverlap="1" wp14:anchorId="29E53794" wp14:editId="5991EEE6">
              <wp:simplePos x="0" y="0"/>
              <wp:positionH relativeFrom="column">
                <wp:posOffset>3778297</wp:posOffset>
              </wp:positionH>
              <wp:positionV relativeFrom="paragraph">
                <wp:posOffset>-50018</wp:posOffset>
              </wp:positionV>
              <wp:extent cx="1008650" cy="272955"/>
              <wp:effectExtent l="0" t="0" r="1270" b="0"/>
              <wp:wrapNone/>
              <wp:docPr id="3" name="Textruta 3"/>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C2DBB" w14:textId="77777777" w:rsidR="006729EB" w:rsidRPr="00F21109" w:rsidRDefault="006729EB"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7A0D41">
                            <w:rPr>
                              <w:szCs w:val="24"/>
                            </w:rPr>
                            <w:t>2016/17:ER1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53794" id="_x0000_t202" coordsize="21600,21600" o:spt="202" path="m,l,21600r21600,l21600,xe">
              <v:stroke joinstyle="miter"/>
              <v:path gradientshapeok="t" o:connecttype="rect"/>
            </v:shapetype>
            <v:shape id="Textruta 3" o:spid="_x0000_s1030" type="#_x0000_t202" style="position:absolute;left:0;text-align:left;margin-left:297.5pt;margin-top:-3.95pt;width:79.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FHnlkSIAgAAiQUAAA4AAAAAAAAAAAAAAAAALgIAAGRycy9lMm9Eb2MueG1sUEsBAi0A&#10;FAAGAAgAAAAhAOwUzQLjAAAACQEAAA8AAAAAAAAAAAAAAAAA4gQAAGRycy9kb3ducmV2LnhtbFBL&#10;BQYAAAAABAAEAPMAAADyBQAAAAA=&#10;" fillcolor="white [3212]" stroked="f" strokeweight=".5pt">
              <v:textbox inset="0,,0">
                <w:txbxContent>
                  <w:p w14:paraId="323C2DBB" w14:textId="77777777" w:rsidR="006729EB" w:rsidRPr="00F21109" w:rsidRDefault="006729EB"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7A0D41">
                      <w:rPr>
                        <w:szCs w:val="24"/>
                      </w:rPr>
                      <w:t>2016/17:ER1</w:t>
                    </w:r>
                    <w:r w:rsidRPr="00F21109">
                      <w:rPr>
                        <w:szCs w:val="24"/>
                      </w:rPr>
                      <w:fldChar w:fldCharType="end"/>
                    </w:r>
                  </w:p>
                </w:txbxContent>
              </v:textbox>
            </v:shape>
          </w:pict>
        </mc:Fallback>
      </mc:AlternateContent>
    </w:r>
    <w:r w:rsidRPr="0003697B">
      <w:fldChar w:fldCharType="begin"/>
    </w:r>
    <w:r>
      <w:instrText xml:space="preserve"> STYLEREF "Kapitelrubrik"</w:instrText>
    </w:r>
    <w:r w:rsidRPr="0003697B">
      <w:instrText xml:space="preserve"> </w:instrText>
    </w:r>
    <w:r w:rsidRPr="0003697B">
      <w:fldChar w:fldCharType="separate"/>
    </w:r>
    <w:r w:rsidR="002F3868">
      <w:t xml:space="preserve">1 Europarådet och dess institutioner </w:t>
    </w:r>
    <w:r w:rsidR="002F3868">
      <w:cr/>
    </w:r>
    <w:r w:rsidRPr="0003697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603B3" w14:textId="77777777" w:rsidR="006729EB" w:rsidRDefault="006729EB">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710E" w14:textId="32706BA2" w:rsidR="006729EB" w:rsidRPr="00FA0C03" w:rsidRDefault="006729EB" w:rsidP="00D561D4">
    <w:pPr>
      <w:pStyle w:val="Sidhuvudvnsterstlld"/>
    </w:pPr>
    <w:fldSimple w:instr=" STYLEREF &quot;bilagerubrik&quot; ">
      <w:r w:rsidR="007A0D41">
        <w:rPr>
          <w:noProof/>
        </w:rPr>
        <w:t>Bilaga 2</w:t>
      </w:r>
    </w:fldSimple>
    <w:r>
      <w:fldChar w:fldCharType="begin"/>
    </w:r>
    <w:r>
      <w:instrText xml:space="preserve"> IF </w:instrText>
    </w:r>
    <w:fldSimple w:instr=" STYLEREF &quot;bilagerubrik&quot; ">
      <w:r w:rsidR="007A0D41">
        <w:rPr>
          <w:noProof/>
        </w:rPr>
        <w:instrText>Bilaga 2</w:instrText>
      </w:r>
    </w:fldSimple>
    <w:r w:rsidRPr="001406B6">
      <w:instrText xml:space="preserve"> = "Bil*" ": " "" </w:instrText>
    </w:r>
    <w:r>
      <w:fldChar w:fldCharType="separate"/>
    </w:r>
    <w:r w:rsidR="007A0D41" w:rsidRPr="001406B6">
      <w:rPr>
        <w:noProof/>
      </w:rPr>
      <w:t xml:space="preserve">: </w:t>
    </w:r>
    <w:r>
      <w:fldChar w:fldCharType="end"/>
    </w:r>
    <w:r w:rsidRPr="00FA0C03">
      <w:rPr>
        <w:noProof/>
        <w:lang w:eastAsia="sv-SE"/>
      </w:rPr>
      <mc:AlternateContent>
        <mc:Choice Requires="wps">
          <w:drawing>
            <wp:anchor distT="0" distB="0" distL="114300" distR="114300" simplePos="0" relativeHeight="251669504" behindDoc="0" locked="0" layoutInCell="1" allowOverlap="1" wp14:anchorId="4E86D37E" wp14:editId="256C7A84">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87F8E" w14:textId="77777777" w:rsidR="006729EB" w:rsidRPr="00F21109" w:rsidRDefault="006729EB"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7A0D41">
                            <w:rPr>
                              <w:szCs w:val="24"/>
                            </w:rPr>
                            <w:t>2016/17:ER1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6D37E" id="_x0000_t202" coordsize="21600,21600" o:spt="202" path="m,l,21600r21600,l21600,xe">
              <v:stroke joinstyle="miter"/>
              <v:path gradientshapeok="t" o:connecttype="rect"/>
            </v:shapetype>
            <v:shape id="Textruta 7" o:spid="_x0000_s1031"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" fillcolor="white [3212]" stroked="f" strokeweight=".5pt">
              <v:textbox inset="0,1mm,0,1mm">
                <w:txbxContent>
                  <w:p w14:paraId="7AB87F8E" w14:textId="77777777" w:rsidR="006729EB" w:rsidRPr="00F21109" w:rsidRDefault="006729EB"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7A0D41">
                      <w:rPr>
                        <w:szCs w:val="24"/>
                      </w:rPr>
                      <w:t>2016/17:ER1</w:t>
                    </w:r>
                    <w:r w:rsidRPr="00F21109">
                      <w:rPr>
                        <w:szCs w:val="24"/>
                      </w:rPr>
                      <w:fldChar w:fldCharType="end"/>
                    </w:r>
                  </w:p>
                </w:txbxContent>
              </v:textbox>
            </v:shape>
          </w:pict>
        </mc:Fallback>
      </mc:AlternateContent>
    </w:r>
    <w:fldSimple w:instr=" STYLEREF &quot;Kapitelrubrik&quot; ">
      <w:r w:rsidR="007A0D41">
        <w:rPr>
          <w:noProof/>
        </w:rPr>
        <w:t>Resolutioner, rekommendationer och yttranden antagna av Europarådets parlamentariska församling under 2016</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14FD8" w14:textId="327A8EC0" w:rsidR="006729EB" w:rsidRDefault="006729EB" w:rsidP="00155F98">
    <w:pPr>
      <w:pStyle w:val="Sidhuvudhgerstlld"/>
    </w:pPr>
    <w:r w:rsidRPr="001406B6">
      <w:fldChar w:fldCharType="begin"/>
    </w:r>
    <w:r>
      <w:instrText xml:space="preserve"> STYLEREF "bilagerubrik" </w:instrText>
    </w:r>
    <w:r w:rsidRPr="001406B6">
      <w:fldChar w:fldCharType="separate"/>
    </w:r>
    <w:r w:rsidR="007A0D41">
      <w:t>Bilaga 3</w:t>
    </w:r>
    <w:r w:rsidRPr="001406B6">
      <w:fldChar w:fldCharType="end"/>
    </w:r>
    <w:r w:rsidRPr="001406B6">
      <w:fldChar w:fldCharType="begin"/>
    </w:r>
    <w:r w:rsidRPr="001406B6">
      <w:instrText xml:space="preserve"> IF </w:instrText>
    </w:r>
    <w:r w:rsidRPr="001406B6">
      <w:fldChar w:fldCharType="begin"/>
    </w:r>
    <w:r w:rsidRPr="001406B6">
      <w:instrText xml:space="preserve"> ST</w:instrText>
    </w:r>
    <w:r>
      <w:instrText xml:space="preserve">YLEREF "bilagerubrik" </w:instrText>
    </w:r>
    <w:r w:rsidRPr="001406B6">
      <w:fldChar w:fldCharType="separate"/>
    </w:r>
    <w:r w:rsidR="007A0D41">
      <w:instrText>Bilaga 3</w:instrText>
    </w:r>
    <w:r w:rsidRPr="001406B6">
      <w:fldChar w:fldCharType="end"/>
    </w:r>
    <w:r>
      <w:instrText xml:space="preserve"> = "Bil*" ": " ""</w:instrText>
    </w:r>
    <w:r w:rsidRPr="001406B6">
      <w:instrText xml:space="preserve"> </w:instrText>
    </w:r>
    <w:r w:rsidRPr="001406B6">
      <w:fldChar w:fldCharType="separate"/>
    </w:r>
    <w:r w:rsidR="007A0D41">
      <w:t xml:space="preserve">: </w:t>
    </w:r>
    <w:r w:rsidRPr="001406B6">
      <w:fldChar w:fldCharType="end"/>
    </w:r>
    <w:r>
      <w:rPr>
        <w:smallCaps w:val="0"/>
        <w:lang w:eastAsia="sv-SE"/>
      </w:rPr>
      <mc:AlternateContent>
        <mc:Choice Requires="wps">
          <w:drawing>
            <wp:anchor distT="0" distB="0" distL="114300" distR="114300" simplePos="0" relativeHeight="251667456" behindDoc="0" locked="0" layoutInCell="1" allowOverlap="1" wp14:anchorId="4DA4E974" wp14:editId="4A9CD644">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5E7DA" w14:textId="77777777" w:rsidR="006729EB" w:rsidRPr="00F21109" w:rsidRDefault="006729EB"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7A0D41">
                            <w:rPr>
                              <w:szCs w:val="24"/>
                            </w:rPr>
                            <w:t>2016/17:ER1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4E974" id="_x0000_t202" coordsize="21600,21600" o:spt="202" path="m,l,21600r21600,l21600,xe">
              <v:stroke joinstyle="miter"/>
              <v:path gradientshapeok="t" o:connecttype="rect"/>
            </v:shapetype>
            <v:shape id="Textruta 5" o:spid="_x0000_s1032"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" fillcolor="white [3212]" stroked="f" strokeweight=".5pt">
              <v:textbox inset="0,,0">
                <w:txbxContent>
                  <w:p w14:paraId="6045E7DA" w14:textId="77777777" w:rsidR="006729EB" w:rsidRPr="00F21109" w:rsidRDefault="006729EB"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7A0D41">
                      <w:rPr>
                        <w:szCs w:val="24"/>
                      </w:rPr>
                      <w:t>2016/17:ER1</w:t>
                    </w:r>
                    <w:r w:rsidRPr="00F21109">
                      <w:rPr>
                        <w:szCs w:val="24"/>
                      </w:rPr>
                      <w:fldChar w:fldCharType="end"/>
                    </w:r>
                  </w:p>
                </w:txbxContent>
              </v:textbox>
            </v:shape>
          </w:pict>
        </mc:Fallback>
      </mc:AlternateContent>
    </w:r>
    <w:r w:rsidRPr="0003697B">
      <w:fldChar w:fldCharType="begin"/>
    </w:r>
    <w:r>
      <w:instrText xml:space="preserve"> STYLEREF "Kapitelrubrik" </w:instrText>
    </w:r>
    <w:r w:rsidRPr="0003697B">
      <w:fldChar w:fldCharType="separate"/>
    </w:r>
    <w:r w:rsidR="007A0D41">
      <w:t>Gästtalare under sessionerna</w:t>
    </w:r>
    <w:r w:rsidRPr="0003697B">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2E118" w14:textId="77777777" w:rsidR="006729EB" w:rsidRDefault="006729E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341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6F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CF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24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E7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82F7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90F6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F80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84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A432E"/>
    <w:multiLevelType w:val="hybridMultilevel"/>
    <w:tmpl w:val="09402D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AA5F23"/>
    <w:multiLevelType w:val="multilevel"/>
    <w:tmpl w:val="208290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870363"/>
    <w:multiLevelType w:val="hybridMultilevel"/>
    <w:tmpl w:val="F8B272B4"/>
    <w:lvl w:ilvl="0" w:tplc="2D0CA15E">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9F21E3"/>
    <w:multiLevelType w:val="multilevel"/>
    <w:tmpl w:val="B86A5F2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B266917"/>
    <w:multiLevelType w:val="multilevel"/>
    <w:tmpl w:val="208290A4"/>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F813EA"/>
    <w:multiLevelType w:val="hybridMultilevel"/>
    <w:tmpl w:val="50B6E826"/>
    <w:lvl w:ilvl="0" w:tplc="6248EE0E">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C1769B"/>
    <w:multiLevelType w:val="multilevel"/>
    <w:tmpl w:val="09402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287063"/>
    <w:multiLevelType w:val="hybridMultilevel"/>
    <w:tmpl w:val="E1B8CD8A"/>
    <w:lvl w:ilvl="0" w:tplc="1C263B8C">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F2B6403"/>
    <w:multiLevelType w:val="hybridMultilevel"/>
    <w:tmpl w:val="A8487D08"/>
    <w:lvl w:ilvl="0" w:tplc="04C8DE74">
      <w:start w:val="2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15275C"/>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714DB"/>
    <w:multiLevelType w:val="hybridMultilevel"/>
    <w:tmpl w:val="A3822584"/>
    <w:lvl w:ilvl="0" w:tplc="BFA22632">
      <w:start w:val="1"/>
      <w:numFmt w:val="decimal"/>
      <w:pStyle w:val="Beskrivning"/>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616F32"/>
    <w:multiLevelType w:val="hybridMultilevel"/>
    <w:tmpl w:val="9A288C0A"/>
    <w:lvl w:ilvl="0" w:tplc="CDAA99AA">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Punktlista2"/>
      <w:lvlText w:val="o"/>
      <w:lvlJc w:val="left"/>
      <w:pPr>
        <w:tabs>
          <w:tab w:val="num" w:pos="1080"/>
        </w:tabs>
        <w:ind w:left="1080" w:hanging="360"/>
      </w:pPr>
      <w:rPr>
        <w:rFonts w:ascii="Courier New" w:hAnsi="Courier New" w:cs="Courier New" w:hint="default"/>
      </w:rPr>
    </w:lvl>
    <w:lvl w:ilvl="2" w:tplc="5CA8FD24">
      <w:start w:val="1"/>
      <w:numFmt w:val="bullet"/>
      <w:pStyle w:val="Punktlista3"/>
      <w:lvlText w:val=""/>
      <w:lvlJc w:val="left"/>
      <w:pPr>
        <w:tabs>
          <w:tab w:val="num" w:pos="1800"/>
        </w:tabs>
        <w:ind w:left="1800" w:hanging="360"/>
      </w:pPr>
      <w:rPr>
        <w:rFonts w:ascii="Wingdings" w:hAnsi="Wingdings" w:hint="default"/>
      </w:rPr>
    </w:lvl>
    <w:lvl w:ilvl="3" w:tplc="B0BEEBEE">
      <w:start w:val="1"/>
      <w:numFmt w:val="bullet"/>
      <w:pStyle w:val="Punktlista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30" w15:restartNumberingAfterBreak="0">
    <w:nsid w:val="75D422C5"/>
    <w:multiLevelType w:val="hybridMultilevel"/>
    <w:tmpl w:val="47FCE5AA"/>
    <w:lvl w:ilvl="0" w:tplc="041D0001">
      <w:start w:val="1"/>
      <w:numFmt w:val="bullet"/>
      <w:lvlText w:val=""/>
      <w:lvlJc w:val="left"/>
      <w:pPr>
        <w:tabs>
          <w:tab w:val="num" w:pos="947"/>
        </w:tabs>
        <w:ind w:left="947" w:hanging="360"/>
      </w:pPr>
      <w:rPr>
        <w:rFonts w:ascii="Symbol" w:hAnsi="Symbol" w:hint="default"/>
      </w:rPr>
    </w:lvl>
    <w:lvl w:ilvl="1" w:tplc="041D0003">
      <w:start w:val="1"/>
      <w:numFmt w:val="bullet"/>
      <w:lvlText w:val="o"/>
      <w:lvlJc w:val="left"/>
      <w:pPr>
        <w:tabs>
          <w:tab w:val="num" w:pos="1667"/>
        </w:tabs>
        <w:ind w:left="1667" w:hanging="360"/>
      </w:pPr>
      <w:rPr>
        <w:rFonts w:ascii="Courier New" w:hAnsi="Courier New" w:cs="Courier New" w:hint="default"/>
      </w:rPr>
    </w:lvl>
    <w:lvl w:ilvl="2" w:tplc="041D0005" w:tentative="1">
      <w:start w:val="1"/>
      <w:numFmt w:val="bullet"/>
      <w:lvlText w:val=""/>
      <w:lvlJc w:val="left"/>
      <w:pPr>
        <w:tabs>
          <w:tab w:val="num" w:pos="2387"/>
        </w:tabs>
        <w:ind w:left="2387" w:hanging="360"/>
      </w:pPr>
      <w:rPr>
        <w:rFonts w:ascii="Wingdings" w:hAnsi="Wingdings" w:hint="default"/>
      </w:rPr>
    </w:lvl>
    <w:lvl w:ilvl="3" w:tplc="041D0001" w:tentative="1">
      <w:start w:val="1"/>
      <w:numFmt w:val="bullet"/>
      <w:lvlText w:val=""/>
      <w:lvlJc w:val="left"/>
      <w:pPr>
        <w:tabs>
          <w:tab w:val="num" w:pos="3107"/>
        </w:tabs>
        <w:ind w:left="3107" w:hanging="360"/>
      </w:pPr>
      <w:rPr>
        <w:rFonts w:ascii="Symbol" w:hAnsi="Symbol" w:hint="default"/>
      </w:rPr>
    </w:lvl>
    <w:lvl w:ilvl="4" w:tplc="041D0003" w:tentative="1">
      <w:start w:val="1"/>
      <w:numFmt w:val="bullet"/>
      <w:lvlText w:val="o"/>
      <w:lvlJc w:val="left"/>
      <w:pPr>
        <w:tabs>
          <w:tab w:val="num" w:pos="3827"/>
        </w:tabs>
        <w:ind w:left="3827" w:hanging="360"/>
      </w:pPr>
      <w:rPr>
        <w:rFonts w:ascii="Courier New" w:hAnsi="Courier New" w:cs="Courier New" w:hint="default"/>
      </w:rPr>
    </w:lvl>
    <w:lvl w:ilvl="5" w:tplc="041D0005" w:tentative="1">
      <w:start w:val="1"/>
      <w:numFmt w:val="bullet"/>
      <w:lvlText w:val=""/>
      <w:lvlJc w:val="left"/>
      <w:pPr>
        <w:tabs>
          <w:tab w:val="num" w:pos="4547"/>
        </w:tabs>
        <w:ind w:left="4547" w:hanging="360"/>
      </w:pPr>
      <w:rPr>
        <w:rFonts w:ascii="Wingdings" w:hAnsi="Wingdings" w:hint="default"/>
      </w:rPr>
    </w:lvl>
    <w:lvl w:ilvl="6" w:tplc="041D0001" w:tentative="1">
      <w:start w:val="1"/>
      <w:numFmt w:val="bullet"/>
      <w:lvlText w:val=""/>
      <w:lvlJc w:val="left"/>
      <w:pPr>
        <w:tabs>
          <w:tab w:val="num" w:pos="5267"/>
        </w:tabs>
        <w:ind w:left="5267" w:hanging="360"/>
      </w:pPr>
      <w:rPr>
        <w:rFonts w:ascii="Symbol" w:hAnsi="Symbol" w:hint="default"/>
      </w:rPr>
    </w:lvl>
    <w:lvl w:ilvl="7" w:tplc="041D0003" w:tentative="1">
      <w:start w:val="1"/>
      <w:numFmt w:val="bullet"/>
      <w:lvlText w:val="o"/>
      <w:lvlJc w:val="left"/>
      <w:pPr>
        <w:tabs>
          <w:tab w:val="num" w:pos="5987"/>
        </w:tabs>
        <w:ind w:left="5987" w:hanging="360"/>
      </w:pPr>
      <w:rPr>
        <w:rFonts w:ascii="Courier New" w:hAnsi="Courier New" w:cs="Courier New" w:hint="default"/>
      </w:rPr>
    </w:lvl>
    <w:lvl w:ilvl="8" w:tplc="041D0005" w:tentative="1">
      <w:start w:val="1"/>
      <w:numFmt w:val="bullet"/>
      <w:lvlText w:val=""/>
      <w:lvlJc w:val="left"/>
      <w:pPr>
        <w:tabs>
          <w:tab w:val="num" w:pos="6707"/>
        </w:tabs>
        <w:ind w:left="6707" w:hanging="360"/>
      </w:pPr>
      <w:rPr>
        <w:rFonts w:ascii="Wingdings" w:hAnsi="Wingdings" w:hint="default"/>
      </w:rPr>
    </w:lvl>
  </w:abstractNum>
  <w:abstractNum w:abstractNumId="31"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8AD49A1"/>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32"/>
  </w:num>
  <w:num w:numId="14">
    <w:abstractNumId w:val="28"/>
  </w:num>
  <w:num w:numId="15">
    <w:abstractNumId w:val="26"/>
  </w:num>
  <w:num w:numId="16">
    <w:abstractNumId w:val="11"/>
  </w:num>
  <w:num w:numId="17">
    <w:abstractNumId w:val="31"/>
  </w:num>
  <w:num w:numId="18">
    <w:abstractNumId w:val="29"/>
  </w:num>
  <w:num w:numId="19">
    <w:abstractNumId w:val="12"/>
  </w:num>
  <w:num w:numId="20">
    <w:abstractNumId w:val="10"/>
  </w:num>
  <w:num w:numId="21">
    <w:abstractNumId w:val="13"/>
  </w:num>
  <w:num w:numId="22">
    <w:abstractNumId w:val="24"/>
  </w:num>
  <w:num w:numId="23">
    <w:abstractNumId w:val="33"/>
  </w:num>
  <w:num w:numId="24">
    <w:abstractNumId w:val="21"/>
  </w:num>
  <w:num w:numId="25">
    <w:abstractNumId w:val="27"/>
  </w:num>
  <w:num w:numId="26">
    <w:abstractNumId w:val="22"/>
  </w:num>
  <w:num w:numId="27">
    <w:abstractNumId w:val="16"/>
  </w:num>
  <w:num w:numId="28">
    <w:abstractNumId w:val="15"/>
  </w:num>
  <w:num w:numId="29">
    <w:abstractNumId w:val="19"/>
  </w:num>
  <w:num w:numId="30">
    <w:abstractNumId w:val="14"/>
  </w:num>
  <w:num w:numId="31">
    <w:abstractNumId w:val="25"/>
  </w:num>
  <w:num w:numId="32">
    <w:abstractNumId w:val="30"/>
  </w:num>
  <w:num w:numId="33">
    <w:abstractNumId w:val="2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mirrorMargin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oNotHyphenateCaps/>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73"/>
    <w:rsid w:val="00000411"/>
    <w:rsid w:val="00001584"/>
    <w:rsid w:val="00001AE6"/>
    <w:rsid w:val="00002529"/>
    <w:rsid w:val="000025CA"/>
    <w:rsid w:val="000030C3"/>
    <w:rsid w:val="00003268"/>
    <w:rsid w:val="0000327F"/>
    <w:rsid w:val="000036C3"/>
    <w:rsid w:val="00006CFE"/>
    <w:rsid w:val="00007864"/>
    <w:rsid w:val="00007B0F"/>
    <w:rsid w:val="00007F24"/>
    <w:rsid w:val="000102CD"/>
    <w:rsid w:val="00011AAB"/>
    <w:rsid w:val="00012A59"/>
    <w:rsid w:val="000132CB"/>
    <w:rsid w:val="00013A52"/>
    <w:rsid w:val="00014382"/>
    <w:rsid w:val="00014E78"/>
    <w:rsid w:val="00015846"/>
    <w:rsid w:val="00015D7A"/>
    <w:rsid w:val="00016455"/>
    <w:rsid w:val="00016981"/>
    <w:rsid w:val="00016FEA"/>
    <w:rsid w:val="00020658"/>
    <w:rsid w:val="00020BFE"/>
    <w:rsid w:val="000217CC"/>
    <w:rsid w:val="00021DB7"/>
    <w:rsid w:val="0002365F"/>
    <w:rsid w:val="000237E9"/>
    <w:rsid w:val="0002473F"/>
    <w:rsid w:val="00025F9D"/>
    <w:rsid w:val="000266C6"/>
    <w:rsid w:val="00026A87"/>
    <w:rsid w:val="0002726C"/>
    <w:rsid w:val="00030CED"/>
    <w:rsid w:val="00031849"/>
    <w:rsid w:val="00031B0A"/>
    <w:rsid w:val="00032258"/>
    <w:rsid w:val="000327CC"/>
    <w:rsid w:val="00033278"/>
    <w:rsid w:val="000338BE"/>
    <w:rsid w:val="00036140"/>
    <w:rsid w:val="0003617B"/>
    <w:rsid w:val="0003688B"/>
    <w:rsid w:val="0003697B"/>
    <w:rsid w:val="00040578"/>
    <w:rsid w:val="000408E1"/>
    <w:rsid w:val="00041DC7"/>
    <w:rsid w:val="00042D4E"/>
    <w:rsid w:val="00043CE3"/>
    <w:rsid w:val="00043EAC"/>
    <w:rsid w:val="000440C9"/>
    <w:rsid w:val="00044305"/>
    <w:rsid w:val="000444D2"/>
    <w:rsid w:val="00044CC7"/>
    <w:rsid w:val="00045164"/>
    <w:rsid w:val="000452CB"/>
    <w:rsid w:val="0004552D"/>
    <w:rsid w:val="00045B45"/>
    <w:rsid w:val="00045D66"/>
    <w:rsid w:val="00046706"/>
    <w:rsid w:val="00046EED"/>
    <w:rsid w:val="00047558"/>
    <w:rsid w:val="00051964"/>
    <w:rsid w:val="00051AA1"/>
    <w:rsid w:val="000529E6"/>
    <w:rsid w:val="00052C62"/>
    <w:rsid w:val="00053D92"/>
    <w:rsid w:val="00054120"/>
    <w:rsid w:val="000556B5"/>
    <w:rsid w:val="000567D2"/>
    <w:rsid w:val="00056826"/>
    <w:rsid w:val="000568A5"/>
    <w:rsid w:val="0005764C"/>
    <w:rsid w:val="000576D5"/>
    <w:rsid w:val="000577C6"/>
    <w:rsid w:val="000609E3"/>
    <w:rsid w:val="00061F29"/>
    <w:rsid w:val="00062808"/>
    <w:rsid w:val="00063D34"/>
    <w:rsid w:val="00064175"/>
    <w:rsid w:val="00064215"/>
    <w:rsid w:val="00064917"/>
    <w:rsid w:val="00064E39"/>
    <w:rsid w:val="00066DC7"/>
    <w:rsid w:val="00067503"/>
    <w:rsid w:val="0007002F"/>
    <w:rsid w:val="00071667"/>
    <w:rsid w:val="000731BC"/>
    <w:rsid w:val="00073769"/>
    <w:rsid w:val="00073B44"/>
    <w:rsid w:val="000744D4"/>
    <w:rsid w:val="000767DD"/>
    <w:rsid w:val="00076A04"/>
    <w:rsid w:val="0007724C"/>
    <w:rsid w:val="0007781E"/>
    <w:rsid w:val="00080771"/>
    <w:rsid w:val="00080CDE"/>
    <w:rsid w:val="0008184A"/>
    <w:rsid w:val="00081E69"/>
    <w:rsid w:val="0008200B"/>
    <w:rsid w:val="000827FC"/>
    <w:rsid w:val="00082BDD"/>
    <w:rsid w:val="00083B88"/>
    <w:rsid w:val="00085283"/>
    <w:rsid w:val="00085426"/>
    <w:rsid w:val="00085443"/>
    <w:rsid w:val="00085BD3"/>
    <w:rsid w:val="0008620F"/>
    <w:rsid w:val="0008646A"/>
    <w:rsid w:val="00087482"/>
    <w:rsid w:val="00087E9D"/>
    <w:rsid w:val="000905BB"/>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64A4"/>
    <w:rsid w:val="000A7108"/>
    <w:rsid w:val="000A725C"/>
    <w:rsid w:val="000A776D"/>
    <w:rsid w:val="000A7B9F"/>
    <w:rsid w:val="000B025E"/>
    <w:rsid w:val="000B1929"/>
    <w:rsid w:val="000B1EDC"/>
    <w:rsid w:val="000B1F49"/>
    <w:rsid w:val="000B1F4A"/>
    <w:rsid w:val="000B3B44"/>
    <w:rsid w:val="000B55AB"/>
    <w:rsid w:val="000B5744"/>
    <w:rsid w:val="000B607A"/>
    <w:rsid w:val="000B7A10"/>
    <w:rsid w:val="000C0B6A"/>
    <w:rsid w:val="000C0F32"/>
    <w:rsid w:val="000C30C2"/>
    <w:rsid w:val="000C311B"/>
    <w:rsid w:val="000C3E72"/>
    <w:rsid w:val="000C4060"/>
    <w:rsid w:val="000C4410"/>
    <w:rsid w:val="000C59F4"/>
    <w:rsid w:val="000C5A06"/>
    <w:rsid w:val="000C6565"/>
    <w:rsid w:val="000C6A26"/>
    <w:rsid w:val="000C7163"/>
    <w:rsid w:val="000C7D14"/>
    <w:rsid w:val="000C7F70"/>
    <w:rsid w:val="000D03B6"/>
    <w:rsid w:val="000D0FA4"/>
    <w:rsid w:val="000D189A"/>
    <w:rsid w:val="000D1DB0"/>
    <w:rsid w:val="000D34E6"/>
    <w:rsid w:val="000D43D9"/>
    <w:rsid w:val="000D5291"/>
    <w:rsid w:val="000D7732"/>
    <w:rsid w:val="000E18B4"/>
    <w:rsid w:val="000E19A4"/>
    <w:rsid w:val="000E1BF3"/>
    <w:rsid w:val="000E1F0E"/>
    <w:rsid w:val="000E1F55"/>
    <w:rsid w:val="000E2A74"/>
    <w:rsid w:val="000E38C4"/>
    <w:rsid w:val="000E4FF2"/>
    <w:rsid w:val="000E6733"/>
    <w:rsid w:val="000E6DD0"/>
    <w:rsid w:val="000E6FE5"/>
    <w:rsid w:val="000E7317"/>
    <w:rsid w:val="000E7DFF"/>
    <w:rsid w:val="000F08BC"/>
    <w:rsid w:val="000F0E96"/>
    <w:rsid w:val="000F149C"/>
    <w:rsid w:val="000F24BE"/>
    <w:rsid w:val="000F326B"/>
    <w:rsid w:val="000F4B01"/>
    <w:rsid w:val="000F5481"/>
    <w:rsid w:val="000F6879"/>
    <w:rsid w:val="00101C35"/>
    <w:rsid w:val="0010258C"/>
    <w:rsid w:val="00102AC3"/>
    <w:rsid w:val="0010380D"/>
    <w:rsid w:val="0010483E"/>
    <w:rsid w:val="001066A7"/>
    <w:rsid w:val="001069CE"/>
    <w:rsid w:val="001104CD"/>
    <w:rsid w:val="0011070A"/>
    <w:rsid w:val="001113CE"/>
    <w:rsid w:val="001114D3"/>
    <w:rsid w:val="00112B6F"/>
    <w:rsid w:val="00113D4B"/>
    <w:rsid w:val="00114771"/>
    <w:rsid w:val="00115030"/>
    <w:rsid w:val="00115251"/>
    <w:rsid w:val="00115709"/>
    <w:rsid w:val="00117433"/>
    <w:rsid w:val="00120766"/>
    <w:rsid w:val="00123108"/>
    <w:rsid w:val="00123250"/>
    <w:rsid w:val="00123478"/>
    <w:rsid w:val="00123521"/>
    <w:rsid w:val="00124B06"/>
    <w:rsid w:val="00130B9E"/>
    <w:rsid w:val="00130CEF"/>
    <w:rsid w:val="00131121"/>
    <w:rsid w:val="00131545"/>
    <w:rsid w:val="0013156F"/>
    <w:rsid w:val="00132FD8"/>
    <w:rsid w:val="001334A5"/>
    <w:rsid w:val="0013414C"/>
    <w:rsid w:val="00134BA6"/>
    <w:rsid w:val="00135436"/>
    <w:rsid w:val="00136465"/>
    <w:rsid w:val="00136524"/>
    <w:rsid w:val="0013666A"/>
    <w:rsid w:val="00136967"/>
    <w:rsid w:val="001370FD"/>
    <w:rsid w:val="001375A3"/>
    <w:rsid w:val="00140602"/>
    <w:rsid w:val="001406B6"/>
    <w:rsid w:val="00142EAD"/>
    <w:rsid w:val="00143D7B"/>
    <w:rsid w:val="00144250"/>
    <w:rsid w:val="00146A63"/>
    <w:rsid w:val="00146CAF"/>
    <w:rsid w:val="00146E83"/>
    <w:rsid w:val="0014712C"/>
    <w:rsid w:val="001475D2"/>
    <w:rsid w:val="00147A51"/>
    <w:rsid w:val="00147A64"/>
    <w:rsid w:val="00147BCD"/>
    <w:rsid w:val="00147D42"/>
    <w:rsid w:val="00147E03"/>
    <w:rsid w:val="0015133B"/>
    <w:rsid w:val="001528A8"/>
    <w:rsid w:val="00153155"/>
    <w:rsid w:val="001532A4"/>
    <w:rsid w:val="00155F98"/>
    <w:rsid w:val="0015627D"/>
    <w:rsid w:val="00156746"/>
    <w:rsid w:val="00157919"/>
    <w:rsid w:val="00157F69"/>
    <w:rsid w:val="00162DEC"/>
    <w:rsid w:val="001631B5"/>
    <w:rsid w:val="0016443B"/>
    <w:rsid w:val="00164B4C"/>
    <w:rsid w:val="00165003"/>
    <w:rsid w:val="0016538E"/>
    <w:rsid w:val="00165FB1"/>
    <w:rsid w:val="001678F6"/>
    <w:rsid w:val="00167B63"/>
    <w:rsid w:val="001712AD"/>
    <w:rsid w:val="0017135A"/>
    <w:rsid w:val="00171BC2"/>
    <w:rsid w:val="001720C4"/>
    <w:rsid w:val="001726BB"/>
    <w:rsid w:val="00173285"/>
    <w:rsid w:val="00173F1E"/>
    <w:rsid w:val="00173FBC"/>
    <w:rsid w:val="00175327"/>
    <w:rsid w:val="001753CD"/>
    <w:rsid w:val="00175761"/>
    <w:rsid w:val="00175D1D"/>
    <w:rsid w:val="001764EB"/>
    <w:rsid w:val="00177511"/>
    <w:rsid w:val="0018041F"/>
    <w:rsid w:val="00180872"/>
    <w:rsid w:val="0018107B"/>
    <w:rsid w:val="0018229B"/>
    <w:rsid w:val="00182B90"/>
    <w:rsid w:val="00183A36"/>
    <w:rsid w:val="0018414F"/>
    <w:rsid w:val="00185C2F"/>
    <w:rsid w:val="00186445"/>
    <w:rsid w:val="00186E30"/>
    <w:rsid w:val="00186EDD"/>
    <w:rsid w:val="0018774F"/>
    <w:rsid w:val="001900CF"/>
    <w:rsid w:val="001910CB"/>
    <w:rsid w:val="00191E8B"/>
    <w:rsid w:val="00192BEA"/>
    <w:rsid w:val="00193692"/>
    <w:rsid w:val="00193F76"/>
    <w:rsid w:val="00194FC1"/>
    <w:rsid w:val="001951FC"/>
    <w:rsid w:val="00196630"/>
    <w:rsid w:val="00197073"/>
    <w:rsid w:val="00197EE3"/>
    <w:rsid w:val="001A0002"/>
    <w:rsid w:val="001A01C4"/>
    <w:rsid w:val="001A0420"/>
    <w:rsid w:val="001A20D0"/>
    <w:rsid w:val="001A27C7"/>
    <w:rsid w:val="001A386F"/>
    <w:rsid w:val="001A3E7F"/>
    <w:rsid w:val="001A4892"/>
    <w:rsid w:val="001A4A3E"/>
    <w:rsid w:val="001A4F06"/>
    <w:rsid w:val="001A501E"/>
    <w:rsid w:val="001A69B0"/>
    <w:rsid w:val="001A786C"/>
    <w:rsid w:val="001A7B1F"/>
    <w:rsid w:val="001B192A"/>
    <w:rsid w:val="001B217C"/>
    <w:rsid w:val="001B2C36"/>
    <w:rsid w:val="001B2CF5"/>
    <w:rsid w:val="001B3535"/>
    <w:rsid w:val="001B3645"/>
    <w:rsid w:val="001B48EB"/>
    <w:rsid w:val="001B4B2D"/>
    <w:rsid w:val="001B4CAF"/>
    <w:rsid w:val="001B4E11"/>
    <w:rsid w:val="001B524D"/>
    <w:rsid w:val="001B53C2"/>
    <w:rsid w:val="001B58C8"/>
    <w:rsid w:val="001B6FFE"/>
    <w:rsid w:val="001C0ADF"/>
    <w:rsid w:val="001C11CD"/>
    <w:rsid w:val="001C2440"/>
    <w:rsid w:val="001C2D95"/>
    <w:rsid w:val="001C302B"/>
    <w:rsid w:val="001C3183"/>
    <w:rsid w:val="001C3846"/>
    <w:rsid w:val="001C3EB0"/>
    <w:rsid w:val="001C41E9"/>
    <w:rsid w:val="001C5EBB"/>
    <w:rsid w:val="001C6E26"/>
    <w:rsid w:val="001C7652"/>
    <w:rsid w:val="001D00FA"/>
    <w:rsid w:val="001D0139"/>
    <w:rsid w:val="001D0194"/>
    <w:rsid w:val="001D2772"/>
    <w:rsid w:val="001D2E8A"/>
    <w:rsid w:val="001D2EA9"/>
    <w:rsid w:val="001D31D3"/>
    <w:rsid w:val="001D5847"/>
    <w:rsid w:val="001D7597"/>
    <w:rsid w:val="001D7DB2"/>
    <w:rsid w:val="001E039F"/>
    <w:rsid w:val="001E104B"/>
    <w:rsid w:val="001E20AD"/>
    <w:rsid w:val="001E2DD5"/>
    <w:rsid w:val="001E2F0D"/>
    <w:rsid w:val="001E3839"/>
    <w:rsid w:val="001E4C28"/>
    <w:rsid w:val="001E4D58"/>
    <w:rsid w:val="001E5AF9"/>
    <w:rsid w:val="001E5EF3"/>
    <w:rsid w:val="001E67EB"/>
    <w:rsid w:val="001E74E1"/>
    <w:rsid w:val="001F011A"/>
    <w:rsid w:val="001F08BA"/>
    <w:rsid w:val="001F0906"/>
    <w:rsid w:val="001F09B2"/>
    <w:rsid w:val="001F1230"/>
    <w:rsid w:val="001F2232"/>
    <w:rsid w:val="001F33B0"/>
    <w:rsid w:val="001F349D"/>
    <w:rsid w:val="001F5B7B"/>
    <w:rsid w:val="001F5F60"/>
    <w:rsid w:val="001F6966"/>
    <w:rsid w:val="001F69A1"/>
    <w:rsid w:val="001F6C7E"/>
    <w:rsid w:val="001F7D07"/>
    <w:rsid w:val="00201132"/>
    <w:rsid w:val="00201F48"/>
    <w:rsid w:val="00203B4F"/>
    <w:rsid w:val="0020410F"/>
    <w:rsid w:val="00205B6D"/>
    <w:rsid w:val="00205D17"/>
    <w:rsid w:val="0020615F"/>
    <w:rsid w:val="00207494"/>
    <w:rsid w:val="00207585"/>
    <w:rsid w:val="00207EB3"/>
    <w:rsid w:val="002105BD"/>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538D"/>
    <w:rsid w:val="0022581A"/>
    <w:rsid w:val="002263E2"/>
    <w:rsid w:val="0022671A"/>
    <w:rsid w:val="00227652"/>
    <w:rsid w:val="00231248"/>
    <w:rsid w:val="00231DD9"/>
    <w:rsid w:val="00232B51"/>
    <w:rsid w:val="00232BE4"/>
    <w:rsid w:val="00234127"/>
    <w:rsid w:val="002352B3"/>
    <w:rsid w:val="00235597"/>
    <w:rsid w:val="002358A1"/>
    <w:rsid w:val="0023676F"/>
    <w:rsid w:val="00241261"/>
    <w:rsid w:val="00241DE6"/>
    <w:rsid w:val="00242C82"/>
    <w:rsid w:val="00242C8C"/>
    <w:rsid w:val="00242F4D"/>
    <w:rsid w:val="00244323"/>
    <w:rsid w:val="002452D2"/>
    <w:rsid w:val="0024553F"/>
    <w:rsid w:val="002459AD"/>
    <w:rsid w:val="00245DA0"/>
    <w:rsid w:val="00246454"/>
    <w:rsid w:val="00246711"/>
    <w:rsid w:val="00247C57"/>
    <w:rsid w:val="00250C61"/>
    <w:rsid w:val="00251072"/>
    <w:rsid w:val="002524F0"/>
    <w:rsid w:val="0025266E"/>
    <w:rsid w:val="002529DF"/>
    <w:rsid w:val="002532CA"/>
    <w:rsid w:val="0025363C"/>
    <w:rsid w:val="00253AF6"/>
    <w:rsid w:val="00253BCE"/>
    <w:rsid w:val="0025545B"/>
    <w:rsid w:val="00255B26"/>
    <w:rsid w:val="00255BC7"/>
    <w:rsid w:val="00255BC8"/>
    <w:rsid w:val="00256087"/>
    <w:rsid w:val="00256DE7"/>
    <w:rsid w:val="00257963"/>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AE0"/>
    <w:rsid w:val="00267BA3"/>
    <w:rsid w:val="00267C68"/>
    <w:rsid w:val="00267D2F"/>
    <w:rsid w:val="0027078B"/>
    <w:rsid w:val="00271927"/>
    <w:rsid w:val="00271C29"/>
    <w:rsid w:val="0027229D"/>
    <w:rsid w:val="00272D67"/>
    <w:rsid w:val="00272E42"/>
    <w:rsid w:val="00273E25"/>
    <w:rsid w:val="0027501B"/>
    <w:rsid w:val="002753D7"/>
    <w:rsid w:val="002753DB"/>
    <w:rsid w:val="002763D0"/>
    <w:rsid w:val="00276FE1"/>
    <w:rsid w:val="0027719A"/>
    <w:rsid w:val="00280C6A"/>
    <w:rsid w:val="00280D14"/>
    <w:rsid w:val="00281F55"/>
    <w:rsid w:val="00282813"/>
    <w:rsid w:val="00282A5C"/>
    <w:rsid w:val="00283DFA"/>
    <w:rsid w:val="002840AB"/>
    <w:rsid w:val="00284705"/>
    <w:rsid w:val="00284AEE"/>
    <w:rsid w:val="00284D17"/>
    <w:rsid w:val="002854E9"/>
    <w:rsid w:val="00285B2A"/>
    <w:rsid w:val="00285D10"/>
    <w:rsid w:val="00286CFC"/>
    <w:rsid w:val="00287B61"/>
    <w:rsid w:val="00291E06"/>
    <w:rsid w:val="00291E64"/>
    <w:rsid w:val="00292131"/>
    <w:rsid w:val="00293478"/>
    <w:rsid w:val="002934AE"/>
    <w:rsid w:val="00293907"/>
    <w:rsid w:val="002940F8"/>
    <w:rsid w:val="00294CD9"/>
    <w:rsid w:val="00296D5F"/>
    <w:rsid w:val="00297D58"/>
    <w:rsid w:val="002A1410"/>
    <w:rsid w:val="002A14A1"/>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2330"/>
    <w:rsid w:val="002B2B9D"/>
    <w:rsid w:val="002B369B"/>
    <w:rsid w:val="002B38CE"/>
    <w:rsid w:val="002B478C"/>
    <w:rsid w:val="002B4CD4"/>
    <w:rsid w:val="002B4EF3"/>
    <w:rsid w:val="002B68B4"/>
    <w:rsid w:val="002B6D12"/>
    <w:rsid w:val="002B6EC5"/>
    <w:rsid w:val="002B7116"/>
    <w:rsid w:val="002B71FF"/>
    <w:rsid w:val="002B7601"/>
    <w:rsid w:val="002B76DB"/>
    <w:rsid w:val="002C045F"/>
    <w:rsid w:val="002C1A54"/>
    <w:rsid w:val="002C2501"/>
    <w:rsid w:val="002C3EB1"/>
    <w:rsid w:val="002C6565"/>
    <w:rsid w:val="002C7EB2"/>
    <w:rsid w:val="002D1A45"/>
    <w:rsid w:val="002D1D36"/>
    <w:rsid w:val="002D25C5"/>
    <w:rsid w:val="002D2982"/>
    <w:rsid w:val="002D3481"/>
    <w:rsid w:val="002D3E6A"/>
    <w:rsid w:val="002D5B48"/>
    <w:rsid w:val="002D5E52"/>
    <w:rsid w:val="002E3A0E"/>
    <w:rsid w:val="002E479E"/>
    <w:rsid w:val="002E4827"/>
    <w:rsid w:val="002E4AF1"/>
    <w:rsid w:val="002E54ED"/>
    <w:rsid w:val="002E656D"/>
    <w:rsid w:val="002E6600"/>
    <w:rsid w:val="002E72AB"/>
    <w:rsid w:val="002E76CD"/>
    <w:rsid w:val="002E7C0F"/>
    <w:rsid w:val="002F25EC"/>
    <w:rsid w:val="002F3147"/>
    <w:rsid w:val="002F3868"/>
    <w:rsid w:val="002F3973"/>
    <w:rsid w:val="002F47C3"/>
    <w:rsid w:val="002F47E1"/>
    <w:rsid w:val="002F53CC"/>
    <w:rsid w:val="002F5B8E"/>
    <w:rsid w:val="002F65E0"/>
    <w:rsid w:val="002F6A24"/>
    <w:rsid w:val="002F6DB1"/>
    <w:rsid w:val="002F6F20"/>
    <w:rsid w:val="002F7B2F"/>
    <w:rsid w:val="002F7E6C"/>
    <w:rsid w:val="0030085B"/>
    <w:rsid w:val="00300BFC"/>
    <w:rsid w:val="003025CD"/>
    <w:rsid w:val="00302A96"/>
    <w:rsid w:val="00303071"/>
    <w:rsid w:val="00304B6F"/>
    <w:rsid w:val="003055F7"/>
    <w:rsid w:val="0030592A"/>
    <w:rsid w:val="0030604F"/>
    <w:rsid w:val="0031130F"/>
    <w:rsid w:val="00312A5E"/>
    <w:rsid w:val="00312E6D"/>
    <w:rsid w:val="00313115"/>
    <w:rsid w:val="00313913"/>
    <w:rsid w:val="00313D03"/>
    <w:rsid w:val="00314FC2"/>
    <w:rsid w:val="0031546F"/>
    <w:rsid w:val="0031637D"/>
    <w:rsid w:val="00316C6A"/>
    <w:rsid w:val="0031762B"/>
    <w:rsid w:val="00317D31"/>
    <w:rsid w:val="00320798"/>
    <w:rsid w:val="0032206C"/>
    <w:rsid w:val="003225F2"/>
    <w:rsid w:val="0032521E"/>
    <w:rsid w:val="0032558C"/>
    <w:rsid w:val="00326ABC"/>
    <w:rsid w:val="00330305"/>
    <w:rsid w:val="00330E4F"/>
    <w:rsid w:val="00331474"/>
    <w:rsid w:val="00331D82"/>
    <w:rsid w:val="00332034"/>
    <w:rsid w:val="00332558"/>
    <w:rsid w:val="00333493"/>
    <w:rsid w:val="003334FE"/>
    <w:rsid w:val="00334438"/>
    <w:rsid w:val="00336AB9"/>
    <w:rsid w:val="003370BE"/>
    <w:rsid w:val="00337641"/>
    <w:rsid w:val="003377E0"/>
    <w:rsid w:val="00340A39"/>
    <w:rsid w:val="003415CA"/>
    <w:rsid w:val="00341B22"/>
    <w:rsid w:val="00342C92"/>
    <w:rsid w:val="003443F1"/>
    <w:rsid w:val="00344797"/>
    <w:rsid w:val="0034494E"/>
    <w:rsid w:val="00345716"/>
    <w:rsid w:val="0034631F"/>
    <w:rsid w:val="003468CC"/>
    <w:rsid w:val="00346E43"/>
    <w:rsid w:val="0035030F"/>
    <w:rsid w:val="00350454"/>
    <w:rsid w:val="00350C70"/>
    <w:rsid w:val="00350D11"/>
    <w:rsid w:val="00351A0C"/>
    <w:rsid w:val="00352FDC"/>
    <w:rsid w:val="00353310"/>
    <w:rsid w:val="00354A46"/>
    <w:rsid w:val="0035548E"/>
    <w:rsid w:val="003566AD"/>
    <w:rsid w:val="00356769"/>
    <w:rsid w:val="00356985"/>
    <w:rsid w:val="00356B0D"/>
    <w:rsid w:val="00357599"/>
    <w:rsid w:val="003576B4"/>
    <w:rsid w:val="00357ADA"/>
    <w:rsid w:val="00361FD2"/>
    <w:rsid w:val="0036284E"/>
    <w:rsid w:val="00362B0C"/>
    <w:rsid w:val="00362DFE"/>
    <w:rsid w:val="00362ED3"/>
    <w:rsid w:val="0036497A"/>
    <w:rsid w:val="0036530A"/>
    <w:rsid w:val="00366D07"/>
    <w:rsid w:val="00371248"/>
    <w:rsid w:val="0037147D"/>
    <w:rsid w:val="003714DD"/>
    <w:rsid w:val="003718DD"/>
    <w:rsid w:val="00371AEB"/>
    <w:rsid w:val="00373479"/>
    <w:rsid w:val="00375F30"/>
    <w:rsid w:val="00376291"/>
    <w:rsid w:val="003769B2"/>
    <w:rsid w:val="00377D1A"/>
    <w:rsid w:val="00380413"/>
    <w:rsid w:val="003813A0"/>
    <w:rsid w:val="00381FA2"/>
    <w:rsid w:val="00383CF1"/>
    <w:rsid w:val="00384565"/>
    <w:rsid w:val="00384C3C"/>
    <w:rsid w:val="0038591C"/>
    <w:rsid w:val="00386379"/>
    <w:rsid w:val="00386413"/>
    <w:rsid w:val="00386F7C"/>
    <w:rsid w:val="00390341"/>
    <w:rsid w:val="00390368"/>
    <w:rsid w:val="00390959"/>
    <w:rsid w:val="00390ACC"/>
    <w:rsid w:val="00391104"/>
    <w:rsid w:val="0039133D"/>
    <w:rsid w:val="003913E3"/>
    <w:rsid w:val="0039146B"/>
    <w:rsid w:val="0039182D"/>
    <w:rsid w:val="0039204C"/>
    <w:rsid w:val="00392055"/>
    <w:rsid w:val="00392763"/>
    <w:rsid w:val="00392EC6"/>
    <w:rsid w:val="00392FE9"/>
    <w:rsid w:val="00393A0B"/>
    <w:rsid w:val="00394298"/>
    <w:rsid w:val="00394D9B"/>
    <w:rsid w:val="00395558"/>
    <w:rsid w:val="00395B24"/>
    <w:rsid w:val="00395C0C"/>
    <w:rsid w:val="003962B6"/>
    <w:rsid w:val="0039664C"/>
    <w:rsid w:val="003A0A59"/>
    <w:rsid w:val="003A10B7"/>
    <w:rsid w:val="003A1131"/>
    <w:rsid w:val="003A3318"/>
    <w:rsid w:val="003A52C6"/>
    <w:rsid w:val="003A5E28"/>
    <w:rsid w:val="003A684B"/>
    <w:rsid w:val="003A6A66"/>
    <w:rsid w:val="003A6FDC"/>
    <w:rsid w:val="003A7D0D"/>
    <w:rsid w:val="003B0275"/>
    <w:rsid w:val="003B3ABD"/>
    <w:rsid w:val="003B3DC6"/>
    <w:rsid w:val="003B4B26"/>
    <w:rsid w:val="003B4CCC"/>
    <w:rsid w:val="003B573A"/>
    <w:rsid w:val="003B5C8A"/>
    <w:rsid w:val="003B5E90"/>
    <w:rsid w:val="003B66AF"/>
    <w:rsid w:val="003C013B"/>
    <w:rsid w:val="003C0719"/>
    <w:rsid w:val="003C1BAA"/>
    <w:rsid w:val="003C23E0"/>
    <w:rsid w:val="003C2601"/>
    <w:rsid w:val="003C2AAB"/>
    <w:rsid w:val="003C2B54"/>
    <w:rsid w:val="003C3896"/>
    <w:rsid w:val="003C4723"/>
    <w:rsid w:val="003C5F14"/>
    <w:rsid w:val="003C61C7"/>
    <w:rsid w:val="003C63FF"/>
    <w:rsid w:val="003C67CC"/>
    <w:rsid w:val="003C6C30"/>
    <w:rsid w:val="003C7CD6"/>
    <w:rsid w:val="003D10EA"/>
    <w:rsid w:val="003D1190"/>
    <w:rsid w:val="003D1C1D"/>
    <w:rsid w:val="003D3231"/>
    <w:rsid w:val="003D595B"/>
    <w:rsid w:val="003D5A91"/>
    <w:rsid w:val="003D5BA7"/>
    <w:rsid w:val="003D6A32"/>
    <w:rsid w:val="003D79C0"/>
    <w:rsid w:val="003E06A3"/>
    <w:rsid w:val="003E095E"/>
    <w:rsid w:val="003E2744"/>
    <w:rsid w:val="003E4383"/>
    <w:rsid w:val="003E43AE"/>
    <w:rsid w:val="003E453D"/>
    <w:rsid w:val="003E481E"/>
    <w:rsid w:val="003E5018"/>
    <w:rsid w:val="003E57E7"/>
    <w:rsid w:val="003E5BDD"/>
    <w:rsid w:val="003E65A9"/>
    <w:rsid w:val="003E6A8D"/>
    <w:rsid w:val="003E72C8"/>
    <w:rsid w:val="003E77E8"/>
    <w:rsid w:val="003E788E"/>
    <w:rsid w:val="003F018B"/>
    <w:rsid w:val="003F080E"/>
    <w:rsid w:val="003F0D02"/>
    <w:rsid w:val="003F1F8C"/>
    <w:rsid w:val="003F2039"/>
    <w:rsid w:val="003F3620"/>
    <w:rsid w:val="003F4167"/>
    <w:rsid w:val="003F6A9D"/>
    <w:rsid w:val="003F6B44"/>
    <w:rsid w:val="003F78C4"/>
    <w:rsid w:val="003F7A8E"/>
    <w:rsid w:val="003F7D4A"/>
    <w:rsid w:val="00400642"/>
    <w:rsid w:val="004006EE"/>
    <w:rsid w:val="00402225"/>
    <w:rsid w:val="00402967"/>
    <w:rsid w:val="0040376F"/>
    <w:rsid w:val="00404012"/>
    <w:rsid w:val="00404E59"/>
    <w:rsid w:val="00404F37"/>
    <w:rsid w:val="00405344"/>
    <w:rsid w:val="004054BC"/>
    <w:rsid w:val="00406A73"/>
    <w:rsid w:val="0041062D"/>
    <w:rsid w:val="00410C23"/>
    <w:rsid w:val="004110A0"/>
    <w:rsid w:val="00411588"/>
    <w:rsid w:val="004118AF"/>
    <w:rsid w:val="004129BD"/>
    <w:rsid w:val="00412CDD"/>
    <w:rsid w:val="00412D72"/>
    <w:rsid w:val="00412E12"/>
    <w:rsid w:val="0041375A"/>
    <w:rsid w:val="00413922"/>
    <w:rsid w:val="004140A3"/>
    <w:rsid w:val="00414FC4"/>
    <w:rsid w:val="00415692"/>
    <w:rsid w:val="00415980"/>
    <w:rsid w:val="004163C5"/>
    <w:rsid w:val="00416577"/>
    <w:rsid w:val="00417ACB"/>
    <w:rsid w:val="00417E96"/>
    <w:rsid w:val="004204F5"/>
    <w:rsid w:val="00420B0C"/>
    <w:rsid w:val="00420F7B"/>
    <w:rsid w:val="00423387"/>
    <w:rsid w:val="004233C0"/>
    <w:rsid w:val="00423410"/>
    <w:rsid w:val="00425550"/>
    <w:rsid w:val="004263AA"/>
    <w:rsid w:val="00426973"/>
    <w:rsid w:val="004276BA"/>
    <w:rsid w:val="00432209"/>
    <w:rsid w:val="00432633"/>
    <w:rsid w:val="00432AE7"/>
    <w:rsid w:val="00432B3D"/>
    <w:rsid w:val="004332DF"/>
    <w:rsid w:val="00433785"/>
    <w:rsid w:val="00434A04"/>
    <w:rsid w:val="00434A17"/>
    <w:rsid w:val="00436595"/>
    <w:rsid w:val="00436E26"/>
    <w:rsid w:val="00440472"/>
    <w:rsid w:val="0044061C"/>
    <w:rsid w:val="00440DE9"/>
    <w:rsid w:val="00441C8E"/>
    <w:rsid w:val="0044208F"/>
    <w:rsid w:val="0044221E"/>
    <w:rsid w:val="00442BE4"/>
    <w:rsid w:val="00444070"/>
    <w:rsid w:val="00444508"/>
    <w:rsid w:val="00446346"/>
    <w:rsid w:val="0044642B"/>
    <w:rsid w:val="00447836"/>
    <w:rsid w:val="00450457"/>
    <w:rsid w:val="004507DF"/>
    <w:rsid w:val="0045099B"/>
    <w:rsid w:val="004510B3"/>
    <w:rsid w:val="0045211B"/>
    <w:rsid w:val="004536CD"/>
    <w:rsid w:val="004606B3"/>
    <w:rsid w:val="00461193"/>
    <w:rsid w:val="00462B40"/>
    <w:rsid w:val="004632AB"/>
    <w:rsid w:val="00463401"/>
    <w:rsid w:val="00464850"/>
    <w:rsid w:val="004651BD"/>
    <w:rsid w:val="00465682"/>
    <w:rsid w:val="004659E5"/>
    <w:rsid w:val="00466E06"/>
    <w:rsid w:val="00467A21"/>
    <w:rsid w:val="00470151"/>
    <w:rsid w:val="0047021F"/>
    <w:rsid w:val="00471240"/>
    <w:rsid w:val="0047189C"/>
    <w:rsid w:val="00471C31"/>
    <w:rsid w:val="00471D68"/>
    <w:rsid w:val="004720CB"/>
    <w:rsid w:val="0047222C"/>
    <w:rsid w:val="0047313A"/>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3EC"/>
    <w:rsid w:val="00486B9D"/>
    <w:rsid w:val="00487C0D"/>
    <w:rsid w:val="004966DE"/>
    <w:rsid w:val="00497EAD"/>
    <w:rsid w:val="004A003F"/>
    <w:rsid w:val="004A0830"/>
    <w:rsid w:val="004A0BEB"/>
    <w:rsid w:val="004A1D69"/>
    <w:rsid w:val="004A2492"/>
    <w:rsid w:val="004A29C4"/>
    <w:rsid w:val="004A32E4"/>
    <w:rsid w:val="004A3F1D"/>
    <w:rsid w:val="004A4A89"/>
    <w:rsid w:val="004A4CAB"/>
    <w:rsid w:val="004A5686"/>
    <w:rsid w:val="004A5B43"/>
    <w:rsid w:val="004A5CC9"/>
    <w:rsid w:val="004A5FA1"/>
    <w:rsid w:val="004A6770"/>
    <w:rsid w:val="004A73AE"/>
    <w:rsid w:val="004B1114"/>
    <w:rsid w:val="004B13F4"/>
    <w:rsid w:val="004B251F"/>
    <w:rsid w:val="004B2FEF"/>
    <w:rsid w:val="004B3663"/>
    <w:rsid w:val="004B5064"/>
    <w:rsid w:val="004B55F5"/>
    <w:rsid w:val="004B7F8C"/>
    <w:rsid w:val="004C01EB"/>
    <w:rsid w:val="004C07F3"/>
    <w:rsid w:val="004C0CD6"/>
    <w:rsid w:val="004C102F"/>
    <w:rsid w:val="004C15F6"/>
    <w:rsid w:val="004C28E0"/>
    <w:rsid w:val="004C2C8C"/>
    <w:rsid w:val="004C37E9"/>
    <w:rsid w:val="004C685F"/>
    <w:rsid w:val="004C6DE4"/>
    <w:rsid w:val="004C6F0D"/>
    <w:rsid w:val="004D0715"/>
    <w:rsid w:val="004D15EF"/>
    <w:rsid w:val="004D2FA5"/>
    <w:rsid w:val="004D3C8A"/>
    <w:rsid w:val="004D467A"/>
    <w:rsid w:val="004D4FA9"/>
    <w:rsid w:val="004D5492"/>
    <w:rsid w:val="004D5EC2"/>
    <w:rsid w:val="004D5EF0"/>
    <w:rsid w:val="004D6007"/>
    <w:rsid w:val="004D62B8"/>
    <w:rsid w:val="004D7071"/>
    <w:rsid w:val="004D7F9C"/>
    <w:rsid w:val="004D7FFB"/>
    <w:rsid w:val="004E0602"/>
    <w:rsid w:val="004E0871"/>
    <w:rsid w:val="004E0AD8"/>
    <w:rsid w:val="004E0EED"/>
    <w:rsid w:val="004E2189"/>
    <w:rsid w:val="004E2252"/>
    <w:rsid w:val="004E355B"/>
    <w:rsid w:val="004E4052"/>
    <w:rsid w:val="004E5198"/>
    <w:rsid w:val="004E6A86"/>
    <w:rsid w:val="004E6B01"/>
    <w:rsid w:val="004E7550"/>
    <w:rsid w:val="004F02B2"/>
    <w:rsid w:val="004F0959"/>
    <w:rsid w:val="004F22DB"/>
    <w:rsid w:val="004F2FD3"/>
    <w:rsid w:val="004F38D6"/>
    <w:rsid w:val="004F4B59"/>
    <w:rsid w:val="004F4F60"/>
    <w:rsid w:val="004F5ED5"/>
    <w:rsid w:val="004F6B71"/>
    <w:rsid w:val="004F6E8E"/>
    <w:rsid w:val="004F7AA5"/>
    <w:rsid w:val="005020EA"/>
    <w:rsid w:val="00502416"/>
    <w:rsid w:val="005025EA"/>
    <w:rsid w:val="005029F7"/>
    <w:rsid w:val="00502A56"/>
    <w:rsid w:val="0050301D"/>
    <w:rsid w:val="005033F1"/>
    <w:rsid w:val="00503980"/>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7339"/>
    <w:rsid w:val="00517B25"/>
    <w:rsid w:val="00517D36"/>
    <w:rsid w:val="00520004"/>
    <w:rsid w:val="00521586"/>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71A"/>
    <w:rsid w:val="00531F6C"/>
    <w:rsid w:val="005320C6"/>
    <w:rsid w:val="005324A8"/>
    <w:rsid w:val="0053336B"/>
    <w:rsid w:val="005337E1"/>
    <w:rsid w:val="005344AF"/>
    <w:rsid w:val="0053499B"/>
    <w:rsid w:val="005355DC"/>
    <w:rsid w:val="00535B1C"/>
    <w:rsid w:val="00535E00"/>
    <w:rsid w:val="0053650B"/>
    <w:rsid w:val="00536907"/>
    <w:rsid w:val="00536D93"/>
    <w:rsid w:val="005374A8"/>
    <w:rsid w:val="005406BC"/>
    <w:rsid w:val="00540A50"/>
    <w:rsid w:val="00541096"/>
    <w:rsid w:val="00542624"/>
    <w:rsid w:val="0054327E"/>
    <w:rsid w:val="00545856"/>
    <w:rsid w:val="00545CF5"/>
    <w:rsid w:val="005464A2"/>
    <w:rsid w:val="00546841"/>
    <w:rsid w:val="00546967"/>
    <w:rsid w:val="00547919"/>
    <w:rsid w:val="00547959"/>
    <w:rsid w:val="00550687"/>
    <w:rsid w:val="00550F28"/>
    <w:rsid w:val="00551276"/>
    <w:rsid w:val="0055144E"/>
    <w:rsid w:val="005518DB"/>
    <w:rsid w:val="005519FF"/>
    <w:rsid w:val="005528C5"/>
    <w:rsid w:val="00552AF7"/>
    <w:rsid w:val="005538F9"/>
    <w:rsid w:val="00553F7A"/>
    <w:rsid w:val="005544C2"/>
    <w:rsid w:val="00554CD7"/>
    <w:rsid w:val="0055620F"/>
    <w:rsid w:val="00560C2E"/>
    <w:rsid w:val="00560CAC"/>
    <w:rsid w:val="005624AE"/>
    <w:rsid w:val="005631C2"/>
    <w:rsid w:val="0056331D"/>
    <w:rsid w:val="00564A39"/>
    <w:rsid w:val="005658FC"/>
    <w:rsid w:val="00565B4C"/>
    <w:rsid w:val="0056658D"/>
    <w:rsid w:val="005669DD"/>
    <w:rsid w:val="0056744C"/>
    <w:rsid w:val="00567ABD"/>
    <w:rsid w:val="00567AE8"/>
    <w:rsid w:val="00570194"/>
    <w:rsid w:val="00570500"/>
    <w:rsid w:val="00570D66"/>
    <w:rsid w:val="005721C1"/>
    <w:rsid w:val="005725A4"/>
    <w:rsid w:val="00574A9A"/>
    <w:rsid w:val="00575016"/>
    <w:rsid w:val="00580248"/>
    <w:rsid w:val="005802C1"/>
    <w:rsid w:val="0058183D"/>
    <w:rsid w:val="0058197C"/>
    <w:rsid w:val="00581FEA"/>
    <w:rsid w:val="00582E69"/>
    <w:rsid w:val="005836AE"/>
    <w:rsid w:val="005841BC"/>
    <w:rsid w:val="005843D5"/>
    <w:rsid w:val="00584A99"/>
    <w:rsid w:val="00586C9B"/>
    <w:rsid w:val="0058702F"/>
    <w:rsid w:val="00590539"/>
    <w:rsid w:val="00591C61"/>
    <w:rsid w:val="00592409"/>
    <w:rsid w:val="005924C7"/>
    <w:rsid w:val="005934FE"/>
    <w:rsid w:val="005942EF"/>
    <w:rsid w:val="00595837"/>
    <w:rsid w:val="005958A3"/>
    <w:rsid w:val="0059591F"/>
    <w:rsid w:val="005965AA"/>
    <w:rsid w:val="005A01E5"/>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168D"/>
    <w:rsid w:val="005B333A"/>
    <w:rsid w:val="005B334A"/>
    <w:rsid w:val="005B33B9"/>
    <w:rsid w:val="005B38CA"/>
    <w:rsid w:val="005B3C42"/>
    <w:rsid w:val="005B44D0"/>
    <w:rsid w:val="005B486C"/>
    <w:rsid w:val="005B538B"/>
    <w:rsid w:val="005B607E"/>
    <w:rsid w:val="005B6B9B"/>
    <w:rsid w:val="005B6CDB"/>
    <w:rsid w:val="005B79A2"/>
    <w:rsid w:val="005B79D3"/>
    <w:rsid w:val="005B7B96"/>
    <w:rsid w:val="005B7C19"/>
    <w:rsid w:val="005B7CB4"/>
    <w:rsid w:val="005C0029"/>
    <w:rsid w:val="005C0077"/>
    <w:rsid w:val="005C04C7"/>
    <w:rsid w:val="005C264A"/>
    <w:rsid w:val="005C2FF6"/>
    <w:rsid w:val="005C366D"/>
    <w:rsid w:val="005C3FE1"/>
    <w:rsid w:val="005C4848"/>
    <w:rsid w:val="005C57A3"/>
    <w:rsid w:val="005C65F3"/>
    <w:rsid w:val="005C6FEF"/>
    <w:rsid w:val="005C740B"/>
    <w:rsid w:val="005D21A1"/>
    <w:rsid w:val="005D24F2"/>
    <w:rsid w:val="005D28EC"/>
    <w:rsid w:val="005D37DC"/>
    <w:rsid w:val="005D3E31"/>
    <w:rsid w:val="005D44E2"/>
    <w:rsid w:val="005D45A1"/>
    <w:rsid w:val="005D4645"/>
    <w:rsid w:val="005D710B"/>
    <w:rsid w:val="005D77F0"/>
    <w:rsid w:val="005D7D0F"/>
    <w:rsid w:val="005E0844"/>
    <w:rsid w:val="005E08CE"/>
    <w:rsid w:val="005E144D"/>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1CB1"/>
    <w:rsid w:val="005F23FE"/>
    <w:rsid w:val="005F5BED"/>
    <w:rsid w:val="005F5CF5"/>
    <w:rsid w:val="005F62F6"/>
    <w:rsid w:val="005F648D"/>
    <w:rsid w:val="005F7282"/>
    <w:rsid w:val="005F770D"/>
    <w:rsid w:val="006005F9"/>
    <w:rsid w:val="00600BF4"/>
    <w:rsid w:val="006010BF"/>
    <w:rsid w:val="006013A5"/>
    <w:rsid w:val="00604B89"/>
    <w:rsid w:val="00604DA8"/>
    <w:rsid w:val="00604F51"/>
    <w:rsid w:val="00605031"/>
    <w:rsid w:val="0060520D"/>
    <w:rsid w:val="00606192"/>
    <w:rsid w:val="006065ED"/>
    <w:rsid w:val="00606CBB"/>
    <w:rsid w:val="00606DE3"/>
    <w:rsid w:val="00607F69"/>
    <w:rsid w:val="0061079D"/>
    <w:rsid w:val="00611A62"/>
    <w:rsid w:val="0061214B"/>
    <w:rsid w:val="00614891"/>
    <w:rsid w:val="00614A80"/>
    <w:rsid w:val="00614D04"/>
    <w:rsid w:val="006158EE"/>
    <w:rsid w:val="00615AFC"/>
    <w:rsid w:val="00615C55"/>
    <w:rsid w:val="00616215"/>
    <w:rsid w:val="006165D1"/>
    <w:rsid w:val="00617FEC"/>
    <w:rsid w:val="006203A0"/>
    <w:rsid w:val="00620663"/>
    <w:rsid w:val="00621AB2"/>
    <w:rsid w:val="00622567"/>
    <w:rsid w:val="00622EB0"/>
    <w:rsid w:val="00623335"/>
    <w:rsid w:val="0062375A"/>
    <w:rsid w:val="00623F57"/>
    <w:rsid w:val="00624756"/>
    <w:rsid w:val="0062724B"/>
    <w:rsid w:val="00627436"/>
    <w:rsid w:val="00630127"/>
    <w:rsid w:val="006314D6"/>
    <w:rsid w:val="00632189"/>
    <w:rsid w:val="00632B4E"/>
    <w:rsid w:val="006349BA"/>
    <w:rsid w:val="00634D64"/>
    <w:rsid w:val="00636BF3"/>
    <w:rsid w:val="00637884"/>
    <w:rsid w:val="00637E2C"/>
    <w:rsid w:val="00640301"/>
    <w:rsid w:val="006404C9"/>
    <w:rsid w:val="00641810"/>
    <w:rsid w:val="0064338B"/>
    <w:rsid w:val="0064396D"/>
    <w:rsid w:val="00644A2F"/>
    <w:rsid w:val="00645320"/>
    <w:rsid w:val="00645B0A"/>
    <w:rsid w:val="00650987"/>
    <w:rsid w:val="00650F08"/>
    <w:rsid w:val="00651318"/>
    <w:rsid w:val="00651BBE"/>
    <w:rsid w:val="0065279D"/>
    <w:rsid w:val="00652BC1"/>
    <w:rsid w:val="0065315A"/>
    <w:rsid w:val="006538FA"/>
    <w:rsid w:val="0065447D"/>
    <w:rsid w:val="00654737"/>
    <w:rsid w:val="006547A8"/>
    <w:rsid w:val="00654A6B"/>
    <w:rsid w:val="00654DE5"/>
    <w:rsid w:val="00654F6B"/>
    <w:rsid w:val="00655031"/>
    <w:rsid w:val="006551A0"/>
    <w:rsid w:val="00655450"/>
    <w:rsid w:val="00655456"/>
    <w:rsid w:val="00655519"/>
    <w:rsid w:val="00655981"/>
    <w:rsid w:val="00655CCF"/>
    <w:rsid w:val="00656AC1"/>
    <w:rsid w:val="00657117"/>
    <w:rsid w:val="00657DAB"/>
    <w:rsid w:val="0066069B"/>
    <w:rsid w:val="00660A5A"/>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29EB"/>
    <w:rsid w:val="00672E4D"/>
    <w:rsid w:val="0067434D"/>
    <w:rsid w:val="006748B8"/>
    <w:rsid w:val="00674E6E"/>
    <w:rsid w:val="0067667D"/>
    <w:rsid w:val="00676EB5"/>
    <w:rsid w:val="006778D0"/>
    <w:rsid w:val="00677A8D"/>
    <w:rsid w:val="00677AED"/>
    <w:rsid w:val="00682B75"/>
    <w:rsid w:val="00683F55"/>
    <w:rsid w:val="006840B0"/>
    <w:rsid w:val="00684267"/>
    <w:rsid w:val="006844E4"/>
    <w:rsid w:val="006850BF"/>
    <w:rsid w:val="0068564D"/>
    <w:rsid w:val="00686AC6"/>
    <w:rsid w:val="00691A17"/>
    <w:rsid w:val="00691FDA"/>
    <w:rsid w:val="0069305A"/>
    <w:rsid w:val="00694A6A"/>
    <w:rsid w:val="00695CCE"/>
    <w:rsid w:val="00696100"/>
    <w:rsid w:val="006966BD"/>
    <w:rsid w:val="00697009"/>
    <w:rsid w:val="0069737B"/>
    <w:rsid w:val="00697B04"/>
    <w:rsid w:val="00697C7C"/>
    <w:rsid w:val="006A01AC"/>
    <w:rsid w:val="006A08E8"/>
    <w:rsid w:val="006A0A88"/>
    <w:rsid w:val="006A1324"/>
    <w:rsid w:val="006A136C"/>
    <w:rsid w:val="006A1B13"/>
    <w:rsid w:val="006A37E9"/>
    <w:rsid w:val="006A3AEB"/>
    <w:rsid w:val="006A3B34"/>
    <w:rsid w:val="006A3B71"/>
    <w:rsid w:val="006A4A3E"/>
    <w:rsid w:val="006A4D66"/>
    <w:rsid w:val="006A4DDF"/>
    <w:rsid w:val="006A5543"/>
    <w:rsid w:val="006A5AB7"/>
    <w:rsid w:val="006A5C65"/>
    <w:rsid w:val="006A631E"/>
    <w:rsid w:val="006A7444"/>
    <w:rsid w:val="006A771E"/>
    <w:rsid w:val="006B078B"/>
    <w:rsid w:val="006B1577"/>
    <w:rsid w:val="006B1912"/>
    <w:rsid w:val="006B2205"/>
    <w:rsid w:val="006B3290"/>
    <w:rsid w:val="006B32A1"/>
    <w:rsid w:val="006B3420"/>
    <w:rsid w:val="006B3F06"/>
    <w:rsid w:val="006B47E0"/>
    <w:rsid w:val="006B58AD"/>
    <w:rsid w:val="006B5DCA"/>
    <w:rsid w:val="006B5F7B"/>
    <w:rsid w:val="006B6727"/>
    <w:rsid w:val="006B70A2"/>
    <w:rsid w:val="006B759D"/>
    <w:rsid w:val="006C08A5"/>
    <w:rsid w:val="006C1379"/>
    <w:rsid w:val="006C1683"/>
    <w:rsid w:val="006C2D67"/>
    <w:rsid w:val="006C37E8"/>
    <w:rsid w:val="006C400B"/>
    <w:rsid w:val="006C4018"/>
    <w:rsid w:val="006C40C0"/>
    <w:rsid w:val="006C57DC"/>
    <w:rsid w:val="006C5907"/>
    <w:rsid w:val="006C66D8"/>
    <w:rsid w:val="006C795C"/>
    <w:rsid w:val="006D06E4"/>
    <w:rsid w:val="006D1647"/>
    <w:rsid w:val="006D2499"/>
    <w:rsid w:val="006D439B"/>
    <w:rsid w:val="006D43A6"/>
    <w:rsid w:val="006D5C4D"/>
    <w:rsid w:val="006D5C67"/>
    <w:rsid w:val="006D5D6D"/>
    <w:rsid w:val="006D6A79"/>
    <w:rsid w:val="006D6F93"/>
    <w:rsid w:val="006E1E05"/>
    <w:rsid w:val="006E2036"/>
    <w:rsid w:val="006E2AA5"/>
    <w:rsid w:val="006E3498"/>
    <w:rsid w:val="006E481D"/>
    <w:rsid w:val="006E5032"/>
    <w:rsid w:val="006E5FC8"/>
    <w:rsid w:val="006E61FA"/>
    <w:rsid w:val="006F2BA6"/>
    <w:rsid w:val="006F474D"/>
    <w:rsid w:val="006F5402"/>
    <w:rsid w:val="006F54A3"/>
    <w:rsid w:val="006F675C"/>
    <w:rsid w:val="006F6B7F"/>
    <w:rsid w:val="006F6CD2"/>
    <w:rsid w:val="006F711B"/>
    <w:rsid w:val="00700628"/>
    <w:rsid w:val="00700A89"/>
    <w:rsid w:val="00700EEF"/>
    <w:rsid w:val="00701448"/>
    <w:rsid w:val="00701B43"/>
    <w:rsid w:val="00701F12"/>
    <w:rsid w:val="007025A9"/>
    <w:rsid w:val="007032EA"/>
    <w:rsid w:val="00703B47"/>
    <w:rsid w:val="00703D91"/>
    <w:rsid w:val="00704443"/>
    <w:rsid w:val="00704B59"/>
    <w:rsid w:val="00704E67"/>
    <w:rsid w:val="0070598F"/>
    <w:rsid w:val="00705FD3"/>
    <w:rsid w:val="0070619B"/>
    <w:rsid w:val="007062C5"/>
    <w:rsid w:val="00706711"/>
    <w:rsid w:val="007069E3"/>
    <w:rsid w:val="00707AFF"/>
    <w:rsid w:val="0071139F"/>
    <w:rsid w:val="007115CF"/>
    <w:rsid w:val="00711825"/>
    <w:rsid w:val="00711FAD"/>
    <w:rsid w:val="007125DC"/>
    <w:rsid w:val="00712B61"/>
    <w:rsid w:val="007134F3"/>
    <w:rsid w:val="00713957"/>
    <w:rsid w:val="00713ECF"/>
    <w:rsid w:val="00715725"/>
    <w:rsid w:val="00716A47"/>
    <w:rsid w:val="00716D5B"/>
    <w:rsid w:val="00716FE2"/>
    <w:rsid w:val="00717FD6"/>
    <w:rsid w:val="007218C8"/>
    <w:rsid w:val="00721E4E"/>
    <w:rsid w:val="00722705"/>
    <w:rsid w:val="00722A3B"/>
    <w:rsid w:val="00722F04"/>
    <w:rsid w:val="007239FB"/>
    <w:rsid w:val="00724560"/>
    <w:rsid w:val="00724857"/>
    <w:rsid w:val="00724F70"/>
    <w:rsid w:val="00725325"/>
    <w:rsid w:val="0072579F"/>
    <w:rsid w:val="00726507"/>
    <w:rsid w:val="007267A5"/>
    <w:rsid w:val="00731951"/>
    <w:rsid w:val="00731B86"/>
    <w:rsid w:val="00731D68"/>
    <w:rsid w:val="0073221C"/>
    <w:rsid w:val="00732412"/>
    <w:rsid w:val="007324D1"/>
    <w:rsid w:val="007326E2"/>
    <w:rsid w:val="007328D9"/>
    <w:rsid w:val="00732DB4"/>
    <w:rsid w:val="00732F26"/>
    <w:rsid w:val="00733FC4"/>
    <w:rsid w:val="0073456C"/>
    <w:rsid w:val="00734B89"/>
    <w:rsid w:val="007350BA"/>
    <w:rsid w:val="00736339"/>
    <w:rsid w:val="007364D7"/>
    <w:rsid w:val="0073737C"/>
    <w:rsid w:val="00740FFB"/>
    <w:rsid w:val="00741ABF"/>
    <w:rsid w:val="00743260"/>
    <w:rsid w:val="00743812"/>
    <w:rsid w:val="00744A7D"/>
    <w:rsid w:val="00744DCF"/>
    <w:rsid w:val="00745A15"/>
    <w:rsid w:val="00745B7B"/>
    <w:rsid w:val="00746F95"/>
    <w:rsid w:val="007523A8"/>
    <w:rsid w:val="00754464"/>
    <w:rsid w:val="00756130"/>
    <w:rsid w:val="00756235"/>
    <w:rsid w:val="00757B69"/>
    <w:rsid w:val="00757C83"/>
    <w:rsid w:val="00757D36"/>
    <w:rsid w:val="007601FA"/>
    <w:rsid w:val="0076071B"/>
    <w:rsid w:val="00760C86"/>
    <w:rsid w:val="00761E45"/>
    <w:rsid w:val="0076272D"/>
    <w:rsid w:val="00762A9C"/>
    <w:rsid w:val="00763135"/>
    <w:rsid w:val="007634C2"/>
    <w:rsid w:val="00763806"/>
    <w:rsid w:val="00763E64"/>
    <w:rsid w:val="00764019"/>
    <w:rsid w:val="007650E6"/>
    <w:rsid w:val="00765AE1"/>
    <w:rsid w:val="00766258"/>
    <w:rsid w:val="00766722"/>
    <w:rsid w:val="007668EF"/>
    <w:rsid w:val="00767C76"/>
    <w:rsid w:val="007702FF"/>
    <w:rsid w:val="00770D28"/>
    <w:rsid w:val="00773173"/>
    <w:rsid w:val="00773E94"/>
    <w:rsid w:val="00774274"/>
    <w:rsid w:val="007751FF"/>
    <w:rsid w:val="00775DF3"/>
    <w:rsid w:val="00775FA5"/>
    <w:rsid w:val="00776E11"/>
    <w:rsid w:val="007801D6"/>
    <w:rsid w:val="00780543"/>
    <w:rsid w:val="00781010"/>
    <w:rsid w:val="007814F3"/>
    <w:rsid w:val="00782CCD"/>
    <w:rsid w:val="00782D48"/>
    <w:rsid w:val="0078310B"/>
    <w:rsid w:val="0078328C"/>
    <w:rsid w:val="0078362C"/>
    <w:rsid w:val="00783E42"/>
    <w:rsid w:val="007840D0"/>
    <w:rsid w:val="007846D0"/>
    <w:rsid w:val="00785AD2"/>
    <w:rsid w:val="00785FE6"/>
    <w:rsid w:val="007869C0"/>
    <w:rsid w:val="00786A57"/>
    <w:rsid w:val="00786FDC"/>
    <w:rsid w:val="00790397"/>
    <w:rsid w:val="00790836"/>
    <w:rsid w:val="00790D05"/>
    <w:rsid w:val="0079159C"/>
    <w:rsid w:val="00791E20"/>
    <w:rsid w:val="007920FD"/>
    <w:rsid w:val="00792122"/>
    <w:rsid w:val="00792FF8"/>
    <w:rsid w:val="00793B4F"/>
    <w:rsid w:val="00793B94"/>
    <w:rsid w:val="00794F54"/>
    <w:rsid w:val="00795FCA"/>
    <w:rsid w:val="00796620"/>
    <w:rsid w:val="007978EE"/>
    <w:rsid w:val="007A0D41"/>
    <w:rsid w:val="007A15BC"/>
    <w:rsid w:val="007A18E8"/>
    <w:rsid w:val="007A2A35"/>
    <w:rsid w:val="007A3B9A"/>
    <w:rsid w:val="007A4279"/>
    <w:rsid w:val="007A4C6B"/>
    <w:rsid w:val="007A4DE5"/>
    <w:rsid w:val="007A6CA6"/>
    <w:rsid w:val="007A723B"/>
    <w:rsid w:val="007A72B8"/>
    <w:rsid w:val="007A76AD"/>
    <w:rsid w:val="007A76C8"/>
    <w:rsid w:val="007B31A0"/>
    <w:rsid w:val="007B36B6"/>
    <w:rsid w:val="007B3BE9"/>
    <w:rsid w:val="007B476A"/>
    <w:rsid w:val="007B5E00"/>
    <w:rsid w:val="007B664E"/>
    <w:rsid w:val="007B7183"/>
    <w:rsid w:val="007B756F"/>
    <w:rsid w:val="007B787C"/>
    <w:rsid w:val="007C030C"/>
    <w:rsid w:val="007C30C2"/>
    <w:rsid w:val="007C3F75"/>
    <w:rsid w:val="007C408B"/>
    <w:rsid w:val="007C490F"/>
    <w:rsid w:val="007C5106"/>
    <w:rsid w:val="007C51BD"/>
    <w:rsid w:val="007C73E3"/>
    <w:rsid w:val="007C7A8E"/>
    <w:rsid w:val="007C7CFB"/>
    <w:rsid w:val="007D0578"/>
    <w:rsid w:val="007D0BA8"/>
    <w:rsid w:val="007D19DD"/>
    <w:rsid w:val="007D301A"/>
    <w:rsid w:val="007D3896"/>
    <w:rsid w:val="007D3ECF"/>
    <w:rsid w:val="007D400D"/>
    <w:rsid w:val="007D41EB"/>
    <w:rsid w:val="007D436D"/>
    <w:rsid w:val="007D4CF9"/>
    <w:rsid w:val="007D5618"/>
    <w:rsid w:val="007D5654"/>
    <w:rsid w:val="007D6B40"/>
    <w:rsid w:val="007E0BDB"/>
    <w:rsid w:val="007E0E03"/>
    <w:rsid w:val="007E1D62"/>
    <w:rsid w:val="007E2431"/>
    <w:rsid w:val="007E2D93"/>
    <w:rsid w:val="007E466D"/>
    <w:rsid w:val="007E500E"/>
    <w:rsid w:val="007E5B39"/>
    <w:rsid w:val="007E6243"/>
    <w:rsid w:val="007E7694"/>
    <w:rsid w:val="007E7F18"/>
    <w:rsid w:val="007F004E"/>
    <w:rsid w:val="007F0BEB"/>
    <w:rsid w:val="007F0CCE"/>
    <w:rsid w:val="007F187A"/>
    <w:rsid w:val="007F28B8"/>
    <w:rsid w:val="007F3B4A"/>
    <w:rsid w:val="007F3BA5"/>
    <w:rsid w:val="007F5733"/>
    <w:rsid w:val="007F670E"/>
    <w:rsid w:val="007F67A0"/>
    <w:rsid w:val="007F7E48"/>
    <w:rsid w:val="008001F4"/>
    <w:rsid w:val="00800DBD"/>
    <w:rsid w:val="0080109D"/>
    <w:rsid w:val="008012FE"/>
    <w:rsid w:val="00801F2F"/>
    <w:rsid w:val="00802F45"/>
    <w:rsid w:val="008035A9"/>
    <w:rsid w:val="008041E9"/>
    <w:rsid w:val="008046B2"/>
    <w:rsid w:val="00804F72"/>
    <w:rsid w:val="00806A32"/>
    <w:rsid w:val="00806BF1"/>
    <w:rsid w:val="00806CBC"/>
    <w:rsid w:val="00807063"/>
    <w:rsid w:val="00807899"/>
    <w:rsid w:val="00810576"/>
    <w:rsid w:val="008105F9"/>
    <w:rsid w:val="008110FB"/>
    <w:rsid w:val="0081183B"/>
    <w:rsid w:val="00811864"/>
    <w:rsid w:val="00812C98"/>
    <w:rsid w:val="0081354C"/>
    <w:rsid w:val="008135FD"/>
    <w:rsid w:val="00813641"/>
    <w:rsid w:val="00813A2D"/>
    <w:rsid w:val="00814333"/>
    <w:rsid w:val="0081491D"/>
    <w:rsid w:val="00814DA2"/>
    <w:rsid w:val="008158EA"/>
    <w:rsid w:val="0081614E"/>
    <w:rsid w:val="008161C6"/>
    <w:rsid w:val="00816291"/>
    <w:rsid w:val="00816446"/>
    <w:rsid w:val="00816B54"/>
    <w:rsid w:val="00816F43"/>
    <w:rsid w:val="008174F6"/>
    <w:rsid w:val="00820851"/>
    <w:rsid w:val="00821370"/>
    <w:rsid w:val="00823654"/>
    <w:rsid w:val="00824368"/>
    <w:rsid w:val="00824950"/>
    <w:rsid w:val="00825AAD"/>
    <w:rsid w:val="008266FF"/>
    <w:rsid w:val="0082763C"/>
    <w:rsid w:val="00830576"/>
    <w:rsid w:val="008313EA"/>
    <w:rsid w:val="00832B9E"/>
    <w:rsid w:val="008330C0"/>
    <w:rsid w:val="00833624"/>
    <w:rsid w:val="008343D1"/>
    <w:rsid w:val="00835745"/>
    <w:rsid w:val="008369C9"/>
    <w:rsid w:val="008377DD"/>
    <w:rsid w:val="00837E95"/>
    <w:rsid w:val="00840150"/>
    <w:rsid w:val="008404B1"/>
    <w:rsid w:val="008417C2"/>
    <w:rsid w:val="0084513A"/>
    <w:rsid w:val="008454DA"/>
    <w:rsid w:val="008471A3"/>
    <w:rsid w:val="008477A0"/>
    <w:rsid w:val="00850353"/>
    <w:rsid w:val="00850C9B"/>
    <w:rsid w:val="00851997"/>
    <w:rsid w:val="008528DE"/>
    <w:rsid w:val="00852A8D"/>
    <w:rsid w:val="00852D08"/>
    <w:rsid w:val="00852EAF"/>
    <w:rsid w:val="00853EBD"/>
    <w:rsid w:val="00853EFB"/>
    <w:rsid w:val="0085430D"/>
    <w:rsid w:val="00854C88"/>
    <w:rsid w:val="00854DFC"/>
    <w:rsid w:val="0085514F"/>
    <w:rsid w:val="00855D8D"/>
    <w:rsid w:val="00856635"/>
    <w:rsid w:val="00856A3F"/>
    <w:rsid w:val="00856C5C"/>
    <w:rsid w:val="00857250"/>
    <w:rsid w:val="0085792D"/>
    <w:rsid w:val="00860263"/>
    <w:rsid w:val="00860FC9"/>
    <w:rsid w:val="008616E2"/>
    <w:rsid w:val="008623E4"/>
    <w:rsid w:val="00862709"/>
    <w:rsid w:val="008638B4"/>
    <w:rsid w:val="0086579E"/>
    <w:rsid w:val="00865810"/>
    <w:rsid w:val="00865EDC"/>
    <w:rsid w:val="00865F39"/>
    <w:rsid w:val="008661F9"/>
    <w:rsid w:val="0086647C"/>
    <w:rsid w:val="00867CF4"/>
    <w:rsid w:val="00867DD3"/>
    <w:rsid w:val="008708B3"/>
    <w:rsid w:val="00871E08"/>
    <w:rsid w:val="00872DE2"/>
    <w:rsid w:val="0087388B"/>
    <w:rsid w:val="00874343"/>
    <w:rsid w:val="008757FD"/>
    <w:rsid w:val="00875906"/>
    <w:rsid w:val="00875F8C"/>
    <w:rsid w:val="00882E64"/>
    <w:rsid w:val="00883574"/>
    <w:rsid w:val="0088378C"/>
    <w:rsid w:val="00883CF7"/>
    <w:rsid w:val="00883E20"/>
    <w:rsid w:val="00884634"/>
    <w:rsid w:val="008848D3"/>
    <w:rsid w:val="00887CC7"/>
    <w:rsid w:val="00890B9A"/>
    <w:rsid w:val="00890D90"/>
    <w:rsid w:val="008919BE"/>
    <w:rsid w:val="00891F24"/>
    <w:rsid w:val="008925E4"/>
    <w:rsid w:val="0089273C"/>
    <w:rsid w:val="00892F16"/>
    <w:rsid w:val="008935F6"/>
    <w:rsid w:val="00893805"/>
    <w:rsid w:val="00893EE2"/>
    <w:rsid w:val="00893FB1"/>
    <w:rsid w:val="00894484"/>
    <w:rsid w:val="00894A71"/>
    <w:rsid w:val="00896C70"/>
    <w:rsid w:val="00897153"/>
    <w:rsid w:val="00897900"/>
    <w:rsid w:val="008A0B8D"/>
    <w:rsid w:val="008A0D22"/>
    <w:rsid w:val="008A1B23"/>
    <w:rsid w:val="008A20B7"/>
    <w:rsid w:val="008A21CC"/>
    <w:rsid w:val="008A277B"/>
    <w:rsid w:val="008A3565"/>
    <w:rsid w:val="008A427C"/>
    <w:rsid w:val="008A47B1"/>
    <w:rsid w:val="008A49D9"/>
    <w:rsid w:val="008A501C"/>
    <w:rsid w:val="008A6DD5"/>
    <w:rsid w:val="008A7092"/>
    <w:rsid w:val="008A7689"/>
    <w:rsid w:val="008B0D96"/>
    <w:rsid w:val="008B12F4"/>
    <w:rsid w:val="008B144C"/>
    <w:rsid w:val="008B1C7E"/>
    <w:rsid w:val="008B1F8A"/>
    <w:rsid w:val="008B2237"/>
    <w:rsid w:val="008B2A0D"/>
    <w:rsid w:val="008B34EC"/>
    <w:rsid w:val="008B384C"/>
    <w:rsid w:val="008B4736"/>
    <w:rsid w:val="008B5074"/>
    <w:rsid w:val="008B5413"/>
    <w:rsid w:val="008B63D6"/>
    <w:rsid w:val="008B6543"/>
    <w:rsid w:val="008B7701"/>
    <w:rsid w:val="008B77A4"/>
    <w:rsid w:val="008C0903"/>
    <w:rsid w:val="008C0C31"/>
    <w:rsid w:val="008C198C"/>
    <w:rsid w:val="008C1ED5"/>
    <w:rsid w:val="008C2138"/>
    <w:rsid w:val="008C2724"/>
    <w:rsid w:val="008C2FC7"/>
    <w:rsid w:val="008C3009"/>
    <w:rsid w:val="008C35BC"/>
    <w:rsid w:val="008C4B86"/>
    <w:rsid w:val="008C56AE"/>
    <w:rsid w:val="008C5EA6"/>
    <w:rsid w:val="008C6B19"/>
    <w:rsid w:val="008D0400"/>
    <w:rsid w:val="008D1A14"/>
    <w:rsid w:val="008D1CB9"/>
    <w:rsid w:val="008D1FE8"/>
    <w:rsid w:val="008D41B5"/>
    <w:rsid w:val="008D4C85"/>
    <w:rsid w:val="008D4EC2"/>
    <w:rsid w:val="008D55C2"/>
    <w:rsid w:val="008D6AEB"/>
    <w:rsid w:val="008D6B40"/>
    <w:rsid w:val="008D6C66"/>
    <w:rsid w:val="008D703D"/>
    <w:rsid w:val="008D7457"/>
    <w:rsid w:val="008E073D"/>
    <w:rsid w:val="008E0A47"/>
    <w:rsid w:val="008E0D5C"/>
    <w:rsid w:val="008E208B"/>
    <w:rsid w:val="008E2C2F"/>
    <w:rsid w:val="008E2EB9"/>
    <w:rsid w:val="008E40C8"/>
    <w:rsid w:val="008E545E"/>
    <w:rsid w:val="008E5567"/>
    <w:rsid w:val="008E57E0"/>
    <w:rsid w:val="008E6301"/>
    <w:rsid w:val="008E7D4F"/>
    <w:rsid w:val="008F115A"/>
    <w:rsid w:val="008F1CE9"/>
    <w:rsid w:val="008F1E64"/>
    <w:rsid w:val="008F1F4D"/>
    <w:rsid w:val="008F38F4"/>
    <w:rsid w:val="008F3FCA"/>
    <w:rsid w:val="008F702A"/>
    <w:rsid w:val="008F7349"/>
    <w:rsid w:val="008F75CC"/>
    <w:rsid w:val="00900659"/>
    <w:rsid w:val="0090113C"/>
    <w:rsid w:val="00902668"/>
    <w:rsid w:val="00903FE8"/>
    <w:rsid w:val="00903FF7"/>
    <w:rsid w:val="00904CE3"/>
    <w:rsid w:val="00904E45"/>
    <w:rsid w:val="00906780"/>
    <w:rsid w:val="00906CAA"/>
    <w:rsid w:val="00907769"/>
    <w:rsid w:val="009078AF"/>
    <w:rsid w:val="00910C85"/>
    <w:rsid w:val="00910FF9"/>
    <w:rsid w:val="00911526"/>
    <w:rsid w:val="00911E5C"/>
    <w:rsid w:val="0091249A"/>
    <w:rsid w:val="00915460"/>
    <w:rsid w:val="00916510"/>
    <w:rsid w:val="009168EA"/>
    <w:rsid w:val="009177B3"/>
    <w:rsid w:val="00920A4C"/>
    <w:rsid w:val="0092184F"/>
    <w:rsid w:val="00921AAA"/>
    <w:rsid w:val="00922476"/>
    <w:rsid w:val="00922D04"/>
    <w:rsid w:val="00925F47"/>
    <w:rsid w:val="00926309"/>
    <w:rsid w:val="0092634F"/>
    <w:rsid w:val="00926BAD"/>
    <w:rsid w:val="00927E4D"/>
    <w:rsid w:val="0093101C"/>
    <w:rsid w:val="0093146A"/>
    <w:rsid w:val="00931531"/>
    <w:rsid w:val="0093189D"/>
    <w:rsid w:val="009323A4"/>
    <w:rsid w:val="00932445"/>
    <w:rsid w:val="0093301E"/>
    <w:rsid w:val="00934442"/>
    <w:rsid w:val="00934FAD"/>
    <w:rsid w:val="00935C83"/>
    <w:rsid w:val="00935CB5"/>
    <w:rsid w:val="009364EC"/>
    <w:rsid w:val="00937037"/>
    <w:rsid w:val="009376D0"/>
    <w:rsid w:val="00940A5E"/>
    <w:rsid w:val="00940C1B"/>
    <w:rsid w:val="0094133F"/>
    <w:rsid w:val="009444CC"/>
    <w:rsid w:val="0094456B"/>
    <w:rsid w:val="00944771"/>
    <w:rsid w:val="00945120"/>
    <w:rsid w:val="00945360"/>
    <w:rsid w:val="00946354"/>
    <w:rsid w:val="009463BD"/>
    <w:rsid w:val="00946BBC"/>
    <w:rsid w:val="00946C80"/>
    <w:rsid w:val="00946D63"/>
    <w:rsid w:val="00947B34"/>
    <w:rsid w:val="00947BCF"/>
    <w:rsid w:val="009506CC"/>
    <w:rsid w:val="00950BE9"/>
    <w:rsid w:val="00951921"/>
    <w:rsid w:val="00951929"/>
    <w:rsid w:val="00951DEE"/>
    <w:rsid w:val="009521E9"/>
    <w:rsid w:val="00952A48"/>
    <w:rsid w:val="009533E8"/>
    <w:rsid w:val="00954848"/>
    <w:rsid w:val="0095564C"/>
    <w:rsid w:val="009569DA"/>
    <w:rsid w:val="009601B8"/>
    <w:rsid w:val="00961127"/>
    <w:rsid w:val="0096183E"/>
    <w:rsid w:val="00962782"/>
    <w:rsid w:val="00962817"/>
    <w:rsid w:val="009629B6"/>
    <w:rsid w:val="00962ABB"/>
    <w:rsid w:val="00963144"/>
    <w:rsid w:val="009644C2"/>
    <w:rsid w:val="009645EB"/>
    <w:rsid w:val="00964699"/>
    <w:rsid w:val="00965A55"/>
    <w:rsid w:val="00965DB2"/>
    <w:rsid w:val="00966C21"/>
    <w:rsid w:val="009675BE"/>
    <w:rsid w:val="009678DF"/>
    <w:rsid w:val="0096795C"/>
    <w:rsid w:val="00971187"/>
    <w:rsid w:val="00972001"/>
    <w:rsid w:val="0097250D"/>
    <w:rsid w:val="00973775"/>
    <w:rsid w:val="00973EFD"/>
    <w:rsid w:val="009747AA"/>
    <w:rsid w:val="00974F0E"/>
    <w:rsid w:val="0097544A"/>
    <w:rsid w:val="009801A6"/>
    <w:rsid w:val="0098021F"/>
    <w:rsid w:val="00980830"/>
    <w:rsid w:val="00980AA3"/>
    <w:rsid w:val="009813A1"/>
    <w:rsid w:val="009816FC"/>
    <w:rsid w:val="00982128"/>
    <w:rsid w:val="009822EB"/>
    <w:rsid w:val="00983DE0"/>
    <w:rsid w:val="00984C35"/>
    <w:rsid w:val="0098522B"/>
    <w:rsid w:val="00985A62"/>
    <w:rsid w:val="009869AF"/>
    <w:rsid w:val="009874A2"/>
    <w:rsid w:val="009879AB"/>
    <w:rsid w:val="00987FEC"/>
    <w:rsid w:val="009908EF"/>
    <w:rsid w:val="00990A49"/>
    <w:rsid w:val="009931C3"/>
    <w:rsid w:val="0099340B"/>
    <w:rsid w:val="00993957"/>
    <w:rsid w:val="00993F80"/>
    <w:rsid w:val="00994599"/>
    <w:rsid w:val="0099576E"/>
    <w:rsid w:val="00995F13"/>
    <w:rsid w:val="00996037"/>
    <w:rsid w:val="00996091"/>
    <w:rsid w:val="00996152"/>
    <w:rsid w:val="00996F9F"/>
    <w:rsid w:val="009A026D"/>
    <w:rsid w:val="009A0AC8"/>
    <w:rsid w:val="009A1A23"/>
    <w:rsid w:val="009A1BC1"/>
    <w:rsid w:val="009A4621"/>
    <w:rsid w:val="009A6089"/>
    <w:rsid w:val="009A6262"/>
    <w:rsid w:val="009A71EF"/>
    <w:rsid w:val="009A78AD"/>
    <w:rsid w:val="009B0A28"/>
    <w:rsid w:val="009B1380"/>
    <w:rsid w:val="009B190E"/>
    <w:rsid w:val="009B25D6"/>
    <w:rsid w:val="009B2833"/>
    <w:rsid w:val="009B3B59"/>
    <w:rsid w:val="009B3FB3"/>
    <w:rsid w:val="009B4F5A"/>
    <w:rsid w:val="009B6A28"/>
    <w:rsid w:val="009B75D8"/>
    <w:rsid w:val="009B7DE6"/>
    <w:rsid w:val="009C014A"/>
    <w:rsid w:val="009C0EB6"/>
    <w:rsid w:val="009C1118"/>
    <w:rsid w:val="009C1458"/>
    <w:rsid w:val="009C1E08"/>
    <w:rsid w:val="009C3AE8"/>
    <w:rsid w:val="009C4BEE"/>
    <w:rsid w:val="009C4E33"/>
    <w:rsid w:val="009C531D"/>
    <w:rsid w:val="009C651B"/>
    <w:rsid w:val="009C698F"/>
    <w:rsid w:val="009C6CCA"/>
    <w:rsid w:val="009C70D0"/>
    <w:rsid w:val="009C70F2"/>
    <w:rsid w:val="009C7386"/>
    <w:rsid w:val="009C7CDD"/>
    <w:rsid w:val="009D0A6D"/>
    <w:rsid w:val="009D0D67"/>
    <w:rsid w:val="009D10EB"/>
    <w:rsid w:val="009D1CD1"/>
    <w:rsid w:val="009D26E6"/>
    <w:rsid w:val="009D2D95"/>
    <w:rsid w:val="009D2FB2"/>
    <w:rsid w:val="009D551F"/>
    <w:rsid w:val="009D5E18"/>
    <w:rsid w:val="009D6309"/>
    <w:rsid w:val="009D6D47"/>
    <w:rsid w:val="009E0787"/>
    <w:rsid w:val="009E1EF4"/>
    <w:rsid w:val="009E316B"/>
    <w:rsid w:val="009E4B4A"/>
    <w:rsid w:val="009E5FA8"/>
    <w:rsid w:val="009E60E0"/>
    <w:rsid w:val="009E618B"/>
    <w:rsid w:val="009E629B"/>
    <w:rsid w:val="009E6873"/>
    <w:rsid w:val="009E6ED2"/>
    <w:rsid w:val="009E77B6"/>
    <w:rsid w:val="009E7ACB"/>
    <w:rsid w:val="009E7DA9"/>
    <w:rsid w:val="009F0678"/>
    <w:rsid w:val="009F206A"/>
    <w:rsid w:val="009F457D"/>
    <w:rsid w:val="009F4767"/>
    <w:rsid w:val="009F4A1B"/>
    <w:rsid w:val="009F4A88"/>
    <w:rsid w:val="009F5129"/>
    <w:rsid w:val="009F5299"/>
    <w:rsid w:val="009F5A6F"/>
    <w:rsid w:val="009F5D36"/>
    <w:rsid w:val="009F6A83"/>
    <w:rsid w:val="00A00EA7"/>
    <w:rsid w:val="00A02283"/>
    <w:rsid w:val="00A0357E"/>
    <w:rsid w:val="00A03593"/>
    <w:rsid w:val="00A0397B"/>
    <w:rsid w:val="00A0490E"/>
    <w:rsid w:val="00A04E86"/>
    <w:rsid w:val="00A051F1"/>
    <w:rsid w:val="00A0546D"/>
    <w:rsid w:val="00A05A65"/>
    <w:rsid w:val="00A064F0"/>
    <w:rsid w:val="00A06FC7"/>
    <w:rsid w:val="00A07A4F"/>
    <w:rsid w:val="00A12D3E"/>
    <w:rsid w:val="00A14B45"/>
    <w:rsid w:val="00A15042"/>
    <w:rsid w:val="00A1553F"/>
    <w:rsid w:val="00A174AB"/>
    <w:rsid w:val="00A17B8D"/>
    <w:rsid w:val="00A20652"/>
    <w:rsid w:val="00A21200"/>
    <w:rsid w:val="00A217A9"/>
    <w:rsid w:val="00A221EC"/>
    <w:rsid w:val="00A22406"/>
    <w:rsid w:val="00A235A8"/>
    <w:rsid w:val="00A239E5"/>
    <w:rsid w:val="00A26D2C"/>
    <w:rsid w:val="00A3109A"/>
    <w:rsid w:val="00A323A3"/>
    <w:rsid w:val="00A32963"/>
    <w:rsid w:val="00A32C75"/>
    <w:rsid w:val="00A338D9"/>
    <w:rsid w:val="00A33AB6"/>
    <w:rsid w:val="00A35322"/>
    <w:rsid w:val="00A357F0"/>
    <w:rsid w:val="00A359EA"/>
    <w:rsid w:val="00A362CD"/>
    <w:rsid w:val="00A368AB"/>
    <w:rsid w:val="00A36901"/>
    <w:rsid w:val="00A37486"/>
    <w:rsid w:val="00A37F27"/>
    <w:rsid w:val="00A4007D"/>
    <w:rsid w:val="00A40344"/>
    <w:rsid w:val="00A40919"/>
    <w:rsid w:val="00A41F0E"/>
    <w:rsid w:val="00A426A0"/>
    <w:rsid w:val="00A4286B"/>
    <w:rsid w:val="00A42FE5"/>
    <w:rsid w:val="00A433F6"/>
    <w:rsid w:val="00A43A5A"/>
    <w:rsid w:val="00A44898"/>
    <w:rsid w:val="00A46ECF"/>
    <w:rsid w:val="00A46F72"/>
    <w:rsid w:val="00A50939"/>
    <w:rsid w:val="00A524AB"/>
    <w:rsid w:val="00A546D6"/>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7607"/>
    <w:rsid w:val="00A678EA"/>
    <w:rsid w:val="00A70B16"/>
    <w:rsid w:val="00A72A5B"/>
    <w:rsid w:val="00A738FA"/>
    <w:rsid w:val="00A74101"/>
    <w:rsid w:val="00A747BA"/>
    <w:rsid w:val="00A7524E"/>
    <w:rsid w:val="00A75279"/>
    <w:rsid w:val="00A759FA"/>
    <w:rsid w:val="00A75FCE"/>
    <w:rsid w:val="00A80383"/>
    <w:rsid w:val="00A80639"/>
    <w:rsid w:val="00A8082E"/>
    <w:rsid w:val="00A81441"/>
    <w:rsid w:val="00A8165B"/>
    <w:rsid w:val="00A82541"/>
    <w:rsid w:val="00A8309E"/>
    <w:rsid w:val="00A83FC1"/>
    <w:rsid w:val="00A84BE6"/>
    <w:rsid w:val="00A84FDA"/>
    <w:rsid w:val="00A86B75"/>
    <w:rsid w:val="00A86E22"/>
    <w:rsid w:val="00A87281"/>
    <w:rsid w:val="00A87969"/>
    <w:rsid w:val="00A87AAD"/>
    <w:rsid w:val="00A90D34"/>
    <w:rsid w:val="00A911C0"/>
    <w:rsid w:val="00A92916"/>
    <w:rsid w:val="00A92A0E"/>
    <w:rsid w:val="00A940DA"/>
    <w:rsid w:val="00A95BA7"/>
    <w:rsid w:val="00A9660E"/>
    <w:rsid w:val="00A96992"/>
    <w:rsid w:val="00A96BE7"/>
    <w:rsid w:val="00A973E8"/>
    <w:rsid w:val="00AA1BC6"/>
    <w:rsid w:val="00AA2206"/>
    <w:rsid w:val="00AA25B4"/>
    <w:rsid w:val="00AA2F5B"/>
    <w:rsid w:val="00AA3120"/>
    <w:rsid w:val="00AA369F"/>
    <w:rsid w:val="00AA3D46"/>
    <w:rsid w:val="00AA43EA"/>
    <w:rsid w:val="00AA6B42"/>
    <w:rsid w:val="00AA7519"/>
    <w:rsid w:val="00AA7E0C"/>
    <w:rsid w:val="00AB0901"/>
    <w:rsid w:val="00AB14C0"/>
    <w:rsid w:val="00AB1D05"/>
    <w:rsid w:val="00AB3FB9"/>
    <w:rsid w:val="00AB40B7"/>
    <w:rsid w:val="00AB4926"/>
    <w:rsid w:val="00AB5027"/>
    <w:rsid w:val="00AB70E8"/>
    <w:rsid w:val="00AB7EF3"/>
    <w:rsid w:val="00AC0E62"/>
    <w:rsid w:val="00AC1378"/>
    <w:rsid w:val="00AC1737"/>
    <w:rsid w:val="00AC1BAF"/>
    <w:rsid w:val="00AC1F79"/>
    <w:rsid w:val="00AC1FF1"/>
    <w:rsid w:val="00AC384C"/>
    <w:rsid w:val="00AC391E"/>
    <w:rsid w:val="00AC4D53"/>
    <w:rsid w:val="00AC505C"/>
    <w:rsid w:val="00AC59A2"/>
    <w:rsid w:val="00AC5E5F"/>
    <w:rsid w:val="00AC7F65"/>
    <w:rsid w:val="00AD1E6F"/>
    <w:rsid w:val="00AD2821"/>
    <w:rsid w:val="00AD33DE"/>
    <w:rsid w:val="00AD3B48"/>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56E4"/>
    <w:rsid w:val="00AE68CD"/>
    <w:rsid w:val="00AE6B1C"/>
    <w:rsid w:val="00AE7376"/>
    <w:rsid w:val="00AE7977"/>
    <w:rsid w:val="00AE7D42"/>
    <w:rsid w:val="00AF07F0"/>
    <w:rsid w:val="00AF0A1F"/>
    <w:rsid w:val="00AF0E33"/>
    <w:rsid w:val="00AF1285"/>
    <w:rsid w:val="00AF1BCE"/>
    <w:rsid w:val="00AF2273"/>
    <w:rsid w:val="00AF2D13"/>
    <w:rsid w:val="00AF6D84"/>
    <w:rsid w:val="00AF73FC"/>
    <w:rsid w:val="00AF7B64"/>
    <w:rsid w:val="00B00E05"/>
    <w:rsid w:val="00B013BE"/>
    <w:rsid w:val="00B0149D"/>
    <w:rsid w:val="00B01599"/>
    <w:rsid w:val="00B017B4"/>
    <w:rsid w:val="00B01DB2"/>
    <w:rsid w:val="00B027F4"/>
    <w:rsid w:val="00B03372"/>
    <w:rsid w:val="00B0382D"/>
    <w:rsid w:val="00B03E2B"/>
    <w:rsid w:val="00B044C8"/>
    <w:rsid w:val="00B04690"/>
    <w:rsid w:val="00B04793"/>
    <w:rsid w:val="00B053DB"/>
    <w:rsid w:val="00B05676"/>
    <w:rsid w:val="00B06399"/>
    <w:rsid w:val="00B06C81"/>
    <w:rsid w:val="00B072E7"/>
    <w:rsid w:val="00B10BD5"/>
    <w:rsid w:val="00B11073"/>
    <w:rsid w:val="00B1207F"/>
    <w:rsid w:val="00B137B1"/>
    <w:rsid w:val="00B153AE"/>
    <w:rsid w:val="00B162C0"/>
    <w:rsid w:val="00B169F2"/>
    <w:rsid w:val="00B16D47"/>
    <w:rsid w:val="00B17758"/>
    <w:rsid w:val="00B20048"/>
    <w:rsid w:val="00B20F7E"/>
    <w:rsid w:val="00B217AB"/>
    <w:rsid w:val="00B22C2D"/>
    <w:rsid w:val="00B22C7F"/>
    <w:rsid w:val="00B23125"/>
    <w:rsid w:val="00B23C1C"/>
    <w:rsid w:val="00B24444"/>
    <w:rsid w:val="00B2453B"/>
    <w:rsid w:val="00B247C1"/>
    <w:rsid w:val="00B26D17"/>
    <w:rsid w:val="00B271AC"/>
    <w:rsid w:val="00B27FA8"/>
    <w:rsid w:val="00B30504"/>
    <w:rsid w:val="00B30CF4"/>
    <w:rsid w:val="00B30F34"/>
    <w:rsid w:val="00B3140B"/>
    <w:rsid w:val="00B3165F"/>
    <w:rsid w:val="00B3209D"/>
    <w:rsid w:val="00B32A9F"/>
    <w:rsid w:val="00B32B0F"/>
    <w:rsid w:val="00B32C12"/>
    <w:rsid w:val="00B32D00"/>
    <w:rsid w:val="00B33A66"/>
    <w:rsid w:val="00B33FFD"/>
    <w:rsid w:val="00B34059"/>
    <w:rsid w:val="00B34D2F"/>
    <w:rsid w:val="00B35118"/>
    <w:rsid w:val="00B35E63"/>
    <w:rsid w:val="00B364D9"/>
    <w:rsid w:val="00B365D8"/>
    <w:rsid w:val="00B3736B"/>
    <w:rsid w:val="00B37416"/>
    <w:rsid w:val="00B37689"/>
    <w:rsid w:val="00B400F6"/>
    <w:rsid w:val="00B41440"/>
    <w:rsid w:val="00B42FE7"/>
    <w:rsid w:val="00B430EB"/>
    <w:rsid w:val="00B4350D"/>
    <w:rsid w:val="00B437DF"/>
    <w:rsid w:val="00B43F52"/>
    <w:rsid w:val="00B44C16"/>
    <w:rsid w:val="00B44C37"/>
    <w:rsid w:val="00B44F69"/>
    <w:rsid w:val="00B44FA0"/>
    <w:rsid w:val="00B46D1C"/>
    <w:rsid w:val="00B47D02"/>
    <w:rsid w:val="00B47F82"/>
    <w:rsid w:val="00B50884"/>
    <w:rsid w:val="00B51C8D"/>
    <w:rsid w:val="00B533AB"/>
    <w:rsid w:val="00B545CC"/>
    <w:rsid w:val="00B57128"/>
    <w:rsid w:val="00B6009D"/>
    <w:rsid w:val="00B60181"/>
    <w:rsid w:val="00B60673"/>
    <w:rsid w:val="00B60758"/>
    <w:rsid w:val="00B614E2"/>
    <w:rsid w:val="00B6155F"/>
    <w:rsid w:val="00B62513"/>
    <w:rsid w:val="00B62999"/>
    <w:rsid w:val="00B62C21"/>
    <w:rsid w:val="00B62D8C"/>
    <w:rsid w:val="00B63B31"/>
    <w:rsid w:val="00B63DA4"/>
    <w:rsid w:val="00B64740"/>
    <w:rsid w:val="00B658B0"/>
    <w:rsid w:val="00B65B5B"/>
    <w:rsid w:val="00B65E41"/>
    <w:rsid w:val="00B665B8"/>
    <w:rsid w:val="00B673C6"/>
    <w:rsid w:val="00B67625"/>
    <w:rsid w:val="00B67BE6"/>
    <w:rsid w:val="00B70C92"/>
    <w:rsid w:val="00B716E8"/>
    <w:rsid w:val="00B723A8"/>
    <w:rsid w:val="00B72D3E"/>
    <w:rsid w:val="00B72D70"/>
    <w:rsid w:val="00B7395D"/>
    <w:rsid w:val="00B747CD"/>
    <w:rsid w:val="00B74945"/>
    <w:rsid w:val="00B75303"/>
    <w:rsid w:val="00B76F94"/>
    <w:rsid w:val="00B77196"/>
    <w:rsid w:val="00B80546"/>
    <w:rsid w:val="00B80FAF"/>
    <w:rsid w:val="00B81879"/>
    <w:rsid w:val="00B827B9"/>
    <w:rsid w:val="00B83467"/>
    <w:rsid w:val="00B83C48"/>
    <w:rsid w:val="00B841CA"/>
    <w:rsid w:val="00B84ADF"/>
    <w:rsid w:val="00B864B5"/>
    <w:rsid w:val="00B864E6"/>
    <w:rsid w:val="00B90058"/>
    <w:rsid w:val="00B9052F"/>
    <w:rsid w:val="00B9059F"/>
    <w:rsid w:val="00B9082C"/>
    <w:rsid w:val="00B9100C"/>
    <w:rsid w:val="00B91C6E"/>
    <w:rsid w:val="00B920EC"/>
    <w:rsid w:val="00B9274F"/>
    <w:rsid w:val="00B93236"/>
    <w:rsid w:val="00B9367E"/>
    <w:rsid w:val="00B94C69"/>
    <w:rsid w:val="00B94FB5"/>
    <w:rsid w:val="00B95730"/>
    <w:rsid w:val="00B95E49"/>
    <w:rsid w:val="00B96550"/>
    <w:rsid w:val="00B97006"/>
    <w:rsid w:val="00B9761A"/>
    <w:rsid w:val="00B97978"/>
    <w:rsid w:val="00BA0595"/>
    <w:rsid w:val="00BA11C9"/>
    <w:rsid w:val="00BA15AB"/>
    <w:rsid w:val="00BA2511"/>
    <w:rsid w:val="00BA2BF9"/>
    <w:rsid w:val="00BA471E"/>
    <w:rsid w:val="00BA4BC3"/>
    <w:rsid w:val="00BA504C"/>
    <w:rsid w:val="00BA52D5"/>
    <w:rsid w:val="00BA53CF"/>
    <w:rsid w:val="00BA579A"/>
    <w:rsid w:val="00BA768D"/>
    <w:rsid w:val="00BB0512"/>
    <w:rsid w:val="00BB059A"/>
    <w:rsid w:val="00BB06C6"/>
    <w:rsid w:val="00BB09A1"/>
    <w:rsid w:val="00BB1BC1"/>
    <w:rsid w:val="00BB29B0"/>
    <w:rsid w:val="00BB2A0D"/>
    <w:rsid w:val="00BB3D0C"/>
    <w:rsid w:val="00BB40C1"/>
    <w:rsid w:val="00BB44A1"/>
    <w:rsid w:val="00BB460B"/>
    <w:rsid w:val="00BB49E1"/>
    <w:rsid w:val="00BB4AB9"/>
    <w:rsid w:val="00BB569B"/>
    <w:rsid w:val="00BB6210"/>
    <w:rsid w:val="00BB6AC7"/>
    <w:rsid w:val="00BB6B0A"/>
    <w:rsid w:val="00BB6B5E"/>
    <w:rsid w:val="00BB7622"/>
    <w:rsid w:val="00BB76A9"/>
    <w:rsid w:val="00BC0931"/>
    <w:rsid w:val="00BC0DCD"/>
    <w:rsid w:val="00BC1158"/>
    <w:rsid w:val="00BC12EA"/>
    <w:rsid w:val="00BC2684"/>
    <w:rsid w:val="00BC4FEF"/>
    <w:rsid w:val="00BC5F7E"/>
    <w:rsid w:val="00BC693D"/>
    <w:rsid w:val="00BD0D28"/>
    <w:rsid w:val="00BD12EB"/>
    <w:rsid w:val="00BD1ECD"/>
    <w:rsid w:val="00BD292E"/>
    <w:rsid w:val="00BD3513"/>
    <w:rsid w:val="00BD60EF"/>
    <w:rsid w:val="00BD75FE"/>
    <w:rsid w:val="00BE01A0"/>
    <w:rsid w:val="00BE02BE"/>
    <w:rsid w:val="00BE1520"/>
    <w:rsid w:val="00BE2772"/>
    <w:rsid w:val="00BE3B2E"/>
    <w:rsid w:val="00BE3BE0"/>
    <w:rsid w:val="00BE3CBD"/>
    <w:rsid w:val="00BE4465"/>
    <w:rsid w:val="00BE694B"/>
    <w:rsid w:val="00BF0D91"/>
    <w:rsid w:val="00BF130E"/>
    <w:rsid w:val="00BF3D58"/>
    <w:rsid w:val="00BF4503"/>
    <w:rsid w:val="00BF46EA"/>
    <w:rsid w:val="00BF55C3"/>
    <w:rsid w:val="00BF5748"/>
    <w:rsid w:val="00BF742C"/>
    <w:rsid w:val="00BF747A"/>
    <w:rsid w:val="00C00C45"/>
    <w:rsid w:val="00C03535"/>
    <w:rsid w:val="00C042F7"/>
    <w:rsid w:val="00C05157"/>
    <w:rsid w:val="00C05799"/>
    <w:rsid w:val="00C057A5"/>
    <w:rsid w:val="00C0640F"/>
    <w:rsid w:val="00C06A2F"/>
    <w:rsid w:val="00C07BBC"/>
    <w:rsid w:val="00C10789"/>
    <w:rsid w:val="00C11D31"/>
    <w:rsid w:val="00C133EB"/>
    <w:rsid w:val="00C143B0"/>
    <w:rsid w:val="00C15F6C"/>
    <w:rsid w:val="00C164D1"/>
    <w:rsid w:val="00C166BD"/>
    <w:rsid w:val="00C20C66"/>
    <w:rsid w:val="00C21102"/>
    <w:rsid w:val="00C2192F"/>
    <w:rsid w:val="00C21F71"/>
    <w:rsid w:val="00C221BD"/>
    <w:rsid w:val="00C2323E"/>
    <w:rsid w:val="00C23295"/>
    <w:rsid w:val="00C235C7"/>
    <w:rsid w:val="00C2478D"/>
    <w:rsid w:val="00C247D0"/>
    <w:rsid w:val="00C258FA"/>
    <w:rsid w:val="00C263D9"/>
    <w:rsid w:val="00C30746"/>
    <w:rsid w:val="00C31AF3"/>
    <w:rsid w:val="00C33717"/>
    <w:rsid w:val="00C342F2"/>
    <w:rsid w:val="00C343AB"/>
    <w:rsid w:val="00C34BAD"/>
    <w:rsid w:val="00C351A3"/>
    <w:rsid w:val="00C353EB"/>
    <w:rsid w:val="00C35DAF"/>
    <w:rsid w:val="00C35FB3"/>
    <w:rsid w:val="00C36649"/>
    <w:rsid w:val="00C36C69"/>
    <w:rsid w:val="00C40887"/>
    <w:rsid w:val="00C40C5E"/>
    <w:rsid w:val="00C40FFF"/>
    <w:rsid w:val="00C41617"/>
    <w:rsid w:val="00C41A0F"/>
    <w:rsid w:val="00C41B24"/>
    <w:rsid w:val="00C4269B"/>
    <w:rsid w:val="00C42878"/>
    <w:rsid w:val="00C437EA"/>
    <w:rsid w:val="00C43ABA"/>
    <w:rsid w:val="00C4549B"/>
    <w:rsid w:val="00C45B6C"/>
    <w:rsid w:val="00C4627A"/>
    <w:rsid w:val="00C465BC"/>
    <w:rsid w:val="00C4673B"/>
    <w:rsid w:val="00C46CBC"/>
    <w:rsid w:val="00C476B6"/>
    <w:rsid w:val="00C50824"/>
    <w:rsid w:val="00C515A8"/>
    <w:rsid w:val="00C52871"/>
    <w:rsid w:val="00C53098"/>
    <w:rsid w:val="00C536AC"/>
    <w:rsid w:val="00C539FE"/>
    <w:rsid w:val="00C546A4"/>
    <w:rsid w:val="00C55ADA"/>
    <w:rsid w:val="00C56462"/>
    <w:rsid w:val="00C56F51"/>
    <w:rsid w:val="00C6032B"/>
    <w:rsid w:val="00C60B9E"/>
    <w:rsid w:val="00C614C1"/>
    <w:rsid w:val="00C616A5"/>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701FE"/>
    <w:rsid w:val="00C70F83"/>
    <w:rsid w:val="00C7105F"/>
    <w:rsid w:val="00C72BEC"/>
    <w:rsid w:val="00C731C0"/>
    <w:rsid w:val="00C742AF"/>
    <w:rsid w:val="00C7431F"/>
    <w:rsid w:val="00C75AF7"/>
    <w:rsid w:val="00C7644F"/>
    <w:rsid w:val="00C772E7"/>
    <w:rsid w:val="00C82173"/>
    <w:rsid w:val="00C82403"/>
    <w:rsid w:val="00C831EE"/>
    <w:rsid w:val="00C8368F"/>
    <w:rsid w:val="00C83708"/>
    <w:rsid w:val="00C84C27"/>
    <w:rsid w:val="00C85426"/>
    <w:rsid w:val="00C85913"/>
    <w:rsid w:val="00C860B4"/>
    <w:rsid w:val="00C87388"/>
    <w:rsid w:val="00C908A9"/>
    <w:rsid w:val="00C90E75"/>
    <w:rsid w:val="00C9139F"/>
    <w:rsid w:val="00C91637"/>
    <w:rsid w:val="00C919EE"/>
    <w:rsid w:val="00C91EAA"/>
    <w:rsid w:val="00C92050"/>
    <w:rsid w:val="00C92E4A"/>
    <w:rsid w:val="00C9377D"/>
    <w:rsid w:val="00C94302"/>
    <w:rsid w:val="00C94917"/>
    <w:rsid w:val="00C96E9F"/>
    <w:rsid w:val="00C976AB"/>
    <w:rsid w:val="00C977C7"/>
    <w:rsid w:val="00CA028E"/>
    <w:rsid w:val="00CA05E1"/>
    <w:rsid w:val="00CA12D9"/>
    <w:rsid w:val="00CA3B49"/>
    <w:rsid w:val="00CA4129"/>
    <w:rsid w:val="00CA57CF"/>
    <w:rsid w:val="00CA5814"/>
    <w:rsid w:val="00CA6057"/>
    <w:rsid w:val="00CA6F07"/>
    <w:rsid w:val="00CA6FF0"/>
    <w:rsid w:val="00CA745A"/>
    <w:rsid w:val="00CB0BA5"/>
    <w:rsid w:val="00CB2966"/>
    <w:rsid w:val="00CB3699"/>
    <w:rsid w:val="00CB3A6A"/>
    <w:rsid w:val="00CB3BB2"/>
    <w:rsid w:val="00CB4371"/>
    <w:rsid w:val="00CB6F76"/>
    <w:rsid w:val="00CB7A7F"/>
    <w:rsid w:val="00CC0625"/>
    <w:rsid w:val="00CC087F"/>
    <w:rsid w:val="00CC0AC3"/>
    <w:rsid w:val="00CC0F8C"/>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7D76"/>
    <w:rsid w:val="00CE027D"/>
    <w:rsid w:val="00CE08E6"/>
    <w:rsid w:val="00CE0BFE"/>
    <w:rsid w:val="00CE0CF5"/>
    <w:rsid w:val="00CE1140"/>
    <w:rsid w:val="00CE1A13"/>
    <w:rsid w:val="00CE2850"/>
    <w:rsid w:val="00CE64CF"/>
    <w:rsid w:val="00CE76B2"/>
    <w:rsid w:val="00CF011D"/>
    <w:rsid w:val="00CF02FB"/>
    <w:rsid w:val="00CF0DE5"/>
    <w:rsid w:val="00CF0F17"/>
    <w:rsid w:val="00CF0FED"/>
    <w:rsid w:val="00CF1829"/>
    <w:rsid w:val="00CF296C"/>
    <w:rsid w:val="00CF35E5"/>
    <w:rsid w:val="00CF47DE"/>
    <w:rsid w:val="00CF488C"/>
    <w:rsid w:val="00CF4ADF"/>
    <w:rsid w:val="00CF5978"/>
    <w:rsid w:val="00CF6404"/>
    <w:rsid w:val="00CF76CA"/>
    <w:rsid w:val="00CF790A"/>
    <w:rsid w:val="00CF7AE2"/>
    <w:rsid w:val="00D0009A"/>
    <w:rsid w:val="00D00709"/>
    <w:rsid w:val="00D01513"/>
    <w:rsid w:val="00D0213C"/>
    <w:rsid w:val="00D02375"/>
    <w:rsid w:val="00D037AC"/>
    <w:rsid w:val="00D05DCE"/>
    <w:rsid w:val="00D06151"/>
    <w:rsid w:val="00D06950"/>
    <w:rsid w:val="00D07EE0"/>
    <w:rsid w:val="00D10188"/>
    <w:rsid w:val="00D11312"/>
    <w:rsid w:val="00D11D19"/>
    <w:rsid w:val="00D12AD1"/>
    <w:rsid w:val="00D13421"/>
    <w:rsid w:val="00D13C7E"/>
    <w:rsid w:val="00D153B9"/>
    <w:rsid w:val="00D157D4"/>
    <w:rsid w:val="00D160B2"/>
    <w:rsid w:val="00D16549"/>
    <w:rsid w:val="00D168AF"/>
    <w:rsid w:val="00D17BA3"/>
    <w:rsid w:val="00D17E10"/>
    <w:rsid w:val="00D202CC"/>
    <w:rsid w:val="00D20574"/>
    <w:rsid w:val="00D20C59"/>
    <w:rsid w:val="00D214A1"/>
    <w:rsid w:val="00D21547"/>
    <w:rsid w:val="00D21713"/>
    <w:rsid w:val="00D22C04"/>
    <w:rsid w:val="00D22E0A"/>
    <w:rsid w:val="00D23631"/>
    <w:rsid w:val="00D243AA"/>
    <w:rsid w:val="00D250BE"/>
    <w:rsid w:val="00D2722E"/>
    <w:rsid w:val="00D27738"/>
    <w:rsid w:val="00D30964"/>
    <w:rsid w:val="00D31215"/>
    <w:rsid w:val="00D31BDE"/>
    <w:rsid w:val="00D3211B"/>
    <w:rsid w:val="00D32752"/>
    <w:rsid w:val="00D34466"/>
    <w:rsid w:val="00D3494F"/>
    <w:rsid w:val="00D34B6F"/>
    <w:rsid w:val="00D34E42"/>
    <w:rsid w:val="00D35428"/>
    <w:rsid w:val="00D375BA"/>
    <w:rsid w:val="00D414DB"/>
    <w:rsid w:val="00D41AE0"/>
    <w:rsid w:val="00D42317"/>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149E"/>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2EF3"/>
    <w:rsid w:val="00D62FB6"/>
    <w:rsid w:val="00D63331"/>
    <w:rsid w:val="00D63790"/>
    <w:rsid w:val="00D63BCB"/>
    <w:rsid w:val="00D6413A"/>
    <w:rsid w:val="00D64315"/>
    <w:rsid w:val="00D64D26"/>
    <w:rsid w:val="00D64E42"/>
    <w:rsid w:val="00D6556E"/>
    <w:rsid w:val="00D655C4"/>
    <w:rsid w:val="00D65B69"/>
    <w:rsid w:val="00D668F4"/>
    <w:rsid w:val="00D67553"/>
    <w:rsid w:val="00D70744"/>
    <w:rsid w:val="00D715C6"/>
    <w:rsid w:val="00D73BD2"/>
    <w:rsid w:val="00D740F4"/>
    <w:rsid w:val="00D74185"/>
    <w:rsid w:val="00D746BC"/>
    <w:rsid w:val="00D7482C"/>
    <w:rsid w:val="00D74B30"/>
    <w:rsid w:val="00D750E5"/>
    <w:rsid w:val="00D7596D"/>
    <w:rsid w:val="00D7605B"/>
    <w:rsid w:val="00D76E4C"/>
    <w:rsid w:val="00D7738C"/>
    <w:rsid w:val="00D80266"/>
    <w:rsid w:val="00D80C38"/>
    <w:rsid w:val="00D81532"/>
    <w:rsid w:val="00D817F3"/>
    <w:rsid w:val="00D82AF1"/>
    <w:rsid w:val="00D83252"/>
    <w:rsid w:val="00D832B1"/>
    <w:rsid w:val="00D8358F"/>
    <w:rsid w:val="00D846C9"/>
    <w:rsid w:val="00D8470C"/>
    <w:rsid w:val="00D86585"/>
    <w:rsid w:val="00D868C6"/>
    <w:rsid w:val="00D870FD"/>
    <w:rsid w:val="00D91DBE"/>
    <w:rsid w:val="00D92855"/>
    <w:rsid w:val="00D93F21"/>
    <w:rsid w:val="00D94781"/>
    <w:rsid w:val="00D94E1C"/>
    <w:rsid w:val="00D96F2F"/>
    <w:rsid w:val="00D97CCC"/>
    <w:rsid w:val="00DA0BFC"/>
    <w:rsid w:val="00DA1F11"/>
    <w:rsid w:val="00DA2821"/>
    <w:rsid w:val="00DA3AEB"/>
    <w:rsid w:val="00DA5199"/>
    <w:rsid w:val="00DA51A7"/>
    <w:rsid w:val="00DA5931"/>
    <w:rsid w:val="00DA6151"/>
    <w:rsid w:val="00DA775B"/>
    <w:rsid w:val="00DB0C5B"/>
    <w:rsid w:val="00DB3C5F"/>
    <w:rsid w:val="00DB3E4E"/>
    <w:rsid w:val="00DB4061"/>
    <w:rsid w:val="00DB45A9"/>
    <w:rsid w:val="00DB4963"/>
    <w:rsid w:val="00DB4E0E"/>
    <w:rsid w:val="00DC033B"/>
    <w:rsid w:val="00DC0C80"/>
    <w:rsid w:val="00DC1613"/>
    <w:rsid w:val="00DC1683"/>
    <w:rsid w:val="00DC2AE7"/>
    <w:rsid w:val="00DC2BAF"/>
    <w:rsid w:val="00DC3102"/>
    <w:rsid w:val="00DC511B"/>
    <w:rsid w:val="00DC5EBE"/>
    <w:rsid w:val="00DC6220"/>
    <w:rsid w:val="00DC6B55"/>
    <w:rsid w:val="00DC7027"/>
    <w:rsid w:val="00DC72B5"/>
    <w:rsid w:val="00DC7B70"/>
    <w:rsid w:val="00DD0607"/>
    <w:rsid w:val="00DD0E49"/>
    <w:rsid w:val="00DD287A"/>
    <w:rsid w:val="00DD39A2"/>
    <w:rsid w:val="00DD42AB"/>
    <w:rsid w:val="00DD53BC"/>
    <w:rsid w:val="00DD78C5"/>
    <w:rsid w:val="00DE082E"/>
    <w:rsid w:val="00DE0ADE"/>
    <w:rsid w:val="00DE0DBB"/>
    <w:rsid w:val="00DE10EC"/>
    <w:rsid w:val="00DE1498"/>
    <w:rsid w:val="00DE20B6"/>
    <w:rsid w:val="00DE229D"/>
    <w:rsid w:val="00DE2FD6"/>
    <w:rsid w:val="00DE3396"/>
    <w:rsid w:val="00DE3A70"/>
    <w:rsid w:val="00DE41BB"/>
    <w:rsid w:val="00DE4590"/>
    <w:rsid w:val="00DE6F61"/>
    <w:rsid w:val="00DE7C83"/>
    <w:rsid w:val="00DF0356"/>
    <w:rsid w:val="00DF0BA5"/>
    <w:rsid w:val="00DF3826"/>
    <w:rsid w:val="00DF4E68"/>
    <w:rsid w:val="00DF6374"/>
    <w:rsid w:val="00DF6C5F"/>
    <w:rsid w:val="00DF76CB"/>
    <w:rsid w:val="00DF7817"/>
    <w:rsid w:val="00E01097"/>
    <w:rsid w:val="00E0120B"/>
    <w:rsid w:val="00E01A4E"/>
    <w:rsid w:val="00E02878"/>
    <w:rsid w:val="00E02DB5"/>
    <w:rsid w:val="00E0392F"/>
    <w:rsid w:val="00E0469A"/>
    <w:rsid w:val="00E057B0"/>
    <w:rsid w:val="00E06593"/>
    <w:rsid w:val="00E06E45"/>
    <w:rsid w:val="00E07361"/>
    <w:rsid w:val="00E1016B"/>
    <w:rsid w:val="00E112C5"/>
    <w:rsid w:val="00E12F3F"/>
    <w:rsid w:val="00E13719"/>
    <w:rsid w:val="00E14A1D"/>
    <w:rsid w:val="00E14AF7"/>
    <w:rsid w:val="00E14C33"/>
    <w:rsid w:val="00E14CF9"/>
    <w:rsid w:val="00E15565"/>
    <w:rsid w:val="00E169D4"/>
    <w:rsid w:val="00E16AC9"/>
    <w:rsid w:val="00E16C73"/>
    <w:rsid w:val="00E17851"/>
    <w:rsid w:val="00E2099F"/>
    <w:rsid w:val="00E20C5C"/>
    <w:rsid w:val="00E210AC"/>
    <w:rsid w:val="00E21829"/>
    <w:rsid w:val="00E22893"/>
    <w:rsid w:val="00E22C24"/>
    <w:rsid w:val="00E22D3B"/>
    <w:rsid w:val="00E23366"/>
    <w:rsid w:val="00E237F3"/>
    <w:rsid w:val="00E23B3D"/>
    <w:rsid w:val="00E24E05"/>
    <w:rsid w:val="00E25EE4"/>
    <w:rsid w:val="00E26894"/>
    <w:rsid w:val="00E27633"/>
    <w:rsid w:val="00E30281"/>
    <w:rsid w:val="00E30CCE"/>
    <w:rsid w:val="00E30F67"/>
    <w:rsid w:val="00E31361"/>
    <w:rsid w:val="00E31ED4"/>
    <w:rsid w:val="00E32370"/>
    <w:rsid w:val="00E3327C"/>
    <w:rsid w:val="00E33BA9"/>
    <w:rsid w:val="00E343DF"/>
    <w:rsid w:val="00E34763"/>
    <w:rsid w:val="00E3566C"/>
    <w:rsid w:val="00E35CAF"/>
    <w:rsid w:val="00E3736D"/>
    <w:rsid w:val="00E377C2"/>
    <w:rsid w:val="00E37D29"/>
    <w:rsid w:val="00E40A4A"/>
    <w:rsid w:val="00E421F9"/>
    <w:rsid w:val="00E424EE"/>
    <w:rsid w:val="00E4324D"/>
    <w:rsid w:val="00E43A19"/>
    <w:rsid w:val="00E43AFC"/>
    <w:rsid w:val="00E449E2"/>
    <w:rsid w:val="00E44CCF"/>
    <w:rsid w:val="00E45E3F"/>
    <w:rsid w:val="00E45F60"/>
    <w:rsid w:val="00E46670"/>
    <w:rsid w:val="00E47E43"/>
    <w:rsid w:val="00E50DE0"/>
    <w:rsid w:val="00E53CD0"/>
    <w:rsid w:val="00E54215"/>
    <w:rsid w:val="00E54D59"/>
    <w:rsid w:val="00E552CC"/>
    <w:rsid w:val="00E55F89"/>
    <w:rsid w:val="00E56D84"/>
    <w:rsid w:val="00E57B78"/>
    <w:rsid w:val="00E57EBC"/>
    <w:rsid w:val="00E60250"/>
    <w:rsid w:val="00E602A9"/>
    <w:rsid w:val="00E60E48"/>
    <w:rsid w:val="00E61482"/>
    <w:rsid w:val="00E61857"/>
    <w:rsid w:val="00E61C9F"/>
    <w:rsid w:val="00E628C4"/>
    <w:rsid w:val="00E62FE6"/>
    <w:rsid w:val="00E63BE9"/>
    <w:rsid w:val="00E653B6"/>
    <w:rsid w:val="00E660F5"/>
    <w:rsid w:val="00E671DB"/>
    <w:rsid w:val="00E67AC6"/>
    <w:rsid w:val="00E717C1"/>
    <w:rsid w:val="00E71F9C"/>
    <w:rsid w:val="00E7250E"/>
    <w:rsid w:val="00E7280B"/>
    <w:rsid w:val="00E72836"/>
    <w:rsid w:val="00E72B83"/>
    <w:rsid w:val="00E737F1"/>
    <w:rsid w:val="00E740B7"/>
    <w:rsid w:val="00E749AE"/>
    <w:rsid w:val="00E7549D"/>
    <w:rsid w:val="00E7614A"/>
    <w:rsid w:val="00E76BB8"/>
    <w:rsid w:val="00E76BEB"/>
    <w:rsid w:val="00E76D25"/>
    <w:rsid w:val="00E76D88"/>
    <w:rsid w:val="00E80AFF"/>
    <w:rsid w:val="00E80C0B"/>
    <w:rsid w:val="00E82302"/>
    <w:rsid w:val="00E83F88"/>
    <w:rsid w:val="00E8430B"/>
    <w:rsid w:val="00E84B6A"/>
    <w:rsid w:val="00E8508F"/>
    <w:rsid w:val="00E8568E"/>
    <w:rsid w:val="00E8645E"/>
    <w:rsid w:val="00E86FBC"/>
    <w:rsid w:val="00E90289"/>
    <w:rsid w:val="00E90582"/>
    <w:rsid w:val="00E90B39"/>
    <w:rsid w:val="00E91228"/>
    <w:rsid w:val="00E93D18"/>
    <w:rsid w:val="00E95B9F"/>
    <w:rsid w:val="00E96746"/>
    <w:rsid w:val="00E9792B"/>
    <w:rsid w:val="00EA08CD"/>
    <w:rsid w:val="00EA0D33"/>
    <w:rsid w:val="00EA1375"/>
    <w:rsid w:val="00EA1591"/>
    <w:rsid w:val="00EA1A26"/>
    <w:rsid w:val="00EA2394"/>
    <w:rsid w:val="00EA2524"/>
    <w:rsid w:val="00EA3843"/>
    <w:rsid w:val="00EA3BC2"/>
    <w:rsid w:val="00EA4234"/>
    <w:rsid w:val="00EA430C"/>
    <w:rsid w:val="00EA4F2D"/>
    <w:rsid w:val="00EA583A"/>
    <w:rsid w:val="00EA5CA8"/>
    <w:rsid w:val="00EA784C"/>
    <w:rsid w:val="00EA78A9"/>
    <w:rsid w:val="00EA7FE6"/>
    <w:rsid w:val="00EB00C0"/>
    <w:rsid w:val="00EB0245"/>
    <w:rsid w:val="00EB21EB"/>
    <w:rsid w:val="00EB2227"/>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50BA"/>
    <w:rsid w:val="00EC518A"/>
    <w:rsid w:val="00EC52C0"/>
    <w:rsid w:val="00EC69CE"/>
    <w:rsid w:val="00EC739D"/>
    <w:rsid w:val="00EC7C29"/>
    <w:rsid w:val="00ED00AF"/>
    <w:rsid w:val="00ED0264"/>
    <w:rsid w:val="00ED07CD"/>
    <w:rsid w:val="00ED09B1"/>
    <w:rsid w:val="00ED0C01"/>
    <w:rsid w:val="00ED2039"/>
    <w:rsid w:val="00ED496E"/>
    <w:rsid w:val="00ED4D22"/>
    <w:rsid w:val="00ED6661"/>
    <w:rsid w:val="00ED7809"/>
    <w:rsid w:val="00ED79AD"/>
    <w:rsid w:val="00EE018E"/>
    <w:rsid w:val="00EE08C6"/>
    <w:rsid w:val="00EE0BD6"/>
    <w:rsid w:val="00EE18BE"/>
    <w:rsid w:val="00EE2673"/>
    <w:rsid w:val="00EE2AA5"/>
    <w:rsid w:val="00EE4856"/>
    <w:rsid w:val="00EE57B1"/>
    <w:rsid w:val="00EE57C8"/>
    <w:rsid w:val="00EE6042"/>
    <w:rsid w:val="00EE65EC"/>
    <w:rsid w:val="00EE6832"/>
    <w:rsid w:val="00EE7AC5"/>
    <w:rsid w:val="00EF0E39"/>
    <w:rsid w:val="00EF3183"/>
    <w:rsid w:val="00EF363B"/>
    <w:rsid w:val="00EF3FFE"/>
    <w:rsid w:val="00EF5A3F"/>
    <w:rsid w:val="00EF5DB4"/>
    <w:rsid w:val="00EF6764"/>
    <w:rsid w:val="00F00331"/>
    <w:rsid w:val="00F00582"/>
    <w:rsid w:val="00F011C6"/>
    <w:rsid w:val="00F011D6"/>
    <w:rsid w:val="00F01404"/>
    <w:rsid w:val="00F033D2"/>
    <w:rsid w:val="00F04247"/>
    <w:rsid w:val="00F04C70"/>
    <w:rsid w:val="00F05B4C"/>
    <w:rsid w:val="00F05D4E"/>
    <w:rsid w:val="00F06654"/>
    <w:rsid w:val="00F0669F"/>
    <w:rsid w:val="00F07625"/>
    <w:rsid w:val="00F07781"/>
    <w:rsid w:val="00F1197E"/>
    <w:rsid w:val="00F11D06"/>
    <w:rsid w:val="00F13A9B"/>
    <w:rsid w:val="00F13E66"/>
    <w:rsid w:val="00F14CA0"/>
    <w:rsid w:val="00F15323"/>
    <w:rsid w:val="00F17331"/>
    <w:rsid w:val="00F17711"/>
    <w:rsid w:val="00F17E47"/>
    <w:rsid w:val="00F2083C"/>
    <w:rsid w:val="00F21109"/>
    <w:rsid w:val="00F21749"/>
    <w:rsid w:val="00F21752"/>
    <w:rsid w:val="00F21B9A"/>
    <w:rsid w:val="00F21C70"/>
    <w:rsid w:val="00F23A59"/>
    <w:rsid w:val="00F249B7"/>
    <w:rsid w:val="00F25841"/>
    <w:rsid w:val="00F25A89"/>
    <w:rsid w:val="00F25E0B"/>
    <w:rsid w:val="00F2631D"/>
    <w:rsid w:val="00F27478"/>
    <w:rsid w:val="00F27D81"/>
    <w:rsid w:val="00F302F2"/>
    <w:rsid w:val="00F303A1"/>
    <w:rsid w:val="00F306CC"/>
    <w:rsid w:val="00F308E4"/>
    <w:rsid w:val="00F32693"/>
    <w:rsid w:val="00F32960"/>
    <w:rsid w:val="00F332CE"/>
    <w:rsid w:val="00F36BD7"/>
    <w:rsid w:val="00F370BC"/>
    <w:rsid w:val="00F372D8"/>
    <w:rsid w:val="00F3763A"/>
    <w:rsid w:val="00F40718"/>
    <w:rsid w:val="00F413D3"/>
    <w:rsid w:val="00F4225E"/>
    <w:rsid w:val="00F42318"/>
    <w:rsid w:val="00F42938"/>
    <w:rsid w:val="00F42E61"/>
    <w:rsid w:val="00F42FD6"/>
    <w:rsid w:val="00F4399C"/>
    <w:rsid w:val="00F44047"/>
    <w:rsid w:val="00F44526"/>
    <w:rsid w:val="00F44CB9"/>
    <w:rsid w:val="00F45568"/>
    <w:rsid w:val="00F46C70"/>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60F06"/>
    <w:rsid w:val="00F6289D"/>
    <w:rsid w:val="00F62E5B"/>
    <w:rsid w:val="00F63F42"/>
    <w:rsid w:val="00F64CAB"/>
    <w:rsid w:val="00F65463"/>
    <w:rsid w:val="00F662EB"/>
    <w:rsid w:val="00F66BA5"/>
    <w:rsid w:val="00F66CB8"/>
    <w:rsid w:val="00F67BFB"/>
    <w:rsid w:val="00F713C4"/>
    <w:rsid w:val="00F71C1F"/>
    <w:rsid w:val="00F71FCA"/>
    <w:rsid w:val="00F72068"/>
    <w:rsid w:val="00F72C5C"/>
    <w:rsid w:val="00F73AC3"/>
    <w:rsid w:val="00F73B66"/>
    <w:rsid w:val="00F73BF7"/>
    <w:rsid w:val="00F73FC6"/>
    <w:rsid w:val="00F747D1"/>
    <w:rsid w:val="00F74BFB"/>
    <w:rsid w:val="00F754C3"/>
    <w:rsid w:val="00F7627D"/>
    <w:rsid w:val="00F764D2"/>
    <w:rsid w:val="00F767AD"/>
    <w:rsid w:val="00F7684D"/>
    <w:rsid w:val="00F770C2"/>
    <w:rsid w:val="00F81E24"/>
    <w:rsid w:val="00F821B0"/>
    <w:rsid w:val="00F83435"/>
    <w:rsid w:val="00F8446B"/>
    <w:rsid w:val="00F848E1"/>
    <w:rsid w:val="00F84D04"/>
    <w:rsid w:val="00F8507D"/>
    <w:rsid w:val="00F8650C"/>
    <w:rsid w:val="00F870F2"/>
    <w:rsid w:val="00F87398"/>
    <w:rsid w:val="00F9006C"/>
    <w:rsid w:val="00F90BBB"/>
    <w:rsid w:val="00F914AD"/>
    <w:rsid w:val="00F916AC"/>
    <w:rsid w:val="00F91D55"/>
    <w:rsid w:val="00F92123"/>
    <w:rsid w:val="00F92F58"/>
    <w:rsid w:val="00F930A6"/>
    <w:rsid w:val="00F9318A"/>
    <w:rsid w:val="00F93BC2"/>
    <w:rsid w:val="00F93CAB"/>
    <w:rsid w:val="00F9506E"/>
    <w:rsid w:val="00F95987"/>
    <w:rsid w:val="00F95C86"/>
    <w:rsid w:val="00F960DB"/>
    <w:rsid w:val="00F9692C"/>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DB3"/>
    <w:rsid w:val="00FA74E3"/>
    <w:rsid w:val="00FA767B"/>
    <w:rsid w:val="00FB14E6"/>
    <w:rsid w:val="00FB1DA2"/>
    <w:rsid w:val="00FB1E19"/>
    <w:rsid w:val="00FB234C"/>
    <w:rsid w:val="00FB2398"/>
    <w:rsid w:val="00FB23D4"/>
    <w:rsid w:val="00FB301E"/>
    <w:rsid w:val="00FB30BD"/>
    <w:rsid w:val="00FB44B1"/>
    <w:rsid w:val="00FB4528"/>
    <w:rsid w:val="00FB49C0"/>
    <w:rsid w:val="00FB51CF"/>
    <w:rsid w:val="00FB5A6F"/>
    <w:rsid w:val="00FB5B22"/>
    <w:rsid w:val="00FB5E50"/>
    <w:rsid w:val="00FB5EC9"/>
    <w:rsid w:val="00FB69AE"/>
    <w:rsid w:val="00FB76E0"/>
    <w:rsid w:val="00FC0985"/>
    <w:rsid w:val="00FC0AFD"/>
    <w:rsid w:val="00FC0D30"/>
    <w:rsid w:val="00FC244C"/>
    <w:rsid w:val="00FC2838"/>
    <w:rsid w:val="00FC33DD"/>
    <w:rsid w:val="00FC357E"/>
    <w:rsid w:val="00FC35A6"/>
    <w:rsid w:val="00FC42DF"/>
    <w:rsid w:val="00FC526F"/>
    <w:rsid w:val="00FC529B"/>
    <w:rsid w:val="00FC5DEC"/>
    <w:rsid w:val="00FC5E60"/>
    <w:rsid w:val="00FC5F04"/>
    <w:rsid w:val="00FC67B9"/>
    <w:rsid w:val="00FD0260"/>
    <w:rsid w:val="00FD0EC1"/>
    <w:rsid w:val="00FD1132"/>
    <w:rsid w:val="00FD116E"/>
    <w:rsid w:val="00FD120E"/>
    <w:rsid w:val="00FD2CA7"/>
    <w:rsid w:val="00FD3F44"/>
    <w:rsid w:val="00FD4539"/>
    <w:rsid w:val="00FD5093"/>
    <w:rsid w:val="00FD6BB6"/>
    <w:rsid w:val="00FE0863"/>
    <w:rsid w:val="00FE158D"/>
    <w:rsid w:val="00FE2B95"/>
    <w:rsid w:val="00FE3049"/>
    <w:rsid w:val="00FE304F"/>
    <w:rsid w:val="00FE3660"/>
    <w:rsid w:val="00FE4145"/>
    <w:rsid w:val="00FE4C10"/>
    <w:rsid w:val="00FE5A27"/>
    <w:rsid w:val="00FE5B92"/>
    <w:rsid w:val="00FE714C"/>
    <w:rsid w:val="00FE7391"/>
    <w:rsid w:val="00FE759A"/>
    <w:rsid w:val="00FE7D8E"/>
    <w:rsid w:val="00FE7F01"/>
    <w:rsid w:val="00FE7F92"/>
    <w:rsid w:val="00FF07DF"/>
    <w:rsid w:val="00FF25CC"/>
    <w:rsid w:val="00FF27D3"/>
    <w:rsid w:val="00FF29EC"/>
    <w:rsid w:val="00FF38AF"/>
    <w:rsid w:val="00FF4281"/>
    <w:rsid w:val="00FF4337"/>
    <w:rsid w:val="00FF519F"/>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69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0" w:qFormat="1"/>
    <w:lsdException w:name="Emphasis" w:semiHidden="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46354"/>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qFormat/>
    <w:rsid w:val="009C7CDD"/>
    <w:pPr>
      <w:outlineLvl w:val="5"/>
    </w:pPr>
    <w:rPr>
      <w:b w:val="0"/>
      <w:i/>
      <w:color w:val="000000" w:themeColor="text1"/>
    </w:rPr>
  </w:style>
  <w:style w:type="paragraph" w:styleId="Rubrik7">
    <w:name w:val="heading 7"/>
    <w:basedOn w:val="Normal"/>
    <w:next w:val="Normal"/>
    <w:link w:val="Rubrik7Char"/>
    <w:qFormat/>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qFormat/>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qFormat/>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uiPriority w:val="99"/>
    <w:rsid w:val="000E7317"/>
    <w:pPr>
      <w:spacing w:before="0"/>
      <w:ind w:firstLine="227"/>
    </w:pPr>
  </w:style>
  <w:style w:type="paragraph" w:customStyle="1" w:styleId="OrtochDatum">
    <w:name w:val="Ort och Datum"/>
    <w:basedOn w:val="Normal"/>
    <w:next w:val="Normal"/>
    <w:link w:val="OrtochDatumChar"/>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rsid w:val="00A50939"/>
    <w:pPr>
      <w:keepNext/>
      <w:keepLines/>
      <w:spacing w:after="440" w:line="240" w:lineRule="auto"/>
      <w:jc w:val="left"/>
    </w:pPr>
    <w:rPr>
      <w:i/>
    </w:rPr>
  </w:style>
  <w:style w:type="character" w:customStyle="1" w:styleId="OrdfrandenChar">
    <w:name w:val="Ordföranden Char"/>
    <w:basedOn w:val="Rubrik1DokumentinformationChar"/>
    <w:link w:val="Ordfran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rsid w:val="00480971"/>
    <w:rPr>
      <w:rFonts w:ascii="Times New Roman" w:hAnsi="Times New Roman" w:cs="Times New Roman"/>
      <w:i/>
      <w:sz w:val="19"/>
      <w:szCs w:val="19"/>
    </w:rPr>
  </w:style>
  <w:style w:type="paragraph" w:customStyle="1" w:styleId="Frslagspunkt">
    <w:name w:val="Förslagspunkt"/>
    <w:basedOn w:val="Rubrik3"/>
    <w:link w:val="FrslagspunktChar"/>
    <w:rsid w:val="000F6879"/>
    <w:pPr>
      <w:spacing w:before="0"/>
      <w:outlineLvl w:val="9"/>
    </w:pPr>
    <w:rPr>
      <w:sz w:val="19"/>
    </w:rPr>
  </w:style>
  <w:style w:type="character" w:customStyle="1" w:styleId="FrslagspunktChar">
    <w:name w:val="Förslagspunkt Char"/>
    <w:basedOn w:val="ReservationshnvisningChar"/>
    <w:link w:val="Frslagspunkt"/>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nhideWhenUsed/>
    <w:rsid w:val="00765AE1"/>
    <w:pPr>
      <w:ind w:left="113"/>
      <w:jc w:val="left"/>
    </w:pPr>
  </w:style>
  <w:style w:type="character" w:customStyle="1" w:styleId="FotnotstextindragChar">
    <w:name w:val="Fotnotstext indrag Char"/>
    <w:basedOn w:val="Standardstycketeckensnitt"/>
    <w:link w:val="Fotnotstextindrag"/>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qFormat/>
    <w:rsid w:val="00765AE1"/>
    <w:pPr>
      <w:keepLines/>
      <w:pageBreakBefore/>
      <w:spacing w:after="180"/>
      <w:outlineLvl w:val="9"/>
    </w:pPr>
    <w:rPr>
      <w:bCs w:val="0"/>
      <w:szCs w:val="32"/>
    </w:rPr>
  </w:style>
  <w:style w:type="paragraph" w:styleId="Rubrik">
    <w:name w:val="Title"/>
    <w:basedOn w:val="Normal"/>
    <w:next w:val="Normal"/>
    <w:link w:val="RubrikChar"/>
    <w:qFormat/>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next w:val="Normal"/>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link w:val="R2Char"/>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link w:val="R3Char"/>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946354"/>
    <w:pPr>
      <w:tabs>
        <w:tab w:val="right" w:leader="dot" w:pos="5897"/>
      </w:tabs>
      <w:spacing w:before="0" w:line="240" w:lineRule="auto"/>
      <w:ind w:right="567"/>
      <w:jc w:val="left"/>
    </w:p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unhideWhenUsed/>
    <w:rsid w:val="00EE018E"/>
    <w:pPr>
      <w:ind w:left="227"/>
      <w:contextualSpacing/>
    </w:pPr>
  </w:style>
  <w:style w:type="paragraph" w:styleId="Innehll4">
    <w:name w:val="toc 4"/>
    <w:basedOn w:val="Innehll1"/>
    <w:next w:val="Normal"/>
    <w:autoRedefine/>
    <w:semiHidden/>
    <w:rsid w:val="009F6A83"/>
    <w:pPr>
      <w:ind w:left="340"/>
    </w:pPr>
  </w:style>
  <w:style w:type="paragraph" w:styleId="Innehll5">
    <w:name w:val="toc 5"/>
    <w:basedOn w:val="Innehll1"/>
    <w:next w:val="Normal"/>
    <w:autoRedefine/>
    <w:semiHidden/>
    <w:unhideWhenUsed/>
    <w:rsid w:val="00EE018E"/>
    <w:pPr>
      <w:ind w:left="454"/>
      <w:contextualSpacing/>
    </w:pPr>
  </w:style>
  <w:style w:type="paragraph" w:styleId="Innehll6">
    <w:name w:val="toc 6"/>
    <w:basedOn w:val="Normal"/>
    <w:next w:val="Normal"/>
    <w:autoRedefine/>
    <w:unhideWhenUsed/>
    <w:rsid w:val="00CF1829"/>
    <w:pPr>
      <w:spacing w:before="0" w:line="240" w:lineRule="auto"/>
      <w:ind w:left="953"/>
    </w:pPr>
  </w:style>
  <w:style w:type="paragraph" w:styleId="Innehll7">
    <w:name w:val="toc 7"/>
    <w:basedOn w:val="Innehll8"/>
    <w:next w:val="Normal"/>
    <w:autoRedefine/>
    <w:unhideWhenUsed/>
    <w:rsid w:val="00CF1829"/>
  </w:style>
  <w:style w:type="paragraph" w:styleId="Innehll8">
    <w:name w:val="toc 8"/>
    <w:basedOn w:val="Innehll1"/>
    <w:next w:val="Normal"/>
    <w:autoRedefine/>
    <w:unhideWhenUsed/>
    <w:rsid w:val="00CF1829"/>
  </w:style>
  <w:style w:type="paragraph" w:styleId="Sidhuvud">
    <w:name w:val="header"/>
    <w:basedOn w:val="Normal"/>
    <w:link w:val="SidhuvudChar"/>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rsid w:val="00480971"/>
    <w:rPr>
      <w:rFonts w:ascii="Times New Roman" w:hAnsi="Times New Roman" w:cs="Times New Roman"/>
      <w:sz w:val="15"/>
      <w:szCs w:val="19"/>
    </w:rPr>
  </w:style>
  <w:style w:type="paragraph" w:styleId="Sidfot">
    <w:name w:val="footer"/>
    <w:basedOn w:val="Normal"/>
    <w:link w:val="SidfotChar"/>
    <w:uiPriority w:val="99"/>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qFormat/>
    <w:rsid w:val="0002473F"/>
    <w:pPr>
      <w:spacing w:before="125" w:line="200" w:lineRule="exact"/>
      <w:ind w:left="284"/>
      <w:contextualSpacing/>
    </w:pPr>
    <w:rPr>
      <w:iCs/>
    </w:rPr>
  </w:style>
  <w:style w:type="character" w:customStyle="1" w:styleId="CitatChar">
    <w:name w:val="Citat Char"/>
    <w:basedOn w:val="Standardstycketeckensnitt"/>
    <w:link w:val="Citat"/>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rsid w:val="00765AE1"/>
  </w:style>
  <w:style w:type="paragraph" w:customStyle="1" w:styleId="Frslagstext">
    <w:name w:val="Förslagstext"/>
    <w:basedOn w:val="Normal"/>
    <w:qFormat/>
    <w:rsid w:val="006B759D"/>
    <w:pPr>
      <w:spacing w:before="0"/>
    </w:pPr>
  </w:style>
  <w:style w:type="paragraph" w:customStyle="1" w:styleId="Deltagare">
    <w:name w:val="Deltagare"/>
    <w:basedOn w:val="Normal"/>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uiPriority w:val="99"/>
    <w:rsid w:val="000E7317"/>
    <w:rPr>
      <w:rFonts w:ascii="Times New Roman" w:hAnsi="Times New Roman" w:cs="Times New Roman"/>
      <w:sz w:val="19"/>
      <w:szCs w:val="19"/>
    </w:rPr>
  </w:style>
  <w:style w:type="paragraph" w:customStyle="1" w:styleId="Rubrik1numrerat">
    <w:name w:val="Rubrik 1 numrerat"/>
    <w:basedOn w:val="Rubrik1"/>
    <w:next w:val="Normal"/>
    <w:uiPriority w:val="5"/>
    <w:semiHidden/>
    <w:qFormat/>
    <w:rsid w:val="007601FA"/>
    <w:pPr>
      <w:numPr>
        <w:numId w:val="13"/>
      </w:numPr>
      <w:ind w:left="284" w:hanging="284"/>
    </w:pPr>
  </w:style>
  <w:style w:type="paragraph" w:customStyle="1" w:styleId="Rubrik2numrerat">
    <w:name w:val="Rubrik 2 numrerat"/>
    <w:basedOn w:val="Rubrik2"/>
    <w:uiPriority w:val="5"/>
    <w:semiHidden/>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11"/>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semiHidden/>
    <w:unhideWhenUsed/>
    <w:qFormat/>
    <w:rsid w:val="00946354"/>
    <w:pPr>
      <w:pageBreakBefore/>
      <w:outlineLvl w:val="9"/>
    </w:pPr>
  </w:style>
  <w:style w:type="paragraph" w:customStyle="1" w:styleId="logo">
    <w:name w:val="logo"/>
    <w:basedOn w:val="Normal"/>
    <w:semiHidden/>
    <w:rsid w:val="00BB6210"/>
    <w:pPr>
      <w:framePr w:wrap="around" w:vAnchor="page" w:hAnchor="page" w:x="7939" w:y="511" w:anchorLock="1"/>
      <w:tabs>
        <w:tab w:val="left" w:pos="284"/>
      </w:tabs>
      <w:spacing w:before="0" w:line="240" w:lineRule="auto"/>
      <w:jc w:val="left"/>
    </w:pPr>
    <w:rPr>
      <w:rFonts w:eastAsia="Times New Roman"/>
      <w:sz w:val="20"/>
      <w:szCs w:val="22"/>
      <w:lang w:eastAsia="sv-SE"/>
    </w:rPr>
  </w:style>
  <w:style w:type="character" w:styleId="Sidnummer">
    <w:name w:val="page number"/>
    <w:basedOn w:val="Standardstycketeckensnitt"/>
    <w:rsid w:val="00BB6210"/>
    <w:rPr>
      <w:rFonts w:ascii="GillSans Pro for Riksdagen Lt" w:hAnsi="GillSans Pro for Riksdagen Lt"/>
      <w:sz w:val="18"/>
      <w:vertAlign w:val="baseline"/>
    </w:rPr>
  </w:style>
  <w:style w:type="paragraph" w:customStyle="1" w:styleId="logo2">
    <w:name w:val="logo2"/>
    <w:basedOn w:val="logo"/>
    <w:semiHidden/>
    <w:rsid w:val="00BB6210"/>
    <w:pPr>
      <w:framePr w:wrap="around" w:x="9016"/>
    </w:pPr>
  </w:style>
  <w:style w:type="paragraph" w:customStyle="1" w:styleId="NormalCourier">
    <w:name w:val="NormalCourier"/>
    <w:basedOn w:val="Normal"/>
    <w:semiHidden/>
    <w:rsid w:val="00BB6210"/>
    <w:pPr>
      <w:tabs>
        <w:tab w:val="left" w:pos="284"/>
      </w:tabs>
      <w:spacing w:before="0" w:after="120" w:line="280" w:lineRule="atLeast"/>
      <w:jc w:val="left"/>
    </w:pPr>
    <w:rPr>
      <w:rFonts w:ascii="Courier" w:eastAsia="Times New Roman" w:hAnsi="Courier"/>
      <w:sz w:val="22"/>
      <w:szCs w:val="22"/>
      <w:lang w:eastAsia="sv-SE"/>
    </w:rPr>
  </w:style>
  <w:style w:type="paragraph" w:customStyle="1" w:styleId="KantHuvud">
    <w:name w:val="KantHuvud"/>
    <w:basedOn w:val="Normal"/>
    <w:semiHidden/>
    <w:rsid w:val="00BB6210"/>
    <w:pPr>
      <w:framePr w:w="2552" w:hSpace="284" w:wrap="around" w:vAnchor="page" w:hAnchor="page" w:x="8279" w:y="2326" w:anchorLock="1"/>
      <w:tabs>
        <w:tab w:val="left" w:pos="284"/>
      </w:tabs>
      <w:spacing w:before="0" w:line="280" w:lineRule="atLeast"/>
      <w:jc w:val="left"/>
    </w:pPr>
    <w:rPr>
      <w:rFonts w:eastAsia="Times New Roman"/>
      <w:sz w:val="22"/>
      <w:szCs w:val="22"/>
      <w:lang w:eastAsia="sv-SE"/>
    </w:rPr>
  </w:style>
  <w:style w:type="paragraph" w:customStyle="1" w:styleId="SidfotNamn">
    <w:name w:val="SidfotNamn"/>
    <w:next w:val="SidfotBrdtext"/>
    <w:semiHidden/>
    <w:rsid w:val="00BB6210"/>
    <w:pPr>
      <w:tabs>
        <w:tab w:val="left" w:pos="4320"/>
      </w:tabs>
      <w:spacing w:after="50" w:line="220" w:lineRule="exact"/>
    </w:pPr>
    <w:rPr>
      <w:rFonts w:ascii="GillSans Pro for Riksdagen Md" w:eastAsia="Times New Roman" w:hAnsi="GillSans Pro for Riksdagen Md" w:cs="Times New Roman"/>
      <w:sz w:val="19"/>
      <w:lang w:eastAsia="sv-SE"/>
    </w:rPr>
  </w:style>
  <w:style w:type="paragraph" w:customStyle="1" w:styleId="SidfotBrdtext">
    <w:name w:val="SidfotBrödtext"/>
    <w:basedOn w:val="SidfotNamn"/>
    <w:semiHidden/>
    <w:rsid w:val="00BB6210"/>
    <w:pPr>
      <w:spacing w:after="0"/>
    </w:pPr>
    <w:rPr>
      <w:rFonts w:ascii="GillSans Pro for Riksdagen Lt" w:hAnsi="GillSans Pro for Riksdagen Lt"/>
      <w:sz w:val="18"/>
    </w:rPr>
  </w:style>
  <w:style w:type="paragraph" w:styleId="Oformateradtext">
    <w:name w:val="Plain Text"/>
    <w:basedOn w:val="Normal"/>
    <w:link w:val="OformateradtextChar"/>
    <w:rsid w:val="00BB6210"/>
    <w:pPr>
      <w:tabs>
        <w:tab w:val="left" w:pos="284"/>
      </w:tabs>
      <w:spacing w:before="0" w:after="120" w:line="280" w:lineRule="atLeast"/>
      <w:jc w:val="left"/>
    </w:pPr>
    <w:rPr>
      <w:rFonts w:eastAsia="Times New Roman" w:cs="Courier New"/>
      <w:sz w:val="22"/>
      <w:szCs w:val="20"/>
      <w:lang w:eastAsia="sv-SE"/>
    </w:rPr>
  </w:style>
  <w:style w:type="character" w:customStyle="1" w:styleId="OformateradtextChar">
    <w:name w:val="Oformaterad text Char"/>
    <w:basedOn w:val="Standardstycketeckensnitt"/>
    <w:link w:val="Oformateradtext"/>
    <w:rsid w:val="00BB6210"/>
    <w:rPr>
      <w:rFonts w:ascii="Times New Roman" w:eastAsia="Times New Roman" w:hAnsi="Times New Roman" w:cs="Courier New"/>
      <w:szCs w:val="20"/>
      <w:lang w:eastAsia="sv-SE"/>
    </w:rPr>
  </w:style>
  <w:style w:type="paragraph" w:customStyle="1" w:styleId="PMrubrik">
    <w:name w:val="PMrubrik"/>
    <w:next w:val="Normal"/>
    <w:semiHidden/>
    <w:rsid w:val="00BB6210"/>
    <w:pPr>
      <w:spacing w:after="0" w:line="280" w:lineRule="atLeast"/>
    </w:pPr>
    <w:rPr>
      <w:rFonts w:ascii="GillSans Pro for Riksdagen Md" w:eastAsia="Times New Roman" w:hAnsi="GillSans Pro for Riksdagen Md" w:cs="Times New Roman"/>
      <w:b/>
      <w:sz w:val="36"/>
      <w:szCs w:val="36"/>
      <w:lang w:eastAsia="sv-SE"/>
    </w:rPr>
  </w:style>
  <w:style w:type="paragraph" w:customStyle="1" w:styleId="NormalKompakt">
    <w:name w:val="NormalKompakt"/>
    <w:basedOn w:val="Normal"/>
    <w:semiHidden/>
    <w:rsid w:val="00BB6210"/>
    <w:pPr>
      <w:tabs>
        <w:tab w:val="left" w:pos="284"/>
      </w:tabs>
      <w:spacing w:before="0" w:line="240" w:lineRule="auto"/>
      <w:jc w:val="left"/>
    </w:pPr>
    <w:rPr>
      <w:rFonts w:eastAsia="Times New Roman"/>
      <w:sz w:val="22"/>
      <w:szCs w:val="22"/>
      <w:lang w:val="en-GB" w:eastAsia="sv-SE"/>
    </w:rPr>
  </w:style>
  <w:style w:type="paragraph" w:customStyle="1" w:styleId="FormatmallPMrubrik14pt">
    <w:name w:val="Formatmall PMrubrik + 14 pt"/>
    <w:basedOn w:val="PMrubrik"/>
    <w:unhideWhenUsed/>
    <w:rsid w:val="00BB6210"/>
    <w:pPr>
      <w:spacing w:after="120"/>
    </w:pPr>
    <w:rPr>
      <w:bCs/>
      <w:sz w:val="28"/>
    </w:rPr>
  </w:style>
  <w:style w:type="paragraph" w:customStyle="1" w:styleId="Punktlistautanluft">
    <w:name w:val="Punktlista utan luft"/>
    <w:basedOn w:val="Normal"/>
    <w:uiPriority w:val="49"/>
    <w:rsid w:val="00BB6210"/>
    <w:pPr>
      <w:numPr>
        <w:numId w:val="25"/>
      </w:numPr>
      <w:tabs>
        <w:tab w:val="left" w:pos="284"/>
      </w:tabs>
      <w:spacing w:before="0" w:line="280" w:lineRule="atLeast"/>
      <w:ind w:left="266" w:hanging="266"/>
      <w:jc w:val="left"/>
    </w:pPr>
    <w:rPr>
      <w:rFonts w:eastAsia="Times New Roman"/>
      <w:sz w:val="22"/>
      <w:szCs w:val="22"/>
      <w:lang w:eastAsia="sv-SE"/>
    </w:rPr>
  </w:style>
  <w:style w:type="paragraph" w:styleId="Punktlista2">
    <w:name w:val="List Bullet 2"/>
    <w:basedOn w:val="Punktlistautanluft"/>
    <w:semiHidden/>
    <w:rsid w:val="00BB6210"/>
    <w:pPr>
      <w:numPr>
        <w:ilvl w:val="1"/>
      </w:numPr>
    </w:pPr>
  </w:style>
  <w:style w:type="paragraph" w:styleId="Punktlista3">
    <w:name w:val="List Bullet 3"/>
    <w:basedOn w:val="Punktlista2"/>
    <w:semiHidden/>
    <w:rsid w:val="00BB6210"/>
    <w:pPr>
      <w:numPr>
        <w:ilvl w:val="2"/>
      </w:numPr>
    </w:pPr>
  </w:style>
  <w:style w:type="paragraph" w:styleId="Punktlista4">
    <w:name w:val="List Bullet 4"/>
    <w:basedOn w:val="Punktlista3"/>
    <w:semiHidden/>
    <w:rsid w:val="00BB6210"/>
    <w:pPr>
      <w:numPr>
        <w:ilvl w:val="3"/>
      </w:numPr>
    </w:pPr>
  </w:style>
  <w:style w:type="character" w:styleId="Fotnotsreferens">
    <w:name w:val="footnote reference"/>
    <w:basedOn w:val="Standardstycketeckensnitt"/>
    <w:semiHidden/>
    <w:rsid w:val="00BB6210"/>
    <w:rPr>
      <w:vertAlign w:val="superscript"/>
    </w:rPr>
  </w:style>
  <w:style w:type="paragraph" w:customStyle="1" w:styleId="SidfotEnhet">
    <w:name w:val="SidfotEnhet"/>
    <w:basedOn w:val="SidfotNamn"/>
    <w:next w:val="SidfotBrdtext"/>
    <w:semiHidden/>
    <w:rsid w:val="00BB6210"/>
    <w:rPr>
      <w:sz w:val="20"/>
    </w:rPr>
  </w:style>
  <w:style w:type="paragraph" w:styleId="Adress-brev">
    <w:name w:val="envelope address"/>
    <w:basedOn w:val="Normal"/>
    <w:semiHidden/>
    <w:rsid w:val="00BB6210"/>
    <w:pPr>
      <w:framePr w:w="7920" w:h="1980" w:hRule="exact" w:hSpace="180" w:wrap="auto" w:hAnchor="page" w:xAlign="center" w:yAlign="bottom"/>
      <w:tabs>
        <w:tab w:val="left" w:pos="284"/>
      </w:tabs>
      <w:spacing w:before="0" w:line="240" w:lineRule="auto"/>
      <w:ind w:left="2880"/>
      <w:jc w:val="left"/>
    </w:pPr>
    <w:rPr>
      <w:rFonts w:ascii="GillSans Pro for Riksdagen Lt" w:eastAsiaTheme="majorEastAsia" w:hAnsi="GillSans Pro for Riksdagen Lt" w:cstheme="majorBidi"/>
      <w:sz w:val="22"/>
      <w:szCs w:val="24"/>
      <w:lang w:eastAsia="sv-SE"/>
    </w:rPr>
  </w:style>
  <w:style w:type="paragraph" w:styleId="Avsndaradress-brev">
    <w:name w:val="envelope return"/>
    <w:basedOn w:val="Normal"/>
    <w:semiHidden/>
    <w:rsid w:val="00BB6210"/>
    <w:pPr>
      <w:tabs>
        <w:tab w:val="left" w:pos="284"/>
      </w:tabs>
      <w:spacing w:before="0" w:line="240" w:lineRule="auto"/>
      <w:jc w:val="left"/>
    </w:pPr>
    <w:rPr>
      <w:rFonts w:ascii="GillSans Pro for Riksdagen Lt" w:eastAsiaTheme="majorEastAsia" w:hAnsi="GillSans Pro for Riksdagen Lt" w:cstheme="majorBidi"/>
      <w:sz w:val="22"/>
      <w:szCs w:val="20"/>
      <w:lang w:eastAsia="sv-SE"/>
    </w:rPr>
  </w:style>
  <w:style w:type="paragraph" w:styleId="Beskrivning">
    <w:name w:val="caption"/>
    <w:basedOn w:val="Normal"/>
    <w:next w:val="Normal"/>
    <w:qFormat/>
    <w:rsid w:val="00BB6210"/>
    <w:pPr>
      <w:numPr>
        <w:numId w:val="31"/>
      </w:numPr>
      <w:tabs>
        <w:tab w:val="left" w:pos="284"/>
      </w:tabs>
      <w:spacing w:before="0" w:after="120" w:line="240" w:lineRule="auto"/>
      <w:ind w:left="284" w:hanging="284"/>
      <w:contextualSpacing/>
      <w:jc w:val="left"/>
    </w:pPr>
    <w:rPr>
      <w:rFonts w:eastAsia="Times New Roman"/>
      <w:b/>
      <w:iCs/>
      <w:sz w:val="22"/>
      <w:szCs w:val="18"/>
      <w:lang w:eastAsia="sv-SE"/>
    </w:rPr>
  </w:style>
  <w:style w:type="paragraph" w:styleId="Citatfrteckningsrubrik">
    <w:name w:val="toa heading"/>
    <w:basedOn w:val="Rubrik3"/>
    <w:next w:val="Normal"/>
    <w:semiHidden/>
    <w:rsid w:val="00BB6210"/>
    <w:pPr>
      <w:keepLines w:val="0"/>
      <w:tabs>
        <w:tab w:val="clear" w:pos="567"/>
        <w:tab w:val="clear" w:pos="851"/>
        <w:tab w:val="clear" w:pos="1134"/>
        <w:tab w:val="clear" w:pos="1418"/>
      </w:tabs>
      <w:suppressAutoHyphens w:val="0"/>
      <w:spacing w:before="60" w:after="20" w:line="240" w:lineRule="atLeast"/>
    </w:pPr>
    <w:rPr>
      <w:rFonts w:ascii="GillSans Pro for Riksdagen Md" w:hAnsi="GillSans Pro for Riksdagen Md" w:cstheme="majorBidi"/>
      <w:bCs w:val="0"/>
      <w:kern w:val="28"/>
      <w:sz w:val="24"/>
      <w:szCs w:val="24"/>
      <w:lang w:eastAsia="sv-SE"/>
    </w:rPr>
  </w:style>
  <w:style w:type="paragraph" w:styleId="Dokumentversikt">
    <w:name w:val="Document Map"/>
    <w:basedOn w:val="Normal"/>
    <w:link w:val="DokumentversiktChar"/>
    <w:semiHidden/>
    <w:rsid w:val="00BB6210"/>
    <w:pPr>
      <w:tabs>
        <w:tab w:val="left" w:pos="284"/>
      </w:tabs>
      <w:spacing w:before="0" w:line="240" w:lineRule="auto"/>
      <w:jc w:val="left"/>
    </w:pPr>
    <w:rPr>
      <w:rFonts w:eastAsia="Times New Roman" w:cs="Segoe UI"/>
      <w:sz w:val="16"/>
      <w:szCs w:val="16"/>
      <w:lang w:eastAsia="sv-SE"/>
    </w:rPr>
  </w:style>
  <w:style w:type="character" w:customStyle="1" w:styleId="DokumentversiktChar">
    <w:name w:val="Dokumentöversikt Char"/>
    <w:basedOn w:val="Standardstycketeckensnitt"/>
    <w:link w:val="Dokumentversikt"/>
    <w:semiHidden/>
    <w:rsid w:val="00BB6210"/>
    <w:rPr>
      <w:rFonts w:ascii="Times New Roman" w:eastAsia="Times New Roman" w:hAnsi="Times New Roman" w:cs="Segoe UI"/>
      <w:sz w:val="16"/>
      <w:szCs w:val="16"/>
      <w:lang w:eastAsia="sv-SE"/>
    </w:rPr>
  </w:style>
  <w:style w:type="paragraph" w:styleId="Index1">
    <w:name w:val="index 1"/>
    <w:basedOn w:val="Normal"/>
    <w:next w:val="Normal"/>
    <w:autoRedefine/>
    <w:semiHidden/>
    <w:rsid w:val="00BB6210"/>
    <w:pPr>
      <w:spacing w:before="0" w:line="240" w:lineRule="auto"/>
      <w:ind w:left="220" w:hanging="220"/>
      <w:jc w:val="left"/>
    </w:pPr>
    <w:rPr>
      <w:rFonts w:eastAsia="Times New Roman"/>
      <w:sz w:val="22"/>
      <w:szCs w:val="22"/>
      <w:lang w:eastAsia="sv-SE"/>
    </w:rPr>
  </w:style>
  <w:style w:type="paragraph" w:styleId="Indexrubrik">
    <w:name w:val="index heading"/>
    <w:basedOn w:val="Rubrik3"/>
    <w:next w:val="Index1"/>
    <w:semiHidden/>
    <w:rsid w:val="00BB6210"/>
    <w:pPr>
      <w:keepLines w:val="0"/>
      <w:tabs>
        <w:tab w:val="clear" w:pos="567"/>
        <w:tab w:val="clear" w:pos="851"/>
        <w:tab w:val="clear" w:pos="1134"/>
        <w:tab w:val="clear" w:pos="1418"/>
      </w:tabs>
      <w:suppressAutoHyphens w:val="0"/>
      <w:spacing w:before="60" w:after="20" w:line="240" w:lineRule="atLeast"/>
    </w:pPr>
    <w:rPr>
      <w:rFonts w:ascii="GillSans Pro for Riksdagen Md" w:hAnsi="GillSans Pro for Riksdagen Md" w:cstheme="majorBidi"/>
      <w:bCs w:val="0"/>
      <w:kern w:val="28"/>
      <w:sz w:val="24"/>
      <w:szCs w:val="26"/>
      <w:lang w:eastAsia="sv-SE"/>
    </w:rPr>
  </w:style>
  <w:style w:type="paragraph" w:styleId="Indragetstycke">
    <w:name w:val="Block Text"/>
    <w:basedOn w:val="Normal"/>
    <w:semiHidden/>
    <w:rsid w:val="00BB6210"/>
    <w:pPr>
      <w:tabs>
        <w:tab w:val="left" w:pos="284"/>
      </w:tabs>
      <w:spacing w:before="0" w:after="120" w:line="280" w:lineRule="atLeast"/>
      <w:ind w:left="1152" w:right="1152"/>
      <w:jc w:val="left"/>
    </w:pPr>
    <w:rPr>
      <w:rFonts w:eastAsiaTheme="minorEastAsia" w:cstheme="minorBidi"/>
      <w:i/>
      <w:iCs/>
      <w:sz w:val="22"/>
      <w:szCs w:val="22"/>
      <w:lang w:eastAsia="sv-SE"/>
    </w:rPr>
  </w:style>
  <w:style w:type="paragraph" w:styleId="Meddelanderubrik">
    <w:name w:val="Message Header"/>
    <w:basedOn w:val="Rubrik3"/>
    <w:link w:val="MeddelanderubrikChar"/>
    <w:semiHidden/>
    <w:rsid w:val="00BB6210"/>
    <w:pPr>
      <w:keepLines w:val="0"/>
      <w:tabs>
        <w:tab w:val="clear" w:pos="567"/>
        <w:tab w:val="clear" w:pos="851"/>
        <w:tab w:val="clear" w:pos="1134"/>
        <w:tab w:val="clear" w:pos="1418"/>
      </w:tabs>
      <w:suppressAutoHyphens w:val="0"/>
      <w:spacing w:before="60" w:after="20" w:line="240" w:lineRule="auto"/>
      <w:ind w:left="1134" w:hanging="1134"/>
    </w:pPr>
    <w:rPr>
      <w:rFonts w:ascii="GillSans Pro for Riksdagen Md" w:hAnsi="GillSans Pro for Riksdagen Md" w:cstheme="majorBidi"/>
      <w:kern w:val="28"/>
      <w:sz w:val="24"/>
      <w:szCs w:val="24"/>
      <w:lang w:eastAsia="sv-SE"/>
    </w:rPr>
  </w:style>
  <w:style w:type="character" w:customStyle="1" w:styleId="MeddelanderubrikChar">
    <w:name w:val="Meddelanderubrik Char"/>
    <w:basedOn w:val="Standardstycketeckensnitt"/>
    <w:link w:val="Meddelanderubrik"/>
    <w:semiHidden/>
    <w:rsid w:val="00BB6210"/>
    <w:rPr>
      <w:rFonts w:ascii="GillSans Pro for Riksdagen Md" w:eastAsiaTheme="majorEastAsia" w:hAnsi="GillSans Pro for Riksdagen Md" w:cstheme="majorBidi"/>
      <w:b/>
      <w:bCs/>
      <w:kern w:val="28"/>
      <w:sz w:val="24"/>
      <w:szCs w:val="24"/>
      <w:lang w:eastAsia="sv-SE"/>
    </w:rPr>
  </w:style>
  <w:style w:type="paragraph" w:styleId="Underrubrik">
    <w:name w:val="Subtitle"/>
    <w:basedOn w:val="Rubrik3"/>
    <w:next w:val="Normal"/>
    <w:link w:val="UnderrubrikChar"/>
    <w:semiHidden/>
    <w:qFormat/>
    <w:rsid w:val="00BB6210"/>
    <w:pPr>
      <w:keepLines w:val="0"/>
      <w:numPr>
        <w:ilvl w:val="1"/>
      </w:numPr>
      <w:tabs>
        <w:tab w:val="clear" w:pos="567"/>
        <w:tab w:val="clear" w:pos="851"/>
        <w:tab w:val="clear" w:pos="1134"/>
        <w:tab w:val="clear" w:pos="1418"/>
      </w:tabs>
      <w:suppressAutoHyphens w:val="0"/>
      <w:spacing w:before="60" w:after="20" w:line="240" w:lineRule="atLeast"/>
    </w:pPr>
    <w:rPr>
      <w:rFonts w:ascii="GillSans Pro for Riksdagen Md" w:eastAsiaTheme="minorEastAsia" w:hAnsi="GillSans Pro for Riksdagen Md" w:cstheme="minorBidi"/>
      <w:kern w:val="28"/>
      <w:sz w:val="24"/>
      <w:szCs w:val="22"/>
      <w:lang w:eastAsia="sv-SE"/>
    </w:rPr>
  </w:style>
  <w:style w:type="character" w:customStyle="1" w:styleId="UnderrubrikChar">
    <w:name w:val="Underrubrik Char"/>
    <w:basedOn w:val="Standardstycketeckensnitt"/>
    <w:link w:val="Underrubrik"/>
    <w:semiHidden/>
    <w:rsid w:val="00BB6210"/>
    <w:rPr>
      <w:rFonts w:ascii="GillSans Pro for Riksdagen Md" w:eastAsiaTheme="minorEastAsia" w:hAnsi="GillSans Pro for Riksdagen Md"/>
      <w:b/>
      <w:bCs/>
      <w:kern w:val="28"/>
      <w:sz w:val="24"/>
      <w:lang w:eastAsia="sv-SE"/>
    </w:rPr>
  </w:style>
  <w:style w:type="character" w:styleId="Diskretbetoning">
    <w:name w:val="Subtle Emphasis"/>
    <w:basedOn w:val="Standardstycketeckensnitt"/>
    <w:uiPriority w:val="19"/>
    <w:semiHidden/>
    <w:qFormat/>
    <w:rsid w:val="00BB6210"/>
    <w:rPr>
      <w:i/>
      <w:iCs/>
      <w:color w:val="auto"/>
    </w:rPr>
  </w:style>
  <w:style w:type="character" w:styleId="Starkbetoning">
    <w:name w:val="Intense Emphasis"/>
    <w:basedOn w:val="Standardstycketeckensnitt"/>
    <w:uiPriority w:val="21"/>
    <w:semiHidden/>
    <w:qFormat/>
    <w:rsid w:val="00BB6210"/>
    <w:rPr>
      <w:i/>
      <w:iCs/>
      <w:color w:val="auto"/>
    </w:rPr>
  </w:style>
  <w:style w:type="paragraph" w:styleId="Starktcitat">
    <w:name w:val="Intense Quote"/>
    <w:basedOn w:val="Normal"/>
    <w:next w:val="Normal"/>
    <w:link w:val="StarktcitatChar"/>
    <w:uiPriority w:val="30"/>
    <w:semiHidden/>
    <w:qFormat/>
    <w:rsid w:val="00BB6210"/>
    <w:pPr>
      <w:tabs>
        <w:tab w:val="left" w:pos="284"/>
      </w:tabs>
      <w:spacing w:before="360" w:after="360" w:line="280" w:lineRule="atLeast"/>
      <w:ind w:left="864" w:right="864"/>
      <w:jc w:val="center"/>
    </w:pPr>
    <w:rPr>
      <w:rFonts w:eastAsia="Times New Roman"/>
      <w:i/>
      <w:iCs/>
      <w:sz w:val="22"/>
      <w:szCs w:val="22"/>
      <w:lang w:eastAsia="sv-SE"/>
    </w:rPr>
  </w:style>
  <w:style w:type="character" w:customStyle="1" w:styleId="StarktcitatChar">
    <w:name w:val="Starkt citat Char"/>
    <w:basedOn w:val="Standardstycketeckensnitt"/>
    <w:link w:val="Starktcitat"/>
    <w:uiPriority w:val="30"/>
    <w:semiHidden/>
    <w:rsid w:val="00BB6210"/>
    <w:rPr>
      <w:rFonts w:ascii="Times New Roman" w:eastAsia="Times New Roman" w:hAnsi="Times New Roman" w:cs="Times New Roman"/>
      <w:i/>
      <w:iCs/>
      <w:lang w:eastAsia="sv-SE"/>
    </w:rPr>
  </w:style>
  <w:style w:type="character" w:styleId="Diskretreferens">
    <w:name w:val="Subtle Reference"/>
    <w:basedOn w:val="Standardstycketeckensnitt"/>
    <w:uiPriority w:val="31"/>
    <w:semiHidden/>
    <w:qFormat/>
    <w:rsid w:val="00BB6210"/>
    <w:rPr>
      <w:smallCaps/>
      <w:color w:val="auto"/>
    </w:rPr>
  </w:style>
  <w:style w:type="character" w:styleId="Starkreferens">
    <w:name w:val="Intense Reference"/>
    <w:basedOn w:val="Standardstycketeckensnitt"/>
    <w:uiPriority w:val="32"/>
    <w:semiHidden/>
    <w:qFormat/>
    <w:rsid w:val="00BB6210"/>
    <w:rPr>
      <w:b/>
      <w:bCs/>
      <w:smallCaps/>
      <w:color w:val="auto"/>
      <w:spacing w:val="5"/>
    </w:rPr>
  </w:style>
  <w:style w:type="paragraph" w:customStyle="1" w:styleId="Dnr">
    <w:name w:val="Dnr"/>
    <w:basedOn w:val="Normal"/>
    <w:qFormat/>
    <w:rsid w:val="00BB6210"/>
    <w:pPr>
      <w:tabs>
        <w:tab w:val="left" w:pos="284"/>
      </w:tabs>
      <w:spacing w:before="0" w:line="240" w:lineRule="auto"/>
      <w:jc w:val="left"/>
    </w:pPr>
    <w:rPr>
      <w:rFonts w:eastAsia="Times New Roman"/>
      <w:sz w:val="22"/>
      <w:szCs w:val="22"/>
      <w:lang w:eastAsia="sv-SE"/>
    </w:rPr>
  </w:style>
  <w:style w:type="paragraph" w:customStyle="1" w:styleId="Tabellrubrik">
    <w:name w:val="Tabellrubrik"/>
    <w:basedOn w:val="Normal"/>
    <w:next w:val="Tabelltext"/>
    <w:rsid w:val="00BB6210"/>
    <w:pPr>
      <w:tabs>
        <w:tab w:val="right" w:pos="567"/>
      </w:tabs>
      <w:spacing w:before="250" w:line="200" w:lineRule="atLeast"/>
      <w:ind w:left="851" w:hanging="851"/>
      <w:jc w:val="left"/>
    </w:pPr>
    <w:rPr>
      <w:rFonts w:eastAsia="Times New Roman"/>
      <w:caps/>
      <w:spacing w:val="8"/>
      <w:sz w:val="14"/>
      <w:szCs w:val="20"/>
      <w:lang w:eastAsia="sv-SE"/>
    </w:rPr>
  </w:style>
  <w:style w:type="paragraph" w:customStyle="1" w:styleId="Bildrubrik">
    <w:name w:val="Bildrubrik"/>
    <w:basedOn w:val="Tabellrubrik"/>
    <w:next w:val="Normal"/>
    <w:rsid w:val="00BB6210"/>
  </w:style>
  <w:style w:type="paragraph" w:customStyle="1" w:styleId="CitatIndrag0">
    <w:name w:val="CitatIndrag"/>
    <w:basedOn w:val="Citat"/>
    <w:rsid w:val="00BB6210"/>
    <w:pPr>
      <w:tabs>
        <w:tab w:val="right" w:pos="567"/>
      </w:tabs>
      <w:spacing w:before="0"/>
      <w:ind w:left="340" w:firstLine="227"/>
      <w:contextualSpacing w:val="0"/>
    </w:pPr>
    <w:rPr>
      <w:rFonts w:eastAsia="Times New Roman"/>
      <w:iCs w:val="0"/>
      <w:szCs w:val="20"/>
      <w:lang w:eastAsia="sv-SE"/>
    </w:rPr>
  </w:style>
  <w:style w:type="paragraph" w:customStyle="1" w:styleId="Diagramrubrik">
    <w:name w:val="Diagramrubrik"/>
    <w:basedOn w:val="Tabellrubrik"/>
    <w:next w:val="Normal"/>
    <w:rsid w:val="00BB6210"/>
  </w:style>
  <w:style w:type="paragraph" w:customStyle="1" w:styleId="Reservationspunkt">
    <w:name w:val="Reservationspunkt"/>
    <w:basedOn w:val="Frslagspunkt"/>
    <w:next w:val="Reservanter"/>
    <w:rsid w:val="00BB6210"/>
    <w:pPr>
      <w:tabs>
        <w:tab w:val="clear" w:pos="284"/>
        <w:tab w:val="clear" w:pos="851"/>
        <w:tab w:val="clear" w:pos="1134"/>
        <w:tab w:val="clear" w:pos="1418"/>
        <w:tab w:val="right" w:pos="567"/>
      </w:tabs>
      <w:spacing w:before="360" w:line="250" w:lineRule="exact"/>
      <w:ind w:left="340" w:hanging="340"/>
      <w:outlineLvl w:val="1"/>
    </w:pPr>
    <w:rPr>
      <w:rFonts w:eastAsia="Times New Roman"/>
      <w:bCs w:val="0"/>
      <w:noProof/>
      <w:sz w:val="21"/>
      <w:szCs w:val="20"/>
      <w:lang w:eastAsia="sv-SE"/>
    </w:rPr>
  </w:style>
  <w:style w:type="paragraph" w:customStyle="1" w:styleId="Formatmall1">
    <w:name w:val="Formatmall1"/>
    <w:basedOn w:val="Reservationspunkt"/>
    <w:next w:val="Reservanter"/>
    <w:rsid w:val="00BB6210"/>
  </w:style>
  <w:style w:type="paragraph" w:customStyle="1" w:styleId="HuvudRubrik">
    <w:name w:val="HuvudRubrik"/>
    <w:basedOn w:val="Normal"/>
    <w:rsid w:val="00BB6210"/>
    <w:pPr>
      <w:keepNext/>
      <w:keepLines/>
      <w:tabs>
        <w:tab w:val="right" w:pos="567"/>
      </w:tabs>
      <w:suppressAutoHyphens/>
      <w:spacing w:before="0" w:line="320" w:lineRule="exact"/>
      <w:jc w:val="left"/>
    </w:pPr>
    <w:rPr>
      <w:rFonts w:eastAsia="Times New Roman"/>
      <w:sz w:val="32"/>
      <w:szCs w:val="20"/>
      <w:lang w:eastAsia="sv-SE"/>
    </w:rPr>
  </w:style>
  <w:style w:type="paragraph" w:customStyle="1" w:styleId="HuvudRubrikRad2">
    <w:name w:val="HuvudRubrikRad2"/>
    <w:basedOn w:val="HuvudRubrik"/>
    <w:rsid w:val="00BB6210"/>
  </w:style>
  <w:style w:type="paragraph" w:customStyle="1" w:styleId="Innehll">
    <w:name w:val="Innehåll"/>
    <w:basedOn w:val="Rubrik1"/>
    <w:next w:val="Normal"/>
    <w:rsid w:val="00BB6210"/>
    <w:pPr>
      <w:keepLines/>
      <w:tabs>
        <w:tab w:val="clear" w:pos="284"/>
        <w:tab w:val="clear" w:pos="851"/>
        <w:tab w:val="clear" w:pos="1134"/>
        <w:tab w:val="clear" w:pos="1418"/>
        <w:tab w:val="right" w:pos="567"/>
      </w:tabs>
      <w:spacing w:after="555" w:line="240" w:lineRule="auto"/>
    </w:pPr>
    <w:rPr>
      <w:rFonts w:eastAsia="Times New Roman"/>
      <w:bCs w:val="0"/>
      <w:noProof/>
      <w:szCs w:val="20"/>
      <w:lang w:eastAsia="sv-SE"/>
    </w:rPr>
  </w:style>
  <w:style w:type="paragraph" w:customStyle="1" w:styleId="Lagtext">
    <w:name w:val="Lagtext"/>
    <w:basedOn w:val="Normal"/>
    <w:rsid w:val="00BB6210"/>
    <w:pPr>
      <w:tabs>
        <w:tab w:val="right" w:pos="567"/>
      </w:tabs>
      <w:spacing w:before="0" w:line="220" w:lineRule="exact"/>
    </w:pPr>
    <w:rPr>
      <w:rFonts w:eastAsia="Times New Roman"/>
      <w:szCs w:val="20"/>
      <w:lang w:eastAsia="sv-SE"/>
    </w:rPr>
  </w:style>
  <w:style w:type="paragraph" w:customStyle="1" w:styleId="LagtextIndrag">
    <w:name w:val="LagtextIndrag"/>
    <w:basedOn w:val="Lagtext"/>
    <w:rsid w:val="00BB6210"/>
    <w:pPr>
      <w:ind w:firstLine="170"/>
    </w:pPr>
  </w:style>
  <w:style w:type="paragraph" w:customStyle="1" w:styleId="LagtextRubrik">
    <w:name w:val="LagtextRubrik"/>
    <w:basedOn w:val="Normal"/>
    <w:next w:val="LagtextIndrag"/>
    <w:rsid w:val="00BB6210"/>
    <w:pPr>
      <w:tabs>
        <w:tab w:val="right" w:pos="567"/>
      </w:tabs>
      <w:spacing w:before="0" w:after="220" w:line="220" w:lineRule="exact"/>
    </w:pPr>
    <w:rPr>
      <w:rFonts w:eastAsia="Times New Roman"/>
      <w:i/>
      <w:szCs w:val="20"/>
      <w:lang w:eastAsia="sv-SE"/>
    </w:rPr>
  </w:style>
  <w:style w:type="paragraph" w:styleId="Makrotext">
    <w:name w:val="macro"/>
    <w:link w:val="MakrotextChar"/>
    <w:semiHidden/>
    <w:rsid w:val="00BB6210"/>
    <w:pPr>
      <w:tabs>
        <w:tab w:val="left" w:pos="170"/>
        <w:tab w:val="left" w:pos="340"/>
        <w:tab w:val="left" w:pos="510"/>
        <w:tab w:val="left" w:pos="680"/>
        <w:tab w:val="left" w:pos="851"/>
        <w:tab w:val="left" w:pos="1021"/>
        <w:tab w:val="left" w:pos="1191"/>
        <w:tab w:val="left" w:pos="1361"/>
        <w:tab w:val="left" w:pos="1531"/>
        <w:tab w:val="left" w:pos="1701"/>
      </w:tabs>
      <w:spacing w:after="0" w:line="0" w:lineRule="atLeast"/>
      <w:jc w:val="both"/>
    </w:pPr>
    <w:rPr>
      <w:rFonts w:ascii="Arial" w:eastAsia="Times New Roman" w:hAnsi="Arial" w:cs="Times New Roman"/>
      <w:sz w:val="20"/>
      <w:szCs w:val="20"/>
      <w:lang w:eastAsia="sv-SE"/>
    </w:rPr>
  </w:style>
  <w:style w:type="character" w:customStyle="1" w:styleId="MakrotextChar">
    <w:name w:val="Makrotext Char"/>
    <w:basedOn w:val="Standardstycketeckensnitt"/>
    <w:link w:val="Makrotext"/>
    <w:semiHidden/>
    <w:rsid w:val="00BB6210"/>
    <w:rPr>
      <w:rFonts w:ascii="Arial" w:eastAsia="Times New Roman" w:hAnsi="Arial" w:cs="Times New Roman"/>
      <w:sz w:val="20"/>
      <w:szCs w:val="20"/>
      <w:lang w:eastAsia="sv-SE"/>
    </w:rPr>
  </w:style>
  <w:style w:type="paragraph" w:customStyle="1" w:styleId="Motioner">
    <w:name w:val="Motioner"/>
    <w:basedOn w:val="Normal"/>
    <w:rsid w:val="00BB6210"/>
    <w:pPr>
      <w:tabs>
        <w:tab w:val="right" w:pos="567"/>
      </w:tabs>
      <w:spacing w:before="188"/>
      <w:jc w:val="left"/>
    </w:pPr>
    <w:rPr>
      <w:rFonts w:eastAsia="Times New Roman"/>
      <w:i/>
      <w:szCs w:val="20"/>
      <w:lang w:eastAsia="sv-SE"/>
    </w:rPr>
  </w:style>
  <w:style w:type="paragraph" w:customStyle="1" w:styleId="Pxx-utskottetsvgnar">
    <w:name w:val="På xx-utskottets vägnar"/>
    <w:basedOn w:val="Normal"/>
    <w:next w:val="Ordfranden"/>
    <w:rsid w:val="00BB6210"/>
    <w:pPr>
      <w:keepNext/>
      <w:tabs>
        <w:tab w:val="right" w:pos="567"/>
      </w:tabs>
      <w:spacing w:before="250"/>
    </w:pPr>
    <w:rPr>
      <w:rFonts w:eastAsia="Times New Roman"/>
      <w:szCs w:val="20"/>
      <w:lang w:eastAsia="sv-SE"/>
    </w:rPr>
  </w:style>
  <w:style w:type="paragraph" w:customStyle="1" w:styleId="Reservanter">
    <w:name w:val="Reservanter"/>
    <w:basedOn w:val="Normaltindrag"/>
    <w:rsid w:val="00BB6210"/>
    <w:pPr>
      <w:tabs>
        <w:tab w:val="right" w:pos="567"/>
      </w:tabs>
      <w:ind w:left="340" w:firstLine="0"/>
    </w:pPr>
    <w:rPr>
      <w:rFonts w:eastAsia="Times New Roman"/>
      <w:szCs w:val="20"/>
      <w:lang w:eastAsia="sv-SE"/>
    </w:rPr>
  </w:style>
  <w:style w:type="paragraph" w:customStyle="1" w:styleId="Reservantfrslag">
    <w:name w:val="Reservantförslag"/>
    <w:basedOn w:val="Normal"/>
    <w:rsid w:val="00BB6210"/>
    <w:pPr>
      <w:tabs>
        <w:tab w:val="right" w:pos="567"/>
      </w:tabs>
      <w:spacing w:before="0"/>
    </w:pPr>
    <w:rPr>
      <w:rFonts w:eastAsia="Times New Roman"/>
      <w:szCs w:val="20"/>
      <w:lang w:eastAsia="sv-SE"/>
    </w:rPr>
  </w:style>
  <w:style w:type="paragraph" w:customStyle="1" w:styleId="Rubrik1b">
    <w:name w:val="Rubrik 1b"/>
    <w:basedOn w:val="Rubrik2"/>
    <w:rsid w:val="00BB6210"/>
    <w:pPr>
      <w:tabs>
        <w:tab w:val="clear" w:pos="284"/>
        <w:tab w:val="clear" w:pos="851"/>
        <w:tab w:val="clear" w:pos="1134"/>
        <w:tab w:val="clear" w:pos="1418"/>
        <w:tab w:val="right" w:pos="567"/>
      </w:tabs>
      <w:spacing w:before="500" w:after="62" w:line="240" w:lineRule="auto"/>
    </w:pPr>
    <w:rPr>
      <w:rFonts w:eastAsia="Times New Roman"/>
      <w:b/>
      <w:bCs w:val="0"/>
      <w:szCs w:val="20"/>
      <w:lang w:eastAsia="sv-SE"/>
    </w:rPr>
  </w:style>
  <w:style w:type="paragraph" w:customStyle="1" w:styleId="Rubrik2b">
    <w:name w:val="Rubrik 2b"/>
    <w:basedOn w:val="Rubrik2"/>
    <w:link w:val="Rubrik2bChar"/>
    <w:rsid w:val="00BB6210"/>
    <w:pPr>
      <w:tabs>
        <w:tab w:val="clear" w:pos="284"/>
        <w:tab w:val="clear" w:pos="851"/>
        <w:tab w:val="clear" w:pos="1134"/>
        <w:tab w:val="clear" w:pos="1418"/>
        <w:tab w:val="right" w:pos="567"/>
      </w:tabs>
      <w:spacing w:before="360" w:line="240" w:lineRule="auto"/>
    </w:pPr>
    <w:rPr>
      <w:rFonts w:eastAsia="Times New Roman"/>
      <w:bCs w:val="0"/>
      <w:sz w:val="25"/>
      <w:szCs w:val="20"/>
      <w:lang w:eastAsia="sv-SE"/>
    </w:rPr>
  </w:style>
  <w:style w:type="paragraph" w:customStyle="1" w:styleId="Rubrik2c">
    <w:name w:val="Rubrik 2c"/>
    <w:basedOn w:val="Rubrik2b"/>
    <w:rsid w:val="00BB6210"/>
    <w:rPr>
      <w:i/>
      <w:sz w:val="23"/>
    </w:rPr>
  </w:style>
  <w:style w:type="paragraph" w:customStyle="1" w:styleId="RubrikBetNrDeldokument">
    <w:name w:val="Rubrik BetNr Deldokument"/>
    <w:basedOn w:val="Normal"/>
    <w:rsid w:val="00BB6210"/>
    <w:pPr>
      <w:tabs>
        <w:tab w:val="right" w:pos="567"/>
      </w:tabs>
      <w:spacing w:before="0" w:line="240" w:lineRule="auto"/>
      <w:jc w:val="left"/>
    </w:pPr>
    <w:rPr>
      <w:rFonts w:eastAsia="Times New Roman"/>
      <w:sz w:val="28"/>
      <w:szCs w:val="20"/>
      <w:lang w:eastAsia="sv-SE"/>
    </w:rPr>
  </w:style>
  <w:style w:type="paragraph" w:customStyle="1" w:styleId="SakregBetRub">
    <w:name w:val="SakregBetRub"/>
    <w:basedOn w:val="Normal"/>
    <w:rsid w:val="00BB6210"/>
    <w:pPr>
      <w:keepNext/>
      <w:widowControl w:val="0"/>
      <w:tabs>
        <w:tab w:val="right" w:pos="567"/>
      </w:tabs>
      <w:spacing w:before="305" w:line="260" w:lineRule="exact"/>
      <w:jc w:val="left"/>
    </w:pPr>
    <w:rPr>
      <w:rFonts w:eastAsia="Times New Roman"/>
      <w:b/>
      <w:szCs w:val="20"/>
      <w:lang w:eastAsia="sv-SE"/>
    </w:rPr>
  </w:style>
  <w:style w:type="paragraph" w:customStyle="1" w:styleId="SakregBetText">
    <w:name w:val="SakregBetText"/>
    <w:basedOn w:val="Normal"/>
    <w:rsid w:val="00BB6210"/>
    <w:pPr>
      <w:widowControl w:val="0"/>
      <w:tabs>
        <w:tab w:val="right" w:pos="567"/>
        <w:tab w:val="right" w:pos="5670"/>
      </w:tabs>
      <w:spacing w:before="180" w:line="260" w:lineRule="exact"/>
      <w:ind w:right="1418"/>
      <w:jc w:val="left"/>
    </w:pPr>
    <w:rPr>
      <w:rFonts w:eastAsia="Times New Roman"/>
      <w:szCs w:val="20"/>
      <w:lang w:eastAsia="sv-SE"/>
    </w:rPr>
  </w:style>
  <w:style w:type="paragraph" w:customStyle="1" w:styleId="SidfotH">
    <w:name w:val="SidfotH"/>
    <w:basedOn w:val="Normal"/>
    <w:rsid w:val="00BB6210"/>
    <w:pPr>
      <w:framePr w:w="1418" w:hSpace="142" w:vSpace="142" w:wrap="around" w:vAnchor="page" w:hAnchor="page" w:xAlign="outside" w:y="12759" w:anchorLock="1"/>
      <w:tabs>
        <w:tab w:val="right" w:pos="567"/>
        <w:tab w:val="center" w:pos="4252"/>
        <w:tab w:val="right" w:pos="8504"/>
      </w:tabs>
      <w:spacing w:before="0" w:line="240" w:lineRule="auto"/>
      <w:jc w:val="right"/>
    </w:pPr>
    <w:rPr>
      <w:rFonts w:eastAsia="Times New Roman"/>
      <w:sz w:val="18"/>
      <w:szCs w:val="20"/>
      <w:lang w:eastAsia="sv-SE"/>
    </w:rPr>
  </w:style>
  <w:style w:type="paragraph" w:customStyle="1" w:styleId="SidfotV">
    <w:name w:val="SidfotV"/>
    <w:basedOn w:val="SidfotH"/>
    <w:rsid w:val="00BB6210"/>
    <w:pPr>
      <w:framePr w:wrap="around"/>
      <w:jc w:val="left"/>
    </w:pPr>
  </w:style>
  <w:style w:type="character" w:customStyle="1" w:styleId="SidhuvudRubrikReferens">
    <w:name w:val="SidhuvudRubrikReferens"/>
    <w:rsid w:val="00BB6210"/>
    <w:rPr>
      <w:smallCaps/>
      <w:spacing w:val="14"/>
      <w:sz w:val="16"/>
    </w:rPr>
  </w:style>
  <w:style w:type="character" w:customStyle="1" w:styleId="SidhuvudBilaga">
    <w:name w:val="SidhuvudBilaga"/>
    <w:basedOn w:val="SidhuvudRubrikReferens"/>
    <w:rsid w:val="00BB6210"/>
    <w:rPr>
      <w:smallCaps/>
      <w:spacing w:val="14"/>
      <w:sz w:val="16"/>
    </w:rPr>
  </w:style>
  <w:style w:type="paragraph" w:customStyle="1" w:styleId="SidhuvudKant">
    <w:name w:val="SidhuvudKant"/>
    <w:basedOn w:val="Sidhuvud"/>
    <w:rsid w:val="00BB6210"/>
    <w:pPr>
      <w:framePr w:w="8789" w:vSpace="142" w:wrap="around" w:vAnchor="text" w:hAnchor="page" w:xAlign="inside" w:y="1" w:anchorLock="1"/>
      <w:tabs>
        <w:tab w:val="clear" w:pos="4536"/>
        <w:tab w:val="clear" w:pos="9072"/>
        <w:tab w:val="right" w:pos="567"/>
        <w:tab w:val="center" w:pos="4252"/>
        <w:tab w:val="right" w:pos="8504"/>
      </w:tabs>
      <w:spacing w:before="0" w:line="250" w:lineRule="atLeast"/>
      <w:jc w:val="left"/>
    </w:pPr>
    <w:rPr>
      <w:rFonts w:eastAsia="Times New Roman"/>
      <w:sz w:val="19"/>
      <w:szCs w:val="20"/>
      <w:lang w:eastAsia="sv-SE"/>
    </w:rPr>
  </w:style>
  <w:style w:type="paragraph" w:customStyle="1" w:styleId="SidhuvudKantJmn">
    <w:name w:val="SidhuvudKantJämn"/>
    <w:basedOn w:val="SidhuvudKant"/>
    <w:rsid w:val="00BB6210"/>
    <w:pPr>
      <w:framePr w:wrap="around"/>
    </w:pPr>
  </w:style>
  <w:style w:type="paragraph" w:customStyle="1" w:styleId="SidhuvudKantUdda">
    <w:name w:val="SidhuvudKantUdda"/>
    <w:basedOn w:val="SidhuvudKant"/>
    <w:rsid w:val="00BB6210"/>
    <w:pPr>
      <w:framePr w:wrap="around"/>
      <w:jc w:val="right"/>
    </w:pPr>
  </w:style>
  <w:style w:type="character" w:customStyle="1" w:styleId="SidhuvudUtskott">
    <w:name w:val="SidhuvudUtskott"/>
    <w:rsid w:val="00BB6210"/>
    <w:rPr>
      <w:spacing w:val="14"/>
      <w:sz w:val="16"/>
    </w:rPr>
  </w:style>
  <w:style w:type="paragraph" w:customStyle="1" w:styleId="StatusSida1">
    <w:name w:val="Status Sida1"/>
    <w:basedOn w:val="Normal"/>
    <w:rsid w:val="00BB6210"/>
    <w:pPr>
      <w:tabs>
        <w:tab w:val="right" w:pos="567"/>
      </w:tabs>
      <w:spacing w:before="0" w:line="240" w:lineRule="auto"/>
      <w:jc w:val="center"/>
    </w:pPr>
    <w:rPr>
      <w:rFonts w:eastAsia="Times New Roman"/>
      <w:sz w:val="24"/>
      <w:szCs w:val="20"/>
      <w:lang w:eastAsia="sv-SE"/>
    </w:rPr>
  </w:style>
  <w:style w:type="paragraph" w:customStyle="1" w:styleId="Tabellfrklaring">
    <w:name w:val="Tabellförklaring"/>
    <w:basedOn w:val="Normal"/>
    <w:rsid w:val="00BB6210"/>
    <w:pPr>
      <w:keepNext/>
      <w:keepLines/>
      <w:tabs>
        <w:tab w:val="right" w:pos="567"/>
      </w:tabs>
      <w:spacing w:before="60" w:after="60" w:line="240" w:lineRule="auto"/>
    </w:pPr>
    <w:rPr>
      <w:rFonts w:eastAsia="Times New Roman"/>
      <w:sz w:val="14"/>
      <w:szCs w:val="20"/>
      <w:lang w:eastAsia="sv-SE"/>
    </w:rPr>
  </w:style>
  <w:style w:type="paragraph" w:customStyle="1" w:styleId="Tabelltext">
    <w:name w:val="Tabelltext"/>
    <w:basedOn w:val="Normal"/>
    <w:rsid w:val="00BB6210"/>
    <w:pPr>
      <w:tabs>
        <w:tab w:val="right" w:pos="567"/>
      </w:tabs>
      <w:spacing w:before="0" w:line="200" w:lineRule="exact"/>
      <w:jc w:val="left"/>
    </w:pPr>
    <w:rPr>
      <w:rFonts w:eastAsia="Times New Roman"/>
      <w:sz w:val="16"/>
      <w:szCs w:val="20"/>
      <w:lang w:eastAsia="sv-SE"/>
    </w:rPr>
  </w:style>
  <w:style w:type="paragraph" w:customStyle="1" w:styleId="TabellNot">
    <w:name w:val="TabellNot"/>
    <w:basedOn w:val="Tabelltext"/>
    <w:rsid w:val="00BB6210"/>
    <w:rPr>
      <w:sz w:val="12"/>
    </w:rPr>
  </w:style>
  <w:style w:type="paragraph" w:customStyle="1" w:styleId="TabellrubrikLinjerverochunder">
    <w:name w:val="Tabellrubrik Linjer över och under"/>
    <w:basedOn w:val="Tabelltext"/>
    <w:rsid w:val="00BB6210"/>
    <w:pPr>
      <w:pBdr>
        <w:top w:val="single" w:sz="4" w:space="1" w:color="auto"/>
        <w:bottom w:val="single" w:sz="4" w:space="1" w:color="auto"/>
      </w:pBdr>
    </w:pPr>
  </w:style>
  <w:style w:type="paragraph" w:customStyle="1" w:styleId="Tabelltextsiffror">
    <w:name w:val="Tabelltext siffror"/>
    <w:basedOn w:val="Tabelltext"/>
    <w:rsid w:val="00BB6210"/>
    <w:pPr>
      <w:jc w:val="right"/>
    </w:pPr>
  </w:style>
  <w:style w:type="paragraph" w:customStyle="1" w:styleId="Tryckort">
    <w:name w:val="Tryckort"/>
    <w:basedOn w:val="Normal"/>
    <w:rsid w:val="00BB6210"/>
    <w:pPr>
      <w:framePr w:h="284" w:hRule="exact" w:wrap="around" w:vAnchor="page" w:hAnchor="margin" w:xAlign="inside" w:y="13042"/>
      <w:tabs>
        <w:tab w:val="right" w:pos="567"/>
      </w:tabs>
      <w:spacing w:before="0" w:line="160" w:lineRule="exact"/>
      <w:jc w:val="left"/>
    </w:pPr>
    <w:rPr>
      <w:rFonts w:eastAsia="Times New Roman"/>
      <w:sz w:val="16"/>
      <w:szCs w:val="20"/>
      <w:lang w:eastAsia="sv-SE"/>
    </w:rPr>
  </w:style>
  <w:style w:type="paragraph" w:customStyle="1" w:styleId="Utskottetsvervganden-RubrikFrslagspunkt">
    <w:name w:val="Utskottets överväganden - Rubrik Förslagspunkt"/>
    <w:basedOn w:val="Rubrik2"/>
    <w:next w:val="Utskottsfrslagikorthet-Rubrik"/>
    <w:rsid w:val="00BB6210"/>
    <w:pPr>
      <w:tabs>
        <w:tab w:val="clear" w:pos="284"/>
        <w:tab w:val="clear" w:pos="851"/>
        <w:tab w:val="clear" w:pos="1134"/>
        <w:tab w:val="clear" w:pos="1418"/>
        <w:tab w:val="right" w:pos="567"/>
      </w:tabs>
      <w:spacing w:before="500" w:line="240" w:lineRule="auto"/>
    </w:pPr>
    <w:rPr>
      <w:rFonts w:eastAsia="Times New Roman"/>
      <w:bCs w:val="0"/>
      <w:szCs w:val="20"/>
      <w:lang w:eastAsia="sv-SE"/>
    </w:rPr>
  </w:style>
  <w:style w:type="paragraph" w:customStyle="1" w:styleId="Utskottsfrslagikorthet-Rubrik">
    <w:name w:val="Utskottsförslag i korthet - Rubrik"/>
    <w:basedOn w:val="Rubrik3"/>
    <w:next w:val="Utskottsfrslagikorthet-Text"/>
    <w:rsid w:val="00BB6210"/>
    <w:pPr>
      <w:pBdr>
        <w:top w:val="single" w:sz="2" w:space="4" w:color="auto"/>
        <w:left w:val="single" w:sz="2" w:space="6" w:color="auto"/>
        <w:bottom w:val="single" w:sz="2" w:space="6" w:color="auto"/>
        <w:right w:val="single" w:sz="2" w:space="6" w:color="auto"/>
      </w:pBdr>
      <w:tabs>
        <w:tab w:val="clear" w:pos="284"/>
        <w:tab w:val="clear" w:pos="851"/>
        <w:tab w:val="clear" w:pos="1134"/>
        <w:tab w:val="clear" w:pos="1418"/>
        <w:tab w:val="right" w:pos="567"/>
      </w:tabs>
      <w:spacing w:before="120" w:line="250" w:lineRule="exact"/>
      <w:ind w:left="113" w:right="113"/>
      <w:outlineLvl w:val="9"/>
    </w:pPr>
    <w:rPr>
      <w:rFonts w:eastAsia="Times New Roman"/>
      <w:bCs w:val="0"/>
      <w:noProof/>
      <w:szCs w:val="20"/>
      <w:lang w:eastAsia="sv-SE"/>
    </w:rPr>
  </w:style>
  <w:style w:type="paragraph" w:customStyle="1" w:styleId="Utskottsfrslagikorthet-Text">
    <w:name w:val="Utskottsförslag i korthet - Text"/>
    <w:basedOn w:val="Normal"/>
    <w:rsid w:val="00BB6210"/>
    <w:pPr>
      <w:pBdr>
        <w:top w:val="single" w:sz="2" w:space="4" w:color="auto"/>
        <w:left w:val="single" w:sz="2" w:space="6" w:color="auto"/>
        <w:bottom w:val="single" w:sz="2" w:space="6" w:color="auto"/>
        <w:right w:val="single" w:sz="2" w:space="6" w:color="auto"/>
      </w:pBdr>
      <w:tabs>
        <w:tab w:val="right" w:pos="567"/>
      </w:tabs>
      <w:spacing w:before="0"/>
      <w:ind w:left="113" w:right="113"/>
    </w:pPr>
    <w:rPr>
      <w:rFonts w:eastAsia="Times New Roman"/>
      <w:sz w:val="21"/>
      <w:szCs w:val="20"/>
      <w:lang w:eastAsia="sv-SE"/>
    </w:rPr>
  </w:style>
  <w:style w:type="paragraph" w:customStyle="1" w:styleId="Utskriftsdatum">
    <w:name w:val="Utskriftsdatum"/>
    <w:basedOn w:val="Normal"/>
    <w:next w:val="Normal"/>
    <w:rsid w:val="00BB6210"/>
    <w:pPr>
      <w:keepNext/>
      <w:tabs>
        <w:tab w:val="right" w:pos="567"/>
      </w:tabs>
      <w:spacing w:before="0" w:after="125"/>
    </w:pPr>
    <w:rPr>
      <w:rFonts w:eastAsia="Times New Roman"/>
      <w:szCs w:val="20"/>
      <w:lang w:eastAsia="sv-SE"/>
    </w:rPr>
  </w:style>
  <w:style w:type="paragraph" w:customStyle="1" w:styleId="UtskriftsdatumSida1">
    <w:name w:val="Utskriftsdatum Sida1"/>
    <w:basedOn w:val="SidhuvudKant"/>
    <w:rsid w:val="00BB6210"/>
    <w:pPr>
      <w:framePr w:wrap="around"/>
      <w:spacing w:line="240" w:lineRule="auto"/>
      <w:jc w:val="center"/>
    </w:pPr>
  </w:style>
  <w:style w:type="paragraph" w:customStyle="1" w:styleId="Yrkanden">
    <w:name w:val="Yrkanden"/>
    <w:basedOn w:val="Normal"/>
    <w:rsid w:val="00BB6210"/>
    <w:pPr>
      <w:tabs>
        <w:tab w:val="right" w:pos="567"/>
      </w:tabs>
      <w:ind w:left="227" w:hanging="227"/>
    </w:pPr>
    <w:rPr>
      <w:rFonts w:eastAsia="Times New Roman"/>
      <w:szCs w:val="20"/>
      <w:lang w:eastAsia="sv-SE"/>
    </w:rPr>
  </w:style>
  <w:style w:type="paragraph" w:customStyle="1" w:styleId="Yttrandepunkt">
    <w:name w:val="Yttrandepunkt"/>
    <w:basedOn w:val="Reservationspunkt"/>
    <w:next w:val="Reservanter"/>
    <w:rsid w:val="00BB6210"/>
  </w:style>
  <w:style w:type="character" w:styleId="Betoning">
    <w:name w:val="Emphasis"/>
    <w:qFormat/>
    <w:rsid w:val="00BB6210"/>
    <w:rPr>
      <w:b/>
      <w:bCs/>
      <w:i w:val="0"/>
      <w:iCs w:val="0"/>
    </w:rPr>
  </w:style>
  <w:style w:type="character" w:styleId="Stark">
    <w:name w:val="Strong"/>
    <w:qFormat/>
    <w:rsid w:val="00BB6210"/>
    <w:rPr>
      <w:b/>
      <w:bCs/>
    </w:rPr>
  </w:style>
  <w:style w:type="character" w:customStyle="1" w:styleId="R3Char">
    <w:name w:val="R3 Char"/>
    <w:link w:val="R3"/>
    <w:rsid w:val="00BB6210"/>
    <w:rPr>
      <w:rFonts w:ascii="Times New Roman" w:eastAsiaTheme="majorEastAsia" w:hAnsi="Times New Roman" w:cs="Times New Roman"/>
      <w:b/>
      <w:bCs/>
      <w:sz w:val="21"/>
      <w:szCs w:val="19"/>
    </w:rPr>
  </w:style>
  <w:style w:type="paragraph" w:customStyle="1" w:styleId="Normal1">
    <w:name w:val="Normal1"/>
    <w:basedOn w:val="Normal"/>
    <w:rsid w:val="00BB6210"/>
    <w:pPr>
      <w:tabs>
        <w:tab w:val="right" w:pos="567"/>
      </w:tabs>
      <w:spacing w:before="100" w:beforeAutospacing="1" w:after="100" w:afterAutospacing="1" w:line="240" w:lineRule="auto"/>
      <w:jc w:val="left"/>
    </w:pPr>
    <w:rPr>
      <w:rFonts w:ascii="Verdana" w:eastAsia="Times New Roman" w:hAnsi="Verdana"/>
      <w:sz w:val="24"/>
      <w:szCs w:val="24"/>
      <w:lang w:eastAsia="sv-SE"/>
    </w:rPr>
  </w:style>
  <w:style w:type="character" w:customStyle="1" w:styleId="R2Char">
    <w:name w:val="R2 Char"/>
    <w:link w:val="R2"/>
    <w:rsid w:val="00BB6210"/>
    <w:rPr>
      <w:rFonts w:ascii="Times New Roman" w:eastAsiaTheme="majorEastAsia" w:hAnsi="Times New Roman" w:cs="Times New Roman"/>
      <w:bCs/>
      <w:sz w:val="27"/>
      <w:szCs w:val="26"/>
    </w:rPr>
  </w:style>
  <w:style w:type="character" w:customStyle="1" w:styleId="shorttext">
    <w:name w:val="short_text"/>
    <w:basedOn w:val="Standardstycketeckensnitt"/>
    <w:rsid w:val="00BB6210"/>
  </w:style>
  <w:style w:type="paragraph" w:customStyle="1" w:styleId="para">
    <w:name w:val="para"/>
    <w:basedOn w:val="Normal"/>
    <w:rsid w:val="00BB6210"/>
    <w:pPr>
      <w:spacing w:before="100" w:beforeAutospacing="1" w:after="100" w:afterAutospacing="1" w:line="240" w:lineRule="auto"/>
    </w:pPr>
    <w:rPr>
      <w:rFonts w:ascii="Verdana" w:eastAsia="Times New Roman" w:hAnsi="Verdana"/>
      <w:sz w:val="17"/>
      <w:szCs w:val="17"/>
      <w:lang w:eastAsia="sv-SE"/>
    </w:rPr>
  </w:style>
  <w:style w:type="paragraph" w:customStyle="1" w:styleId="enumitem">
    <w:name w:val="enumitem"/>
    <w:basedOn w:val="Normal"/>
    <w:rsid w:val="00BB6210"/>
    <w:pPr>
      <w:spacing w:before="100" w:beforeAutospacing="1" w:after="100" w:afterAutospacing="1" w:line="240" w:lineRule="auto"/>
    </w:pPr>
    <w:rPr>
      <w:rFonts w:ascii="Verdana" w:eastAsia="Times New Roman" w:hAnsi="Verdana"/>
      <w:sz w:val="17"/>
      <w:szCs w:val="17"/>
      <w:lang w:eastAsia="sv-SE"/>
    </w:rPr>
  </w:style>
  <w:style w:type="character" w:customStyle="1" w:styleId="Rubrik2bChar">
    <w:name w:val="Rubrik 2b Char"/>
    <w:link w:val="Rubrik2b"/>
    <w:rsid w:val="00BB6210"/>
    <w:rPr>
      <w:rFonts w:ascii="Times New Roman" w:eastAsia="Times New Roman" w:hAnsi="Times New Roman" w:cs="Times New Roman"/>
      <w:sz w:val="25"/>
      <w:szCs w:val="20"/>
      <w:lang w:eastAsia="sv-SE"/>
    </w:rPr>
  </w:style>
  <w:style w:type="character" w:customStyle="1" w:styleId="atn">
    <w:name w:val="atn"/>
    <w:rsid w:val="00BB6210"/>
  </w:style>
  <w:style w:type="character" w:customStyle="1" w:styleId="page-title">
    <w:name w:val="page-title"/>
    <w:rsid w:val="00BB6210"/>
  </w:style>
  <w:style w:type="character" w:customStyle="1" w:styleId="NormalIndentChar">
    <w:name w:val="Normal Indent Char"/>
    <w:locked/>
    <w:rsid w:val="00BB6210"/>
    <w:rPr>
      <w:sz w:val="19"/>
      <w:lang w:val="sv-SE" w:eastAsia="sv-SE" w:bidi="ar-SA"/>
    </w:rPr>
  </w:style>
  <w:style w:type="paragraph" w:styleId="Normalwebb">
    <w:name w:val="Normal (Web)"/>
    <w:basedOn w:val="Normal"/>
    <w:uiPriority w:val="99"/>
    <w:unhideWhenUsed/>
    <w:rsid w:val="00BB6210"/>
    <w:pPr>
      <w:spacing w:before="100" w:beforeAutospacing="1" w:after="240" w:line="240" w:lineRule="auto"/>
      <w:jc w:val="left"/>
    </w:pPr>
    <w:rPr>
      <w:rFonts w:ascii="Verdana" w:eastAsia="Times New Roman" w:hAnsi="Verdana"/>
      <w:color w:val="000000"/>
      <w:sz w:val="29"/>
      <w:szCs w:val="29"/>
      <w:lang w:val="en-GB" w:eastAsia="en-GB"/>
    </w:rPr>
  </w:style>
  <w:style w:type="character" w:customStyle="1" w:styleId="font-171">
    <w:name w:val="font-171"/>
    <w:rsid w:val="00BB6210"/>
    <w:rPr>
      <w:sz w:val="25"/>
      <w:szCs w:val="25"/>
    </w:rPr>
  </w:style>
  <w:style w:type="character" w:customStyle="1" w:styleId="hps">
    <w:name w:val="hps"/>
    <w:basedOn w:val="Standardstycketeckensnitt"/>
    <w:rsid w:val="00BB6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2B1395CA1F4737ACEAF662B1AA29BD"/>
        <w:category>
          <w:name w:val="Allmänt"/>
          <w:gallery w:val="placeholder"/>
        </w:category>
        <w:types>
          <w:type w:val="bbPlcHdr"/>
        </w:types>
        <w:behaviors>
          <w:behavior w:val="content"/>
        </w:behaviors>
        <w:guid w:val="{04867A16-75B3-492D-B2F9-9B844087BBB4}"/>
      </w:docPartPr>
      <w:docPartBody>
        <w:p w:rsidR="00C95B76" w:rsidRDefault="00C95B76">
          <w:pPr>
            <w:pStyle w:val="5B2B1395CA1F4737ACEAF662B1AA29BD"/>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76"/>
    <w:rsid w:val="001E6703"/>
    <w:rsid w:val="00375AFE"/>
    <w:rsid w:val="00966CD7"/>
    <w:rsid w:val="00A15DFC"/>
    <w:rsid w:val="00C95B76"/>
    <w:rsid w:val="00CD3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B2B1395CA1F4737ACEAF662B1AA29BD">
    <w:name w:val="5B2B1395CA1F4737ACEAF662B1AA2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2BD2-6997-4E66-854F-E05F1CD5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35</Pages>
  <Words>10527</Words>
  <Characters>67169</Characters>
  <Application>Microsoft Office Word</Application>
  <DocSecurity>0</DocSecurity>
  <Lines>1343</Lines>
  <Paragraphs>579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3.2</cp:keywords>
  <cp:lastModifiedBy/>
  <cp:revision>1</cp:revision>
  <cp:lastPrinted>2014-07-16T13:27:00Z</cp:lastPrinted>
  <dcterms:created xsi:type="dcterms:W3CDTF">2017-02-15T12:24:00Z</dcterms:created>
  <dcterms:modified xsi:type="dcterms:W3CDTF">2017-02-15T12:24:00Z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Sveriges delegation vid Europarådets parlamentariska församling</vt:lpwstr>
  </property>
  <property fmtid="{D5CDD505-2E9C-101B-9397-08002B2CF9AE}" pid="4" name="Nummer">
    <vt:lpwstr>1</vt:lpwstr>
  </property>
  <property fmtid="{D5CDD505-2E9C-101B-9397-08002B2CF9AE}" pid="5" name="RiksmöteÅr">
    <vt:lpwstr>2016/17</vt:lpwstr>
  </property>
  <property fmtid="{D5CDD505-2E9C-101B-9397-08002B2CF9AE}" pid="6" name="Dokbeteckning">
    <vt:lpwstr>2016/17:ER1</vt:lpwstr>
  </property>
  <property fmtid="{D5CDD505-2E9C-101B-9397-08002B2CF9AE}" pid="7" name="Dokrubrik">
    <vt:lpwstr>Från Sveriges delegation vid Europarådets parlamentariska församling</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